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DF3A86" w14:textId="77777777">
      <w:pPr>
        <w:pStyle w:val="Normalutanindragellerluft"/>
      </w:pPr>
    </w:p>
    <w:sdt>
      <w:sdtPr>
        <w:alias w:val="CC_Boilerplate_4"/>
        <w:tag w:val="CC_Boilerplate_4"/>
        <w:id w:val="-1644581176"/>
        <w:lock w:val="sdtLocked"/>
        <w:placeholder>
          <w:docPart w:val="E7353910D1334075879E8AED7AC25AC0"/>
        </w:placeholder>
        <w15:appearance w15:val="hidden"/>
        <w:text/>
      </w:sdtPr>
      <w:sdtEndPr/>
      <w:sdtContent>
        <w:p w:rsidR="00AF30DD" w:rsidP="00CC4C93" w:rsidRDefault="00AF30DD" w14:paraId="12DF3A87" w14:textId="77777777">
          <w:pPr>
            <w:pStyle w:val="Rubrik1"/>
          </w:pPr>
          <w:r>
            <w:t>Förslag till riksdagsbeslut</w:t>
          </w:r>
        </w:p>
      </w:sdtContent>
    </w:sdt>
    <w:sdt>
      <w:sdtPr>
        <w:alias w:val="Förslag 1"/>
        <w:tag w:val="19af4e02-a353-45fa-a0be-8aff589bdd1e"/>
        <w:id w:val="1127431443"/>
        <w:lock w:val="sdtLocked"/>
      </w:sdtPr>
      <w:sdtEndPr/>
      <w:sdtContent>
        <w:p w:rsidR="00344A11" w:rsidRDefault="002760FA" w14:paraId="12DF3A88" w14:textId="77777777">
          <w:pPr>
            <w:pStyle w:val="Frslagstext"/>
          </w:pPr>
          <w:r>
            <w:t>Riksdagen tillkännager för regeringen som sin mening vad som anförs i motionen om att brev ska vara märkta med vilket postföretag som tagit emot brevet för distribution.</w:t>
          </w:r>
        </w:p>
      </w:sdtContent>
    </w:sdt>
    <w:p w:rsidR="00AF30DD" w:rsidP="00AF30DD" w:rsidRDefault="000156D9" w14:paraId="12DF3A89" w14:textId="77777777">
      <w:pPr>
        <w:pStyle w:val="Rubrik1"/>
      </w:pPr>
      <w:bookmarkStart w:name="MotionsStart" w:id="0"/>
      <w:bookmarkEnd w:id="0"/>
      <w:r>
        <w:t>Motivering</w:t>
      </w:r>
    </w:p>
    <w:p w:rsidR="0093094E" w:rsidP="0093094E" w:rsidRDefault="0093094E" w14:paraId="12DF3A8A" w14:textId="5D325FC4">
      <w:pPr>
        <w:pStyle w:val="Normalutanindragellerluft"/>
      </w:pPr>
      <w:r>
        <w:t>Den svenska postmarknaden är avreglerad, och det finns flera aktörer som distribuerar både brev och paket till hushåll och företag. Det allra mesta kommer fram till rätt mottagare</w:t>
      </w:r>
      <w:r w:rsidR="001818C7">
        <w:t>,</w:t>
      </w:r>
      <w:bookmarkStart w:name="_GoBack" w:id="1"/>
      <w:bookmarkEnd w:id="1"/>
      <w:r>
        <w:t xml:space="preserve"> men inte allt.</w:t>
      </w:r>
    </w:p>
    <w:p w:rsidR="0093094E" w:rsidP="0093094E" w:rsidRDefault="0093094E" w14:paraId="12DF3A8B" w14:textId="77777777">
      <w:pPr>
        <w:pStyle w:val="Normalutanindragellerluft"/>
      </w:pPr>
      <w:r>
        <w:t>För den som får en försändelse som den inte skulle ha är det ofta omöjligt att veta vilket postföretag som delat ut försändelsen till fel adressat. Det gör att de allra flesta väljer att återsända försändelsen genom Posten AB som har ett brett utbyggt nät av både brevbärare och brevlådor. Det här leder till att konkurrensen snedvrids. Posten får betala för de fel som andra aktörer gör, och ganska ofta får Posten AB:s brevbärare skulden för andra aktörers felaktiga utdelningar.</w:t>
      </w:r>
    </w:p>
    <w:p w:rsidR="00AF30DD" w:rsidP="0093094E" w:rsidRDefault="0093094E" w14:paraId="12DF3A8C" w14:textId="77777777">
      <w:pPr>
        <w:pStyle w:val="Normalutanindragellerluft"/>
      </w:pPr>
      <w:r>
        <w:t>Kostnaden för felaktigt utdelade försändelser borde belasta den operatör som gör fel. Bland annat behöver försändelsen komma till rätt operatör för utdelning. Det kan ske genom att försändelser i samband med sortering märks med vilken aktör som tagit emot försändelsen.</w:t>
      </w:r>
    </w:p>
    <w:sdt>
      <w:sdtPr>
        <w:rPr>
          <w:i/>
          <w:noProof/>
        </w:rPr>
        <w:alias w:val="CC_Underskrifter"/>
        <w:tag w:val="CC_Underskrifter"/>
        <w:id w:val="583496634"/>
        <w:lock w:val="sdtContentLocked"/>
        <w:placeholder>
          <w:docPart w:val="0932FA47D0BD42A7BFB9A99A0A0ED62F"/>
        </w:placeholder>
        <w15:appearance w15:val="hidden"/>
      </w:sdtPr>
      <w:sdtEndPr>
        <w:rPr>
          <w:i w:val="0"/>
          <w:noProof w:val="0"/>
        </w:rPr>
      </w:sdtEndPr>
      <w:sdtContent>
        <w:p w:rsidRPr="009E153C" w:rsidR="00865E70" w:rsidP="002C2ECF" w:rsidRDefault="002C2ECF" w14:paraId="12DF3A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310900" w:rsidRDefault="00310900" w14:paraId="12DF3A91" w14:textId="77777777"/>
    <w:sectPr w:rsidR="003109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3A93" w14:textId="77777777" w:rsidR="0093094E" w:rsidRDefault="0093094E" w:rsidP="000C1CAD">
      <w:pPr>
        <w:spacing w:line="240" w:lineRule="auto"/>
      </w:pPr>
      <w:r>
        <w:separator/>
      </w:r>
    </w:p>
  </w:endnote>
  <w:endnote w:type="continuationSeparator" w:id="0">
    <w:p w14:paraId="12DF3A94" w14:textId="77777777" w:rsidR="0093094E" w:rsidRDefault="00930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3A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79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3A9F" w14:textId="77777777" w:rsidR="000B64FF" w:rsidRDefault="000B64FF">
    <w:pPr>
      <w:pStyle w:val="Sidfot"/>
    </w:pPr>
    <w:r>
      <w:fldChar w:fldCharType="begin"/>
    </w:r>
    <w:r>
      <w:instrText xml:space="preserve"> PRINTDATE  \@ "yyyy-MM-dd HH:mm"  \* MERGEFORMAT </w:instrText>
    </w:r>
    <w:r>
      <w:fldChar w:fldCharType="separate"/>
    </w:r>
    <w:r>
      <w:rPr>
        <w:noProof/>
      </w:rPr>
      <w:t>2014-11-05 16:45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F3A91" w14:textId="77777777" w:rsidR="0093094E" w:rsidRDefault="0093094E" w:rsidP="000C1CAD">
      <w:pPr>
        <w:spacing w:line="240" w:lineRule="auto"/>
      </w:pPr>
      <w:r>
        <w:separator/>
      </w:r>
    </w:p>
  </w:footnote>
  <w:footnote w:type="continuationSeparator" w:id="0">
    <w:p w14:paraId="12DF3A92" w14:textId="77777777" w:rsidR="0093094E" w:rsidRDefault="009309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DF3A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18C7" w14:paraId="12DF3A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1150</w:t>
        </w:r>
      </w:sdtContent>
    </w:sdt>
  </w:p>
  <w:p w:rsidR="00467151" w:rsidP="00283E0F" w:rsidRDefault="001818C7" w14:paraId="12DF3A9C" w14:textId="77777777">
    <w:pPr>
      <w:pStyle w:val="FSHRub2"/>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ContentLocked"/>
      <w15:appearance w15:val="hidden"/>
      <w:text/>
    </w:sdtPr>
    <w:sdtEndPr/>
    <w:sdtContent>
      <w:p w:rsidR="00467151" w:rsidP="00283E0F" w:rsidRDefault="0093094E" w14:paraId="12DF3A9D" w14:textId="77777777">
        <w:pPr>
          <w:pStyle w:val="FSHRub2"/>
        </w:pPr>
        <w:r>
          <w:t>Märkning av brev</w:t>
        </w:r>
      </w:p>
    </w:sdtContent>
  </w:sdt>
  <w:sdt>
    <w:sdtPr>
      <w:alias w:val="CC_Boilerplate_3"/>
      <w:tag w:val="CC_Boilerplate_3"/>
      <w:id w:val="-1567486118"/>
      <w:lock w:val="sdtContentLocked"/>
      <w15:appearance w15:val="hidden"/>
      <w:text w:multiLine="1"/>
    </w:sdtPr>
    <w:sdtEndPr/>
    <w:sdtContent>
      <w:p w:rsidR="00467151" w:rsidP="00283E0F" w:rsidRDefault="00467151" w14:paraId="12DF3A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
  </w:docVars>
  <w:rsids>
    <w:rsidRoot w:val="009309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4FF"/>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8C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0FA"/>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ECF"/>
    <w:rsid w:val="002C3E32"/>
    <w:rsid w:val="002C4B2D"/>
    <w:rsid w:val="002C51D6"/>
    <w:rsid w:val="002C7993"/>
    <w:rsid w:val="002D01CA"/>
    <w:rsid w:val="002D280F"/>
    <w:rsid w:val="002D5149"/>
    <w:rsid w:val="002E5B01"/>
    <w:rsid w:val="00303C09"/>
    <w:rsid w:val="00310241"/>
    <w:rsid w:val="00310900"/>
    <w:rsid w:val="00313374"/>
    <w:rsid w:val="00314099"/>
    <w:rsid w:val="0031417D"/>
    <w:rsid w:val="00317A26"/>
    <w:rsid w:val="0032197E"/>
    <w:rsid w:val="003226A0"/>
    <w:rsid w:val="003234B5"/>
    <w:rsid w:val="003258C5"/>
    <w:rsid w:val="00325E7A"/>
    <w:rsid w:val="00334938"/>
    <w:rsid w:val="00335FFF"/>
    <w:rsid w:val="00344A11"/>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94E"/>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9B8"/>
    <w:rsid w:val="00C87F19"/>
    <w:rsid w:val="00C925AD"/>
    <w:rsid w:val="00C93DCF"/>
    <w:rsid w:val="00C94ECC"/>
    <w:rsid w:val="00C955CA"/>
    <w:rsid w:val="00C95B48"/>
    <w:rsid w:val="00C972DE"/>
    <w:rsid w:val="00CA0EF3"/>
    <w:rsid w:val="00CA297D"/>
    <w:rsid w:val="00CA38AD"/>
    <w:rsid w:val="00CA4567"/>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A5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DF3A86"/>
  <w15:chartTrackingRefBased/>
  <w15:docId w15:val="{E9C57FE9-FC53-495C-BBF5-84F00913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53910D1334075879E8AED7AC25AC0"/>
        <w:category>
          <w:name w:val="Allmänt"/>
          <w:gallery w:val="placeholder"/>
        </w:category>
        <w:types>
          <w:type w:val="bbPlcHdr"/>
        </w:types>
        <w:behaviors>
          <w:behavior w:val="content"/>
        </w:behaviors>
        <w:guid w:val="{AD49831D-1708-4C46-9FF4-9717F79F4EF9}"/>
      </w:docPartPr>
      <w:docPartBody>
        <w:p w:rsidR="00E0585F" w:rsidRDefault="00E0585F">
          <w:pPr>
            <w:pStyle w:val="E7353910D1334075879E8AED7AC25AC0"/>
          </w:pPr>
          <w:r w:rsidRPr="009A726D">
            <w:rPr>
              <w:rStyle w:val="Platshllartext"/>
            </w:rPr>
            <w:t>Klicka här för att ange text.</w:t>
          </w:r>
        </w:p>
      </w:docPartBody>
    </w:docPart>
    <w:docPart>
      <w:docPartPr>
        <w:name w:val="0932FA47D0BD42A7BFB9A99A0A0ED62F"/>
        <w:category>
          <w:name w:val="Allmänt"/>
          <w:gallery w:val="placeholder"/>
        </w:category>
        <w:types>
          <w:type w:val="bbPlcHdr"/>
        </w:types>
        <w:behaviors>
          <w:behavior w:val="content"/>
        </w:behaviors>
        <w:guid w:val="{96C9F110-8648-45F7-8B1B-B4BF3FDCE0D3}"/>
      </w:docPartPr>
      <w:docPartBody>
        <w:p w:rsidR="00E0585F" w:rsidRDefault="00E0585F">
          <w:pPr>
            <w:pStyle w:val="0932FA47D0BD42A7BFB9A99A0A0ED6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5F"/>
    <w:rsid w:val="00E05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353910D1334075879E8AED7AC25AC0">
    <w:name w:val="E7353910D1334075879E8AED7AC25AC0"/>
  </w:style>
  <w:style w:type="paragraph" w:customStyle="1" w:styleId="2391B3AE96B04A8091D2AAA2C22808FC">
    <w:name w:val="2391B3AE96B04A8091D2AAA2C22808FC"/>
  </w:style>
  <w:style w:type="paragraph" w:customStyle="1" w:styleId="0932FA47D0BD42A7BFB9A99A0A0ED62F">
    <w:name w:val="0932FA47D0BD42A7BFB9A99A0A0ED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1203</RubrikLookup>
    <MotionGuid xmlns="00d11361-0b92-4bae-a181-288d6a55b763">cdff22e5-807e-4e55-841a-e826dcf6d9c1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74EC7-3830-4A55-ABC9-AB4D8F35A6D3}"/>
</file>

<file path=customXml/itemProps2.xml><?xml version="1.0" encoding="utf-8"?>
<ds:datastoreItem xmlns:ds="http://schemas.openxmlformats.org/officeDocument/2006/customXml" ds:itemID="{7929FA1B-C5C9-4D98-BC10-8D7055D48658}"/>
</file>

<file path=customXml/itemProps3.xml><?xml version="1.0" encoding="utf-8"?>
<ds:datastoreItem xmlns:ds="http://schemas.openxmlformats.org/officeDocument/2006/customXml" ds:itemID="{2A1E7610-BFA5-439E-8E5C-25D54D478C51}"/>
</file>

<file path=customXml/itemProps4.xml><?xml version="1.0" encoding="utf-8"?>
<ds:datastoreItem xmlns:ds="http://schemas.openxmlformats.org/officeDocument/2006/customXml" ds:itemID="{6050C307-A1EF-48E8-BD30-21B24E7A0C95}"/>
</file>

<file path=docProps/app.xml><?xml version="1.0" encoding="utf-8"?>
<Properties xmlns="http://schemas.openxmlformats.org/officeDocument/2006/extended-properties" xmlns:vt="http://schemas.openxmlformats.org/officeDocument/2006/docPropsVTypes">
  <Template>GranskaMot</Template>
  <TotalTime>2</TotalTime>
  <Pages>1</Pages>
  <Words>189</Words>
  <Characters>1003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201415S6144 Märkning av brev</vt:lpstr>
      <vt:lpstr/>
    </vt:vector>
  </TitlesOfParts>
  <Company>Riksdagen</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201415S6144 Märkning av brev</dc:title>
  <dc:subject/>
  <dc:creator>It-avdelningen</dc:creator>
  <cp:keywords/>
  <dc:description/>
  <cp:lastModifiedBy>Eva Lindqvist</cp:lastModifiedBy>
  <cp:revision>7</cp:revision>
  <cp:lastPrinted>2014-11-05T15:45:00Z</cp:lastPrinted>
  <dcterms:created xsi:type="dcterms:W3CDTF">2014-10-30T15:12:00Z</dcterms:created>
  <dcterms:modified xsi:type="dcterms:W3CDTF">2015-07-30T08:52:00Z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*TF23E66E181F0*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http://filur.riksdagen.se/drop/DropOffLibrary/TF23E66E181F0.docx</vt:lpwstr>
  </property>
</Properties>
</file>