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57BB71" w14:textId="77777777">
      <w:pPr>
        <w:pStyle w:val="Normalutanindragellerluft"/>
      </w:pPr>
      <w:bookmarkStart w:name="_Toc106800475" w:id="0"/>
      <w:bookmarkStart w:name="_Toc106801300" w:id="1"/>
    </w:p>
    <w:p xmlns:w14="http://schemas.microsoft.com/office/word/2010/wordml" w:rsidRPr="009B062B" w:rsidR="00AF30DD" w:rsidP="00856DC5" w:rsidRDefault="00856DC5" w14:paraId="7DBED52F" w14:textId="77777777">
      <w:pPr>
        <w:pStyle w:val="RubrikFrslagTIllRiksdagsbeslut"/>
      </w:pPr>
      <w:sdt>
        <w:sdtPr>
          <w:alias w:val="CC_Boilerplate_4"/>
          <w:tag w:val="CC_Boilerplate_4"/>
          <w:id w:val="-1644581176"/>
          <w:lock w:val="sdtContentLocked"/>
          <w:placeholder>
            <w:docPart w:val="E056983DEAEB49D3BEF5177E649A81ED"/>
          </w:placeholder>
          <w:text/>
        </w:sdtPr>
        <w:sdtEndPr/>
        <w:sdtContent>
          <w:r w:rsidRPr="009B062B" w:rsidR="00AF30DD">
            <w:t>Förslag till riksdagsbeslut</w:t>
          </w:r>
        </w:sdtContent>
      </w:sdt>
      <w:bookmarkEnd w:id="0"/>
      <w:bookmarkEnd w:id="1"/>
    </w:p>
    <w:sdt>
      <w:sdtPr>
        <w:tag w:val="530116b2-af50-46c9-9da2-3a5ceae96e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utforma en kursplan för ämnet modersmål –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8B264947C4F539290971F8DDB2710"/>
        </w:placeholder>
        <w:text/>
      </w:sdtPr>
      <w:sdtEndPr/>
      <w:sdtContent>
        <w:p xmlns:w14="http://schemas.microsoft.com/office/word/2010/wordml" w:rsidRPr="009B062B" w:rsidR="006D79C9" w:rsidP="00333E95" w:rsidRDefault="006D79C9" w14:paraId="72FDFE36" w14:textId="77777777">
          <w:pPr>
            <w:pStyle w:val="Rubrik1"/>
          </w:pPr>
          <w:r>
            <w:t>Motivering</w:t>
          </w:r>
        </w:p>
      </w:sdtContent>
    </w:sdt>
    <w:bookmarkEnd w:displacedByCustomXml="prev" w:id="3"/>
    <w:bookmarkEnd w:displacedByCustomXml="prev" w:id="4"/>
    <w:p xmlns:w14="http://schemas.microsoft.com/office/word/2010/wordml" w:rsidR="00A06BB5" w:rsidP="00A06BB5" w:rsidRDefault="00A06BB5" w14:paraId="0C80C0B8" w14:textId="4C599D56">
      <w:pPr>
        <w:pStyle w:val="Normalutanindragellerluft"/>
      </w:pPr>
      <w:r>
        <w:t xml:space="preserve">Riksdagen beslutade om dövas rätt till teckenspråk som modersmål 1981 och enligt den svenska språklagen från 2009 jämställs svenskt teckenspråk med de nationella minoritetsspråken finska, samiska, romani </w:t>
      </w:r>
      <w:proofErr w:type="spellStart"/>
      <w:r>
        <w:t>chib</w:t>
      </w:r>
      <w:proofErr w:type="spellEnd"/>
      <w:r>
        <w:t>, jiddisch och meänkieli. Det innebär att samhället har ansvar för att det finns utbildningar på teckenspråk och att döva och hörselskadade kan få information om samhället på teckenspråk.</w:t>
      </w:r>
    </w:p>
    <w:p xmlns:w14="http://schemas.microsoft.com/office/word/2010/wordml" w:rsidR="00A06BB5" w:rsidP="00856DC5" w:rsidRDefault="00A06BB5" w14:paraId="426DFDA1" w14:textId="7C0011C7">
      <w:r>
        <w:t xml:space="preserve">Men trots lagstiftningen och trots den samlade kunskapen om språkets betydelse för barns och ungas utveckling, identitet och delaktighet så saknas det i dag stöd i lagen för att kunna erbjuda döva elever som har teckenspråk som modersmål att få modersmålsundervisning i svenskt teckenspråk. Tidigare har skolhuvudmän bedrivit modersmålsundervisning i teckenspråk utifrån andra kursplaner för modersmål. Men Skolverket bedömer i dag att modersmålsundervisning i svenskt teckenspråk inte kan </w:t>
      </w:r>
      <w:r>
        <w:lastRenderedPageBreak/>
        <w:t>bedrivas utifrån dagens styrdokument eftersom det saknas en nationellt fastställd kursplan för det specifika ämnet. Om de ska följa lagstiftningen på området kan således skolhuvudmännen inte bedriva sådan undervisning och inte betygssätta i ämnet. Istället måste man finna andra former för undervisningen, vilket dock inte ger samma möjligheter eller status som modersmålsundervisning.</w:t>
      </w:r>
    </w:p>
    <w:p xmlns:w14="http://schemas.microsoft.com/office/word/2010/wordml" w:rsidRPr="00422B9E" w:rsidR="00422B9E" w:rsidP="00856DC5" w:rsidRDefault="00A06BB5" w14:paraId="150E5235" w14:textId="20FEAD52">
      <w:r>
        <w:t xml:space="preserve">Örebro har en lång historia av teckenspråksundervisning. Örebro läns </w:t>
      </w:r>
      <w:proofErr w:type="spellStart"/>
      <w:r>
        <w:t>döfstumskola</w:t>
      </w:r>
      <w:proofErr w:type="spellEnd"/>
      <w:r>
        <w:t xml:space="preserve"> startade 1875 och fick nationell betydelse, inte minst när allmän skolplikt infördes också för döva och hörselskadade barn 1889. Sedan 1967 finns riksgymnasiet för döva och hörselskadade i kommunen. Men till följd av Skolverkets bedömning bedrivs det från och med höstterminen 2025 ingen modersmålsundervisning i teckenspråk i grundskolan i Örebro. Det innebär att elever som tidigare kunnat få modersmålsundervisning i svenskt teckenspråk nu hänvisas till andra former av språkundervisning. Detta strider mot språklagens intentioner om att svenskt teckenspråk ska vara likställt med andra nationella minoritetsspråk. Men som kommunens företrädare konstaterar ligger frågan utanför kommunens mandat. Det är regeringen som måste ge Skolverket ett formellt uppdrag att ta fram en kursplan i ämnet.</w:t>
      </w:r>
    </w:p>
    <w:p xmlns:w14="http://schemas.microsoft.com/office/word/2010/wordml" w:rsidR="00BB6339" w:rsidP="008E0FE2" w:rsidRDefault="00BB6339" w14:paraId="61748701" w14:textId="77777777">
      <w:pPr>
        <w:pStyle w:val="Normalutanindragellerluft"/>
      </w:pPr>
    </w:p>
    <w:sdt>
      <w:sdtPr>
        <w:rPr>
          <w:i/>
          <w:noProof/>
        </w:rPr>
        <w:alias w:val="CC_Underskrifter"/>
        <w:tag w:val="CC_Underskrifter"/>
        <w:id w:val="583496634"/>
        <w:lock w:val="sdtContentLocked"/>
        <w:placeholder>
          <w:docPart w:val="AF47B1BA98E948C5AE71C75002CC66E7"/>
        </w:placeholder>
      </w:sdtPr>
      <w:sdtEndPr/>
      <w:sdtContent>
        <w:p xmlns:w14="http://schemas.microsoft.com/office/word/2010/wordml" w:rsidR="00856DC5" w:rsidP="00856DC5" w:rsidRDefault="00856DC5" w14:paraId="4CD2BC0E" w14:textId="77777777">
          <w:pPr/>
          <w:r/>
        </w:p>
        <w:p xmlns:w14="http://schemas.microsoft.com/office/word/2010/wordml" w:rsidR="00856DC5" w:rsidP="00856DC5" w:rsidRDefault="00856DC5" w14:paraId="5BB127A8" w14:textId="048330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A29146" w14:textId="364B3D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AE665" w14:textId="77777777" w:rsidR="00A06BB5" w:rsidRDefault="00A06BB5" w:rsidP="000C1CAD">
      <w:pPr>
        <w:spacing w:line="240" w:lineRule="auto"/>
      </w:pPr>
      <w:r>
        <w:separator/>
      </w:r>
    </w:p>
  </w:endnote>
  <w:endnote w:type="continuationSeparator" w:id="0">
    <w:p w14:paraId="66D12CCD" w14:textId="77777777" w:rsidR="00A06BB5" w:rsidRDefault="00A06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F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2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EDFF" w14:textId="118903F8" w:rsidR="00262EA3" w:rsidRPr="00856DC5" w:rsidRDefault="00262EA3" w:rsidP="00856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85EC" w14:textId="77777777" w:rsidR="00A06BB5" w:rsidRDefault="00A06BB5" w:rsidP="000C1CAD">
      <w:pPr>
        <w:spacing w:line="240" w:lineRule="auto"/>
      </w:pPr>
      <w:r>
        <w:separator/>
      </w:r>
    </w:p>
  </w:footnote>
  <w:footnote w:type="continuationSeparator" w:id="0">
    <w:p w14:paraId="1B93FA8E" w14:textId="77777777" w:rsidR="00A06BB5" w:rsidRDefault="00A06B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359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CA4C6" wp14:anchorId="28E21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6DC5" w14:paraId="192A212F" w14:textId="01C129A1">
                          <w:pPr>
                            <w:jc w:val="right"/>
                          </w:pPr>
                          <w:sdt>
                            <w:sdtPr>
                              <w:alias w:val="CC_Noformat_Partikod"/>
                              <w:tag w:val="CC_Noformat_Partikod"/>
                              <w:id w:val="-53464382"/>
                              <w:placeholder>
                                <w:docPart w:val="A128C5687F3C42D186A3C8D6F325363F"/>
                              </w:placeholder>
                              <w:text/>
                            </w:sdtPr>
                            <w:sdtEndPr/>
                            <w:sdtContent>
                              <w:r w:rsidR="00A06BB5">
                                <w:t>S</w:t>
                              </w:r>
                            </w:sdtContent>
                          </w:sdt>
                          <w:sdt>
                            <w:sdtPr>
                              <w:alias w:val="CC_Noformat_Partinummer"/>
                              <w:tag w:val="CC_Noformat_Partinummer"/>
                              <w:id w:val="-1709555926"/>
                              <w:placeholder>
                                <w:docPart w:val="9A6F3DEBA3D34719AA61FB1B76F0A877"/>
                              </w:placeholder>
                              <w:text/>
                            </w:sdtPr>
                            <w:sdtEndPr/>
                            <w:sdtContent>
                              <w:r w:rsidR="00A06BB5">
                                <w:t>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212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6DC5" w14:paraId="192A212F" w14:textId="01C129A1">
                    <w:pPr>
                      <w:jc w:val="right"/>
                    </w:pPr>
                    <w:sdt>
                      <w:sdtPr>
                        <w:alias w:val="CC_Noformat_Partikod"/>
                        <w:tag w:val="CC_Noformat_Partikod"/>
                        <w:id w:val="-53464382"/>
                        <w:placeholder>
                          <w:docPart w:val="A128C5687F3C42D186A3C8D6F325363F"/>
                        </w:placeholder>
                        <w:text/>
                      </w:sdtPr>
                      <w:sdtEndPr/>
                      <w:sdtContent>
                        <w:r w:rsidR="00A06BB5">
                          <w:t>S</w:t>
                        </w:r>
                      </w:sdtContent>
                    </w:sdt>
                    <w:sdt>
                      <w:sdtPr>
                        <w:alias w:val="CC_Noformat_Partinummer"/>
                        <w:tag w:val="CC_Noformat_Partinummer"/>
                        <w:id w:val="-1709555926"/>
                        <w:placeholder>
                          <w:docPart w:val="9A6F3DEBA3D34719AA61FB1B76F0A877"/>
                        </w:placeholder>
                        <w:text/>
                      </w:sdtPr>
                      <w:sdtEndPr/>
                      <w:sdtContent>
                        <w:r w:rsidR="00A06BB5">
                          <w:t>561</w:t>
                        </w:r>
                      </w:sdtContent>
                    </w:sdt>
                  </w:p>
                </w:txbxContent>
              </v:textbox>
              <w10:wrap anchorx="page"/>
            </v:shape>
          </w:pict>
        </mc:Fallback>
      </mc:AlternateContent>
    </w:r>
  </w:p>
  <w:p w:rsidRPr="00293C4F" w:rsidR="00262EA3" w:rsidP="00776B74" w:rsidRDefault="00262EA3" w14:paraId="0E59EB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A9DACB" w14:textId="77777777">
    <w:pPr>
      <w:jc w:val="right"/>
    </w:pPr>
  </w:p>
  <w:p w:rsidR="00262EA3" w:rsidP="00776B74" w:rsidRDefault="00262EA3" w14:paraId="0B3B69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6DC5" w14:paraId="183876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06F48" wp14:anchorId="287A0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6DC5" w14:paraId="49195E41" w14:textId="019C0F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6BB5">
          <w:t>S</w:t>
        </w:r>
      </w:sdtContent>
    </w:sdt>
    <w:sdt>
      <w:sdtPr>
        <w:alias w:val="CC_Noformat_Partinummer"/>
        <w:tag w:val="CC_Noformat_Partinummer"/>
        <w:id w:val="-2014525982"/>
        <w:text/>
      </w:sdtPr>
      <w:sdtEndPr/>
      <w:sdtContent>
        <w:r w:rsidR="00A06BB5">
          <w:t>561</w:t>
        </w:r>
      </w:sdtContent>
    </w:sdt>
  </w:p>
  <w:p w:rsidRPr="008227B3" w:rsidR="00262EA3" w:rsidP="008227B3" w:rsidRDefault="00856DC5" w14:paraId="6D41C4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6DC5" w14:paraId="0F13710C" w14:textId="07AECD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:2329</w:t>
        </w:r>
      </w:sdtContent>
    </w:sdt>
  </w:p>
  <w:p w:rsidR="00262EA3" w:rsidP="00E03A3D" w:rsidRDefault="00856DC5" w14:paraId="77E49513" w14:textId="6928025D">
    <w:pPr>
      <w:pStyle w:val="Motionr"/>
    </w:pPr>
    <w:sdt>
      <w:sdtPr>
        <w:alias w:val="CC_Noformat_Avtext"/>
        <w:tag w:val="CC_Noformat_Avtext"/>
        <w:id w:val="-2020768203"/>
        <w:lock w:val="sdtContentLocked"/>
        <w:placeholder>
          <w:docPart w:val="A128C5687F3C42D186A3C8D6F325363F"/>
        </w:placeholder>
        <w15:appearance w15:val="hidden"/>
        <w:text/>
      </w:sdtPr>
      <w:sdtEndPr/>
      <w:sdtContent>
        <w:r>
          <w:t>av Karin Sundin (S)</w:t>
        </w:r>
      </w:sdtContent>
    </w:sdt>
  </w:p>
  <w:sdt>
    <w:sdtPr>
      <w:alias w:val="CC_Noformat_Rubtext"/>
      <w:tag w:val="CC_Noformat_Rubtext"/>
      <w:id w:val="-218060500"/>
      <w:lock w:val="sdtContentLocked"/>
      <w:placeholder>
        <w:docPart w:val="9A6F3DEBA3D34719AA61FB1B76F0A877"/>
      </w:placeholder>
      <w:text/>
    </w:sdtPr>
    <w:sdtEndPr/>
    <w:sdtContent>
      <w:p w:rsidR="00262EA3" w:rsidP="00283E0F" w:rsidRDefault="00A06BB5" w14:paraId="1737F131" w14:textId="1772AD8A">
        <w:pPr>
          <w:pStyle w:val="FSHRub2"/>
        </w:pPr>
        <w:r>
          <w:t>Sverige behöver en kursplan för modersmålsundervisning i svenskt teckenspråk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582C9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B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C5"/>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BB5"/>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9E16A"/>
  <w15:chartTrackingRefBased/>
  <w15:docId w15:val="{19771981-B5E1-4579-A0BE-5B4761D2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56983DEAEB49D3BEF5177E649A81ED"/>
        <w:category>
          <w:name w:val="Allmänt"/>
          <w:gallery w:val="placeholder"/>
        </w:category>
        <w:types>
          <w:type w:val="bbPlcHdr"/>
        </w:types>
        <w:behaviors>
          <w:behavior w:val="content"/>
        </w:behaviors>
        <w:guid w:val="{EDE07653-FED7-4433-87C6-4DA21BDEA08A}"/>
      </w:docPartPr>
      <w:docPartBody>
        <w:p w:rsidR="008E480F" w:rsidRDefault="008E480F">
          <w:pPr>
            <w:pStyle w:val="E056983DEAEB49D3BEF5177E649A81ED"/>
          </w:pPr>
          <w:r w:rsidRPr="005A0A93">
            <w:rPr>
              <w:rStyle w:val="Platshllartext"/>
            </w:rPr>
            <w:t>Förslag till riksdagsbeslut</w:t>
          </w:r>
        </w:p>
      </w:docPartBody>
    </w:docPart>
    <w:docPart>
      <w:docPartPr>
        <w:name w:val="3B60062627D542E78BC68CBE3D505E0A"/>
        <w:category>
          <w:name w:val="Allmänt"/>
          <w:gallery w:val="placeholder"/>
        </w:category>
        <w:types>
          <w:type w:val="bbPlcHdr"/>
        </w:types>
        <w:behaviors>
          <w:behavior w:val="content"/>
        </w:behaviors>
        <w:guid w:val="{27FBE68E-7DF1-4ACE-B2CE-26EC3833AC74}"/>
      </w:docPartPr>
      <w:docPartBody>
        <w:p w:rsidR="008E480F" w:rsidRDefault="008E480F">
          <w:pPr>
            <w:pStyle w:val="3B60062627D542E78BC68CBE3D505E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E8B264947C4F539290971F8DDB2710"/>
        <w:category>
          <w:name w:val="Allmänt"/>
          <w:gallery w:val="placeholder"/>
        </w:category>
        <w:types>
          <w:type w:val="bbPlcHdr"/>
        </w:types>
        <w:behaviors>
          <w:behavior w:val="content"/>
        </w:behaviors>
        <w:guid w:val="{A297581D-6072-40BF-9F9E-22A0E9B57404}"/>
      </w:docPartPr>
      <w:docPartBody>
        <w:p w:rsidR="008E480F" w:rsidRDefault="008E480F">
          <w:pPr>
            <w:pStyle w:val="C9E8B264947C4F539290971F8DDB2710"/>
          </w:pPr>
          <w:r w:rsidRPr="005A0A93">
            <w:rPr>
              <w:rStyle w:val="Platshllartext"/>
            </w:rPr>
            <w:t>Motivering</w:t>
          </w:r>
        </w:p>
      </w:docPartBody>
    </w:docPart>
    <w:docPart>
      <w:docPartPr>
        <w:name w:val="AF47B1BA98E948C5AE71C75002CC66E7"/>
        <w:category>
          <w:name w:val="Allmänt"/>
          <w:gallery w:val="placeholder"/>
        </w:category>
        <w:types>
          <w:type w:val="bbPlcHdr"/>
        </w:types>
        <w:behaviors>
          <w:behavior w:val="content"/>
        </w:behaviors>
        <w:guid w:val="{630181BB-42A2-4697-B8CD-5C695E9A2249}"/>
      </w:docPartPr>
      <w:docPartBody>
        <w:p w:rsidR="008E480F" w:rsidRDefault="008E480F">
          <w:pPr>
            <w:pStyle w:val="AF47B1BA98E948C5AE71C75002CC66E7"/>
          </w:pPr>
          <w:r w:rsidRPr="009B077E">
            <w:rPr>
              <w:rStyle w:val="Platshllartext"/>
            </w:rPr>
            <w:t>Namn på motionärer infogas/tas bort via panelen.</w:t>
          </w:r>
        </w:p>
      </w:docPartBody>
    </w:docPart>
    <w:docPart>
      <w:docPartPr>
        <w:name w:val="A128C5687F3C42D186A3C8D6F325363F"/>
        <w:category>
          <w:name w:val="Allmänt"/>
          <w:gallery w:val="placeholder"/>
        </w:category>
        <w:types>
          <w:type w:val="bbPlcHdr"/>
        </w:types>
        <w:behaviors>
          <w:behavior w:val="content"/>
        </w:behaviors>
        <w:guid w:val="{082A5DE4-5AA1-4585-A0AB-BB7B0127BE05}"/>
      </w:docPartPr>
      <w:docPartBody>
        <w:p w:rsidR="008E480F" w:rsidRDefault="008E480F">
          <w:pPr>
            <w:pStyle w:val="A128C5687F3C42D186A3C8D6F325363F"/>
          </w:pPr>
          <w:r>
            <w:rPr>
              <w:rStyle w:val="Platshllartext"/>
            </w:rPr>
            <w:t xml:space="preserve"> </w:t>
          </w:r>
        </w:p>
      </w:docPartBody>
    </w:docPart>
    <w:docPart>
      <w:docPartPr>
        <w:name w:val="9A6F3DEBA3D34719AA61FB1B76F0A877"/>
        <w:category>
          <w:name w:val="Allmänt"/>
          <w:gallery w:val="placeholder"/>
        </w:category>
        <w:types>
          <w:type w:val="bbPlcHdr"/>
        </w:types>
        <w:behaviors>
          <w:behavior w:val="content"/>
        </w:behaviors>
        <w:guid w:val="{CA0B6A85-A262-4CC1-B022-3B360A0491BE}"/>
      </w:docPartPr>
      <w:docPartBody>
        <w:p w:rsidR="008E480F" w:rsidRDefault="008E480F">
          <w:pPr>
            <w:pStyle w:val="9A6F3DEBA3D34719AA61FB1B76F0A8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0F"/>
    <w:rsid w:val="008E48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6983DEAEB49D3BEF5177E649A81ED">
    <w:name w:val="E056983DEAEB49D3BEF5177E649A81ED"/>
  </w:style>
  <w:style w:type="paragraph" w:customStyle="1" w:styleId="3B60062627D542E78BC68CBE3D505E0A">
    <w:name w:val="3B60062627D542E78BC68CBE3D505E0A"/>
  </w:style>
  <w:style w:type="paragraph" w:customStyle="1" w:styleId="C9E8B264947C4F539290971F8DDB2710">
    <w:name w:val="C9E8B264947C4F539290971F8DDB2710"/>
  </w:style>
  <w:style w:type="paragraph" w:customStyle="1" w:styleId="AF47B1BA98E948C5AE71C75002CC66E7">
    <w:name w:val="AF47B1BA98E948C5AE71C75002CC66E7"/>
  </w:style>
  <w:style w:type="paragraph" w:customStyle="1" w:styleId="A128C5687F3C42D186A3C8D6F325363F">
    <w:name w:val="A128C5687F3C42D186A3C8D6F325363F"/>
  </w:style>
  <w:style w:type="paragraph" w:customStyle="1" w:styleId="9A6F3DEBA3D34719AA61FB1B76F0A877">
    <w:name w:val="9A6F3DEBA3D34719AA61FB1B76F0A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D6902-7404-44CF-AEDA-D8E362695988}"/>
</file>

<file path=customXml/itemProps2.xml><?xml version="1.0" encoding="utf-8"?>
<ds:datastoreItem xmlns:ds="http://schemas.openxmlformats.org/officeDocument/2006/customXml" ds:itemID="{DCAB5B4F-07E5-46E3-9DDC-11FC7023E522}"/>
</file>

<file path=customXml/itemProps3.xml><?xml version="1.0" encoding="utf-8"?>
<ds:datastoreItem xmlns:ds="http://schemas.openxmlformats.org/officeDocument/2006/customXml" ds:itemID="{BEC5BFCF-06B5-4421-9A72-BA2A901C5683}"/>
</file>

<file path=customXml/itemProps5.xml><?xml version="1.0" encoding="utf-8"?>
<ds:datastoreItem xmlns:ds="http://schemas.openxmlformats.org/officeDocument/2006/customXml" ds:itemID="{03DE849E-6163-4689-8B6A-378F00C392FA}"/>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2073</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