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4D57D1" w:rsidRDefault="006E04A4">
      <w:pPr>
        <w:pStyle w:val="Dokumentbeteckning"/>
      </w:pPr>
      <w:r w:rsidRPr="004D57D1">
        <w:fldChar w:fldCharType="begin" w:fldLock="1"/>
      </w:r>
      <w:r w:rsidRPr="004D57D1">
        <w:instrText xml:space="preserve"> DOCPROPERTY "DocumentYear" </w:instrText>
      </w:r>
      <w:r w:rsidRPr="004D57D1">
        <w:fldChar w:fldCharType="separate"/>
      </w:r>
      <w:r w:rsidR="00AC53CD" w:rsidRPr="004D57D1">
        <w:t>2006/07</w:t>
      </w:r>
      <w:r w:rsidRPr="004D57D1">
        <w:fldChar w:fldCharType="end"/>
      </w:r>
      <w:r w:rsidRPr="004D57D1">
        <w:t>:</w:t>
      </w:r>
      <w:r w:rsidRPr="004D57D1">
        <w:fldChar w:fldCharType="begin" w:fldLock="1"/>
      </w:r>
      <w:r w:rsidRPr="004D57D1">
        <w:instrText xml:space="preserve"> DOCPROPERTY "DocumentNumber" </w:instrText>
      </w:r>
      <w:r w:rsidRPr="004D57D1">
        <w:fldChar w:fldCharType="separate"/>
      </w:r>
      <w:r w:rsidR="00AC53CD" w:rsidRPr="004D57D1">
        <w:t>8</w:t>
      </w:r>
      <w:r w:rsidRPr="004D57D1">
        <w:fldChar w:fldCharType="end"/>
      </w:r>
    </w:p>
    <w:p w:rsidR="006E04A4" w:rsidRPr="004D57D1" w:rsidRDefault="006E04A4">
      <w:pPr>
        <w:pStyle w:val="Datum"/>
        <w:outlineLvl w:val="0"/>
      </w:pPr>
      <w:r w:rsidRPr="004D57D1">
        <w:fldChar w:fldCharType="begin" w:fldLock="1"/>
      </w:r>
      <w:r w:rsidRPr="004D57D1">
        <w:instrText xml:space="preserve"> DOCPROPERTY "DocumentDate" </w:instrText>
      </w:r>
      <w:r w:rsidRPr="004D57D1">
        <w:fldChar w:fldCharType="separate"/>
      </w:r>
      <w:r w:rsidR="00AC53CD" w:rsidRPr="004D57D1">
        <w:t>Onsdagen den 11 oktober 2006</w:t>
      </w:r>
      <w:r w:rsidRPr="004D57D1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4D57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4D57D1" w:rsidRDefault="00924FF9">
            <w:pPr>
              <w:pStyle w:val="Plenum"/>
              <w:tabs>
                <w:tab w:val="clear" w:pos="1418"/>
              </w:tabs>
            </w:pPr>
            <w:r w:rsidRPr="004D57D1">
              <w:t>Kl.</w:t>
            </w:r>
          </w:p>
        </w:tc>
        <w:tc>
          <w:tcPr>
            <w:tcW w:w="851" w:type="dxa"/>
          </w:tcPr>
          <w:p w:rsidR="006E04A4" w:rsidRPr="004D57D1" w:rsidRDefault="00924FF9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4D57D1">
              <w:t>10.00</w:t>
            </w:r>
          </w:p>
        </w:tc>
        <w:tc>
          <w:tcPr>
            <w:tcW w:w="397" w:type="dxa"/>
          </w:tcPr>
          <w:p w:rsidR="006E04A4" w:rsidRPr="004D57D1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4D57D1" w:rsidRDefault="00924FF9">
            <w:pPr>
              <w:pStyle w:val="Plenum"/>
              <w:tabs>
                <w:tab w:val="clear" w:pos="1418"/>
              </w:tabs>
              <w:ind w:right="1"/>
            </w:pPr>
            <w:r w:rsidRPr="004D57D1">
              <w:t>Partiledardebatt</w:t>
            </w:r>
            <w:r w:rsidR="00844052" w:rsidRPr="004D57D1">
              <w:t xml:space="preserve"> med anledning av regeringsförklaringen</w:t>
            </w:r>
          </w:p>
        </w:tc>
      </w:tr>
    </w:tbl>
    <w:p w:rsidR="006E04A4" w:rsidRPr="004D57D1" w:rsidRDefault="006E04A4">
      <w:pPr>
        <w:pStyle w:val="StreckLngt"/>
      </w:pPr>
      <w:r w:rsidRPr="004D57D1">
        <w:tab/>
      </w:r>
    </w:p>
    <w:p w:rsidR="00D45AE3" w:rsidRPr="004D57D1" w:rsidRDefault="00D45AE3" w:rsidP="00D45AE3">
      <w:pPr>
        <w:pStyle w:val="Blankrad"/>
      </w:pPr>
      <w:r w:rsidRPr="004D57D1">
        <w:t>     </w:t>
      </w:r>
    </w:p>
    <w:p w:rsidR="00A42D98" w:rsidRPr="004D57D1" w:rsidRDefault="00A42D98" w:rsidP="00CF242C">
      <w:pPr>
        <w:pStyle w:val="Blankrad"/>
      </w:pPr>
      <w:r w:rsidRPr="004D57D1">
        <w:t xml:space="preserve">     </w:t>
      </w:r>
    </w:p>
    <w:p w:rsidR="003539A7" w:rsidRPr="004D57D1" w:rsidRDefault="003539A7">
      <w:pPr>
        <w:pStyle w:val="Blankrad"/>
      </w:pPr>
      <w:r w:rsidRPr="004D57D1">
        <w:t>     </w:t>
      </w:r>
    </w:p>
    <w:p w:rsidR="00844052" w:rsidRPr="004D57D1" w:rsidRDefault="00844052">
      <w:pPr>
        <w:pStyle w:val="Blankrad"/>
      </w:pPr>
      <w:r w:rsidRPr="004D57D1">
        <w:t xml:space="preserve">     </w:t>
      </w:r>
    </w:p>
    <w:p w:rsidR="00AB1565" w:rsidRPr="004D57D1" w:rsidRDefault="006E04A4">
      <w:pPr>
        <w:pStyle w:val="Blankrad"/>
      </w:pPr>
      <w:r w:rsidRPr="004D57D1">
        <w:t>    </w:t>
      </w:r>
    </w:p>
    <w:p w:rsidR="00FB42BF" w:rsidRPr="004D57D1" w:rsidRDefault="00FB42BF">
      <w:pPr>
        <w:pStyle w:val="Blankrad"/>
      </w:pPr>
      <w:r w:rsidRPr="004D57D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B42BF" w:rsidRPr="004D57D1" w:rsidTr="00725E4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B42BF" w:rsidRPr="004D57D1" w:rsidRDefault="00FB42BF" w:rsidP="00725E4F">
            <w:pPr>
              <w:pStyle w:val="FlistaNrRubrik"/>
            </w:pPr>
          </w:p>
        </w:tc>
        <w:tc>
          <w:tcPr>
            <w:tcW w:w="6237" w:type="dxa"/>
          </w:tcPr>
          <w:p w:rsidR="00FB42BF" w:rsidRPr="004D57D1" w:rsidRDefault="00FB42BF" w:rsidP="00725E4F">
            <w:pPr>
              <w:pStyle w:val="HuvudrubrikEnsam"/>
            </w:pPr>
            <w:r w:rsidRPr="004D57D1">
              <w:t>Partiledardebatt med anledning av regeringsförklaringen</w:t>
            </w:r>
          </w:p>
        </w:tc>
        <w:tc>
          <w:tcPr>
            <w:tcW w:w="2481" w:type="dxa"/>
          </w:tcPr>
          <w:p w:rsidR="00FB42BF" w:rsidRPr="004D57D1" w:rsidRDefault="00FB42BF" w:rsidP="00725E4F">
            <w:pPr>
              <w:pStyle w:val="HuvudrubrikKolumn3"/>
            </w:pPr>
          </w:p>
        </w:tc>
      </w:tr>
    </w:tbl>
    <w:p w:rsidR="00FB42BF" w:rsidRPr="004D57D1" w:rsidRDefault="00FB42BF" w:rsidP="00FB42BF">
      <w:pPr>
        <w:pStyle w:val="Blankrad"/>
      </w:pPr>
      <w:r w:rsidRPr="004D57D1">
        <w:t>     </w:t>
      </w:r>
    </w:p>
    <w:p w:rsidR="00FB42BF" w:rsidRPr="004D57D1" w:rsidRDefault="00FB42BF" w:rsidP="00FB42BF">
      <w:pPr>
        <w:pStyle w:val="Blankrad"/>
      </w:pPr>
      <w:r w:rsidRPr="004D57D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B42BF" w:rsidRPr="004D57D1" w:rsidTr="00725E4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B42BF" w:rsidRPr="004D57D1" w:rsidRDefault="00FB42BF" w:rsidP="00725E4F">
            <w:pPr>
              <w:pStyle w:val="HuvudrubrikFlisteNr"/>
            </w:pPr>
          </w:p>
        </w:tc>
        <w:tc>
          <w:tcPr>
            <w:tcW w:w="6237" w:type="dxa"/>
          </w:tcPr>
          <w:p w:rsidR="00FB42BF" w:rsidRPr="004D57D1" w:rsidRDefault="00FB42BF" w:rsidP="00725E4F">
            <w:pPr>
              <w:pStyle w:val="HuvudrubrikEnsam"/>
            </w:pPr>
            <w:r w:rsidRPr="004D57D1">
              <w:t>Justering av protokoll</w:t>
            </w:r>
          </w:p>
        </w:tc>
        <w:tc>
          <w:tcPr>
            <w:tcW w:w="2481" w:type="dxa"/>
          </w:tcPr>
          <w:p w:rsidR="00FB42BF" w:rsidRPr="004D57D1" w:rsidRDefault="00FB42BF" w:rsidP="00725E4F">
            <w:pPr>
              <w:pStyle w:val="HuvudrubrikKolumn3"/>
            </w:pPr>
          </w:p>
        </w:tc>
      </w:tr>
      <w:tr w:rsidR="00FB42BF" w:rsidRPr="004D57D1" w:rsidTr="00725E4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B42BF" w:rsidRPr="004D57D1" w:rsidRDefault="00FB42BF" w:rsidP="00725E4F">
            <w:pPr>
              <w:pStyle w:val="FlistaNrText"/>
            </w:pPr>
          </w:p>
        </w:tc>
        <w:tc>
          <w:tcPr>
            <w:tcW w:w="6237" w:type="dxa"/>
          </w:tcPr>
          <w:p w:rsidR="00FB42BF" w:rsidRPr="004D57D1" w:rsidRDefault="00FB42BF" w:rsidP="00725E4F">
            <w:r w:rsidRPr="004D57D1">
              <w:t>Protokollet från sammanträdet torsdagen den 5 oktober</w:t>
            </w:r>
          </w:p>
        </w:tc>
        <w:tc>
          <w:tcPr>
            <w:tcW w:w="2481" w:type="dxa"/>
          </w:tcPr>
          <w:p w:rsidR="00FB42BF" w:rsidRPr="004D57D1" w:rsidRDefault="00FB42BF" w:rsidP="00725E4F">
            <w:pPr>
              <w:rPr>
                <w:spacing w:val="-4"/>
              </w:rPr>
            </w:pPr>
          </w:p>
        </w:tc>
      </w:tr>
    </w:tbl>
    <w:p w:rsidR="00FB42BF" w:rsidRPr="004D57D1" w:rsidRDefault="00FB42BF" w:rsidP="00FB42BF">
      <w:pPr>
        <w:pStyle w:val="Blankrad"/>
      </w:pPr>
      <w:r w:rsidRPr="004D57D1">
        <w:t>     </w:t>
      </w:r>
    </w:p>
    <w:p w:rsidR="00FB42BF" w:rsidRPr="004D57D1" w:rsidRDefault="00FB42BF" w:rsidP="00FB42BF">
      <w:pPr>
        <w:pStyle w:val="Blankrad"/>
      </w:pPr>
      <w:r w:rsidRPr="004D57D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B42BF" w:rsidRPr="004D57D1" w:rsidTr="00725E4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B42BF" w:rsidRPr="004D57D1" w:rsidRDefault="00FB42BF" w:rsidP="00725E4F">
            <w:pPr>
              <w:pStyle w:val="HuvudrubrikFlisteNr"/>
            </w:pPr>
          </w:p>
        </w:tc>
        <w:tc>
          <w:tcPr>
            <w:tcW w:w="6237" w:type="dxa"/>
          </w:tcPr>
          <w:p w:rsidR="00FB42BF" w:rsidRPr="004D57D1" w:rsidRDefault="00FB42BF" w:rsidP="00725E4F">
            <w:pPr>
              <w:pStyle w:val="HuvudrubrikEnsam"/>
            </w:pPr>
            <w:r w:rsidRPr="004D57D1">
              <w:t>Anmälan om kompletteringsval, m.m.</w:t>
            </w:r>
          </w:p>
        </w:tc>
        <w:tc>
          <w:tcPr>
            <w:tcW w:w="2481" w:type="dxa"/>
          </w:tcPr>
          <w:p w:rsidR="00FB42BF" w:rsidRPr="004D57D1" w:rsidRDefault="00FB42BF" w:rsidP="00725E4F">
            <w:pPr>
              <w:pStyle w:val="HuvudrubrikKolumn3"/>
            </w:pPr>
          </w:p>
        </w:tc>
      </w:tr>
      <w:tr w:rsidR="00FB42BF" w:rsidRPr="004D57D1" w:rsidTr="00725E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B42BF" w:rsidRPr="004D57D1" w:rsidRDefault="00FB42BF" w:rsidP="00725E4F">
            <w:pPr>
              <w:pStyle w:val="FlistaNrText"/>
            </w:pPr>
          </w:p>
        </w:tc>
        <w:tc>
          <w:tcPr>
            <w:tcW w:w="6237" w:type="dxa"/>
          </w:tcPr>
          <w:p w:rsidR="00FB42BF" w:rsidRPr="004D57D1" w:rsidRDefault="00FB42BF" w:rsidP="00725E4F">
            <w:pPr>
              <w:rPr>
                <w:sz w:val="26"/>
              </w:rPr>
            </w:pPr>
            <w:r w:rsidRPr="004D57D1">
              <w:t>Helena Frisk (s) som suppleant i socialförsäkringsutskottet under Matilda Ernkrans (s) föräldraledighet fr.o.m. i dag t.o.m. den 2 september 2007</w:t>
            </w:r>
          </w:p>
        </w:tc>
        <w:tc>
          <w:tcPr>
            <w:tcW w:w="2481" w:type="dxa"/>
          </w:tcPr>
          <w:p w:rsidR="00FB42BF" w:rsidRPr="004D57D1" w:rsidRDefault="00FB42BF" w:rsidP="00725E4F">
            <w:pPr>
              <w:rPr>
                <w:spacing w:val="-4"/>
              </w:rPr>
            </w:pPr>
          </w:p>
        </w:tc>
      </w:tr>
    </w:tbl>
    <w:p w:rsidR="00FB42BF" w:rsidRPr="004D57D1" w:rsidRDefault="00FB42BF" w:rsidP="00FB42BF">
      <w:pPr>
        <w:pStyle w:val="Blankrad"/>
      </w:pPr>
      <w:r w:rsidRPr="004D57D1">
        <w:t>     </w:t>
      </w:r>
    </w:p>
    <w:p w:rsidR="00FB42BF" w:rsidRPr="004D57D1" w:rsidRDefault="00FB42BF" w:rsidP="00FB42BF">
      <w:pPr>
        <w:pStyle w:val="Blankrad"/>
      </w:pPr>
      <w:r w:rsidRPr="004D57D1">
        <w:t>     </w:t>
      </w:r>
    </w:p>
    <w:p w:rsidR="00FB42BF" w:rsidRPr="004D57D1" w:rsidRDefault="00FB42BF">
      <w:pPr>
        <w:pStyle w:val="Blankrad"/>
      </w:pPr>
      <w:r w:rsidRPr="004D57D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B42BF" w:rsidRPr="004D57D1" w:rsidTr="00725E4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B42BF" w:rsidRPr="004D57D1" w:rsidRDefault="00FB42BF" w:rsidP="00725E4F">
            <w:pPr>
              <w:pStyle w:val="HuvudrubrikFlisteNr"/>
            </w:pPr>
          </w:p>
        </w:tc>
        <w:tc>
          <w:tcPr>
            <w:tcW w:w="6237" w:type="dxa"/>
          </w:tcPr>
          <w:p w:rsidR="00FB42BF" w:rsidRPr="004D57D1" w:rsidRDefault="00FB42BF" w:rsidP="00725E4F">
            <w:pPr>
              <w:pStyle w:val="HuvudrubrikEnsam"/>
            </w:pPr>
            <w:r w:rsidRPr="004D57D1">
              <w:t>Ansökan om ledighet, m.m.</w:t>
            </w:r>
          </w:p>
        </w:tc>
        <w:tc>
          <w:tcPr>
            <w:tcW w:w="2481" w:type="dxa"/>
          </w:tcPr>
          <w:p w:rsidR="00FB42BF" w:rsidRPr="004D57D1" w:rsidRDefault="00FB42BF" w:rsidP="00725E4F">
            <w:pPr>
              <w:pStyle w:val="HuvudrubrikKolumn3"/>
            </w:pPr>
          </w:p>
        </w:tc>
      </w:tr>
      <w:tr w:rsidR="00FB42BF" w:rsidRPr="004D57D1" w:rsidTr="00725E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B42BF" w:rsidRPr="004D57D1" w:rsidRDefault="00FB42BF" w:rsidP="00725E4F">
            <w:pPr>
              <w:pStyle w:val="FlistaNrText"/>
            </w:pPr>
          </w:p>
        </w:tc>
        <w:tc>
          <w:tcPr>
            <w:tcW w:w="6237" w:type="dxa"/>
          </w:tcPr>
          <w:p w:rsidR="00FB42BF" w:rsidRPr="004D57D1" w:rsidRDefault="00FB42BF" w:rsidP="00725E4F">
            <w:r w:rsidRPr="004D57D1">
              <w:t>Mikael Sandström (m) fr.o.m. den 12 oktober t.o.m. den 18 september 2007</w:t>
            </w:r>
          </w:p>
          <w:p w:rsidR="00FB42BF" w:rsidRPr="004D57D1" w:rsidRDefault="00FB42BF" w:rsidP="00725E4F">
            <w:r w:rsidRPr="004D57D1">
              <w:t>Eva Öhbom Ekdahl (m) inträder som ersättare för statsrådet Maria Borelius (m) under Mikael Sandströms (m) ledighet</w:t>
            </w:r>
          </w:p>
        </w:tc>
        <w:tc>
          <w:tcPr>
            <w:tcW w:w="2481" w:type="dxa"/>
          </w:tcPr>
          <w:p w:rsidR="00FB42BF" w:rsidRPr="004D57D1" w:rsidRDefault="00FB42BF" w:rsidP="00725E4F">
            <w:pPr>
              <w:rPr>
                <w:spacing w:val="-4"/>
              </w:rPr>
            </w:pPr>
          </w:p>
        </w:tc>
      </w:tr>
    </w:tbl>
    <w:p w:rsidR="00FB42BF" w:rsidRPr="004D57D1" w:rsidRDefault="00FB42BF" w:rsidP="00FB42BF">
      <w:pPr>
        <w:pStyle w:val="Blankrad"/>
      </w:pPr>
      <w:r w:rsidRPr="004D57D1">
        <w:t>     </w:t>
      </w:r>
    </w:p>
    <w:p w:rsidR="00FB42BF" w:rsidRPr="004D57D1" w:rsidRDefault="00FB42BF" w:rsidP="00FB42BF">
      <w:pPr>
        <w:pStyle w:val="Blankrad"/>
      </w:pPr>
      <w:r w:rsidRPr="004D57D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B42BF" w:rsidRPr="004D57D1" w:rsidTr="00725E4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B42BF" w:rsidRPr="004D57D1" w:rsidRDefault="00FB42BF" w:rsidP="00725E4F">
            <w:pPr>
              <w:pStyle w:val="FlistaNrRubrik"/>
            </w:pPr>
          </w:p>
        </w:tc>
        <w:tc>
          <w:tcPr>
            <w:tcW w:w="6237" w:type="dxa"/>
          </w:tcPr>
          <w:p w:rsidR="00FB42BF" w:rsidRPr="004D57D1" w:rsidRDefault="00FB42BF" w:rsidP="00725E4F">
            <w:pPr>
              <w:pStyle w:val="HuvudrubrikEnsam"/>
            </w:pPr>
            <w:r w:rsidRPr="004D57D1">
              <w:t>Anmälan om särskilda företrädare för partigrupperna enligt RO 1 kap. 5 § fjärde stycket</w:t>
            </w:r>
          </w:p>
        </w:tc>
        <w:tc>
          <w:tcPr>
            <w:tcW w:w="2481" w:type="dxa"/>
          </w:tcPr>
          <w:p w:rsidR="00FB42BF" w:rsidRPr="004D57D1" w:rsidRDefault="00FB42BF" w:rsidP="00725E4F">
            <w:pPr>
              <w:pStyle w:val="HuvudrubrikKolumn3"/>
            </w:pPr>
          </w:p>
        </w:tc>
      </w:tr>
    </w:tbl>
    <w:p w:rsidR="00FB42BF" w:rsidRPr="004D57D1" w:rsidRDefault="00FB42BF" w:rsidP="00FB42BF">
      <w:pPr>
        <w:pStyle w:val="Blankrad"/>
      </w:pPr>
      <w:r w:rsidRPr="004D57D1">
        <w:t>     </w:t>
      </w:r>
    </w:p>
    <w:p w:rsidR="00FB42BF" w:rsidRPr="004D57D1" w:rsidRDefault="00FB42BF" w:rsidP="00FB42BF">
      <w:pPr>
        <w:pStyle w:val="Blankrad"/>
      </w:pPr>
      <w:r w:rsidRPr="004D57D1">
        <w:t xml:space="preserve">     </w:t>
      </w:r>
    </w:p>
    <w:p w:rsidR="00314F06" w:rsidRPr="004D57D1" w:rsidRDefault="009E6485">
      <w:pPr>
        <w:pStyle w:val="Blankrad"/>
      </w:pPr>
      <w:bookmarkStart w:id="1" w:name="StartText"/>
      <w:bookmarkStart w:id="2" w:name="Start"/>
      <w:bookmarkEnd w:id="1"/>
      <w:bookmarkEnd w:id="2"/>
      <w:r w:rsidRPr="004D57D1">
        <w:t>     </w:t>
      </w:r>
    </w:p>
    <w:p w:rsidR="00243DD9" w:rsidRPr="004D57D1" w:rsidRDefault="00243DD9">
      <w:pPr>
        <w:pStyle w:val="Blankrad"/>
      </w:pPr>
      <w:r w:rsidRPr="004D57D1">
        <w:t xml:space="preserve">     </w:t>
      </w:r>
    </w:p>
    <w:p w:rsidR="00243DD9" w:rsidRPr="004D57D1" w:rsidRDefault="00243DD9">
      <w:pPr>
        <w:pStyle w:val="Blankrad"/>
      </w:pPr>
      <w:r w:rsidRPr="004D57D1">
        <w:t xml:space="preserve">     </w:t>
      </w:r>
    </w:p>
    <w:p w:rsidR="00FB42BF" w:rsidRPr="004D57D1" w:rsidRDefault="00FB42BF">
      <w:pPr>
        <w:pStyle w:val="Blankrad"/>
      </w:pPr>
      <w:r w:rsidRPr="004D57D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B42BF" w:rsidRPr="004D57D1" w:rsidTr="00725E4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B42BF" w:rsidRPr="004D57D1" w:rsidRDefault="00FB42BF" w:rsidP="00725E4F">
            <w:pPr>
              <w:pStyle w:val="FlistaNrRubrik"/>
            </w:pPr>
          </w:p>
        </w:tc>
        <w:tc>
          <w:tcPr>
            <w:tcW w:w="6237" w:type="dxa"/>
          </w:tcPr>
          <w:p w:rsidR="00FB42BF" w:rsidRPr="004D57D1" w:rsidRDefault="00FB42BF" w:rsidP="00725E4F">
            <w:pPr>
              <w:pStyle w:val="HuvudrubrikEnsam"/>
            </w:pPr>
            <w:r w:rsidRPr="004D57D1">
              <w:t>Anmälan om presidier för utskott och</w:t>
            </w:r>
            <w:r w:rsidRPr="004D57D1">
              <w:br w:type="textWrapping" w:clear="all"/>
              <w:t>EU-nämnd</w:t>
            </w:r>
          </w:p>
        </w:tc>
        <w:tc>
          <w:tcPr>
            <w:tcW w:w="2481" w:type="dxa"/>
          </w:tcPr>
          <w:p w:rsidR="00FB42BF" w:rsidRPr="004D57D1" w:rsidRDefault="00FB42BF" w:rsidP="00725E4F">
            <w:pPr>
              <w:pStyle w:val="HuvudrubrikKolumn3"/>
            </w:pPr>
          </w:p>
        </w:tc>
      </w:tr>
    </w:tbl>
    <w:p w:rsidR="00FB42BF" w:rsidRPr="004D57D1" w:rsidRDefault="00FB42BF" w:rsidP="00FB42BF">
      <w:pPr>
        <w:pStyle w:val="Blankrad"/>
      </w:pPr>
      <w:r w:rsidRPr="004D57D1">
        <w:t>     </w:t>
      </w:r>
    </w:p>
    <w:p w:rsidR="00FB42BF" w:rsidRPr="004D57D1" w:rsidRDefault="00FB42BF" w:rsidP="00FB42BF">
      <w:pPr>
        <w:pStyle w:val="Blankrad"/>
      </w:pPr>
      <w:r w:rsidRPr="004D57D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B42BF" w:rsidRPr="004D57D1" w:rsidTr="00725E4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B42BF" w:rsidRPr="004D57D1" w:rsidRDefault="00FB42BF" w:rsidP="00725E4F">
            <w:pPr>
              <w:pStyle w:val="HuvudrubrikFlisteNr"/>
            </w:pPr>
          </w:p>
        </w:tc>
        <w:tc>
          <w:tcPr>
            <w:tcW w:w="6237" w:type="dxa"/>
          </w:tcPr>
          <w:p w:rsidR="00FB42BF" w:rsidRPr="004D57D1" w:rsidRDefault="00FB42BF" w:rsidP="00725E4F">
            <w:pPr>
              <w:pStyle w:val="HuvudrubrikEnsam"/>
            </w:pPr>
            <w:r w:rsidRPr="004D57D1">
              <w:t>Meddelande om val</w:t>
            </w:r>
          </w:p>
        </w:tc>
        <w:tc>
          <w:tcPr>
            <w:tcW w:w="2481" w:type="dxa"/>
          </w:tcPr>
          <w:p w:rsidR="00FB42BF" w:rsidRPr="004D57D1" w:rsidRDefault="00FB42BF" w:rsidP="00725E4F">
            <w:pPr>
              <w:pStyle w:val="HuvudrubrikKolumn3"/>
            </w:pPr>
          </w:p>
        </w:tc>
      </w:tr>
      <w:tr w:rsidR="00FB42BF" w:rsidRPr="004D57D1" w:rsidTr="00725E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B42BF" w:rsidRPr="004D57D1" w:rsidRDefault="00FB42BF" w:rsidP="00725E4F">
            <w:pPr>
              <w:pStyle w:val="FlistaNrText"/>
            </w:pPr>
          </w:p>
        </w:tc>
        <w:tc>
          <w:tcPr>
            <w:tcW w:w="6237" w:type="dxa"/>
          </w:tcPr>
          <w:p w:rsidR="00FB42BF" w:rsidRPr="004D57D1" w:rsidRDefault="00CC7F1E" w:rsidP="00725E4F">
            <w:r w:rsidRPr="004D57D1">
              <w:t>Tis</w:t>
            </w:r>
            <w:r w:rsidR="00FB42BF" w:rsidRPr="004D57D1">
              <w:t>dagen den 17 oktober kl. 13.30 företas val av riksdagens olika myndigheter och organ</w:t>
            </w:r>
          </w:p>
        </w:tc>
        <w:tc>
          <w:tcPr>
            <w:tcW w:w="2481" w:type="dxa"/>
          </w:tcPr>
          <w:p w:rsidR="00FB42BF" w:rsidRPr="004D57D1" w:rsidRDefault="00FB42BF" w:rsidP="00725E4F">
            <w:pPr>
              <w:rPr>
                <w:spacing w:val="-4"/>
              </w:rPr>
            </w:pPr>
          </w:p>
        </w:tc>
      </w:tr>
    </w:tbl>
    <w:p w:rsidR="00FB42BF" w:rsidRPr="004D57D1" w:rsidRDefault="00FB42BF" w:rsidP="00FB42BF">
      <w:pPr>
        <w:pStyle w:val="Blankrad"/>
      </w:pPr>
      <w:r w:rsidRPr="004D57D1">
        <w:t>     </w:t>
      </w:r>
    </w:p>
    <w:p w:rsidR="00FB42BF" w:rsidRPr="004D57D1" w:rsidRDefault="00FB42BF" w:rsidP="00FB42BF">
      <w:pPr>
        <w:pStyle w:val="Blankrad"/>
      </w:pPr>
      <w:r w:rsidRPr="004D57D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B42BF" w:rsidRPr="004D57D1" w:rsidTr="00725E4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B42BF" w:rsidRPr="004D57D1" w:rsidRDefault="00FB42BF" w:rsidP="00725E4F">
            <w:pPr>
              <w:pStyle w:val="HuvudrubrikFlisteNr"/>
            </w:pPr>
          </w:p>
        </w:tc>
        <w:tc>
          <w:tcPr>
            <w:tcW w:w="6237" w:type="dxa"/>
          </w:tcPr>
          <w:p w:rsidR="00FB42BF" w:rsidRPr="004D57D1" w:rsidRDefault="00FB42BF" w:rsidP="00725E4F">
            <w:pPr>
              <w:pStyle w:val="Huvudrubrik"/>
            </w:pPr>
            <w:bookmarkStart w:id="3" w:name="Start_HänvisningTillUtskott"/>
            <w:bookmarkEnd w:id="3"/>
            <w:r w:rsidRPr="004D57D1">
              <w:t>Ärenden för hänvisning till utskott</w:t>
            </w:r>
          </w:p>
        </w:tc>
        <w:tc>
          <w:tcPr>
            <w:tcW w:w="2481" w:type="dxa"/>
          </w:tcPr>
          <w:p w:rsidR="00FB42BF" w:rsidRPr="004D57D1" w:rsidRDefault="00FB42BF" w:rsidP="00725E4F">
            <w:pPr>
              <w:pStyle w:val="HuvudrubrikKolumn3"/>
            </w:pPr>
            <w:r w:rsidRPr="004D57D1">
              <w:t>Förslag</w:t>
            </w:r>
          </w:p>
        </w:tc>
      </w:tr>
      <w:tr w:rsidR="00FB42BF" w:rsidRPr="004D57D1" w:rsidTr="00725E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B42BF" w:rsidRPr="004D57D1" w:rsidRDefault="00FB42BF" w:rsidP="00725E4F">
            <w:pPr>
              <w:pStyle w:val="renderubrik"/>
            </w:pPr>
          </w:p>
        </w:tc>
        <w:tc>
          <w:tcPr>
            <w:tcW w:w="6237" w:type="dxa"/>
          </w:tcPr>
          <w:p w:rsidR="00FB42BF" w:rsidRPr="004D57D1" w:rsidRDefault="00FB42BF" w:rsidP="00725E4F">
            <w:pPr>
              <w:pStyle w:val="renderubrik"/>
            </w:pPr>
            <w:r w:rsidRPr="004D57D1">
              <w:t>Framställningar</w:t>
            </w:r>
          </w:p>
        </w:tc>
        <w:tc>
          <w:tcPr>
            <w:tcW w:w="2481" w:type="dxa"/>
          </w:tcPr>
          <w:p w:rsidR="00FB42BF" w:rsidRPr="004D57D1" w:rsidRDefault="00FB42BF" w:rsidP="00725E4F">
            <w:pPr>
              <w:pStyle w:val="renderubrik"/>
              <w:rPr>
                <w:spacing w:val="-4"/>
              </w:rPr>
            </w:pPr>
          </w:p>
        </w:tc>
      </w:tr>
      <w:tr w:rsidR="00FB42BF" w:rsidRPr="004D57D1" w:rsidTr="00725E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B42BF" w:rsidRPr="004D57D1" w:rsidRDefault="00FB42BF" w:rsidP="00725E4F">
            <w:pPr>
              <w:pStyle w:val="FlistaNrText"/>
            </w:pPr>
          </w:p>
        </w:tc>
        <w:tc>
          <w:tcPr>
            <w:tcW w:w="6237" w:type="dxa"/>
          </w:tcPr>
          <w:p w:rsidR="00FB42BF" w:rsidRPr="004D57D1" w:rsidRDefault="00FB42BF" w:rsidP="00725E4F">
            <w:r w:rsidRPr="004D57D1">
              <w:t>2006/07:RRS4 Riksrevisionens styrelses framställning angående konsumentskyddet inom det finansiella området</w:t>
            </w:r>
          </w:p>
        </w:tc>
        <w:tc>
          <w:tcPr>
            <w:tcW w:w="2481" w:type="dxa"/>
          </w:tcPr>
          <w:p w:rsidR="00FB42BF" w:rsidRPr="004D57D1" w:rsidRDefault="00FB42BF" w:rsidP="00725E4F">
            <w:pPr>
              <w:rPr>
                <w:spacing w:val="-4"/>
              </w:rPr>
            </w:pPr>
            <w:r w:rsidRPr="004D57D1">
              <w:rPr>
                <w:spacing w:val="-4"/>
              </w:rPr>
              <w:t>CU</w:t>
            </w:r>
          </w:p>
        </w:tc>
      </w:tr>
      <w:tr w:rsidR="00FB42BF" w:rsidRPr="004D57D1" w:rsidTr="00725E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B42BF" w:rsidRPr="004D57D1" w:rsidRDefault="00FB42BF" w:rsidP="00725E4F">
            <w:pPr>
              <w:pStyle w:val="FlistaNrText"/>
            </w:pPr>
          </w:p>
        </w:tc>
        <w:tc>
          <w:tcPr>
            <w:tcW w:w="6237" w:type="dxa"/>
          </w:tcPr>
          <w:p w:rsidR="00FB42BF" w:rsidRPr="004D57D1" w:rsidRDefault="00FB42BF" w:rsidP="00725E4F">
            <w:r w:rsidRPr="004D57D1">
              <w:t>2006/07:RRS5 Riksrevisionens styrelses framställning angående arbetsförmedlingen och de kommunala ungdomsprogrammen</w:t>
            </w:r>
          </w:p>
        </w:tc>
        <w:tc>
          <w:tcPr>
            <w:tcW w:w="2481" w:type="dxa"/>
          </w:tcPr>
          <w:p w:rsidR="00FB42BF" w:rsidRPr="004D57D1" w:rsidRDefault="00FB42BF" w:rsidP="00725E4F">
            <w:pPr>
              <w:rPr>
                <w:spacing w:val="-4"/>
              </w:rPr>
            </w:pPr>
            <w:r w:rsidRPr="004D57D1">
              <w:rPr>
                <w:spacing w:val="-4"/>
              </w:rPr>
              <w:t>AU</w:t>
            </w:r>
          </w:p>
        </w:tc>
      </w:tr>
      <w:tr w:rsidR="00FB42BF" w:rsidRPr="004D57D1" w:rsidTr="00725E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B42BF" w:rsidRPr="004D57D1" w:rsidRDefault="00FB42BF" w:rsidP="00725E4F">
            <w:pPr>
              <w:pStyle w:val="FlistaNrText"/>
            </w:pPr>
          </w:p>
        </w:tc>
        <w:tc>
          <w:tcPr>
            <w:tcW w:w="6237" w:type="dxa"/>
          </w:tcPr>
          <w:p w:rsidR="00FB42BF" w:rsidRPr="004D57D1" w:rsidRDefault="00FB42BF" w:rsidP="00725E4F">
            <w:r w:rsidRPr="004D57D1">
              <w:t>2006/07:RRS6 Riksrevisionens styrelses framställning angående statliga bolag och offentlig upphandling</w:t>
            </w:r>
          </w:p>
        </w:tc>
        <w:tc>
          <w:tcPr>
            <w:tcW w:w="2481" w:type="dxa"/>
          </w:tcPr>
          <w:p w:rsidR="00FB42BF" w:rsidRPr="004D57D1" w:rsidRDefault="00FB42BF" w:rsidP="00725E4F">
            <w:pPr>
              <w:rPr>
                <w:spacing w:val="-4"/>
              </w:rPr>
            </w:pPr>
            <w:r w:rsidRPr="004D57D1">
              <w:rPr>
                <w:spacing w:val="-4"/>
              </w:rPr>
              <w:t>FiU</w:t>
            </w:r>
          </w:p>
        </w:tc>
      </w:tr>
      <w:tr w:rsidR="00FB42BF" w:rsidRPr="004D57D1" w:rsidTr="00725E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B42BF" w:rsidRPr="004D57D1" w:rsidRDefault="00FB42BF" w:rsidP="00725E4F">
            <w:pPr>
              <w:pStyle w:val="FlistaNrText"/>
            </w:pPr>
          </w:p>
        </w:tc>
        <w:tc>
          <w:tcPr>
            <w:tcW w:w="6237" w:type="dxa"/>
          </w:tcPr>
          <w:p w:rsidR="00FB42BF" w:rsidRPr="004D57D1" w:rsidRDefault="00FB42BF" w:rsidP="00725E4F">
            <w:r w:rsidRPr="004D57D1">
              <w:t>2006/07:RRS8 Riksrevisionens styrelses framställning angående regeltillämpningen inom socialförsäkringen</w:t>
            </w:r>
          </w:p>
        </w:tc>
        <w:tc>
          <w:tcPr>
            <w:tcW w:w="2481" w:type="dxa"/>
          </w:tcPr>
          <w:p w:rsidR="00FB42BF" w:rsidRPr="004D57D1" w:rsidRDefault="00FB42BF" w:rsidP="00725E4F">
            <w:pPr>
              <w:rPr>
                <w:spacing w:val="-4"/>
              </w:rPr>
            </w:pPr>
            <w:r w:rsidRPr="004D57D1">
              <w:rPr>
                <w:spacing w:val="-4"/>
              </w:rPr>
              <w:t>SfU</w:t>
            </w:r>
          </w:p>
        </w:tc>
      </w:tr>
      <w:tr w:rsidR="00FB42BF" w:rsidRPr="004D57D1" w:rsidTr="00725E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B42BF" w:rsidRPr="004D57D1" w:rsidRDefault="00FB42BF" w:rsidP="00725E4F">
            <w:pPr>
              <w:pStyle w:val="renderubrik"/>
            </w:pPr>
          </w:p>
        </w:tc>
        <w:tc>
          <w:tcPr>
            <w:tcW w:w="6237" w:type="dxa"/>
          </w:tcPr>
          <w:p w:rsidR="00FB42BF" w:rsidRPr="004D57D1" w:rsidRDefault="00FB42BF" w:rsidP="00725E4F">
            <w:pPr>
              <w:pStyle w:val="renderubrik"/>
            </w:pPr>
            <w:r w:rsidRPr="004D57D1">
              <w:t>Redogörelser</w:t>
            </w:r>
          </w:p>
        </w:tc>
        <w:tc>
          <w:tcPr>
            <w:tcW w:w="2481" w:type="dxa"/>
          </w:tcPr>
          <w:p w:rsidR="00FB42BF" w:rsidRPr="004D57D1" w:rsidRDefault="00FB42BF" w:rsidP="00725E4F">
            <w:pPr>
              <w:pStyle w:val="renderubrik"/>
              <w:rPr>
                <w:spacing w:val="-4"/>
              </w:rPr>
            </w:pPr>
          </w:p>
        </w:tc>
      </w:tr>
      <w:tr w:rsidR="00FB42BF" w:rsidRPr="004D57D1" w:rsidTr="00725E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B42BF" w:rsidRPr="004D57D1" w:rsidRDefault="00FB42BF" w:rsidP="00725E4F">
            <w:pPr>
              <w:pStyle w:val="FlistaNrText"/>
            </w:pPr>
          </w:p>
        </w:tc>
        <w:tc>
          <w:tcPr>
            <w:tcW w:w="6237" w:type="dxa"/>
          </w:tcPr>
          <w:p w:rsidR="00FB42BF" w:rsidRPr="004D57D1" w:rsidRDefault="00FB42BF" w:rsidP="00725E4F">
            <w:r w:rsidRPr="004D57D1">
              <w:t>2006/07:RRS2 Riksrevisionens styrelses redogörelse angående Skatteverkets kontroll av punktskatter</w:t>
            </w:r>
          </w:p>
        </w:tc>
        <w:tc>
          <w:tcPr>
            <w:tcW w:w="2481" w:type="dxa"/>
          </w:tcPr>
          <w:p w:rsidR="00FB42BF" w:rsidRPr="004D57D1" w:rsidRDefault="00FB42BF" w:rsidP="00725E4F">
            <w:pPr>
              <w:rPr>
                <w:spacing w:val="-4"/>
              </w:rPr>
            </w:pPr>
            <w:r w:rsidRPr="004D57D1">
              <w:rPr>
                <w:spacing w:val="-4"/>
              </w:rPr>
              <w:t>SkU</w:t>
            </w:r>
          </w:p>
        </w:tc>
      </w:tr>
      <w:tr w:rsidR="00FB42BF" w:rsidRPr="004D57D1" w:rsidTr="00725E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B42BF" w:rsidRPr="004D57D1" w:rsidRDefault="00FB42BF" w:rsidP="00725E4F">
            <w:pPr>
              <w:pStyle w:val="FlistaNrText"/>
            </w:pPr>
          </w:p>
        </w:tc>
        <w:tc>
          <w:tcPr>
            <w:tcW w:w="6237" w:type="dxa"/>
          </w:tcPr>
          <w:p w:rsidR="00FB42BF" w:rsidRPr="004D57D1" w:rsidRDefault="00FB42BF" w:rsidP="00725E4F">
            <w:r w:rsidRPr="004D57D1">
              <w:t>2006/07:RRS3 Riksrevisonens styrelses redogörelse angående formerna för styrning av de statliga bolagen</w:t>
            </w:r>
          </w:p>
        </w:tc>
        <w:tc>
          <w:tcPr>
            <w:tcW w:w="2481" w:type="dxa"/>
          </w:tcPr>
          <w:p w:rsidR="00FB42BF" w:rsidRPr="004D57D1" w:rsidRDefault="00FB42BF" w:rsidP="00725E4F">
            <w:pPr>
              <w:rPr>
                <w:spacing w:val="-4"/>
              </w:rPr>
            </w:pPr>
            <w:r w:rsidRPr="004D57D1">
              <w:rPr>
                <w:spacing w:val="-4"/>
              </w:rPr>
              <w:t>NU</w:t>
            </w:r>
          </w:p>
        </w:tc>
      </w:tr>
      <w:tr w:rsidR="00FB42BF" w:rsidRPr="004D57D1" w:rsidTr="00725E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B42BF" w:rsidRPr="004D57D1" w:rsidRDefault="00FB42BF" w:rsidP="00725E4F">
            <w:pPr>
              <w:pStyle w:val="renderubrik"/>
            </w:pPr>
          </w:p>
        </w:tc>
        <w:tc>
          <w:tcPr>
            <w:tcW w:w="6237" w:type="dxa"/>
          </w:tcPr>
          <w:p w:rsidR="00FB42BF" w:rsidRPr="004D57D1" w:rsidRDefault="00FB42BF" w:rsidP="00725E4F">
            <w:pPr>
              <w:pStyle w:val="renderubrik"/>
            </w:pPr>
            <w:r w:rsidRPr="004D57D1">
              <w:t>Motioner</w:t>
            </w:r>
          </w:p>
        </w:tc>
        <w:tc>
          <w:tcPr>
            <w:tcW w:w="2481" w:type="dxa"/>
          </w:tcPr>
          <w:p w:rsidR="00FB42BF" w:rsidRPr="004D57D1" w:rsidRDefault="00FB42BF" w:rsidP="00725E4F">
            <w:pPr>
              <w:pStyle w:val="renderubrik"/>
              <w:rPr>
                <w:spacing w:val="-4"/>
              </w:rPr>
            </w:pPr>
          </w:p>
        </w:tc>
      </w:tr>
      <w:tr w:rsidR="00FB42BF" w:rsidRPr="004D57D1" w:rsidTr="00725E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B42BF" w:rsidRPr="004D57D1" w:rsidRDefault="00FB42BF" w:rsidP="00725E4F">
            <w:pPr>
              <w:pStyle w:val="Motionsrubrik"/>
            </w:pPr>
          </w:p>
        </w:tc>
        <w:tc>
          <w:tcPr>
            <w:tcW w:w="6237" w:type="dxa"/>
          </w:tcPr>
          <w:p w:rsidR="00FB42BF" w:rsidRPr="004D57D1" w:rsidRDefault="00FB42BF" w:rsidP="00725E4F">
            <w:pPr>
              <w:pStyle w:val="Motionsrubrik"/>
            </w:pPr>
            <w:r w:rsidRPr="004D57D1">
              <w:t>med anledning av prop. 2005/06:212 Hamnskydd</w:t>
            </w:r>
          </w:p>
        </w:tc>
        <w:tc>
          <w:tcPr>
            <w:tcW w:w="2481" w:type="dxa"/>
          </w:tcPr>
          <w:p w:rsidR="00FB42BF" w:rsidRPr="004D57D1" w:rsidRDefault="00FB42BF" w:rsidP="00725E4F">
            <w:pPr>
              <w:pStyle w:val="Motionsrubrik"/>
              <w:rPr>
                <w:spacing w:val="-4"/>
              </w:rPr>
            </w:pPr>
          </w:p>
        </w:tc>
      </w:tr>
      <w:tr w:rsidR="00FB42BF" w:rsidRPr="004D57D1" w:rsidTr="00725E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B42BF" w:rsidRPr="004D57D1" w:rsidRDefault="00FB42BF" w:rsidP="00725E4F">
            <w:pPr>
              <w:pStyle w:val="FlistaNrText"/>
            </w:pPr>
          </w:p>
        </w:tc>
        <w:tc>
          <w:tcPr>
            <w:tcW w:w="6237" w:type="dxa"/>
          </w:tcPr>
          <w:p w:rsidR="00FB42BF" w:rsidRPr="004D57D1" w:rsidRDefault="00FB42BF" w:rsidP="00725E4F">
            <w:r w:rsidRPr="004D57D1">
              <w:t>2006/07:T1 av Michael Hagberg (s)</w:t>
            </w:r>
          </w:p>
        </w:tc>
        <w:tc>
          <w:tcPr>
            <w:tcW w:w="2481" w:type="dxa"/>
          </w:tcPr>
          <w:p w:rsidR="00FB42BF" w:rsidRPr="004D57D1" w:rsidRDefault="00FB42BF" w:rsidP="00725E4F">
            <w:pPr>
              <w:rPr>
                <w:spacing w:val="-4"/>
              </w:rPr>
            </w:pPr>
            <w:r w:rsidRPr="004D57D1">
              <w:rPr>
                <w:spacing w:val="-4"/>
              </w:rPr>
              <w:t>TU</w:t>
            </w:r>
          </w:p>
        </w:tc>
      </w:tr>
      <w:tr w:rsidR="00FB42BF" w:rsidRPr="004D57D1" w:rsidTr="00725E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B42BF" w:rsidRPr="004D57D1" w:rsidRDefault="00FB42BF" w:rsidP="00725E4F">
            <w:pPr>
              <w:pStyle w:val="FlistaNrText"/>
            </w:pPr>
          </w:p>
        </w:tc>
        <w:tc>
          <w:tcPr>
            <w:tcW w:w="6237" w:type="dxa"/>
          </w:tcPr>
          <w:p w:rsidR="00FB42BF" w:rsidRPr="004D57D1" w:rsidRDefault="00FB42BF" w:rsidP="00725E4F">
            <w:r w:rsidRPr="004D57D1">
              <w:t>2006/07:T2 av Ewa Thalén Finné (m)</w:t>
            </w:r>
          </w:p>
        </w:tc>
        <w:tc>
          <w:tcPr>
            <w:tcW w:w="2481" w:type="dxa"/>
          </w:tcPr>
          <w:p w:rsidR="00FB42BF" w:rsidRPr="004D57D1" w:rsidRDefault="00FB42BF" w:rsidP="00725E4F">
            <w:pPr>
              <w:rPr>
                <w:spacing w:val="-4"/>
              </w:rPr>
            </w:pPr>
            <w:r w:rsidRPr="004D57D1">
              <w:rPr>
                <w:spacing w:val="-4"/>
              </w:rPr>
              <w:t>TU</w:t>
            </w:r>
          </w:p>
        </w:tc>
      </w:tr>
      <w:tr w:rsidR="00FB42BF" w:rsidRPr="004D57D1" w:rsidTr="00725E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B42BF" w:rsidRPr="004D57D1" w:rsidRDefault="00FB42BF" w:rsidP="00725E4F">
            <w:pPr>
              <w:pStyle w:val="Motionsrubrik"/>
            </w:pPr>
          </w:p>
        </w:tc>
        <w:tc>
          <w:tcPr>
            <w:tcW w:w="6237" w:type="dxa"/>
          </w:tcPr>
          <w:p w:rsidR="00FB42BF" w:rsidRPr="004D57D1" w:rsidRDefault="00FB42BF" w:rsidP="00725E4F">
            <w:pPr>
              <w:pStyle w:val="Motionsrubrik"/>
            </w:pPr>
            <w:r w:rsidRPr="004D57D1">
              <w:t>med anledning av skr. 2005/06:204 Sveriges politik för global utveckling</w:t>
            </w:r>
          </w:p>
        </w:tc>
        <w:tc>
          <w:tcPr>
            <w:tcW w:w="2481" w:type="dxa"/>
          </w:tcPr>
          <w:p w:rsidR="00FB42BF" w:rsidRPr="004D57D1" w:rsidRDefault="00FB42BF" w:rsidP="00725E4F">
            <w:pPr>
              <w:pStyle w:val="Motionsrubrik"/>
              <w:rPr>
                <w:spacing w:val="-4"/>
              </w:rPr>
            </w:pPr>
          </w:p>
        </w:tc>
      </w:tr>
      <w:tr w:rsidR="00FB42BF" w:rsidRPr="004D57D1" w:rsidTr="00725E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B42BF" w:rsidRPr="004D57D1" w:rsidRDefault="00FB42BF" w:rsidP="00725E4F">
            <w:pPr>
              <w:pStyle w:val="FlistaNrText"/>
            </w:pPr>
          </w:p>
        </w:tc>
        <w:tc>
          <w:tcPr>
            <w:tcW w:w="6237" w:type="dxa"/>
          </w:tcPr>
          <w:p w:rsidR="00FB42BF" w:rsidRPr="004D57D1" w:rsidRDefault="00FB42BF" w:rsidP="00725E4F">
            <w:r w:rsidRPr="004D57D1">
              <w:t>2006/07:U1 av Bodil Ceballos och Karla López (mp)</w:t>
            </w:r>
          </w:p>
        </w:tc>
        <w:tc>
          <w:tcPr>
            <w:tcW w:w="2481" w:type="dxa"/>
          </w:tcPr>
          <w:p w:rsidR="00FB42BF" w:rsidRPr="004D57D1" w:rsidRDefault="00FB42BF" w:rsidP="00725E4F">
            <w:pPr>
              <w:rPr>
                <w:spacing w:val="-4"/>
              </w:rPr>
            </w:pPr>
            <w:r w:rsidRPr="004D57D1">
              <w:rPr>
                <w:spacing w:val="-4"/>
              </w:rPr>
              <w:t>UU</w:t>
            </w:r>
          </w:p>
        </w:tc>
      </w:tr>
    </w:tbl>
    <w:p w:rsidR="00FB42BF" w:rsidRPr="004D57D1" w:rsidRDefault="00FB42BF" w:rsidP="00FB42BF">
      <w:pPr>
        <w:pStyle w:val="Blankrad"/>
      </w:pPr>
      <w:r w:rsidRPr="004D57D1">
        <w:t>     </w:t>
      </w:r>
    </w:p>
    <w:p w:rsidR="00FB42BF" w:rsidRPr="004D57D1" w:rsidRDefault="00FB42BF" w:rsidP="00FB42BF">
      <w:pPr>
        <w:pStyle w:val="Blankrad"/>
      </w:pPr>
      <w:r w:rsidRPr="004D57D1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4D57D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4D57D1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4D57D1" w:rsidRDefault="006E04A4">
            <w:pPr>
              <w:pStyle w:val="StreckMitten"/>
            </w:pPr>
            <w:r w:rsidRPr="004D57D1">
              <w:tab/>
            </w:r>
            <w:r w:rsidRPr="004D57D1">
              <w:tab/>
            </w:r>
          </w:p>
        </w:tc>
      </w:tr>
    </w:tbl>
    <w:p w:rsidR="006E04A4" w:rsidRPr="004D57D1" w:rsidRDefault="006E04A4"/>
    <w:sectPr w:rsidR="006E04A4" w:rsidRPr="004D57D1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80177" w:rsidRPr="004D57D1" w:rsidRDefault="00780177">
      <w:r w:rsidRPr="004D57D1">
        <w:separator/>
      </w:r>
    </w:p>
  </w:endnote>
  <w:endnote w:type="continuationSeparator" w:id="0">
    <w:p w:rsidR="00780177" w:rsidRPr="004D57D1" w:rsidRDefault="00780177">
      <w:r w:rsidRPr="004D57D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39A7" w:rsidRPr="004D57D1" w:rsidRDefault="003539A7">
    <w:pPr>
      <w:pStyle w:val="Sidhuvud"/>
      <w:jc w:val="center"/>
    </w:pPr>
    <w:r w:rsidRPr="004D57D1">
      <w:fldChar w:fldCharType="begin" w:fldLock="1"/>
    </w:r>
    <w:r w:rsidRPr="004D57D1">
      <w:instrText xml:space="preserve"> PAGE </w:instrText>
    </w:r>
    <w:r w:rsidRPr="004D57D1">
      <w:fldChar w:fldCharType="separate"/>
    </w:r>
    <w:r w:rsidR="00AC53CD" w:rsidRPr="004D57D1">
      <w:t>2</w:t>
    </w:r>
    <w:r w:rsidRPr="004D57D1">
      <w:fldChar w:fldCharType="end"/>
    </w:r>
    <w:r w:rsidRPr="004D57D1">
      <w:t>(</w:t>
    </w:r>
    <w:r w:rsidRPr="004D57D1">
      <w:fldChar w:fldCharType="begin" w:fldLock="1"/>
    </w:r>
    <w:r w:rsidRPr="004D57D1">
      <w:instrText xml:space="preserve"> NUMPAGES </w:instrText>
    </w:r>
    <w:r w:rsidRPr="004D57D1">
      <w:fldChar w:fldCharType="separate"/>
    </w:r>
    <w:r w:rsidR="00AC53CD" w:rsidRPr="004D57D1">
      <w:t>2</w:t>
    </w:r>
    <w:r w:rsidRPr="004D57D1">
      <w:fldChar w:fldCharType="end"/>
    </w:r>
    <w:r w:rsidRPr="004D57D1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39A7" w:rsidRPr="004D57D1" w:rsidRDefault="003539A7">
    <w:pPr>
      <w:pStyle w:val="Sidhuvud"/>
      <w:jc w:val="center"/>
    </w:pPr>
    <w:r w:rsidRPr="004D57D1">
      <w:fldChar w:fldCharType="begin" w:fldLock="1"/>
    </w:r>
    <w:r w:rsidRPr="004D57D1">
      <w:instrText xml:space="preserve"> PAGE </w:instrText>
    </w:r>
    <w:r w:rsidRPr="004D57D1">
      <w:fldChar w:fldCharType="separate"/>
    </w:r>
    <w:r w:rsidR="005C4AA4" w:rsidRPr="004D57D1">
      <w:t>1</w:t>
    </w:r>
    <w:r w:rsidRPr="004D57D1">
      <w:fldChar w:fldCharType="end"/>
    </w:r>
    <w:r w:rsidRPr="004D57D1">
      <w:t>(</w:t>
    </w:r>
    <w:r w:rsidRPr="004D57D1">
      <w:fldChar w:fldCharType="begin" w:fldLock="1"/>
    </w:r>
    <w:r w:rsidRPr="004D57D1">
      <w:instrText xml:space="preserve"> NUMPAGES </w:instrText>
    </w:r>
    <w:r w:rsidRPr="004D57D1">
      <w:fldChar w:fldCharType="separate"/>
    </w:r>
    <w:r w:rsidR="00AC53CD" w:rsidRPr="004D57D1">
      <w:t>2</w:t>
    </w:r>
    <w:r w:rsidRPr="004D57D1">
      <w:fldChar w:fldCharType="end"/>
    </w:r>
    <w:r w:rsidRPr="004D57D1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80177" w:rsidRPr="004D57D1" w:rsidRDefault="00780177">
      <w:r w:rsidRPr="004D57D1">
        <w:separator/>
      </w:r>
    </w:p>
  </w:footnote>
  <w:footnote w:type="continuationSeparator" w:id="0">
    <w:p w:rsidR="00780177" w:rsidRPr="004D57D1" w:rsidRDefault="00780177">
      <w:r w:rsidRPr="004D57D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39A7" w:rsidRPr="004D57D1" w:rsidRDefault="003539A7">
    <w:pPr>
      <w:pStyle w:val="Sidhuvud"/>
      <w:tabs>
        <w:tab w:val="clear" w:pos="4536"/>
      </w:tabs>
    </w:pPr>
    <w:r w:rsidRPr="004D57D1">
      <w:fldChar w:fldCharType="begin" w:fldLock="1"/>
    </w:r>
    <w:r w:rsidRPr="004D57D1">
      <w:instrText xml:space="preserve"> DOCPROPERTY "DocumentDate" </w:instrText>
    </w:r>
    <w:r w:rsidRPr="004D57D1">
      <w:fldChar w:fldCharType="separate"/>
    </w:r>
    <w:r w:rsidR="00AC53CD" w:rsidRPr="004D57D1">
      <w:t>Onsdagen den 11 oktober 2006</w:t>
    </w:r>
    <w:r w:rsidRPr="004D57D1">
      <w:fldChar w:fldCharType="end"/>
    </w:r>
    <w:r w:rsidRPr="004D57D1">
      <w:tab/>
    </w:r>
  </w:p>
  <w:p w:rsidR="003539A7" w:rsidRPr="004D57D1" w:rsidRDefault="003539A7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4D57D1">
      <w:rPr>
        <w:sz w:val="12"/>
      </w:rPr>
      <w:tab/>
    </w:r>
  </w:p>
  <w:p w:rsidR="003539A7" w:rsidRPr="004D57D1" w:rsidRDefault="003539A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39A7" w:rsidRPr="004D57D1" w:rsidRDefault="004D57D1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4D57D1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539A7" w:rsidRPr="004D57D1" w:rsidRDefault="003539A7">
    <w:pPr>
      <w:pStyle w:val="Dokumentrubrik"/>
      <w:spacing w:after="360"/>
    </w:pPr>
    <w:r w:rsidRPr="004D57D1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2041127156">
    <w:abstractNumId w:val="5"/>
  </w:num>
  <w:num w:numId="2" w16cid:durableId="1961105750">
    <w:abstractNumId w:val="2"/>
  </w:num>
  <w:num w:numId="3" w16cid:durableId="906112618">
    <w:abstractNumId w:val="4"/>
  </w:num>
  <w:num w:numId="4" w16cid:durableId="1421100834">
    <w:abstractNumId w:val="1"/>
  </w:num>
  <w:num w:numId="5" w16cid:durableId="740180093">
    <w:abstractNumId w:val="0"/>
  </w:num>
  <w:num w:numId="6" w16cid:durableId="940380520">
    <w:abstractNumId w:val="3"/>
  </w:num>
  <w:num w:numId="7" w16cid:durableId="112790788">
    <w:abstractNumId w:val="3"/>
  </w:num>
  <w:num w:numId="8" w16cid:durableId="21009025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3746B"/>
    <w:rsid w:val="00000608"/>
    <w:rsid w:val="00003249"/>
    <w:rsid w:val="00013362"/>
    <w:rsid w:val="00025ED1"/>
    <w:rsid w:val="00030ADD"/>
    <w:rsid w:val="000451B8"/>
    <w:rsid w:val="000473E3"/>
    <w:rsid w:val="00052BC7"/>
    <w:rsid w:val="000541FC"/>
    <w:rsid w:val="00067D5D"/>
    <w:rsid w:val="00070A25"/>
    <w:rsid w:val="0007326E"/>
    <w:rsid w:val="00074E52"/>
    <w:rsid w:val="00075958"/>
    <w:rsid w:val="00096F15"/>
    <w:rsid w:val="000D085E"/>
    <w:rsid w:val="000E30A0"/>
    <w:rsid w:val="00103C04"/>
    <w:rsid w:val="00135EB6"/>
    <w:rsid w:val="001378F4"/>
    <w:rsid w:val="0014779C"/>
    <w:rsid w:val="001479EC"/>
    <w:rsid w:val="00147F56"/>
    <w:rsid w:val="001548E3"/>
    <w:rsid w:val="00160B0C"/>
    <w:rsid w:val="00165404"/>
    <w:rsid w:val="00174BF5"/>
    <w:rsid w:val="00193B94"/>
    <w:rsid w:val="001A1CBE"/>
    <w:rsid w:val="001B4C8D"/>
    <w:rsid w:val="001C4530"/>
    <w:rsid w:val="001D19AB"/>
    <w:rsid w:val="001D19E3"/>
    <w:rsid w:val="001D7C4B"/>
    <w:rsid w:val="001E0CB1"/>
    <w:rsid w:val="00211667"/>
    <w:rsid w:val="00215146"/>
    <w:rsid w:val="00223EF7"/>
    <w:rsid w:val="002257C6"/>
    <w:rsid w:val="00233E62"/>
    <w:rsid w:val="00242820"/>
    <w:rsid w:val="00243DD9"/>
    <w:rsid w:val="002760B5"/>
    <w:rsid w:val="002826A6"/>
    <w:rsid w:val="002A09ED"/>
    <w:rsid w:val="002A6592"/>
    <w:rsid w:val="002B3051"/>
    <w:rsid w:val="002C244C"/>
    <w:rsid w:val="002C2EDB"/>
    <w:rsid w:val="002E546B"/>
    <w:rsid w:val="002F0C89"/>
    <w:rsid w:val="002F2D1A"/>
    <w:rsid w:val="002F7486"/>
    <w:rsid w:val="00305353"/>
    <w:rsid w:val="00314F06"/>
    <w:rsid w:val="00315C69"/>
    <w:rsid w:val="0032182C"/>
    <w:rsid w:val="003320D1"/>
    <w:rsid w:val="00334A3B"/>
    <w:rsid w:val="0034141E"/>
    <w:rsid w:val="00350ACF"/>
    <w:rsid w:val="003511C0"/>
    <w:rsid w:val="003539A7"/>
    <w:rsid w:val="003652CF"/>
    <w:rsid w:val="00377B34"/>
    <w:rsid w:val="003863CC"/>
    <w:rsid w:val="00386486"/>
    <w:rsid w:val="003945BB"/>
    <w:rsid w:val="00395C52"/>
    <w:rsid w:val="003B796F"/>
    <w:rsid w:val="003C7487"/>
    <w:rsid w:val="003C7EDD"/>
    <w:rsid w:val="003D0E9A"/>
    <w:rsid w:val="003D3156"/>
    <w:rsid w:val="003E05F2"/>
    <w:rsid w:val="003E1861"/>
    <w:rsid w:val="003F5D2D"/>
    <w:rsid w:val="00404049"/>
    <w:rsid w:val="00405E4A"/>
    <w:rsid w:val="004100C9"/>
    <w:rsid w:val="00415884"/>
    <w:rsid w:val="00421D34"/>
    <w:rsid w:val="0045348A"/>
    <w:rsid w:val="004603CE"/>
    <w:rsid w:val="00481275"/>
    <w:rsid w:val="004C1FA3"/>
    <w:rsid w:val="004C4932"/>
    <w:rsid w:val="004D1B3F"/>
    <w:rsid w:val="004D57D1"/>
    <w:rsid w:val="004E4D71"/>
    <w:rsid w:val="004E5670"/>
    <w:rsid w:val="004E5AC8"/>
    <w:rsid w:val="004F173D"/>
    <w:rsid w:val="004F2643"/>
    <w:rsid w:val="004F60B1"/>
    <w:rsid w:val="005020C6"/>
    <w:rsid w:val="00510E80"/>
    <w:rsid w:val="00537A01"/>
    <w:rsid w:val="00585ED4"/>
    <w:rsid w:val="00593F37"/>
    <w:rsid w:val="00594D74"/>
    <w:rsid w:val="005A4129"/>
    <w:rsid w:val="005A69BF"/>
    <w:rsid w:val="005B70D8"/>
    <w:rsid w:val="005C2FB4"/>
    <w:rsid w:val="005C4AA4"/>
    <w:rsid w:val="005C7F3D"/>
    <w:rsid w:val="005D5DA3"/>
    <w:rsid w:val="005D65CC"/>
    <w:rsid w:val="005F1084"/>
    <w:rsid w:val="0060198F"/>
    <w:rsid w:val="00602C19"/>
    <w:rsid w:val="006115DB"/>
    <w:rsid w:val="0061541F"/>
    <w:rsid w:val="006320E4"/>
    <w:rsid w:val="0063746B"/>
    <w:rsid w:val="006417AD"/>
    <w:rsid w:val="0064413C"/>
    <w:rsid w:val="00645051"/>
    <w:rsid w:val="00652619"/>
    <w:rsid w:val="00660A6C"/>
    <w:rsid w:val="00662DB5"/>
    <w:rsid w:val="00664112"/>
    <w:rsid w:val="00690C89"/>
    <w:rsid w:val="00693162"/>
    <w:rsid w:val="006A6024"/>
    <w:rsid w:val="006B3B3E"/>
    <w:rsid w:val="006C05D9"/>
    <w:rsid w:val="006C4107"/>
    <w:rsid w:val="006D0C2B"/>
    <w:rsid w:val="006D196C"/>
    <w:rsid w:val="006E04A4"/>
    <w:rsid w:val="006F2BA3"/>
    <w:rsid w:val="006F4563"/>
    <w:rsid w:val="006F4DE6"/>
    <w:rsid w:val="006F63C4"/>
    <w:rsid w:val="0071198D"/>
    <w:rsid w:val="00712ED9"/>
    <w:rsid w:val="00721555"/>
    <w:rsid w:val="007246B8"/>
    <w:rsid w:val="00725E4F"/>
    <w:rsid w:val="00726578"/>
    <w:rsid w:val="0074546A"/>
    <w:rsid w:val="00745B90"/>
    <w:rsid w:val="0075111F"/>
    <w:rsid w:val="007526CB"/>
    <w:rsid w:val="007532ED"/>
    <w:rsid w:val="00755F48"/>
    <w:rsid w:val="00780177"/>
    <w:rsid w:val="0078127D"/>
    <w:rsid w:val="00791BAD"/>
    <w:rsid w:val="007A090E"/>
    <w:rsid w:val="007B01A2"/>
    <w:rsid w:val="007B3D13"/>
    <w:rsid w:val="007C0AB9"/>
    <w:rsid w:val="007D165E"/>
    <w:rsid w:val="007D7A4C"/>
    <w:rsid w:val="007D7F1E"/>
    <w:rsid w:val="007F5CBC"/>
    <w:rsid w:val="00807049"/>
    <w:rsid w:val="00821A25"/>
    <w:rsid w:val="00835D03"/>
    <w:rsid w:val="00844052"/>
    <w:rsid w:val="00854C30"/>
    <w:rsid w:val="008600DA"/>
    <w:rsid w:val="0086222B"/>
    <w:rsid w:val="00887B6F"/>
    <w:rsid w:val="00891A92"/>
    <w:rsid w:val="008954EF"/>
    <w:rsid w:val="008C2406"/>
    <w:rsid w:val="008C2C60"/>
    <w:rsid w:val="008C79FF"/>
    <w:rsid w:val="008D70CE"/>
    <w:rsid w:val="008E1049"/>
    <w:rsid w:val="008F66F9"/>
    <w:rsid w:val="00902758"/>
    <w:rsid w:val="0090298D"/>
    <w:rsid w:val="00916262"/>
    <w:rsid w:val="00924FF9"/>
    <w:rsid w:val="00935A09"/>
    <w:rsid w:val="00943639"/>
    <w:rsid w:val="00953F6C"/>
    <w:rsid w:val="00954C81"/>
    <w:rsid w:val="0097005E"/>
    <w:rsid w:val="0099091B"/>
    <w:rsid w:val="00993003"/>
    <w:rsid w:val="009936B7"/>
    <w:rsid w:val="009A4BE1"/>
    <w:rsid w:val="009B349C"/>
    <w:rsid w:val="009E024F"/>
    <w:rsid w:val="009E29D2"/>
    <w:rsid w:val="009E2A19"/>
    <w:rsid w:val="009E6485"/>
    <w:rsid w:val="009F16CD"/>
    <w:rsid w:val="00A047C8"/>
    <w:rsid w:val="00A2364A"/>
    <w:rsid w:val="00A24FCD"/>
    <w:rsid w:val="00A27870"/>
    <w:rsid w:val="00A31819"/>
    <w:rsid w:val="00A323E6"/>
    <w:rsid w:val="00A33A32"/>
    <w:rsid w:val="00A42D98"/>
    <w:rsid w:val="00A4395A"/>
    <w:rsid w:val="00A51BBE"/>
    <w:rsid w:val="00A63B75"/>
    <w:rsid w:val="00A65816"/>
    <w:rsid w:val="00A669E1"/>
    <w:rsid w:val="00A726A7"/>
    <w:rsid w:val="00A76381"/>
    <w:rsid w:val="00A80A58"/>
    <w:rsid w:val="00AB1565"/>
    <w:rsid w:val="00AC0E93"/>
    <w:rsid w:val="00AC53CD"/>
    <w:rsid w:val="00AC6699"/>
    <w:rsid w:val="00AD51C2"/>
    <w:rsid w:val="00AE255A"/>
    <w:rsid w:val="00AE4186"/>
    <w:rsid w:val="00AF003C"/>
    <w:rsid w:val="00AF62E9"/>
    <w:rsid w:val="00B11B39"/>
    <w:rsid w:val="00B27DC3"/>
    <w:rsid w:val="00B503C7"/>
    <w:rsid w:val="00B52F86"/>
    <w:rsid w:val="00B71361"/>
    <w:rsid w:val="00B81FDE"/>
    <w:rsid w:val="00B90627"/>
    <w:rsid w:val="00B91174"/>
    <w:rsid w:val="00B96B57"/>
    <w:rsid w:val="00BA6962"/>
    <w:rsid w:val="00BD5B2F"/>
    <w:rsid w:val="00BE1F3F"/>
    <w:rsid w:val="00BE26EA"/>
    <w:rsid w:val="00BE2EB7"/>
    <w:rsid w:val="00BF1A01"/>
    <w:rsid w:val="00BF2ADF"/>
    <w:rsid w:val="00C04A70"/>
    <w:rsid w:val="00C11760"/>
    <w:rsid w:val="00C20D9F"/>
    <w:rsid w:val="00C22B77"/>
    <w:rsid w:val="00C337B2"/>
    <w:rsid w:val="00C37D3A"/>
    <w:rsid w:val="00C46D5F"/>
    <w:rsid w:val="00C94CBC"/>
    <w:rsid w:val="00CA0FEA"/>
    <w:rsid w:val="00CA5C77"/>
    <w:rsid w:val="00CA63A1"/>
    <w:rsid w:val="00CB2C30"/>
    <w:rsid w:val="00CC4FEA"/>
    <w:rsid w:val="00CC7F1E"/>
    <w:rsid w:val="00CD26A6"/>
    <w:rsid w:val="00CD2A19"/>
    <w:rsid w:val="00CD5D0A"/>
    <w:rsid w:val="00CE06E3"/>
    <w:rsid w:val="00CE2D82"/>
    <w:rsid w:val="00CE73D0"/>
    <w:rsid w:val="00CE76D3"/>
    <w:rsid w:val="00CF242C"/>
    <w:rsid w:val="00CF710F"/>
    <w:rsid w:val="00D04310"/>
    <w:rsid w:val="00D1178C"/>
    <w:rsid w:val="00D1688C"/>
    <w:rsid w:val="00D22A02"/>
    <w:rsid w:val="00D2330C"/>
    <w:rsid w:val="00D23CD0"/>
    <w:rsid w:val="00D26E84"/>
    <w:rsid w:val="00D45AE3"/>
    <w:rsid w:val="00D46A27"/>
    <w:rsid w:val="00D51FA2"/>
    <w:rsid w:val="00D66B53"/>
    <w:rsid w:val="00D6756A"/>
    <w:rsid w:val="00D76DAF"/>
    <w:rsid w:val="00D77FF8"/>
    <w:rsid w:val="00D80B4A"/>
    <w:rsid w:val="00D82BA7"/>
    <w:rsid w:val="00D923F2"/>
    <w:rsid w:val="00DB3C3E"/>
    <w:rsid w:val="00DC1872"/>
    <w:rsid w:val="00DD564D"/>
    <w:rsid w:val="00DE1DA3"/>
    <w:rsid w:val="00DE65BE"/>
    <w:rsid w:val="00DF7A9D"/>
    <w:rsid w:val="00E0128C"/>
    <w:rsid w:val="00E03BF3"/>
    <w:rsid w:val="00E17CD3"/>
    <w:rsid w:val="00E17E2F"/>
    <w:rsid w:val="00E20333"/>
    <w:rsid w:val="00E24210"/>
    <w:rsid w:val="00E31377"/>
    <w:rsid w:val="00E33544"/>
    <w:rsid w:val="00E33802"/>
    <w:rsid w:val="00E41505"/>
    <w:rsid w:val="00E4393B"/>
    <w:rsid w:val="00E44BE6"/>
    <w:rsid w:val="00E45215"/>
    <w:rsid w:val="00E453E6"/>
    <w:rsid w:val="00E521C9"/>
    <w:rsid w:val="00E56AFC"/>
    <w:rsid w:val="00E67E1D"/>
    <w:rsid w:val="00E975DB"/>
    <w:rsid w:val="00EB3D5E"/>
    <w:rsid w:val="00EC40C9"/>
    <w:rsid w:val="00ED1332"/>
    <w:rsid w:val="00EF5FE1"/>
    <w:rsid w:val="00F01227"/>
    <w:rsid w:val="00F01512"/>
    <w:rsid w:val="00F01896"/>
    <w:rsid w:val="00F061D3"/>
    <w:rsid w:val="00F14258"/>
    <w:rsid w:val="00F20F9E"/>
    <w:rsid w:val="00F24DE0"/>
    <w:rsid w:val="00F27AE3"/>
    <w:rsid w:val="00F32AB0"/>
    <w:rsid w:val="00F5416E"/>
    <w:rsid w:val="00F6126D"/>
    <w:rsid w:val="00F65389"/>
    <w:rsid w:val="00F849DC"/>
    <w:rsid w:val="00F9696A"/>
    <w:rsid w:val="00FA3584"/>
    <w:rsid w:val="00FA35BF"/>
    <w:rsid w:val="00FB101A"/>
    <w:rsid w:val="00FB42BF"/>
    <w:rsid w:val="00FB6412"/>
    <w:rsid w:val="00FC0BAE"/>
    <w:rsid w:val="00FC1A2D"/>
    <w:rsid w:val="00FD75C3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CD4571-5B5D-416A-BA5A-475477792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styleId="Ballongtext">
    <w:name w:val="Balloon Text"/>
    <w:basedOn w:val="Normal"/>
    <w:semiHidden/>
    <w:rsid w:val="00CC7F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n0525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290</Words>
  <Characters>1901</Characters>
  <Application>Microsoft Office Word</Application>
  <DocSecurity>4</DocSecurity>
  <Lines>158</Lines>
  <Paragraphs>75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2006/07:8</vt:lpstr>
      <vt:lpstr>Onsdagen den 11 oktober 2006</vt:lpstr>
    </vt:vector>
  </TitlesOfParts>
  <Company>Riksdagen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2006-10-10T14:56:00Z</cp:lastPrinted>
  <dcterms:created xsi:type="dcterms:W3CDTF">2025-12-17T03:37:00Z</dcterms:created>
  <dcterms:modified xsi:type="dcterms:W3CDTF">2025-12-17T03:37:00Z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11 oktober 2006</vt:lpwstr>
  </property>
  <property fmtid="{D5CDD505-2E9C-101B-9397-08002B2CF9AE}" pid="3" name="DocumentNumber">
    <vt:lpwstr>8</vt:lpwstr>
  </property>
  <property fmtid="{D5CDD505-2E9C-101B-9397-08002B2CF9AE}" pid="4" name="DocumentYear">
    <vt:lpwstr>2006/07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2006-10-11</vt:lpwstr>
  </property>
</Properties>
</file>