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C3A" w:rsidRPr="00247BD6" w:rsidRDefault="00772C3A" w:rsidP="00772C3A">
      <w:pPr>
        <w:pStyle w:val="Hemstlrubrik"/>
      </w:pPr>
      <w:r w:rsidRPr="00247BD6">
        <w:t>Förslag till riksdagsbeslut</w:t>
      </w:r>
    </w:p>
    <w:p w:rsidR="00772C3A" w:rsidRPr="00247BD6" w:rsidRDefault="00772C3A" w:rsidP="00DC4592">
      <w:pPr>
        <w:pStyle w:val="Hemstlatt"/>
        <w:numPr>
          <w:ilvl w:val="0"/>
          <w:numId w:val="0"/>
        </w:numPr>
      </w:pPr>
      <w:r w:rsidRPr="00247BD6">
        <w:t>Riksdagen tillkännager för regeringen som sin mening vad i motionen anförs om att kommuner och landsting i</w:t>
      </w:r>
      <w:r w:rsidR="00483DDC" w:rsidRPr="00247BD6">
        <w:t>nte skall tillåtas att bedriva näringsverksa</w:t>
      </w:r>
      <w:r w:rsidR="00483DDC" w:rsidRPr="00247BD6">
        <w:t>m</w:t>
      </w:r>
      <w:r w:rsidR="00483DDC" w:rsidRPr="00247BD6">
        <w:t>het</w:t>
      </w:r>
      <w:r w:rsidRPr="00247BD6">
        <w:t>.</w:t>
      </w:r>
    </w:p>
    <w:p w:rsidR="00772C3A" w:rsidRPr="00247BD6" w:rsidRDefault="00772C3A" w:rsidP="00772C3A">
      <w:pPr>
        <w:pStyle w:val="Rubrik1"/>
      </w:pPr>
      <w:r w:rsidRPr="00247BD6">
        <w:t>Motivering</w:t>
      </w:r>
    </w:p>
    <w:p w:rsidR="00772C3A" w:rsidRPr="00247BD6" w:rsidRDefault="00F53413" w:rsidP="00772C3A">
      <w:pPr>
        <w:autoSpaceDE w:val="0"/>
        <w:autoSpaceDN w:val="0"/>
        <w:adjustRightInd w:val="0"/>
        <w:rPr>
          <w:szCs w:val="24"/>
        </w:rPr>
      </w:pPr>
      <w:r w:rsidRPr="00247BD6">
        <w:rPr>
          <w:szCs w:val="24"/>
        </w:rPr>
        <w:t>Inför valen låter det som om</w:t>
      </w:r>
      <w:r w:rsidR="00772C3A" w:rsidRPr="00247BD6">
        <w:rPr>
          <w:szCs w:val="24"/>
        </w:rPr>
        <w:t xml:space="preserve"> ”vård, skola och omsorg” är det allenarådande för </w:t>
      </w:r>
      <w:r w:rsidRPr="00247BD6">
        <w:rPr>
          <w:szCs w:val="24"/>
        </w:rPr>
        <w:t>Socialdemokraterna</w:t>
      </w:r>
      <w:r w:rsidR="00772C3A" w:rsidRPr="00247BD6">
        <w:rPr>
          <w:szCs w:val="24"/>
        </w:rPr>
        <w:t>. Men i många kommuner, främst i de socialdemokr</w:t>
      </w:r>
      <w:r w:rsidR="00772C3A" w:rsidRPr="00247BD6">
        <w:rPr>
          <w:szCs w:val="24"/>
        </w:rPr>
        <w:t>a</w:t>
      </w:r>
      <w:r w:rsidR="00772C3A" w:rsidRPr="00247BD6">
        <w:rPr>
          <w:szCs w:val="24"/>
        </w:rPr>
        <w:t>tiskt styrda, finns tydligen ett stort intresse att hålla på med så mycket som inte kommuner bör hålla på med. Cafeterior, tryckerier och en rad andra ver</w:t>
      </w:r>
      <w:r w:rsidR="00772C3A" w:rsidRPr="00247BD6">
        <w:rPr>
          <w:szCs w:val="24"/>
        </w:rPr>
        <w:t>k</w:t>
      </w:r>
      <w:r w:rsidR="00772C3A" w:rsidRPr="00247BD6">
        <w:rPr>
          <w:szCs w:val="24"/>
        </w:rPr>
        <w:t>samheter – som andra kan sköta bättre – skall också skötas av andra. Ko</w:t>
      </w:r>
      <w:r w:rsidR="00772C3A" w:rsidRPr="00247BD6">
        <w:rPr>
          <w:szCs w:val="24"/>
        </w:rPr>
        <w:t>m</w:t>
      </w:r>
      <w:r w:rsidR="00772C3A" w:rsidRPr="00247BD6">
        <w:rPr>
          <w:szCs w:val="24"/>
        </w:rPr>
        <w:t>muner och landsting bör hålla sig till sina åligganden. Riksdagen bör – trots vikten av ett starkt självstyre – förbjuda kommuner att driva verksamheter som inte åläggs dem.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53413" w:rsidRPr="00247B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3413" w:rsidRPr="00247BD6" w:rsidRDefault="00F53413" w:rsidP="00F53413">
            <w:pPr>
              <w:pStyle w:val="UnderskriftDatum"/>
              <w:spacing w:before="240"/>
            </w:pPr>
            <w:r w:rsidRPr="00247BD6">
              <w:t>Stockholm den 14 september 2005</w:t>
            </w:r>
          </w:p>
        </w:tc>
        <w:tc>
          <w:tcPr>
            <w:tcW w:w="3047" w:type="dxa"/>
          </w:tcPr>
          <w:p w:rsidR="00F53413" w:rsidRPr="00247BD6" w:rsidRDefault="00F53413" w:rsidP="00F53413">
            <w:pPr>
              <w:pStyle w:val="Underskrifter"/>
              <w:spacing w:before="240"/>
            </w:pPr>
          </w:p>
        </w:tc>
      </w:tr>
      <w:tr w:rsidR="00F53413" w:rsidRPr="00247B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53413" w:rsidRPr="00247BD6" w:rsidRDefault="00F53413" w:rsidP="00F53413">
            <w:pPr>
              <w:pStyle w:val="Underskrifter"/>
            </w:pPr>
            <w:r w:rsidRPr="00247BD6">
              <w:t>Rolf Gunnarsson (m)</w:t>
            </w:r>
          </w:p>
        </w:tc>
        <w:tc>
          <w:tcPr>
            <w:tcW w:w="3047" w:type="dxa"/>
          </w:tcPr>
          <w:p w:rsidR="00F53413" w:rsidRPr="00247BD6" w:rsidRDefault="00F53413" w:rsidP="00F53413">
            <w:pPr>
              <w:pStyle w:val="Underskrifter"/>
            </w:pPr>
          </w:p>
        </w:tc>
      </w:tr>
    </w:tbl>
    <w:p w:rsidR="00422641" w:rsidRPr="00247BD6" w:rsidRDefault="00422641" w:rsidP="00F53413">
      <w:pPr>
        <w:pStyle w:val="Normaltindrag"/>
      </w:pPr>
    </w:p>
    <w:sectPr w:rsidR="00422641" w:rsidRPr="00247BD6" w:rsidSect="00F53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B2E" w:rsidRPr="00247BD6" w:rsidRDefault="00273B2E">
      <w:r w:rsidRPr="00247BD6">
        <w:separator/>
      </w:r>
    </w:p>
  </w:endnote>
  <w:endnote w:type="continuationSeparator" w:id="0">
    <w:p w:rsidR="00273B2E" w:rsidRPr="00247BD6" w:rsidRDefault="00273B2E">
      <w:r w:rsidRPr="00247B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592" w:rsidRPr="00247BD6" w:rsidRDefault="00247BD6" w:rsidP="00F53413">
    <w:pPr>
      <w:pStyle w:val="Sidfot"/>
    </w:pPr>
    <w:r w:rsidRPr="00247B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36466001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413" w:rsidRDefault="00F534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3413" w:rsidRDefault="00F534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592" w:rsidRPr="00247BD6" w:rsidRDefault="00247BD6" w:rsidP="00F53413">
    <w:pPr>
      <w:pStyle w:val="Sidfot"/>
    </w:pPr>
    <w:r w:rsidRPr="00247B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44383628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413" w:rsidRDefault="00F53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413" w:rsidRDefault="00F53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592" w:rsidRPr="00247BD6" w:rsidRDefault="00247BD6" w:rsidP="00F53413">
    <w:pPr>
      <w:pStyle w:val="Sidfot"/>
    </w:pPr>
    <w:r w:rsidRPr="00247B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8266411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413" w:rsidRDefault="00F534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B59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3413" w:rsidRDefault="00F534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B59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B2E" w:rsidRPr="00247BD6" w:rsidRDefault="00273B2E">
      <w:r w:rsidRPr="00247BD6">
        <w:separator/>
      </w:r>
    </w:p>
  </w:footnote>
  <w:footnote w:type="continuationSeparator" w:id="0">
    <w:p w:rsidR="00273B2E" w:rsidRPr="00247BD6" w:rsidRDefault="00273B2E">
      <w:r w:rsidRPr="00247B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592" w:rsidRPr="00247BD6" w:rsidRDefault="00247BD6" w:rsidP="00F53413">
    <w:pPr>
      <w:pStyle w:val="Sidhuvud"/>
    </w:pPr>
    <w:r w:rsidRPr="00247B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8666823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413" w:rsidRDefault="00F534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3413" w:rsidRDefault="00F534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592" w:rsidRPr="00247BD6" w:rsidRDefault="00247BD6" w:rsidP="00F53413">
    <w:pPr>
      <w:pStyle w:val="Sidhuvud"/>
    </w:pPr>
    <w:r w:rsidRPr="00247B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21403796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413" w:rsidRDefault="00F534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3413" w:rsidRDefault="00F534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3413" w:rsidRPr="00247BD6" w:rsidRDefault="00F53413">
    <w:pPr>
      <w:pStyle w:val="FSHNormal"/>
      <w:tabs>
        <w:tab w:val="right" w:pos="5840"/>
      </w:tabs>
    </w:pPr>
    <w:r w:rsidRPr="00247BD6">
      <w:br/>
    </w:r>
    <w:r w:rsidRPr="00247BD6">
      <w:fldChar w:fldCharType="begin" w:fldLock="1"/>
    </w:r>
    <w:r w:rsidRPr="00247BD6">
      <w:instrText xml:space="preserve"> DOCPROPERTY</w:instrText>
    </w:r>
    <w:r w:rsidRPr="00247BD6">
      <w:rPr>
        <w:sz w:val="18"/>
      </w:rPr>
      <w:instrText xml:space="preserve"> "YearUser" *\charformat </w:instrText>
    </w:r>
    <w:r w:rsidRPr="00247BD6">
      <w:fldChar w:fldCharType="separate"/>
    </w:r>
    <w:r w:rsidRPr="00247BD6">
      <w:t>2005/06</w:t>
    </w:r>
    <w:r w:rsidRPr="00247BD6">
      <w:fldChar w:fldCharType="end"/>
    </w:r>
    <w:r w:rsidRPr="00247BD6">
      <w:t xml:space="preserve"> </w:t>
    </w:r>
    <w:r w:rsidRPr="00247BD6">
      <w:tab/>
      <w:t xml:space="preserve">mnr: </w:t>
    </w:r>
    <w:r w:rsidRPr="00247BD6">
      <w:fldChar w:fldCharType="begin" w:fldLock="1"/>
    </w:r>
    <w:r w:rsidRPr="00247BD6">
      <w:instrText xml:space="preserve"> DOCPROPERTY</w:instrText>
    </w:r>
    <w:r w:rsidRPr="00247BD6">
      <w:rPr>
        <w:sz w:val="18"/>
      </w:rPr>
      <w:instrText xml:space="preserve"> "Motionsnummer" *\charformat </w:instrText>
    </w:r>
    <w:r w:rsidRPr="00247BD6">
      <w:fldChar w:fldCharType="separate"/>
    </w:r>
    <w:r w:rsidRPr="00247BD6">
      <w:t>K206</w:t>
    </w:r>
    <w:r w:rsidRPr="00247BD6">
      <w:fldChar w:fldCharType="end"/>
    </w:r>
    <w:r w:rsidRPr="00247BD6">
      <w:br/>
    </w:r>
    <w:r w:rsidRPr="00247BD6">
      <w:fldChar w:fldCharType="begin" w:fldLock="1"/>
    </w:r>
    <w:r w:rsidRPr="00247BD6">
      <w:instrText xml:space="preserve"> DOCPROPERTY</w:instrText>
    </w:r>
    <w:r w:rsidRPr="00247BD6">
      <w:rPr>
        <w:sz w:val="18"/>
      </w:rPr>
      <w:instrText xml:space="preserve"> "Samling" *\charformat </w:instrText>
    </w:r>
    <w:r w:rsidRPr="00247BD6">
      <w:fldChar w:fldCharType="end"/>
    </w:r>
    <w:r w:rsidRPr="00247BD6">
      <w:tab/>
      <w:t xml:space="preserve">pnr: </w:t>
    </w:r>
    <w:r w:rsidRPr="00247BD6">
      <w:fldChar w:fldCharType="begin" w:fldLock="1"/>
    </w:r>
    <w:r w:rsidRPr="00247BD6">
      <w:instrText xml:space="preserve"> DOCPROPERTY</w:instrText>
    </w:r>
    <w:r w:rsidRPr="00247BD6">
      <w:rPr>
        <w:sz w:val="18"/>
      </w:rPr>
      <w:instrText xml:space="preserve"> "Partinummer" *\charformat </w:instrText>
    </w:r>
    <w:r w:rsidRPr="00247BD6">
      <w:fldChar w:fldCharType="separate"/>
    </w:r>
    <w:r w:rsidRPr="00247BD6">
      <w:t>m1083</w:t>
    </w:r>
    <w:r w:rsidRPr="00247BD6">
      <w:fldChar w:fldCharType="end"/>
    </w:r>
  </w:p>
  <w:p w:rsidR="00F53413" w:rsidRPr="00247BD6" w:rsidRDefault="00F53413">
    <w:pPr>
      <w:pStyle w:val="FSHRub1"/>
    </w:pPr>
    <w:r w:rsidRPr="00247BD6">
      <w:t>Motion till riksdagen</w:t>
    </w:r>
    <w:r w:rsidRPr="00247BD6">
      <w:br/>
    </w:r>
    <w:r w:rsidRPr="00247BD6">
      <w:fldChar w:fldCharType="begin" w:fldLock="1"/>
    </w:r>
    <w:r w:rsidRPr="00247BD6">
      <w:instrText xml:space="preserve"> DOCPROPERTY "YearUser" *\charformat </w:instrText>
    </w:r>
    <w:r w:rsidRPr="00247BD6">
      <w:fldChar w:fldCharType="separate"/>
    </w:r>
    <w:r w:rsidRPr="00247BD6">
      <w:t>2005/06</w:t>
    </w:r>
    <w:r w:rsidRPr="00247BD6">
      <w:fldChar w:fldCharType="end"/>
    </w:r>
    <w:r w:rsidRPr="00247BD6">
      <w:t>:</w:t>
    </w:r>
    <w:r w:rsidRPr="00247BD6">
      <w:fldChar w:fldCharType="begin" w:fldLock="1"/>
    </w:r>
    <w:r w:rsidRPr="00247BD6">
      <w:instrText xml:space="preserve"> DOCPROPERTY "Motionsnummer" *\charformat </w:instrText>
    </w:r>
    <w:r w:rsidRPr="00247BD6">
      <w:fldChar w:fldCharType="separate"/>
    </w:r>
    <w:r w:rsidRPr="00247BD6">
      <w:t>K206</w:t>
    </w:r>
    <w:r w:rsidRPr="00247BD6">
      <w:fldChar w:fldCharType="end"/>
    </w:r>
  </w:p>
  <w:p w:rsidR="00F53413" w:rsidRPr="00247BD6" w:rsidRDefault="00F53413">
    <w:pPr>
      <w:pStyle w:val="FSHNormalS5"/>
    </w:pPr>
    <w:r w:rsidRPr="00247BD6">
      <w:fldChar w:fldCharType="begin" w:fldLock="1"/>
    </w:r>
    <w:r w:rsidRPr="00247BD6">
      <w:instrText xml:space="preserve"> DOCPROPERTY "MotionarText" *\charformat </w:instrText>
    </w:r>
    <w:r w:rsidRPr="00247BD6">
      <w:fldChar w:fldCharType="separate"/>
    </w:r>
    <w:r w:rsidRPr="00247BD6">
      <w:t>av Rolf Gunnarsson (m)</w:t>
    </w:r>
    <w:r w:rsidRPr="00247BD6">
      <w:fldChar w:fldCharType="end"/>
    </w:r>
    <w:r w:rsidRPr="00247BD6">
      <w:br/>
    </w:r>
    <w:r w:rsidRPr="00247BD6">
      <w:fldChar w:fldCharType="begin" w:fldLock="1"/>
    </w:r>
    <w:r w:rsidRPr="00247BD6">
      <w:instrText xml:space="preserve"> DOCPROPERTY "SvarFrasKort" *\charformat </w:instrText>
    </w:r>
    <w:r w:rsidRPr="00247BD6">
      <w:fldChar w:fldCharType="end"/>
    </w:r>
  </w:p>
  <w:p w:rsidR="00F53413" w:rsidRPr="00247BD6" w:rsidRDefault="00F53413">
    <w:pPr>
      <w:pStyle w:val="FSHTitel"/>
    </w:pPr>
    <w:r w:rsidRPr="00247BD6">
      <w:fldChar w:fldCharType="begin" w:fldLock="1"/>
    </w:r>
    <w:r w:rsidRPr="00247BD6">
      <w:instrText xml:space="preserve"> DOCPROPERTY</w:instrText>
    </w:r>
    <w:r w:rsidRPr="00247BD6">
      <w:rPr>
        <w:sz w:val="18"/>
      </w:rPr>
      <w:instrText xml:space="preserve"> "RubrikSvar" *\charformat </w:instrText>
    </w:r>
    <w:r w:rsidRPr="00247BD6">
      <w:fldChar w:fldCharType="separate"/>
    </w:r>
    <w:r w:rsidRPr="00247BD6">
      <w:t>Förbud för kommuner att bedriva näringsverksamhet</w:t>
    </w:r>
    <w:r w:rsidRPr="00247BD6">
      <w:fldChar w:fldCharType="end"/>
    </w:r>
  </w:p>
  <w:p w:rsidR="00F53413" w:rsidRPr="00247BD6" w:rsidRDefault="00F53413" w:rsidP="00F5341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6DF4B51A"/>
    <w:lvl w:ilvl="0" w:tplc="E41245A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650533">
    <w:abstractNumId w:val="13"/>
  </w:num>
  <w:num w:numId="2" w16cid:durableId="54279976">
    <w:abstractNumId w:val="12"/>
  </w:num>
  <w:num w:numId="3" w16cid:durableId="312762793">
    <w:abstractNumId w:val="15"/>
  </w:num>
  <w:num w:numId="4" w16cid:durableId="1315183325">
    <w:abstractNumId w:val="16"/>
  </w:num>
  <w:num w:numId="5" w16cid:durableId="1008485410">
    <w:abstractNumId w:val="8"/>
  </w:num>
  <w:num w:numId="6" w16cid:durableId="2142310294">
    <w:abstractNumId w:val="3"/>
  </w:num>
  <w:num w:numId="7" w16cid:durableId="860246073">
    <w:abstractNumId w:val="2"/>
  </w:num>
  <w:num w:numId="8" w16cid:durableId="1871722684">
    <w:abstractNumId w:val="1"/>
  </w:num>
  <w:num w:numId="9" w16cid:durableId="1419059652">
    <w:abstractNumId w:val="0"/>
  </w:num>
  <w:num w:numId="10" w16cid:durableId="273294367">
    <w:abstractNumId w:val="9"/>
  </w:num>
  <w:num w:numId="11" w16cid:durableId="2006976833">
    <w:abstractNumId w:val="7"/>
  </w:num>
  <w:num w:numId="12" w16cid:durableId="849830102">
    <w:abstractNumId w:val="6"/>
  </w:num>
  <w:num w:numId="13" w16cid:durableId="787315304">
    <w:abstractNumId w:val="5"/>
  </w:num>
  <w:num w:numId="14" w16cid:durableId="1295599835">
    <w:abstractNumId w:val="4"/>
  </w:num>
  <w:num w:numId="15" w16cid:durableId="1223714952">
    <w:abstractNumId w:val="10"/>
  </w:num>
  <w:num w:numId="16" w16cid:durableId="109055839">
    <w:abstractNumId w:val="11"/>
  </w:num>
  <w:num w:numId="17" w16cid:durableId="15812533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00_2005-08-16"/>
  </w:docVars>
  <w:rsids>
    <w:rsidRoot w:val="006B4F53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203D6"/>
    <w:rsid w:val="00247BD6"/>
    <w:rsid w:val="00256F62"/>
    <w:rsid w:val="00261CE9"/>
    <w:rsid w:val="0026517A"/>
    <w:rsid w:val="00273B2E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83DDC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4F53"/>
    <w:rsid w:val="006B5374"/>
    <w:rsid w:val="006B59BC"/>
    <w:rsid w:val="006B6487"/>
    <w:rsid w:val="006B7735"/>
    <w:rsid w:val="006C1A86"/>
    <w:rsid w:val="006D2771"/>
    <w:rsid w:val="006F3CEF"/>
    <w:rsid w:val="006F43D8"/>
    <w:rsid w:val="007002B8"/>
    <w:rsid w:val="00714BA1"/>
    <w:rsid w:val="0073015C"/>
    <w:rsid w:val="007309DD"/>
    <w:rsid w:val="007434D5"/>
    <w:rsid w:val="00743E2C"/>
    <w:rsid w:val="007724F1"/>
    <w:rsid w:val="00772C3A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4FB3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77EE1"/>
    <w:rsid w:val="00995BF1"/>
    <w:rsid w:val="00995EDE"/>
    <w:rsid w:val="00996C1A"/>
    <w:rsid w:val="009A4548"/>
    <w:rsid w:val="009A7FFD"/>
    <w:rsid w:val="009B68CA"/>
    <w:rsid w:val="009C61AF"/>
    <w:rsid w:val="009D3D86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4487B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C4592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E6348"/>
    <w:rsid w:val="00EF1801"/>
    <w:rsid w:val="00EF72A2"/>
    <w:rsid w:val="00F02DC2"/>
    <w:rsid w:val="00F14242"/>
    <w:rsid w:val="00F31A4C"/>
    <w:rsid w:val="00F366DD"/>
    <w:rsid w:val="00F53413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AE9E82-DA29-404C-AA37-E70A8FB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byline">
    <w:name w:val="Hemstl_byline"/>
    <w:basedOn w:val="Normal"/>
    <w:next w:val="Normal"/>
    <w:semiHidden/>
    <w:rsid w:val="00001A79"/>
    <w:pPr>
      <w:keepNext/>
      <w:keepLines/>
    </w:pPr>
  </w:style>
  <w:style w:type="paragraph" w:customStyle="1" w:styleId="Hemstlatt">
    <w:name w:val="Hemstl_att"/>
    <w:aliases w:val="HemstPunkt,HemstPunktFlera,HemställansPunkt,Förslagstext"/>
    <w:basedOn w:val="Hemstlbyline"/>
    <w:next w:val="Normal"/>
    <w:rsid w:val="00F53413"/>
    <w:pPr>
      <w:keepNext w:val="0"/>
      <w:numPr>
        <w:numId w:val="4"/>
      </w:numPr>
      <w:spacing w:before="0"/>
    </w:pPr>
  </w:style>
  <w:style w:type="paragraph" w:customStyle="1" w:styleId="Hemstlrubrik">
    <w:name w:val="Hemstl_rubrik"/>
    <w:basedOn w:val="Rubrik1"/>
    <w:next w:val="Hemstlbyline"/>
    <w:rsid w:val="00001A79"/>
    <w:pPr>
      <w:spacing w:after="25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6B4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120</Words>
  <Characters>679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K206</vt:lpstr>
    </vt:vector>
  </TitlesOfParts>
  <Company>RD/RFK/IT/DTSL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K206</dc:title>
  <dc:subject>K206</dc:subject>
  <dc:creator>Riksdagen</dc:creator>
  <cp:keywords>Riksdagen</cp:keywords>
  <dc:description/>
  <cp:lastModifiedBy>Lars Brink</cp:lastModifiedBy>
  <cp:revision>2</cp:revision>
  <cp:lastPrinted>2005-09-26T07:22:00Z</cp:lastPrinted>
  <dcterms:created xsi:type="dcterms:W3CDTF">2025-12-16T19:33:00Z</dcterms:created>
  <dcterms:modified xsi:type="dcterms:W3CDTF">2025-12-16T19:33:00Z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mot2000_400_2005-08-16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 för kommuner att bedriva näringsverksamhet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för kommuner att bedriva näringsverksamhet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20052006000000000109000010830069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20052006000000000109000010830069</vt:lpwstr>
  </property>
  <property fmtid="{D5CDD505-2E9C-101B-9397-08002B2CF9AE}" pid="50" name="nummer">
    <vt:lpwstr>206</vt:lpwstr>
  </property>
  <property fmtid="{D5CDD505-2E9C-101B-9397-08002B2CF9AE}" pid="51" name="utskottsbeteckning">
    <vt:lpwstr>K</vt:lpwstr>
  </property>
</Properties>
</file>