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B1523" w:rsidRPr="00BE5E80" w:rsidRDefault="00CB1523" w:rsidP="003C7A89">
      <w:pPr>
        <w:pStyle w:val="Hemstlrubrik"/>
      </w:pPr>
      <w:r w:rsidRPr="00BE5E80">
        <w:t>Förslag till riksdagsbeslut</w:t>
      </w:r>
    </w:p>
    <w:p w:rsidR="00E84F25" w:rsidRPr="00BE5E80" w:rsidRDefault="00CB1523" w:rsidP="00CB1523">
      <w:pPr>
        <w:pStyle w:val="Hemstlatt"/>
      </w:pPr>
      <w:r w:rsidRPr="00BE5E80">
        <w:t>Riksdagen tillkännager för regeringen som sin mening vad i motionen anförs om idrottsföreningarnas ekonomiska trygghet.</w:t>
      </w:r>
    </w:p>
    <w:p w:rsidR="00CB1523" w:rsidRPr="00BE5E80" w:rsidRDefault="00CB1523" w:rsidP="00CB1523">
      <w:pPr>
        <w:pStyle w:val="Rubrik1"/>
      </w:pPr>
      <w:r w:rsidRPr="00BE5E80">
        <w:t>Motivering</w:t>
      </w:r>
    </w:p>
    <w:p w:rsidR="00CB1523" w:rsidRPr="00BE5E80" w:rsidRDefault="00CB1523" w:rsidP="00CB1523">
      <w:r w:rsidRPr="00BE5E80">
        <w:t>Det är många som tror att det är sponsorer som håller idrottens hjul rullande. Man ger förvisso ett betydande bidrag till idrottsrörelsen inte minst till den massmedialt intressanta arenaidrot</w:t>
      </w:r>
      <w:r w:rsidR="003C7A89" w:rsidRPr="00BE5E80">
        <w:t>ten. Sponsorerna bidrar med c</w:t>
      </w:r>
      <w:r w:rsidRPr="00BE5E80">
        <w:t>a 900 mil</w:t>
      </w:r>
      <w:r w:rsidR="003C7A89" w:rsidRPr="00BE5E80">
        <w:softHyphen/>
      </w:r>
      <w:r w:rsidRPr="00BE5E80">
        <w:t>joner till idrotten</w:t>
      </w:r>
      <w:r w:rsidR="003E6437" w:rsidRPr="00BE5E80">
        <w:t xml:space="preserve"> men</w:t>
      </w:r>
      <w:r w:rsidRPr="00BE5E80">
        <w:t xml:space="preserve"> det utgör dock endast 12</w:t>
      </w:r>
      <w:r w:rsidR="003C7A89" w:rsidRPr="00BE5E80">
        <w:t> </w:t>
      </w:r>
      <w:r w:rsidRPr="00BE5E80">
        <w:t>% av idrottens finansi</w:t>
      </w:r>
      <w:r w:rsidRPr="00BE5E80">
        <w:t>e</w:t>
      </w:r>
      <w:r w:rsidRPr="00BE5E80">
        <w:t>ring.</w:t>
      </w:r>
    </w:p>
    <w:p w:rsidR="00CB1523" w:rsidRPr="00BE5E80" w:rsidRDefault="00CB1523" w:rsidP="003C7A89">
      <w:pPr>
        <w:pStyle w:val="Normaltindrag"/>
      </w:pPr>
      <w:r w:rsidRPr="00BE5E80">
        <w:t>Den absolut största insatsen för idrotten är det ideella arbetet. Om alla de fantastiska ideellt arbetande ledarna ute i landet skulle betalas av samhället sku</w:t>
      </w:r>
      <w:r w:rsidR="003C7A89" w:rsidRPr="00BE5E80">
        <w:t>lle samhällskostnaderna bli c</w:t>
      </w:r>
      <w:r w:rsidRPr="00BE5E80">
        <w:t>a 15 miljarder.</w:t>
      </w:r>
      <w:r w:rsidR="003C7A89" w:rsidRPr="00BE5E80">
        <w:t xml:space="preserve"> </w:t>
      </w:r>
      <w:r w:rsidRPr="00BE5E80">
        <w:t>Av samhällsstödet är det kommunerna som står för den avgjort största delen, ca 4,5 miljarder kommer från kommunerna. Det är dels kapitalkostnader för anläggningarna (c</w:t>
      </w:r>
      <w:r w:rsidR="003C7A89" w:rsidRPr="00BE5E80">
        <w:t>a </w:t>
      </w:r>
      <w:r w:rsidRPr="00BE5E80">
        <w:t>3,3 miljarder), dels kontanta aktivitets- och ledarbidrag (ca 1,2 miljarder).</w:t>
      </w:r>
      <w:r w:rsidR="003C7A89" w:rsidRPr="00BE5E80">
        <w:t xml:space="preserve"> </w:t>
      </w:r>
      <w:r w:rsidRPr="00BE5E80">
        <w:t xml:space="preserve">Staten står för ca 400 miljoner och Svenska </w:t>
      </w:r>
      <w:r w:rsidR="003E6437" w:rsidRPr="00BE5E80">
        <w:t xml:space="preserve">Spel </w:t>
      </w:r>
      <w:r w:rsidRPr="00BE5E80">
        <w:t>för ca 1 miljard</w:t>
      </w:r>
      <w:r w:rsidR="00645C17" w:rsidRPr="00BE5E80">
        <w:t>.</w:t>
      </w:r>
      <w:r w:rsidR="003C7A89" w:rsidRPr="00BE5E80">
        <w:t xml:space="preserve"> </w:t>
      </w:r>
      <w:r w:rsidRPr="00BE5E80">
        <w:t>Idrotten får drygt 85 miljoner från landsting/regioner.</w:t>
      </w:r>
    </w:p>
    <w:p w:rsidR="00CB1523" w:rsidRPr="00BE5E80" w:rsidRDefault="003C7A89" w:rsidP="003C7A89">
      <w:pPr>
        <w:pStyle w:val="Normaltindrag"/>
      </w:pPr>
      <w:r w:rsidRPr="00BE5E80">
        <w:t>Bingolotto ger idrotten c</w:t>
      </w:r>
      <w:r w:rsidR="00CB1523" w:rsidRPr="00BE5E80">
        <w:t>a 600 miljoner. Det är intäkter från Bingolotto som för många föreningar har kompenserat minskade kommunala bidrag och starkt bidraget till att de har kunnat behålla omfattningen av sin verksamhet.</w:t>
      </w:r>
    </w:p>
    <w:p w:rsidR="00CB1523" w:rsidRPr="00BE5E80" w:rsidRDefault="00CB1523" w:rsidP="003C7A89">
      <w:pPr>
        <w:pStyle w:val="Normaltindrag"/>
      </w:pPr>
      <w:r w:rsidRPr="00BE5E80">
        <w:t xml:space="preserve">Det har under ett par år varit en positiv utveckling för Svenska </w:t>
      </w:r>
      <w:r w:rsidR="003C7A89" w:rsidRPr="00BE5E80">
        <w:t xml:space="preserve">Spel, </w:t>
      </w:r>
      <w:r w:rsidRPr="00BE5E80">
        <w:t>och deras bidrag till idrottsrörelsen har ökat. Men det går inte för föreningarna att slå sig till ro</w:t>
      </w:r>
      <w:r w:rsidR="003C7A89" w:rsidRPr="00BE5E80">
        <w:t>.</w:t>
      </w:r>
      <w:r w:rsidRPr="00BE5E80">
        <w:t xml:space="preserve"> </w:t>
      </w:r>
      <w:r w:rsidR="003C7A89" w:rsidRPr="00BE5E80">
        <w:t xml:space="preserve">Här </w:t>
      </w:r>
      <w:r w:rsidRPr="00BE5E80">
        <w:t>finns en hel del orosmoln framöver.</w:t>
      </w:r>
      <w:r w:rsidR="003C7A89" w:rsidRPr="00BE5E80">
        <w:t xml:space="preserve"> </w:t>
      </w:r>
      <w:r w:rsidRPr="00BE5E80">
        <w:t xml:space="preserve">Det största hotet är utan </w:t>
      </w:r>
      <w:r w:rsidR="003E6437" w:rsidRPr="00BE5E80">
        <w:t>tvivel</w:t>
      </w:r>
      <w:r w:rsidRPr="00BE5E80">
        <w:t xml:space="preserve"> på spel- och lotteriområdet, som en allt större del av det statliga stödet till idrottsrörelsen kopplats till.</w:t>
      </w:r>
      <w:r w:rsidR="003C7A89" w:rsidRPr="00BE5E80">
        <w:t xml:space="preserve"> </w:t>
      </w:r>
      <w:r w:rsidRPr="00BE5E80">
        <w:t xml:space="preserve">Svenska </w:t>
      </w:r>
      <w:r w:rsidR="003C7A89" w:rsidRPr="00BE5E80">
        <w:t xml:space="preserve">Spel </w:t>
      </w:r>
      <w:r w:rsidRPr="00BE5E80">
        <w:t>påverkas av den ökade konku</w:t>
      </w:r>
      <w:r w:rsidRPr="00BE5E80">
        <w:t>r</w:t>
      </w:r>
      <w:r w:rsidRPr="00BE5E80">
        <w:t>rensen från internationella spelbolag. I våras kom rapporter på att man har en minskning på 5</w:t>
      </w:r>
      <w:r w:rsidR="003C7A89" w:rsidRPr="00BE5E80">
        <w:t> </w:t>
      </w:r>
      <w:r w:rsidRPr="00BE5E80">
        <w:t>%. På årsbasis innebär det c</w:t>
      </w:r>
      <w:r w:rsidR="003C7A89" w:rsidRPr="00BE5E80">
        <w:t>a</w:t>
      </w:r>
      <w:r w:rsidRPr="00BE5E80">
        <w:t xml:space="preserve"> 30 miljoner i mindre stöd till föreningarnas barn- och ungdomsverksamhet.</w:t>
      </w:r>
    </w:p>
    <w:p w:rsidR="00CB1523" w:rsidRPr="00BE5E80" w:rsidRDefault="00CB1523" w:rsidP="00CB1523">
      <w:r w:rsidRPr="00BE5E80">
        <w:lastRenderedPageBreak/>
        <w:t xml:space="preserve">Tar man också med i bilden att </w:t>
      </w:r>
      <w:r w:rsidR="003C7A89" w:rsidRPr="00BE5E80">
        <w:t xml:space="preserve">Bingolotto </w:t>
      </w:r>
      <w:r w:rsidRPr="00BE5E80">
        <w:t>har en tydlig tillbakagång blir bilden ännu mörkare.</w:t>
      </w:r>
    </w:p>
    <w:p w:rsidR="00CB1523" w:rsidRPr="00BE5E80" w:rsidRDefault="00CB1523" w:rsidP="003C7A89">
      <w:pPr>
        <w:pStyle w:val="Normaltindrag"/>
      </w:pPr>
      <w:r w:rsidRPr="00BE5E80">
        <w:t xml:space="preserve">Den möjlighet som föreningarna har att själva öka sina intäkter är att höja medlemsavgifterna, </w:t>
      </w:r>
      <w:r w:rsidR="003C7A89" w:rsidRPr="00BE5E80">
        <w:t xml:space="preserve">och </w:t>
      </w:r>
      <w:r w:rsidRPr="00BE5E80">
        <w:t>de har</w:t>
      </w:r>
      <w:r w:rsidR="003C7A89" w:rsidRPr="00BE5E80">
        <w:t xml:space="preserve"> nästan fördubblats under en 10-</w:t>
      </w:r>
      <w:r w:rsidRPr="00BE5E80">
        <w:t>årsperiod.</w:t>
      </w:r>
      <w:r w:rsidR="003C7A89" w:rsidRPr="00BE5E80">
        <w:t xml:space="preserve"> </w:t>
      </w:r>
      <w:r w:rsidRPr="00BE5E80">
        <w:t>Detta är något som man måste se allvarligt på. Ekonomiskt resurssvaga fami</w:t>
      </w:r>
      <w:r w:rsidRPr="00BE5E80">
        <w:t>l</w:t>
      </w:r>
      <w:r w:rsidRPr="00BE5E80">
        <w:t>jer kan tvingas göra prioriteringar som innebär att kanske de barn och un</w:t>
      </w:r>
      <w:r w:rsidRPr="00BE5E80">
        <w:t>g</w:t>
      </w:r>
      <w:r w:rsidRPr="00BE5E80">
        <w:t>domar som behöver idrotten allra bäst inte får den möjligheten.</w:t>
      </w:r>
    </w:p>
    <w:p w:rsidR="00CB1523" w:rsidRPr="00BE5E80" w:rsidRDefault="00CB1523" w:rsidP="003C7A89">
      <w:pPr>
        <w:pStyle w:val="Normaltindrag"/>
      </w:pPr>
      <w:r w:rsidRPr="00BE5E80">
        <w:t>Samhällets stöd till idrottsrörelsen får inte ses som en välgörenhet. Dess uppgift måste vara att garantera att föreningarna kan fortsätta utföra sitt sa</w:t>
      </w:r>
      <w:r w:rsidRPr="00BE5E80">
        <w:t>m</w:t>
      </w:r>
      <w:r w:rsidRPr="00BE5E80">
        <w:t>hällsnyttiga arbete på ett sätt som inte stänger ute barn och ungdomar. För</w:t>
      </w:r>
      <w:r w:rsidRPr="00BE5E80">
        <w:t>e</w:t>
      </w:r>
      <w:r w:rsidRPr="00BE5E80">
        <w:t>ningarnas verksamhet måste vara öppen för alla.</w:t>
      </w:r>
    </w:p>
    <w:p w:rsidR="00CB1523" w:rsidRPr="00BE5E80" w:rsidRDefault="00CB1523" w:rsidP="003C7A89">
      <w:pPr>
        <w:pStyle w:val="Normaltindrag"/>
      </w:pPr>
      <w:r w:rsidRPr="00BE5E80">
        <w:t>Det är viktigt att vi ser till så att idrottsstödet inte blir beroende av tillfäll</w:t>
      </w:r>
      <w:r w:rsidRPr="00BE5E80">
        <w:t>i</w:t>
      </w:r>
      <w:r w:rsidRPr="00BE5E80">
        <w:t>ga konjunktursvängningar eller inriktningen på befolkningens spelande.</w:t>
      </w:r>
    </w:p>
    <w:p w:rsidR="00EC4971" w:rsidRPr="00BE5E80" w:rsidRDefault="00CB1523" w:rsidP="003C7A89">
      <w:pPr>
        <w:pStyle w:val="Normaltindrag"/>
      </w:pPr>
      <w:r w:rsidRPr="00BE5E80">
        <w:t>Vi behöver se över denna situationen och arbeta för att idrottsföreningarna ges en bättre långsiktig ekonomisk trygghet.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3C7A89" w:rsidRPr="00BE5E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C7A89" w:rsidRPr="00BE5E80" w:rsidRDefault="003C7A89" w:rsidP="003C7A89">
            <w:pPr>
              <w:pStyle w:val="UnderskriftDatum"/>
              <w:spacing w:before="240"/>
            </w:pPr>
            <w:r w:rsidRPr="00BE5E80">
              <w:t>Stockholm den 3 oktober 2005</w:t>
            </w:r>
          </w:p>
        </w:tc>
        <w:tc>
          <w:tcPr>
            <w:tcW w:w="3047" w:type="dxa"/>
          </w:tcPr>
          <w:p w:rsidR="003C7A89" w:rsidRPr="00BE5E80" w:rsidRDefault="003C7A89" w:rsidP="003C7A89">
            <w:pPr>
              <w:pStyle w:val="Underskrifter"/>
              <w:spacing w:before="240"/>
            </w:pPr>
          </w:p>
        </w:tc>
      </w:tr>
      <w:tr w:rsidR="003C7A89" w:rsidRPr="00BE5E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C7A89" w:rsidRPr="00BE5E80" w:rsidRDefault="003C7A89" w:rsidP="003C7A89">
            <w:pPr>
              <w:pStyle w:val="Underskrifter"/>
            </w:pPr>
            <w:r w:rsidRPr="00BE5E80">
              <w:t>Christer Adelsbo (s)</w:t>
            </w:r>
          </w:p>
        </w:tc>
        <w:tc>
          <w:tcPr>
            <w:tcW w:w="3047" w:type="dxa"/>
          </w:tcPr>
          <w:p w:rsidR="003C7A89" w:rsidRPr="00BE5E80" w:rsidRDefault="003C7A89" w:rsidP="003C7A89">
            <w:pPr>
              <w:pStyle w:val="Underskrifter"/>
            </w:pPr>
          </w:p>
        </w:tc>
      </w:tr>
    </w:tbl>
    <w:p w:rsidR="00CB1523" w:rsidRPr="00BE5E80" w:rsidRDefault="00CB1523" w:rsidP="003C7A89">
      <w:pPr>
        <w:pStyle w:val="Normaltindrag"/>
      </w:pPr>
    </w:p>
    <w:sectPr w:rsidR="00CB1523" w:rsidRPr="00BE5E80" w:rsidSect="003C7A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D17AC" w:rsidRPr="00BE5E80" w:rsidRDefault="009D17AC">
      <w:r w:rsidRPr="00BE5E80">
        <w:separator/>
      </w:r>
    </w:p>
  </w:endnote>
  <w:endnote w:type="continuationSeparator" w:id="0">
    <w:p w:rsidR="009D17AC" w:rsidRPr="00BE5E80" w:rsidRDefault="009D17AC">
      <w:r w:rsidRPr="00BE5E8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54D9" w:rsidRPr="00BE5E80" w:rsidRDefault="00BE5E80" w:rsidP="003C7A89">
    <w:pPr>
      <w:pStyle w:val="Sidfot"/>
    </w:pPr>
    <w:r w:rsidRPr="00BE5E8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9917792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7A89" w:rsidRDefault="003C7A8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80CD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C7A89" w:rsidRDefault="003C7A8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380CD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4971" w:rsidRPr="00BE5E80" w:rsidRDefault="00BE5E80" w:rsidP="003C7A89">
    <w:pPr>
      <w:pStyle w:val="Sidfot"/>
    </w:pPr>
    <w:r w:rsidRPr="00BE5E8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2490195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7A89" w:rsidRDefault="003C7A8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80CD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C7A89" w:rsidRDefault="003C7A8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380CD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4971" w:rsidRPr="00BE5E80" w:rsidRDefault="00BE5E80" w:rsidP="003C7A89">
    <w:pPr>
      <w:pStyle w:val="Sidfot"/>
    </w:pPr>
    <w:r w:rsidRPr="00BE5E8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1624737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7A89" w:rsidRDefault="003C7A8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80CD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C7A89" w:rsidRDefault="003C7A8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380CD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D17AC" w:rsidRPr="00BE5E80" w:rsidRDefault="009D17AC">
      <w:r w:rsidRPr="00BE5E80">
        <w:separator/>
      </w:r>
    </w:p>
  </w:footnote>
  <w:footnote w:type="continuationSeparator" w:id="0">
    <w:p w:rsidR="009D17AC" w:rsidRPr="00BE5E80" w:rsidRDefault="009D17AC">
      <w:r w:rsidRPr="00BE5E8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54D9" w:rsidRPr="00BE5E80" w:rsidRDefault="00BE5E80" w:rsidP="003C7A89">
    <w:pPr>
      <w:pStyle w:val="Sidhuvud"/>
    </w:pPr>
    <w:r w:rsidRPr="00BE5E8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2312250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7A89" w:rsidRDefault="003C7A8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80CD1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80CD1">
                            <w:t>Kr338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C7A89" w:rsidRDefault="003C7A8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80CD1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80CD1">
                      <w:t>Kr338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4971" w:rsidRPr="00BE5E80" w:rsidRDefault="00BE5E80" w:rsidP="003C7A89">
    <w:pPr>
      <w:pStyle w:val="Sidhuvud"/>
    </w:pPr>
    <w:r w:rsidRPr="00BE5E8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5484697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7A89" w:rsidRDefault="003C7A8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80CD1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80CD1">
                            <w:t>Kr338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C7A89" w:rsidRDefault="003C7A8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80CD1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80CD1">
                      <w:t>Kr338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7A89" w:rsidRPr="00BE5E80" w:rsidRDefault="003C7A89">
    <w:pPr>
      <w:pStyle w:val="FSHNormal"/>
      <w:tabs>
        <w:tab w:val="right" w:pos="5840"/>
      </w:tabs>
    </w:pPr>
    <w:r w:rsidRPr="00BE5E80">
      <w:br/>
    </w:r>
    <w:r w:rsidRPr="00BE5E80">
      <w:fldChar w:fldCharType="begin" w:fldLock="1"/>
    </w:r>
    <w:r w:rsidRPr="00BE5E80">
      <w:instrText xml:space="preserve"> DOCPROPERTY</w:instrText>
    </w:r>
    <w:r w:rsidRPr="00BE5E80">
      <w:rPr>
        <w:sz w:val="18"/>
      </w:rPr>
      <w:instrText xml:space="preserve"> "YearUser" *\charformat </w:instrText>
    </w:r>
    <w:r w:rsidRPr="00BE5E80">
      <w:fldChar w:fldCharType="separate"/>
    </w:r>
    <w:r w:rsidR="00380CD1" w:rsidRPr="00BE5E80">
      <w:t>2005/06</w:t>
    </w:r>
    <w:r w:rsidRPr="00BE5E80">
      <w:fldChar w:fldCharType="end"/>
    </w:r>
    <w:r w:rsidRPr="00BE5E80">
      <w:t xml:space="preserve"> </w:t>
    </w:r>
    <w:r w:rsidRPr="00BE5E80">
      <w:tab/>
      <w:t xml:space="preserve">mnr: </w:t>
    </w:r>
    <w:r w:rsidRPr="00BE5E80">
      <w:fldChar w:fldCharType="begin" w:fldLock="1"/>
    </w:r>
    <w:r w:rsidRPr="00BE5E80">
      <w:instrText xml:space="preserve"> DOCPROPERTY</w:instrText>
    </w:r>
    <w:r w:rsidRPr="00BE5E80">
      <w:rPr>
        <w:sz w:val="18"/>
      </w:rPr>
      <w:instrText xml:space="preserve"> "Motionsnummer" *\charformat </w:instrText>
    </w:r>
    <w:r w:rsidRPr="00BE5E80">
      <w:fldChar w:fldCharType="separate"/>
    </w:r>
    <w:r w:rsidR="00380CD1" w:rsidRPr="00BE5E80">
      <w:t>Kr338</w:t>
    </w:r>
    <w:r w:rsidRPr="00BE5E80">
      <w:fldChar w:fldCharType="end"/>
    </w:r>
    <w:r w:rsidRPr="00BE5E80">
      <w:br/>
    </w:r>
    <w:r w:rsidRPr="00BE5E80">
      <w:fldChar w:fldCharType="begin" w:fldLock="1"/>
    </w:r>
    <w:r w:rsidRPr="00BE5E80">
      <w:instrText xml:space="preserve"> DOCPROPERTY</w:instrText>
    </w:r>
    <w:r w:rsidRPr="00BE5E80">
      <w:rPr>
        <w:sz w:val="18"/>
      </w:rPr>
      <w:instrText xml:space="preserve"> "Samling" *\charformat </w:instrText>
    </w:r>
    <w:r w:rsidRPr="00BE5E80">
      <w:fldChar w:fldCharType="end"/>
    </w:r>
    <w:r w:rsidRPr="00BE5E80">
      <w:tab/>
      <w:t xml:space="preserve">pnr: </w:t>
    </w:r>
    <w:r w:rsidRPr="00BE5E80">
      <w:fldChar w:fldCharType="begin" w:fldLock="1"/>
    </w:r>
    <w:r w:rsidRPr="00BE5E80">
      <w:instrText xml:space="preserve"> DOCPROPERTY</w:instrText>
    </w:r>
    <w:r w:rsidRPr="00BE5E80">
      <w:rPr>
        <w:sz w:val="18"/>
      </w:rPr>
      <w:instrText xml:space="preserve"> "Partinummer" *\charformat </w:instrText>
    </w:r>
    <w:r w:rsidRPr="00BE5E80">
      <w:fldChar w:fldCharType="separate"/>
    </w:r>
    <w:r w:rsidR="00380CD1" w:rsidRPr="00BE5E80">
      <w:t>s36060</w:t>
    </w:r>
    <w:r w:rsidRPr="00BE5E80">
      <w:fldChar w:fldCharType="end"/>
    </w:r>
  </w:p>
  <w:p w:rsidR="003C7A89" w:rsidRPr="00BE5E80" w:rsidRDefault="003C7A89">
    <w:pPr>
      <w:pStyle w:val="FSHRub1"/>
    </w:pPr>
    <w:r w:rsidRPr="00BE5E80">
      <w:t>Motion till riksdagen</w:t>
    </w:r>
    <w:r w:rsidRPr="00BE5E80">
      <w:br/>
    </w:r>
    <w:r w:rsidRPr="00BE5E80">
      <w:fldChar w:fldCharType="begin" w:fldLock="1"/>
    </w:r>
    <w:r w:rsidRPr="00BE5E80">
      <w:instrText xml:space="preserve"> DOCPROPERTY "YearUser" *\charformat </w:instrText>
    </w:r>
    <w:r w:rsidRPr="00BE5E80">
      <w:fldChar w:fldCharType="separate"/>
    </w:r>
    <w:r w:rsidR="00380CD1" w:rsidRPr="00BE5E80">
      <w:t>2005/06</w:t>
    </w:r>
    <w:r w:rsidRPr="00BE5E80">
      <w:fldChar w:fldCharType="end"/>
    </w:r>
    <w:r w:rsidRPr="00BE5E80">
      <w:t>:</w:t>
    </w:r>
    <w:r w:rsidRPr="00BE5E80">
      <w:fldChar w:fldCharType="begin" w:fldLock="1"/>
    </w:r>
    <w:r w:rsidRPr="00BE5E80">
      <w:instrText xml:space="preserve"> DOCPROPERTY "Motionsnummer" *\charformat </w:instrText>
    </w:r>
    <w:r w:rsidRPr="00BE5E80">
      <w:fldChar w:fldCharType="separate"/>
    </w:r>
    <w:r w:rsidR="00380CD1" w:rsidRPr="00BE5E80">
      <w:t>Kr338</w:t>
    </w:r>
    <w:r w:rsidRPr="00BE5E80">
      <w:fldChar w:fldCharType="end"/>
    </w:r>
  </w:p>
  <w:p w:rsidR="003C7A89" w:rsidRPr="00BE5E80" w:rsidRDefault="003C7A89">
    <w:pPr>
      <w:pStyle w:val="FSHNormalS5"/>
    </w:pPr>
    <w:r w:rsidRPr="00BE5E80">
      <w:fldChar w:fldCharType="begin" w:fldLock="1"/>
    </w:r>
    <w:r w:rsidRPr="00BE5E80">
      <w:instrText xml:space="preserve"> DOCPROPERTY "MotionarText" *\charformat </w:instrText>
    </w:r>
    <w:r w:rsidRPr="00BE5E80">
      <w:fldChar w:fldCharType="separate"/>
    </w:r>
    <w:r w:rsidR="00380CD1" w:rsidRPr="00BE5E80">
      <w:t>av Christer Adelsbo (s)</w:t>
    </w:r>
    <w:r w:rsidRPr="00BE5E80">
      <w:fldChar w:fldCharType="end"/>
    </w:r>
    <w:r w:rsidRPr="00BE5E80">
      <w:br/>
    </w:r>
    <w:r w:rsidRPr="00BE5E80">
      <w:fldChar w:fldCharType="begin" w:fldLock="1"/>
    </w:r>
    <w:r w:rsidRPr="00BE5E80">
      <w:instrText xml:space="preserve"> DOCPROPERTY "SvarFrasKort" *\charformat </w:instrText>
    </w:r>
    <w:r w:rsidRPr="00BE5E80">
      <w:fldChar w:fldCharType="end"/>
    </w:r>
  </w:p>
  <w:p w:rsidR="003C7A89" w:rsidRPr="00BE5E80" w:rsidRDefault="003C7A89">
    <w:pPr>
      <w:pStyle w:val="FSHTitel"/>
    </w:pPr>
    <w:r w:rsidRPr="00BE5E80">
      <w:fldChar w:fldCharType="begin" w:fldLock="1"/>
    </w:r>
    <w:r w:rsidRPr="00BE5E80">
      <w:instrText xml:space="preserve"> DOCPROPERTY</w:instrText>
    </w:r>
    <w:r w:rsidRPr="00BE5E80">
      <w:rPr>
        <w:sz w:val="18"/>
      </w:rPr>
      <w:instrText xml:space="preserve"> "RubrikSvar" *\charformat </w:instrText>
    </w:r>
    <w:r w:rsidRPr="00BE5E80">
      <w:fldChar w:fldCharType="separate"/>
    </w:r>
    <w:r w:rsidR="00380CD1" w:rsidRPr="00BE5E80">
      <w:t>Idrottsföreningarnas ekonomiska trygghet</w:t>
    </w:r>
    <w:r w:rsidRPr="00BE5E80">
      <w:fldChar w:fldCharType="end"/>
    </w:r>
  </w:p>
  <w:p w:rsidR="003C7A89" w:rsidRPr="00BE5E80" w:rsidRDefault="003C7A89" w:rsidP="003C7A89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30047724">
    <w:abstractNumId w:val="13"/>
  </w:num>
  <w:num w:numId="2" w16cid:durableId="344137712">
    <w:abstractNumId w:val="10"/>
  </w:num>
  <w:num w:numId="3" w16cid:durableId="1704017532">
    <w:abstractNumId w:val="11"/>
  </w:num>
  <w:num w:numId="4" w16cid:durableId="1756245767">
    <w:abstractNumId w:val="12"/>
  </w:num>
  <w:num w:numId="5" w16cid:durableId="1478911537">
    <w:abstractNumId w:val="8"/>
  </w:num>
  <w:num w:numId="6" w16cid:durableId="1048721133">
    <w:abstractNumId w:val="3"/>
  </w:num>
  <w:num w:numId="7" w16cid:durableId="1945308133">
    <w:abstractNumId w:val="2"/>
  </w:num>
  <w:num w:numId="8" w16cid:durableId="63378229">
    <w:abstractNumId w:val="1"/>
  </w:num>
  <w:num w:numId="9" w16cid:durableId="87893020">
    <w:abstractNumId w:val="0"/>
  </w:num>
  <w:num w:numId="10" w16cid:durableId="77678955">
    <w:abstractNumId w:val="9"/>
  </w:num>
  <w:num w:numId="11" w16cid:durableId="1347437760">
    <w:abstractNumId w:val="7"/>
  </w:num>
  <w:num w:numId="12" w16cid:durableId="1081098398">
    <w:abstractNumId w:val="6"/>
  </w:num>
  <w:num w:numId="13" w16cid:durableId="604970240">
    <w:abstractNumId w:val="5"/>
  </w:num>
  <w:num w:numId="14" w16cid:durableId="8853317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05"/>
  </w:docVars>
  <w:rsids>
    <w:rsidRoot w:val="00EC4971"/>
    <w:rsid w:val="0004381F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3741A3"/>
    <w:rsid w:val="00380CD1"/>
    <w:rsid w:val="003C7A89"/>
    <w:rsid w:val="003E6437"/>
    <w:rsid w:val="00445271"/>
    <w:rsid w:val="004A0504"/>
    <w:rsid w:val="004E38D9"/>
    <w:rsid w:val="005B145B"/>
    <w:rsid w:val="00645C17"/>
    <w:rsid w:val="00740D6D"/>
    <w:rsid w:val="00794149"/>
    <w:rsid w:val="007B67A7"/>
    <w:rsid w:val="007C6092"/>
    <w:rsid w:val="00846287"/>
    <w:rsid w:val="008B246E"/>
    <w:rsid w:val="009212D6"/>
    <w:rsid w:val="00927129"/>
    <w:rsid w:val="009354D9"/>
    <w:rsid w:val="009D17AC"/>
    <w:rsid w:val="00A053C6"/>
    <w:rsid w:val="00B13BF0"/>
    <w:rsid w:val="00BE5E80"/>
    <w:rsid w:val="00C1285C"/>
    <w:rsid w:val="00C27B7D"/>
    <w:rsid w:val="00CB1523"/>
    <w:rsid w:val="00CF7A43"/>
    <w:rsid w:val="00D1174F"/>
    <w:rsid w:val="00DC6C70"/>
    <w:rsid w:val="00E22893"/>
    <w:rsid w:val="00E360DE"/>
    <w:rsid w:val="00E75D28"/>
    <w:rsid w:val="00E84F25"/>
    <w:rsid w:val="00EC4971"/>
    <w:rsid w:val="00FA3374"/>
    <w:rsid w:val="00FF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EDDBCD4-652C-423E-BCAA-6402983E4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645C17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3C7A89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441</Words>
  <Characters>2485</Characters>
  <Application>Microsoft Office Word</Application>
  <DocSecurity>4</DocSecurity>
  <Lines>46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Kr338</vt:lpstr>
    </vt:vector>
  </TitlesOfParts>
  <Company>Riksdagen</Company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Kr338</dc:title>
  <dc:subject>Kr338</dc:subject>
  <dc:creator>Riksdagen</dc:creator>
  <cp:keywords>Riksdagen</cp:keywords>
  <dc:description/>
  <cp:lastModifiedBy>Lars Brink</cp:lastModifiedBy>
  <cp:revision>2</cp:revision>
  <cp:lastPrinted>2006-01-20T06:39:00Z</cp:lastPrinted>
  <dcterms:created xsi:type="dcterms:W3CDTF">2025-12-16T19:49:00Z</dcterms:created>
  <dcterms:modified xsi:type="dcterms:W3CDTF">2025-12-16T19:49:00Z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mot2000_423_2005-12-05</vt:lpwstr>
  </property>
  <property fmtid="{D5CDD505-2E9C-101B-9397-08002B2CF9AE}" pid="3" name="version">
    <vt:lpwstr>mot2000_418_2005-10-03</vt:lpwstr>
  </property>
  <property fmtid="{D5CDD505-2E9C-101B-9397-08002B2CF9AE}" pid="4" name="dokumenttyp">
    <vt:lpwstr>motion</vt:lpwstr>
  </property>
  <property fmtid="{D5CDD505-2E9C-101B-9397-08002B2CF9AE}" pid="5" name="Sekr">
    <vt:lpwstr>llr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Idrottsföreningarnas ekonomiska trygghet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Idrottsföreningarnas ekonomiska trygghet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s36060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Christer Adelsbo (s)</vt:lpwstr>
  </property>
  <property fmtid="{D5CDD505-2E9C-101B-9397-08002B2CF9AE}" pid="26" name="MotionarLista">
    <vt:lpwstr>Adelsbo, Christer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Christer Adelsbo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Kr338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2005</vt:lpwstr>
  </property>
  <property fmtid="{D5CDD505-2E9C-101B-9397-08002B2CF9AE}" pid="44" name="NotesUID">
    <vt:lpwstr>laura.luna@riksdagen.se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20052006000000000115000360600069</vt:lpwstr>
  </property>
  <property fmtid="{D5CDD505-2E9C-101B-9397-08002B2CF9AE}" pid="47" name="datum">
    <vt:lpwstr>051003</vt:lpwstr>
  </property>
  <property fmtid="{D5CDD505-2E9C-101B-9397-08002B2CF9AE}" pid="48" name="avsändar-e-post">
    <vt:lpwstr>laura.luna@riksdagen.se</vt:lpwstr>
  </property>
  <property fmtid="{D5CDD505-2E9C-101B-9397-08002B2CF9AE}" pid="49" name="id">
    <vt:lpwstr>20052006000000000115000360600069</vt:lpwstr>
  </property>
  <property fmtid="{D5CDD505-2E9C-101B-9397-08002B2CF9AE}" pid="50" name="nummer">
    <vt:lpwstr>338</vt:lpwstr>
  </property>
  <property fmtid="{D5CDD505-2E9C-101B-9397-08002B2CF9AE}" pid="51" name="utskottsbeteckning">
    <vt:lpwstr>Kr</vt:lpwstr>
  </property>
</Properties>
</file>