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714518">
      <w:pPr>
        <w:pBdr>
          <w:bottom w:val="single" w:sz="4" w:space="1" w:color="auto"/>
        </w:pBd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0C23176B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2B7BC8">
              <w:rPr>
                <w:b/>
              </w:rPr>
              <w:t>3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2B7BC8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A73AFD">
              <w:rPr>
                <w:b/>
              </w:rPr>
              <w:t>2</w:t>
            </w:r>
            <w:r w:rsidR="00DC7228">
              <w:rPr>
                <w:b/>
              </w:rPr>
              <w:t>1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724338FB" w:rsidR="0096348C" w:rsidRDefault="00841169" w:rsidP="000E055F">
            <w:r>
              <w:t>20</w:t>
            </w:r>
            <w:r w:rsidR="007A3DA7">
              <w:t>2</w:t>
            </w:r>
            <w:r w:rsidR="00A970F0">
              <w:t>4</w:t>
            </w:r>
            <w:r w:rsidR="007B4607">
              <w:t>-</w:t>
            </w:r>
            <w:r w:rsidR="00A970F0">
              <w:t>0</w:t>
            </w:r>
            <w:r w:rsidR="00DD4EC9">
              <w:t>2</w:t>
            </w:r>
            <w:r w:rsidR="00745634">
              <w:t>-</w:t>
            </w:r>
            <w:r w:rsidR="00A73AFD">
              <w:t>29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6699A701" w:rsidR="0096348C" w:rsidRDefault="00B5095E" w:rsidP="00214E90">
            <w:r>
              <w:t>1</w:t>
            </w:r>
            <w:r w:rsidR="00D826C5">
              <w:t>0</w:t>
            </w:r>
            <w:r w:rsidR="00497FA3" w:rsidRPr="00BE690A">
              <w:t>.</w:t>
            </w:r>
            <w:r>
              <w:t>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1953B9">
              <w:t>1</w:t>
            </w:r>
            <w:r w:rsidR="00CD6B96" w:rsidRPr="00BE690A">
              <w:t>.</w:t>
            </w:r>
            <w:r w:rsidR="00794D28">
              <w:t>35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1953B9" w14:paraId="442DC9F0" w14:textId="77777777" w:rsidTr="00121808">
        <w:tc>
          <w:tcPr>
            <w:tcW w:w="567" w:type="dxa"/>
            <w:shd w:val="clear" w:color="auto" w:fill="auto"/>
          </w:tcPr>
          <w:p w14:paraId="29A664EB" w14:textId="7FFA4806" w:rsidR="001953B9" w:rsidRDefault="001953B9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3FAA0085" w14:textId="77777777" w:rsidR="001953B9" w:rsidRDefault="001953B9" w:rsidP="001953B9">
            <w:pPr>
              <w:tabs>
                <w:tab w:val="left" w:pos="1701"/>
              </w:tabs>
              <w:rPr>
                <w:b/>
              </w:rPr>
            </w:pPr>
            <w:r w:rsidRPr="00DC7228">
              <w:rPr>
                <w:b/>
              </w:rPr>
              <w:t>Subsidiaritetsprövning av kommissionens förslag till förordning om stärkt polissamarbete i fråga om människosmuggling och att stärka Europols stöd för att förebygga och motverka sådan brottslighet (JuU30)</w:t>
            </w:r>
          </w:p>
          <w:p w14:paraId="77E2CF58" w14:textId="77777777" w:rsidR="001953B9" w:rsidRDefault="001953B9" w:rsidP="001953B9">
            <w:pPr>
              <w:tabs>
                <w:tab w:val="left" w:pos="1701"/>
              </w:tabs>
              <w:rPr>
                <w:b/>
              </w:rPr>
            </w:pPr>
          </w:p>
          <w:p w14:paraId="53396BC9" w14:textId="77777777" w:rsidR="001953B9" w:rsidRDefault="001953B9" w:rsidP="001953B9">
            <w:pPr>
              <w:tabs>
                <w:tab w:val="left" w:pos="1701"/>
              </w:tabs>
              <w:rPr>
                <w:bCs/>
              </w:rPr>
            </w:pPr>
            <w:r w:rsidRPr="00DC7228">
              <w:rPr>
                <w:bCs/>
              </w:rPr>
              <w:t>Utskottet justerade utlåtande 2023/24:JuU30.</w:t>
            </w:r>
          </w:p>
          <w:p w14:paraId="5CE8F1EF" w14:textId="77777777" w:rsidR="001953B9" w:rsidRDefault="001953B9" w:rsidP="001953B9">
            <w:pPr>
              <w:tabs>
                <w:tab w:val="left" w:pos="1701"/>
              </w:tabs>
              <w:rPr>
                <w:bCs/>
              </w:rPr>
            </w:pPr>
          </w:p>
          <w:p w14:paraId="6F963796" w14:textId="77777777" w:rsidR="001953B9" w:rsidRPr="00DC7228" w:rsidRDefault="001953B9" w:rsidP="001953B9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C-ledamoten anmälde en reservation.</w:t>
            </w:r>
          </w:p>
          <w:p w14:paraId="6F7A5C24" w14:textId="77777777" w:rsidR="001953B9" w:rsidRDefault="001953B9" w:rsidP="0077665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D50DB6" w14:paraId="32221B88" w14:textId="77777777" w:rsidTr="00121808">
        <w:tc>
          <w:tcPr>
            <w:tcW w:w="567" w:type="dxa"/>
            <w:shd w:val="clear" w:color="auto" w:fill="auto"/>
          </w:tcPr>
          <w:p w14:paraId="061E3D7A" w14:textId="5001078B" w:rsidR="00D50DB6" w:rsidRDefault="00D50DB6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shd w:val="clear" w:color="auto" w:fill="auto"/>
          </w:tcPr>
          <w:p w14:paraId="528B4194" w14:textId="77777777" w:rsidR="00D50DB6" w:rsidRDefault="00D50DB6" w:rsidP="00D50DB6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435F9BB0" w14:textId="77777777" w:rsidR="00D50DB6" w:rsidRDefault="00D50DB6" w:rsidP="00D50DB6">
            <w:pPr>
              <w:tabs>
                <w:tab w:val="left" w:pos="1701"/>
              </w:tabs>
              <w:rPr>
                <w:b/>
              </w:rPr>
            </w:pPr>
          </w:p>
          <w:p w14:paraId="45E48F5F" w14:textId="77777777" w:rsidR="00D50DB6" w:rsidRPr="0077665F" w:rsidRDefault="00D50DB6" w:rsidP="00D50DB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7665F">
              <w:rPr>
                <w:bCs/>
              </w:rPr>
              <w:t>Utskottet justerade protokoll 2023/24:</w:t>
            </w:r>
            <w:r>
              <w:rPr>
                <w:bCs/>
              </w:rPr>
              <w:t>20</w:t>
            </w:r>
            <w:r w:rsidRPr="0077665F">
              <w:rPr>
                <w:bCs/>
              </w:rPr>
              <w:t>.</w:t>
            </w:r>
          </w:p>
          <w:p w14:paraId="5129229F" w14:textId="77777777" w:rsidR="00D50DB6" w:rsidRPr="00DC7228" w:rsidRDefault="00D50DB6" w:rsidP="001953B9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E6A97" w14:paraId="5B3949C7" w14:textId="77777777" w:rsidTr="00121808">
        <w:tc>
          <w:tcPr>
            <w:tcW w:w="567" w:type="dxa"/>
            <w:shd w:val="clear" w:color="auto" w:fill="auto"/>
          </w:tcPr>
          <w:p w14:paraId="6D9B02DF" w14:textId="46EC4280" w:rsidR="000E6A97" w:rsidRDefault="000E6A97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50DB6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40AFA210" w14:textId="5EEA9EE5" w:rsidR="000E6A97" w:rsidRDefault="00194983" w:rsidP="0077665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Information från</w:t>
            </w:r>
            <w:r w:rsidR="000E6A97">
              <w:rPr>
                <w:b/>
              </w:rPr>
              <w:t xml:space="preserve"> Säkerhetspolisen</w:t>
            </w:r>
          </w:p>
          <w:p w14:paraId="467066CF" w14:textId="6124F4FB" w:rsidR="006876CC" w:rsidRDefault="006876CC" w:rsidP="0077665F">
            <w:pPr>
              <w:tabs>
                <w:tab w:val="left" w:pos="1701"/>
              </w:tabs>
              <w:rPr>
                <w:b/>
              </w:rPr>
            </w:pPr>
          </w:p>
          <w:p w14:paraId="0C7AC24D" w14:textId="77777777" w:rsidR="00B35D58" w:rsidRPr="00B35D58" w:rsidRDefault="00B35D58" w:rsidP="00B35D58">
            <w:pPr>
              <w:tabs>
                <w:tab w:val="left" w:pos="1701"/>
              </w:tabs>
              <w:rPr>
                <w:bCs/>
              </w:rPr>
            </w:pPr>
            <w:r w:rsidRPr="00B35D58">
              <w:rPr>
                <w:bCs/>
              </w:rPr>
              <w:t>Säkerhetspolischef Charlotte von Essen informerade utskottet om Säkerhetspolisens hantering av det aktuella säkerhetshotet mot Sverige.</w:t>
            </w:r>
          </w:p>
          <w:p w14:paraId="5C7CBB0B" w14:textId="77777777" w:rsidR="00B35D58" w:rsidRPr="00B35D58" w:rsidRDefault="00B35D58" w:rsidP="00B35D58">
            <w:pPr>
              <w:tabs>
                <w:tab w:val="left" w:pos="1701"/>
              </w:tabs>
              <w:rPr>
                <w:bCs/>
              </w:rPr>
            </w:pPr>
          </w:p>
          <w:p w14:paraId="3820823E" w14:textId="77777777" w:rsidR="00B35D58" w:rsidRPr="00B35D58" w:rsidRDefault="00B35D58" w:rsidP="00B35D58">
            <w:pPr>
              <w:tabs>
                <w:tab w:val="left" w:pos="1701"/>
              </w:tabs>
              <w:rPr>
                <w:bCs/>
              </w:rPr>
            </w:pPr>
            <w:r w:rsidRPr="00B35D58">
              <w:rPr>
                <w:bCs/>
              </w:rPr>
              <w:t>Utskottet beslutade att tystnadsplikt ska gälla enligt 7 kap. 20 § riksdagsordningen för de uppgifter som säkerhetspolischefen, på frågor från utskottet, lämnat om cyberattacker mot Sverige på senare tid, och som omfattas av sekretess enligt 15 kap. 1 § offentlighets- och sekretesslagen (2009:400).</w:t>
            </w:r>
          </w:p>
          <w:p w14:paraId="523157EB" w14:textId="77777777" w:rsidR="00B35D58" w:rsidRPr="00B35D58" w:rsidRDefault="00B35D58" w:rsidP="00B35D58">
            <w:pPr>
              <w:tabs>
                <w:tab w:val="left" w:pos="1701"/>
              </w:tabs>
              <w:rPr>
                <w:bCs/>
              </w:rPr>
            </w:pPr>
          </w:p>
          <w:p w14:paraId="4A06B294" w14:textId="77777777" w:rsidR="00B35D58" w:rsidRPr="00B35D58" w:rsidRDefault="00B35D58" w:rsidP="00B35D58">
            <w:pPr>
              <w:tabs>
                <w:tab w:val="left" w:pos="1701"/>
              </w:tabs>
              <w:rPr>
                <w:bCs/>
              </w:rPr>
            </w:pPr>
            <w:r w:rsidRPr="00B35D58">
              <w:rPr>
                <w:bCs/>
              </w:rPr>
              <w:t>Denna paragraf förklarades omedelbart justerad.</w:t>
            </w:r>
          </w:p>
          <w:p w14:paraId="6ECA1FF7" w14:textId="15FA5C32" w:rsidR="000E6A97" w:rsidRDefault="000E6A97" w:rsidP="00B35D5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E6A97" w14:paraId="2DC1CB6E" w14:textId="77777777" w:rsidTr="00121808">
        <w:tc>
          <w:tcPr>
            <w:tcW w:w="567" w:type="dxa"/>
            <w:shd w:val="clear" w:color="auto" w:fill="auto"/>
          </w:tcPr>
          <w:p w14:paraId="6BD60C8D" w14:textId="0E9CF282" w:rsidR="000E6A97" w:rsidRDefault="000E6A97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50DB6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053F40F4" w14:textId="174BAF07" w:rsidR="000E6A97" w:rsidRDefault="000E6A97" w:rsidP="0077665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Information från regeringen inför RIF-råd</w:t>
            </w:r>
            <w:r w:rsidR="001953B9">
              <w:rPr>
                <w:b/>
              </w:rPr>
              <w:t xml:space="preserve"> </w:t>
            </w:r>
            <w:r w:rsidR="00794D28">
              <w:rPr>
                <w:b/>
              </w:rPr>
              <w:t>4–5</w:t>
            </w:r>
            <w:r w:rsidR="001953B9">
              <w:rPr>
                <w:b/>
              </w:rPr>
              <w:t xml:space="preserve"> mars 2024</w:t>
            </w:r>
          </w:p>
          <w:p w14:paraId="5CE9EB70" w14:textId="14FA1A2E" w:rsidR="006876CC" w:rsidRDefault="006876CC" w:rsidP="0077665F">
            <w:pPr>
              <w:tabs>
                <w:tab w:val="left" w:pos="1701"/>
              </w:tabs>
              <w:rPr>
                <w:b/>
              </w:rPr>
            </w:pPr>
          </w:p>
          <w:p w14:paraId="59CB1F2A" w14:textId="6D11037B" w:rsidR="006876CC" w:rsidRPr="006876CC" w:rsidRDefault="006876CC" w:rsidP="0077665F">
            <w:pPr>
              <w:tabs>
                <w:tab w:val="left" w:pos="1701"/>
              </w:tabs>
              <w:rPr>
                <w:bCs/>
              </w:rPr>
            </w:pPr>
            <w:r w:rsidRPr="001726C3">
              <w:rPr>
                <w:bCs/>
              </w:rPr>
              <w:t xml:space="preserve">Statssekreterare Charlotte Kugelberg, </w:t>
            </w:r>
            <w:r w:rsidR="00696AAD">
              <w:rPr>
                <w:bCs/>
              </w:rPr>
              <w:t xml:space="preserve">biträdd av medarbetare från Justitiedepartementet, informerade inför rådsmöte den </w:t>
            </w:r>
            <w:r w:rsidR="00B35D58">
              <w:rPr>
                <w:bCs/>
              </w:rPr>
              <w:t>4–5</w:t>
            </w:r>
            <w:r w:rsidR="00696AAD">
              <w:rPr>
                <w:bCs/>
              </w:rPr>
              <w:t xml:space="preserve"> mars 2024. </w:t>
            </w:r>
          </w:p>
          <w:p w14:paraId="0DAC8047" w14:textId="32872265" w:rsidR="000E6A97" w:rsidRDefault="000E6A97" w:rsidP="0077665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44EE7" w14:paraId="1D7D3AA1" w14:textId="77777777" w:rsidTr="00121808">
        <w:tc>
          <w:tcPr>
            <w:tcW w:w="567" w:type="dxa"/>
            <w:shd w:val="clear" w:color="auto" w:fill="auto"/>
          </w:tcPr>
          <w:p w14:paraId="2DD837FB" w14:textId="2417717A" w:rsidR="00244EE7" w:rsidRDefault="00244EE7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50DB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3245DF92" w14:textId="077BDF91" w:rsidR="00244EE7" w:rsidRDefault="00244EE7" w:rsidP="0077665F">
            <w:pPr>
              <w:tabs>
                <w:tab w:val="left" w:pos="1701"/>
              </w:tabs>
              <w:rPr>
                <w:bCs/>
              </w:rPr>
            </w:pPr>
            <w:r>
              <w:rPr>
                <w:b/>
              </w:rPr>
              <w:t>EU-information</w:t>
            </w:r>
            <w:r>
              <w:rPr>
                <w:bCs/>
              </w:rPr>
              <w:br/>
            </w:r>
            <w:r w:rsidRPr="001726C3">
              <w:rPr>
                <w:bCs/>
              </w:rPr>
              <w:t xml:space="preserve">Statssekreterare Charlotte Kugelberg, </w:t>
            </w:r>
            <w:r w:rsidR="00696AAD">
              <w:rPr>
                <w:bCs/>
              </w:rPr>
              <w:t>biträdd av medarbetare från Justitiedepartementet,</w:t>
            </w:r>
            <w:r w:rsidR="00B35D58">
              <w:rPr>
                <w:bCs/>
              </w:rPr>
              <w:t xml:space="preserve"> lämnade</w:t>
            </w:r>
            <w:r w:rsidR="00696AAD">
              <w:rPr>
                <w:bCs/>
              </w:rPr>
              <w:t xml:space="preserve"> information </w:t>
            </w:r>
            <w:r w:rsidR="00696AAD" w:rsidRPr="0069513E">
              <w:rPr>
                <w:bCs/>
              </w:rPr>
              <w:t xml:space="preserve">om </w:t>
            </w:r>
            <w:r w:rsidR="00696AAD">
              <w:rPr>
                <w:bCs/>
              </w:rPr>
              <w:t>förhandlingarna</w:t>
            </w:r>
            <w:r w:rsidR="00696AAD" w:rsidRPr="0069513E">
              <w:rPr>
                <w:bCs/>
              </w:rPr>
              <w:t xml:space="preserve"> om förordningen om överföring av straffrättsliga förfaranden</w:t>
            </w:r>
            <w:r w:rsidR="00696AAD">
              <w:rPr>
                <w:bCs/>
              </w:rPr>
              <w:t>.</w:t>
            </w:r>
          </w:p>
          <w:p w14:paraId="5AE85121" w14:textId="7D83544C" w:rsidR="000643A6" w:rsidRDefault="000643A6" w:rsidP="0077665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A03B94" w14:paraId="4184D989" w14:textId="77777777" w:rsidTr="00121808">
        <w:tc>
          <w:tcPr>
            <w:tcW w:w="567" w:type="dxa"/>
            <w:shd w:val="clear" w:color="auto" w:fill="auto"/>
          </w:tcPr>
          <w:p w14:paraId="2C8DF526" w14:textId="48A12DF0" w:rsidR="00A03B94" w:rsidRDefault="00A03B94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44EE7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14:paraId="59E45387" w14:textId="25158DF3" w:rsidR="006B7DE9" w:rsidRDefault="000E6A97" w:rsidP="006B7DE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Polisfrågor (JuU16)</w:t>
            </w:r>
          </w:p>
          <w:p w14:paraId="5005B3F4" w14:textId="77777777" w:rsidR="00A03B94" w:rsidRDefault="00A03B94" w:rsidP="00A03B9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87E2F7A" w14:textId="77777777" w:rsidR="009C22E0" w:rsidRPr="00591182" w:rsidRDefault="009C22E0" w:rsidP="009C22E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91182">
              <w:rPr>
                <w:bCs/>
                <w:snapToGrid w:val="0"/>
              </w:rPr>
              <w:t>Utskottet inledde beredningen av motioner från allmänna motionstiden 2023/24.</w:t>
            </w:r>
          </w:p>
          <w:p w14:paraId="7BF04B43" w14:textId="77777777" w:rsidR="009C22E0" w:rsidRPr="00591182" w:rsidRDefault="009C22E0" w:rsidP="009C22E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C84316A" w14:textId="77777777" w:rsidR="009C22E0" w:rsidRPr="00591182" w:rsidRDefault="009C22E0" w:rsidP="009C22E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91182">
              <w:rPr>
                <w:bCs/>
                <w:snapToGrid w:val="0"/>
              </w:rPr>
              <w:t>Ärendet bordlades.</w:t>
            </w:r>
          </w:p>
          <w:p w14:paraId="5D026FB8" w14:textId="77777777" w:rsidR="00A03B94" w:rsidRDefault="00A03B94" w:rsidP="001B169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71EDD" w14:paraId="6803D8DF" w14:textId="77777777" w:rsidTr="00121808">
        <w:tc>
          <w:tcPr>
            <w:tcW w:w="567" w:type="dxa"/>
            <w:shd w:val="clear" w:color="auto" w:fill="auto"/>
          </w:tcPr>
          <w:p w14:paraId="6307D9B7" w14:textId="51EB87D8" w:rsidR="00871EDD" w:rsidRDefault="00871EDD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244EE7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14:paraId="77604185" w14:textId="77777777" w:rsidR="00871EDD" w:rsidRDefault="00871EDD" w:rsidP="006B7DE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Inkomna skrivelser</w:t>
            </w:r>
          </w:p>
          <w:p w14:paraId="20018169" w14:textId="77777777" w:rsidR="00871EDD" w:rsidRDefault="00871EDD" w:rsidP="006B7DE9">
            <w:pPr>
              <w:tabs>
                <w:tab w:val="left" w:pos="1701"/>
              </w:tabs>
              <w:rPr>
                <w:b/>
              </w:rPr>
            </w:pPr>
          </w:p>
          <w:p w14:paraId="6E5D7C02" w14:textId="0CCD7F16" w:rsidR="00871EDD" w:rsidRDefault="00871EDD" w:rsidP="006B7DE9">
            <w:pPr>
              <w:tabs>
                <w:tab w:val="left" w:pos="1701"/>
              </w:tabs>
              <w:rPr>
                <w:bCs/>
              </w:rPr>
            </w:pPr>
            <w:r w:rsidRPr="00871EDD">
              <w:rPr>
                <w:bCs/>
              </w:rPr>
              <w:t xml:space="preserve">Inkomna skrivelser anmäldes, dnr 1113-2023/24 och </w:t>
            </w:r>
            <w:r w:rsidR="00244EE7">
              <w:rPr>
                <w:bCs/>
              </w:rPr>
              <w:t xml:space="preserve">dnr </w:t>
            </w:r>
            <w:r w:rsidRPr="00871EDD">
              <w:rPr>
                <w:bCs/>
              </w:rPr>
              <w:t>1118-</w:t>
            </w:r>
            <w:r w:rsidR="000643A6">
              <w:rPr>
                <w:bCs/>
              </w:rPr>
              <w:t>2</w:t>
            </w:r>
            <w:r w:rsidRPr="00871EDD">
              <w:rPr>
                <w:bCs/>
              </w:rPr>
              <w:t>023/24.</w:t>
            </w:r>
          </w:p>
          <w:p w14:paraId="3F382583" w14:textId="65D66E97" w:rsidR="00244EE7" w:rsidRPr="00871EDD" w:rsidRDefault="00244EE7" w:rsidP="006B7DE9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4D51E8" w14:paraId="06DA1A6F" w14:textId="77777777" w:rsidTr="005F3412">
        <w:tc>
          <w:tcPr>
            <w:tcW w:w="567" w:type="dxa"/>
          </w:tcPr>
          <w:p w14:paraId="09263E9D" w14:textId="4F359DB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B3112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</w:tcPr>
          <w:p w14:paraId="36F011DE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2C429A54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Nästa sammanträde äger rum </w:t>
            </w:r>
            <w:r w:rsidR="00D6622C">
              <w:rPr>
                <w:snapToGrid w:val="0"/>
              </w:rPr>
              <w:t>torsdagen</w:t>
            </w:r>
            <w:r>
              <w:rPr>
                <w:snapToGrid w:val="0"/>
              </w:rPr>
              <w:t xml:space="preserve"> den </w:t>
            </w:r>
            <w:r w:rsidR="00A73AFD">
              <w:rPr>
                <w:snapToGrid w:val="0"/>
              </w:rPr>
              <w:t>7 mars</w:t>
            </w:r>
            <w:r>
              <w:rPr>
                <w:snapToGrid w:val="0"/>
              </w:rPr>
              <w:t xml:space="preserve"> 202</w:t>
            </w:r>
            <w:r w:rsidR="00706C0B">
              <w:rPr>
                <w:snapToGrid w:val="0"/>
              </w:rPr>
              <w:t>4</w:t>
            </w:r>
            <w:r>
              <w:rPr>
                <w:snapToGrid w:val="0"/>
              </w:rPr>
              <w:t xml:space="preserve"> kl. 1</w:t>
            </w:r>
            <w:r w:rsidR="00D6622C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  <w:p w14:paraId="1B3CCEE6" w14:textId="67EC8F31" w:rsidR="004D51E8" w:rsidRDefault="004D51E8" w:rsidP="004D51E8">
            <w:pPr>
              <w:rPr>
                <w:b/>
                <w:bCs/>
                <w:snapToGrid w:val="0"/>
              </w:rPr>
            </w:pPr>
          </w:p>
        </w:tc>
      </w:tr>
      <w:tr w:rsidR="004D51E8" w14:paraId="06B600AA" w14:textId="77777777" w:rsidTr="005F3412">
        <w:tc>
          <w:tcPr>
            <w:tcW w:w="567" w:type="dxa"/>
          </w:tcPr>
          <w:p w14:paraId="7A1B589A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622F8F8" w14:textId="77777777" w:rsidR="004D51E8" w:rsidRPr="00D504CC" w:rsidRDefault="004D51E8" w:rsidP="004D51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D51E8" w14:paraId="47097576" w14:textId="77777777" w:rsidTr="005F3412">
        <w:tc>
          <w:tcPr>
            <w:tcW w:w="567" w:type="dxa"/>
          </w:tcPr>
          <w:p w14:paraId="0F442093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5685E348" w14:textId="77777777" w:rsidR="00060B50" w:rsidRDefault="00060B50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5F187A68" w:rsidR="008E3AF3" w:rsidRDefault="001953B9" w:rsidP="008E3AF3">
            <w:pPr>
              <w:tabs>
                <w:tab w:val="left" w:pos="1701"/>
              </w:tabs>
            </w:pPr>
            <w:r>
              <w:t>Sara Dadnahal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70DEA7C1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A73AFD">
              <w:t>7 mars</w:t>
            </w:r>
            <w:r w:rsidR="00D7713D">
              <w:t xml:space="preserve"> </w:t>
            </w:r>
            <w:r>
              <w:t>202</w:t>
            </w:r>
            <w:r w:rsidR="00475625">
              <w:t>4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0D974DBF" w:rsidR="00B22510" w:rsidRPr="00ED345C" w:rsidRDefault="00164960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Ardalan Shekarabi</w:t>
            </w:r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5125A110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B7BC8">
              <w:t>3</w:t>
            </w:r>
            <w:r>
              <w:t>/2</w:t>
            </w:r>
            <w:r w:rsidR="002B7BC8">
              <w:t>4</w:t>
            </w:r>
            <w:r>
              <w:t>:</w:t>
            </w:r>
            <w:r w:rsidR="00A73AFD">
              <w:t>2</w:t>
            </w:r>
            <w:r w:rsidR="00DC7228">
              <w:t>1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7AAE562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A76278">
              <w:rPr>
                <w:sz w:val="22"/>
              </w:rPr>
              <w:t>-2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6CF907FC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  <w:r w:rsidR="00A76278">
              <w:rPr>
                <w:sz w:val="22"/>
              </w:rPr>
              <w:t>3</w:t>
            </w:r>
            <w:r w:rsidR="0080256E">
              <w:rPr>
                <w:sz w:val="22"/>
              </w:rPr>
              <w:t>-</w:t>
            </w:r>
            <w:r w:rsidR="005B3112">
              <w:rPr>
                <w:sz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4F629C35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45B517E6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C7C3F2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A90DAD" w:rsidRPr="007379A1" w:rsidRDefault="00A90DAD" w:rsidP="00A90DAD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74A1D1FA" w:rsidR="00A90DAD" w:rsidRPr="00F72CCB" w:rsidRDefault="0080256E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2111D3A4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2FB9B42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A90DAD" w:rsidRPr="009841C1" w:rsidRDefault="00A90DAD" w:rsidP="00A90DAD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28B451F9" w:rsidR="00A90DAD" w:rsidRPr="00F72CCB" w:rsidRDefault="00A76278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F64A42E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A28B84A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A90DAD" w:rsidRPr="00C04C3F" w:rsidRDefault="00A90DAD" w:rsidP="00A90DAD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7F016D03" w:rsidR="00A90DAD" w:rsidRDefault="0080256E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A480EB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7CB2C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A90DAD" w:rsidRPr="00A74BA5" w:rsidRDefault="00A90DAD" w:rsidP="00A90DAD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28B98803" w:rsidR="00A90DAD" w:rsidRDefault="00A76278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70A3AAA9" w:rsidR="00A90DAD" w:rsidRDefault="00A76278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0E06624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2D3DA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A90DAD" w:rsidRPr="00A74BA5" w:rsidRDefault="00A90DAD" w:rsidP="00A90DAD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74BFFC68" w:rsidR="00A90DAD" w:rsidRDefault="0080256E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7B24E8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5BB49C2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A90DAD" w:rsidRPr="00F85329" w:rsidRDefault="00A90DAD" w:rsidP="00A90DAD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0443066A" w:rsidR="00A90DAD" w:rsidRDefault="0080256E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3FF466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A90DAD" w:rsidRPr="00A74BA5" w:rsidRDefault="00A90DAD" w:rsidP="00A90DAD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1A59C1E3" w:rsidR="00A90DAD" w:rsidRDefault="0080256E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691CB85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A1D253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5A8195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006FEFD8" w:rsidR="00A90DAD" w:rsidRDefault="0080256E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6DE42D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8E474B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6150E4CB" w:rsidR="00A90DAD" w:rsidRDefault="0080256E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950C9D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4F7AD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776629D8" w:rsidR="00A90DAD" w:rsidRDefault="0080256E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094FC0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E7ECB8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A90DAD" w:rsidRPr="00A74BA5" w:rsidRDefault="00A90DAD" w:rsidP="00A90DAD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25603091" w:rsidR="00A90DAD" w:rsidRDefault="0080256E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40C876E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20F18E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A90DAD" w:rsidRPr="00A74BA5" w:rsidRDefault="00A90DAD" w:rsidP="00A90DAD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7633F022" w:rsidR="00A90DAD" w:rsidRDefault="0080256E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5EBF8FF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36BC1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A90DAD" w:rsidRPr="00A74BA5" w:rsidRDefault="00A90DAD" w:rsidP="00A90DAD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419030CD" w:rsidR="00A90DAD" w:rsidRDefault="0080256E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06E89C8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3B448D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A90DAD" w:rsidRPr="00A74BA5" w:rsidRDefault="00A90DAD" w:rsidP="00A90DAD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53AD0A67" w:rsidR="00A90DAD" w:rsidRDefault="0080256E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5E3721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061914E0" w:rsidR="00A90DAD" w:rsidRPr="00A74BA5" w:rsidRDefault="00A90DAD" w:rsidP="00A90DAD">
            <w:pPr>
              <w:rPr>
                <w:szCs w:val="24"/>
              </w:rPr>
            </w:pPr>
            <w:r w:rsidRPr="00F85329">
              <w:t xml:space="preserve">Pontus Andersson </w:t>
            </w:r>
            <w:r w:rsidR="00D1792B" w:rsidRPr="00D1792B">
              <w:t>Garpvall</w:t>
            </w:r>
            <w:r w:rsidR="00D1792B"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3074FAC5" w:rsidR="00A90DAD" w:rsidRDefault="0080256E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44D515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7687FB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A90DAD" w:rsidRPr="000253CD" w:rsidRDefault="00A90DAD" w:rsidP="00A90DAD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730FA856" w:rsidR="00A90DAD" w:rsidRDefault="00A76278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3AB9EF57" w:rsidR="00A90DAD" w:rsidRDefault="00A76278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63F1F1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5C3D299C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85329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51D711DA" w:rsidR="00A90DAD" w:rsidRPr="00B20174" w:rsidRDefault="00A76278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42D4A6CC" w:rsidR="00A90DAD" w:rsidRPr="00B20174" w:rsidRDefault="00A76278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4A282692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2728154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A90DAD" w:rsidRPr="00CD65BC" w:rsidRDefault="00A90DAD" w:rsidP="00A90DAD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FC947FA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4A5C3DDD" w:rsidR="00A90DAD" w:rsidRPr="0078232D" w:rsidRDefault="0080256E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55FED14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A90DAD" w:rsidRPr="00A23450" w:rsidRDefault="00A90DAD" w:rsidP="00A90DAD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5AE56B22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4FBE12F6" w:rsidR="00A90DAD" w:rsidRPr="0078232D" w:rsidRDefault="0080256E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08AB0BAA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93312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A90DAD" w:rsidRPr="00A23450" w:rsidRDefault="00A90DAD" w:rsidP="00A90DAD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2FD8171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49EA52BD" w:rsidR="00A90DAD" w:rsidRPr="0078232D" w:rsidRDefault="0080256E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6EF5757B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125D57" w:rsidRDefault="00125D57" w:rsidP="00125D57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4CCDAAE7" w:rsidR="00125D57" w:rsidRPr="0078232D" w:rsidRDefault="0080256E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3D7501AA" w:rsidR="00125D57" w:rsidRPr="0078232D" w:rsidRDefault="0080256E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125D57" w:rsidRDefault="00125D57" w:rsidP="00125D57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125D57" w:rsidRPr="00A23450" w:rsidRDefault="00125D57" w:rsidP="00125D57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125D57" w:rsidRPr="00A23450" w:rsidRDefault="00125D57" w:rsidP="00125D57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125D57" w:rsidRPr="00A23450" w:rsidRDefault="00125D57" w:rsidP="00125D57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125D57" w:rsidRDefault="00125D57" w:rsidP="00125D57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125D57" w:rsidRDefault="00125D57" w:rsidP="00125D57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125D57" w:rsidRPr="00A23450" w:rsidRDefault="00125D57" w:rsidP="00125D57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125D57" w:rsidRPr="00A23450" w:rsidRDefault="00125D57" w:rsidP="00125D57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947908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E86D0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F717449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09223916" w:rsidR="004F206C" w:rsidRPr="0078232D" w:rsidRDefault="0080256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00F4BA51" w:rsidR="004F206C" w:rsidRPr="0078232D" w:rsidRDefault="0080256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1F63F67F" w:rsidR="006A012A" w:rsidRPr="002F723A" w:rsidRDefault="006A012A" w:rsidP="004F206C">
            <w: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479C672E" w:rsidR="006A012A" w:rsidRPr="0078232D" w:rsidRDefault="0080256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562F1A90" w:rsidR="006A012A" w:rsidRPr="0078232D" w:rsidRDefault="0080256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lastRenderedPageBreak/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71B74" w14:paraId="026653D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BC57" w14:textId="4B51560A" w:rsidR="00171B74" w:rsidRPr="0024100F" w:rsidRDefault="00171B74" w:rsidP="004F206C">
            <w:r w:rsidRPr="00171B74"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3285" w14:textId="77777777" w:rsidR="00171B74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D4C9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EC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112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66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5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1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F19B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98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EE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37DA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4AD5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C6C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0A92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C2F9E" w14:paraId="6AB64B9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165D" w14:textId="550D8935" w:rsidR="00BC2F9E" w:rsidRPr="00171B74" w:rsidRDefault="00BC2F9E" w:rsidP="004F206C">
            <w:r>
              <w:rPr>
                <w:color w:val="000000"/>
                <w:szCs w:val="24"/>
                <w:shd w:val="clear" w:color="auto" w:fill="FFFFFF"/>
              </w:rPr>
              <w:t>Anna Vedin (M) 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A5E9" w14:textId="77777777" w:rsidR="00BC2F9E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90F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4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4267B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5144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7A83C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C15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F622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5F06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5FDF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E9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1CB5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10C4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EDD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546AD32F" w14:textId="27B922DA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r w:rsidR="001452CD">
              <w:rPr>
                <w:sz w:val="20"/>
              </w:rPr>
              <w:t xml:space="preserve">uppdat. </w:t>
            </w:r>
            <w:r w:rsidR="0024100F">
              <w:rPr>
                <w:sz w:val="20"/>
              </w:rPr>
              <w:t>202</w:t>
            </w:r>
            <w:r w:rsidR="00BC2F9E">
              <w:rPr>
                <w:sz w:val="20"/>
              </w:rPr>
              <w:t>4</w:t>
            </w:r>
            <w:r w:rsidR="0024100F">
              <w:rPr>
                <w:sz w:val="20"/>
              </w:rPr>
              <w:t>-</w:t>
            </w:r>
            <w:r w:rsidR="00BC2F9E">
              <w:rPr>
                <w:sz w:val="20"/>
              </w:rPr>
              <w:t>01</w:t>
            </w:r>
            <w:r w:rsidR="0024100F">
              <w:rPr>
                <w:sz w:val="20"/>
              </w:rPr>
              <w:t>-</w:t>
            </w:r>
            <w:r w:rsidR="00BC2F9E">
              <w:rPr>
                <w:sz w:val="20"/>
              </w:rPr>
              <w:t>15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1737B"/>
    <w:rsid w:val="000178B4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7DE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3A6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1D3D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4945"/>
    <w:rsid w:val="000D4E8D"/>
    <w:rsid w:val="000D5659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A97"/>
    <w:rsid w:val="000E6E06"/>
    <w:rsid w:val="000F01C1"/>
    <w:rsid w:val="000F0520"/>
    <w:rsid w:val="000F1021"/>
    <w:rsid w:val="000F1C2D"/>
    <w:rsid w:val="000F2187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2C9C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06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4F4B"/>
    <w:rsid w:val="00155286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960"/>
    <w:rsid w:val="00164F41"/>
    <w:rsid w:val="001650F5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0AC6"/>
    <w:rsid w:val="00181089"/>
    <w:rsid w:val="00181656"/>
    <w:rsid w:val="00181C77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983"/>
    <w:rsid w:val="00194B43"/>
    <w:rsid w:val="0019539C"/>
    <w:rsid w:val="001953B9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4D8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47A"/>
    <w:rsid w:val="001A5505"/>
    <w:rsid w:val="001A5690"/>
    <w:rsid w:val="001A6406"/>
    <w:rsid w:val="001A6D21"/>
    <w:rsid w:val="001A6E85"/>
    <w:rsid w:val="001A737D"/>
    <w:rsid w:val="001A7441"/>
    <w:rsid w:val="001A7838"/>
    <w:rsid w:val="001A7D04"/>
    <w:rsid w:val="001B02CE"/>
    <w:rsid w:val="001B0943"/>
    <w:rsid w:val="001B0E09"/>
    <w:rsid w:val="001B0FF5"/>
    <w:rsid w:val="001B1553"/>
    <w:rsid w:val="001B15BB"/>
    <w:rsid w:val="001B15DC"/>
    <w:rsid w:val="001B1695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4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27A"/>
    <w:rsid w:val="00243386"/>
    <w:rsid w:val="00243D4E"/>
    <w:rsid w:val="002442A6"/>
    <w:rsid w:val="00244E6E"/>
    <w:rsid w:val="00244EE7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699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BE9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730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A92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4F3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216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E42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0D84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2BE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1AF0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2285"/>
    <w:rsid w:val="00462ECF"/>
    <w:rsid w:val="004632C0"/>
    <w:rsid w:val="004639A4"/>
    <w:rsid w:val="00463AC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905"/>
    <w:rsid w:val="00466A24"/>
    <w:rsid w:val="0046701C"/>
    <w:rsid w:val="00467232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625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93E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4F26"/>
    <w:rsid w:val="004D51E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85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EF8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0BA"/>
    <w:rsid w:val="00526312"/>
    <w:rsid w:val="005269F7"/>
    <w:rsid w:val="00526AB1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182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4646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112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A47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0FC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44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6CC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AAD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DE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C0B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4518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1A7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6F82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665F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4D28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6EFD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256E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DF0"/>
    <w:rsid w:val="00813F8F"/>
    <w:rsid w:val="00814404"/>
    <w:rsid w:val="00815350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2BC5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2C7"/>
    <w:rsid w:val="0087184F"/>
    <w:rsid w:val="00871B00"/>
    <w:rsid w:val="00871EDD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0AE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3FD6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290"/>
    <w:rsid w:val="008E7E98"/>
    <w:rsid w:val="008F03D0"/>
    <w:rsid w:val="008F0A8B"/>
    <w:rsid w:val="008F0B71"/>
    <w:rsid w:val="008F0BC6"/>
    <w:rsid w:val="008F0BCE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B5E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139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5D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31BA"/>
    <w:rsid w:val="00995376"/>
    <w:rsid w:val="00996031"/>
    <w:rsid w:val="009962F8"/>
    <w:rsid w:val="009963A2"/>
    <w:rsid w:val="009971AE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3720"/>
    <w:rsid w:val="009B4D2D"/>
    <w:rsid w:val="009B5788"/>
    <w:rsid w:val="009B57DF"/>
    <w:rsid w:val="009B5E03"/>
    <w:rsid w:val="009B5FB7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2E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B9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DF1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D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278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0F0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6D8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0FF9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5D58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2F9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1F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A0B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5AC8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0DB6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622C"/>
    <w:rsid w:val="00D675B0"/>
    <w:rsid w:val="00D678D3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6C5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7F1"/>
    <w:rsid w:val="00DC5961"/>
    <w:rsid w:val="00DC7228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3E3B"/>
    <w:rsid w:val="00DD4DE1"/>
    <w:rsid w:val="00DD4EC9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6A9C"/>
    <w:rsid w:val="00DD703C"/>
    <w:rsid w:val="00DD7994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2C48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7C1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4F7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4172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4C4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266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4D5D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3E8B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690"/>
    <w:rsid w:val="00F2385B"/>
    <w:rsid w:val="00F238D0"/>
    <w:rsid w:val="00F239A0"/>
    <w:rsid w:val="00F23AB1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1D3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6E10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68</TotalTime>
  <Pages>4</Pages>
  <Words>478</Words>
  <Characters>3473</Characters>
  <Application>Microsoft Office Word</Application>
  <DocSecurity>0</DocSecurity>
  <Lines>1157</Lines>
  <Paragraphs>232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23</cp:revision>
  <cp:lastPrinted>2023-03-16T12:09:00Z</cp:lastPrinted>
  <dcterms:created xsi:type="dcterms:W3CDTF">2024-02-05T09:38:00Z</dcterms:created>
  <dcterms:modified xsi:type="dcterms:W3CDTF">2024-03-07T07:06:00Z</dcterms:modified>
</cp:coreProperties>
</file>