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CA8" w:rsidRPr="003D2DF3" w:rsidRDefault="00416CA8" w:rsidP="003D4BD8">
      <w:pPr>
        <w:pStyle w:val="Hemstlrubrik"/>
      </w:pPr>
      <w:r w:rsidRPr="003D2DF3">
        <w:t>Förslag till riksdagsbeslut</w:t>
      </w:r>
    </w:p>
    <w:p w:rsidR="00416CA8" w:rsidRPr="003D2DF3" w:rsidRDefault="00416CA8" w:rsidP="00416CA8">
      <w:pPr>
        <w:pStyle w:val="Hemstlatt"/>
      </w:pPr>
      <w:r w:rsidRPr="003D2DF3">
        <w:t>Riksdagen tillkännager för regeringen som sin mening vad i motionen anförs om att ge Högskolan i Borås i uppdrag att upprätta ett nationellt kunskapscentrum inom ambulanssjukvård.</w:t>
      </w:r>
    </w:p>
    <w:p w:rsidR="00416CA8" w:rsidRPr="003D2DF3" w:rsidRDefault="00416CA8" w:rsidP="00416CA8">
      <w:pPr>
        <w:pStyle w:val="Hemstlatt"/>
      </w:pPr>
      <w:r w:rsidRPr="003D2DF3">
        <w:t xml:space="preserve">Riksdagen tillkännager för regeringen som sin mening vad i motionen anförs om </w:t>
      </w:r>
      <w:r w:rsidR="00AC7461" w:rsidRPr="003D2DF3">
        <w:t xml:space="preserve">behovet av </w:t>
      </w:r>
      <w:r w:rsidRPr="003D2DF3">
        <w:t xml:space="preserve">att finansiera </w:t>
      </w:r>
      <w:r w:rsidR="006760DB" w:rsidRPr="003D2DF3">
        <w:t>ett</w:t>
      </w:r>
      <w:r w:rsidRPr="003D2DF3">
        <w:t xml:space="preserve"> nationell</w:t>
      </w:r>
      <w:r w:rsidR="006760DB" w:rsidRPr="003D2DF3">
        <w:t>t</w:t>
      </w:r>
      <w:r w:rsidRPr="003D2DF3">
        <w:t xml:space="preserve"> kunskapscentrum</w:t>
      </w:r>
      <w:r w:rsidR="006760DB" w:rsidRPr="003D2DF3">
        <w:t xml:space="preserve"> vid Hö</w:t>
      </w:r>
      <w:r w:rsidR="006760DB" w:rsidRPr="003D2DF3">
        <w:t>g</w:t>
      </w:r>
      <w:r w:rsidR="006760DB" w:rsidRPr="003D2DF3">
        <w:t>skolan i Borås</w:t>
      </w:r>
      <w:r w:rsidRPr="003D2DF3">
        <w:t xml:space="preserve"> med årlig anslagsfinansiering.</w:t>
      </w:r>
    </w:p>
    <w:p w:rsidR="00E84F25" w:rsidRPr="003D2DF3" w:rsidRDefault="00581178" w:rsidP="00E22893">
      <w:pPr>
        <w:pStyle w:val="Rubrik1"/>
      </w:pPr>
      <w:r w:rsidRPr="003D2DF3">
        <w:t>Bakgrund</w:t>
      </w:r>
    </w:p>
    <w:p w:rsidR="00416CA8" w:rsidRPr="003D2DF3" w:rsidRDefault="00416CA8" w:rsidP="00416CA8">
      <w:r w:rsidRPr="003D2DF3">
        <w:t>Ambulanssjukvård är den vård och behandling som ges utanför sjukhus, u</w:t>
      </w:r>
      <w:r w:rsidRPr="003D2DF3">
        <w:t>n</w:t>
      </w:r>
      <w:r w:rsidRPr="003D2DF3">
        <w:t>der transport i ambulans, akutbil, helikopter eller annat fordon samt direkt på insjuknande- eller skadeplats. Detta benämns även prehospital akutsjukvård. Ambulanssjukvården har under senare år befunnit sig i en stark utveckling både i Sverige och internationellt. Från att ha varit en fråga om transport har ambulanssjukvården blivit en form av avancerad akutsjukvård. Alltfler kval</w:t>
      </w:r>
      <w:r w:rsidRPr="003D2DF3">
        <w:t>i</w:t>
      </w:r>
      <w:r w:rsidRPr="003D2DF3">
        <w:t>ficerade medicinska bedömnings-, undersöknings- och behandlingsmetoder har införts i det dagliga arbetet. Dessutom finns samma krav på säkerhet i diagnostik och behandling som inom övrig hälso- och sjukvård. Dessa förhå</w:t>
      </w:r>
      <w:r w:rsidRPr="003D2DF3">
        <w:t>l</w:t>
      </w:r>
      <w:r w:rsidRPr="003D2DF3">
        <w:t>landen ställer krav på personalen, såväl på medicinsk kompetens som på vårdvetenskaplig kunskap. Vidare är det en nödvändighet i dagens ambulan</w:t>
      </w:r>
      <w:r w:rsidRPr="003D2DF3">
        <w:t>s</w:t>
      </w:r>
      <w:r w:rsidRPr="003D2DF3">
        <w:t>sjukvård att vårdarna också utvecklar metodkompetens för att kunna tillgod</w:t>
      </w:r>
      <w:r w:rsidRPr="003D2DF3">
        <w:t>o</w:t>
      </w:r>
      <w:r w:rsidRPr="003D2DF3">
        <w:t>göra sig och medverka i forsknings- och utvecklingsarbeten.</w:t>
      </w:r>
    </w:p>
    <w:p w:rsidR="00416CA8" w:rsidRPr="003D2DF3" w:rsidRDefault="00416CA8" w:rsidP="00E06FD8">
      <w:pPr>
        <w:pStyle w:val="Normaltindrag"/>
      </w:pPr>
      <w:r w:rsidRPr="003D2DF3">
        <w:t>I juni 1999 startade ett kunskapsce</w:t>
      </w:r>
      <w:r w:rsidR="00E06FD8" w:rsidRPr="003D2DF3">
        <w:t>ntrum inom ambulanssju</w:t>
      </w:r>
      <w:r w:rsidR="00E06FD8" w:rsidRPr="003D2DF3">
        <w:t>k</w:t>
      </w:r>
      <w:r w:rsidR="00E06FD8" w:rsidRPr="003D2DF3">
        <w:t>vård/prehospi</w:t>
      </w:r>
      <w:r w:rsidRPr="003D2DF3">
        <w:t>tal akutsjukvård, kallat PreHospen. Samverkan sker mellan Högskolan i Borås, Institutionen för vår</w:t>
      </w:r>
      <w:r w:rsidR="00E06FD8" w:rsidRPr="003D2DF3">
        <w:t>dvetenskap och Västra Götalands</w:t>
      </w:r>
      <w:r w:rsidRPr="003D2DF3">
        <w:t>r</w:t>
      </w:r>
      <w:r w:rsidRPr="003D2DF3">
        <w:t>e</w:t>
      </w:r>
      <w:r w:rsidRPr="003D2DF3">
        <w:t xml:space="preserve">gionen. Uppgiften är att bedriva utbildning, forskning och kunskapsspridning som kommer regionens vårdverksamheter, vårdare och patienter till godo. I centrumet finns en samlad kompetens inom prehospital akutsjukvård med </w:t>
      </w:r>
      <w:r w:rsidRPr="003D2DF3">
        <w:lastRenderedPageBreak/>
        <w:t>fokus på den dagliga ambulanssjukvården till skillnad från katastrofsjukvård. En annan fördel är det nära samarbetet mellan ambulanssjukvården och hö</w:t>
      </w:r>
      <w:r w:rsidRPr="003D2DF3">
        <w:t>g</w:t>
      </w:r>
      <w:r w:rsidRPr="003D2DF3">
        <w:t>skolan samt mellan vårdare och akademiker. Kunskapcentrumet vänder sig till ambulanssjukvårdare och ambulanssjuksköterskor. Ambulansteamets totala kompetenshöjning är i fokus.</w:t>
      </w:r>
    </w:p>
    <w:p w:rsidR="00E06FD8" w:rsidRPr="003D2DF3" w:rsidRDefault="00E06FD8" w:rsidP="00E06FD8">
      <w:pPr>
        <w:pStyle w:val="Rubrik1"/>
      </w:pPr>
      <w:r w:rsidRPr="003D2DF3">
        <w:t>Nationellt behov av kunskapsbildning och kunskapsspridning</w:t>
      </w:r>
    </w:p>
    <w:p w:rsidR="00E06FD8" w:rsidRPr="003D2DF3" w:rsidRDefault="00416CA8" w:rsidP="00E06FD8">
      <w:r w:rsidRPr="003D2DF3">
        <w:t>Forskning på vårdvetenskaplig bas inom ambulanssjukvård, såväl nationellt som internationellt, har hittills varit ringa. Den enda svenska avhandlingen är skriven av Prehospens vetenskapliga ledare. Därför finns det ett stort behov av kunskapsbildning och kunskapsspridning som fokuserar på den dagliga ambulanssjukvården. För att kvalitetssäkra kunskapsområdet krävs att fors</w:t>
      </w:r>
      <w:r w:rsidRPr="003D2DF3">
        <w:t>k</w:t>
      </w:r>
      <w:r w:rsidRPr="003D2DF3">
        <w:t>ningen samlas på ett ställe. Detta är möjligt då forskningsområdet är relativt begränsat. En vinst som följer av en forskningskoncentration till ett centrum är att kompetensen samlas både ämnes- och metodmässigt vilket utgör gru</w:t>
      </w:r>
      <w:r w:rsidRPr="003D2DF3">
        <w:t>n</w:t>
      </w:r>
      <w:r w:rsidRPr="003D2DF3">
        <w:t>den för en stimulerande kreativ forsknings- och utbildningsmiljö. Den pr</w:t>
      </w:r>
      <w:r w:rsidRPr="003D2DF3">
        <w:t>e</w:t>
      </w:r>
      <w:r w:rsidRPr="003D2DF3">
        <w:t>hospitala arenan har fler aktörer förutom ambulanssjukvården. Exempelvis kan räddningstjänsten, polisen och försvaret nämnas.</w:t>
      </w:r>
      <w:r w:rsidR="00E06FD8" w:rsidRPr="003D2DF3">
        <w:t xml:space="preserve"> </w:t>
      </w:r>
      <w:r w:rsidRPr="003D2DF3">
        <w:t>Ett nationellt centrum underlättar för dessa parter att ta del av och samverka i den nödvändiga och efterfrågade kunskapsutvecklingen.</w:t>
      </w:r>
    </w:p>
    <w:p w:rsidR="00416CA8" w:rsidRPr="003D2DF3" w:rsidRDefault="00416CA8" w:rsidP="00E06FD8">
      <w:pPr>
        <w:pStyle w:val="Normaltindrag"/>
      </w:pPr>
      <w:r w:rsidRPr="003D2DF3">
        <w:t>Kunskapscentrum Prehospen på Högskolan i Borås är unikt genom den samlade kompetens som redan finns uppbyggd. Centrumet har därför redan idag en informell roll som landets prehospitala akutsjukvårdscentrum för den dagliga ambulanssjukvården.</w:t>
      </w:r>
    </w:p>
    <w:p w:rsidR="00416CA8" w:rsidRPr="003D2DF3" w:rsidRDefault="00416CA8" w:rsidP="003D4BD8">
      <w:pPr>
        <w:pStyle w:val="Normaltindrag"/>
      </w:pPr>
      <w:r w:rsidRPr="003D2DF3">
        <w:t>Med ovanstående som bakgrund borde staten se behovet av och ge utry</w:t>
      </w:r>
      <w:r w:rsidRPr="003D2DF3">
        <w:t>m</w:t>
      </w:r>
      <w:r w:rsidRPr="003D2DF3">
        <w:t>me till att skapa ett nationellt kunskapscentrum inom ambulanssjukvård med placering på Högskolan i Borås med årlig anslagsfinansiering.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4BD8" w:rsidRPr="003D2DF3">
        <w:tblPrEx>
          <w:tblCellMar>
            <w:top w:w="0" w:type="dxa"/>
            <w:bottom w:w="0" w:type="dxa"/>
          </w:tblCellMar>
        </w:tblPrEx>
        <w:trPr>
          <w:cantSplit/>
        </w:trPr>
        <w:tc>
          <w:tcPr>
            <w:tcW w:w="3046" w:type="dxa"/>
          </w:tcPr>
          <w:p w:rsidR="003D4BD8" w:rsidRPr="003D2DF3" w:rsidRDefault="003D4BD8" w:rsidP="003D4BD8">
            <w:pPr>
              <w:pStyle w:val="UnderskriftDatum"/>
              <w:spacing w:before="240"/>
            </w:pPr>
            <w:r w:rsidRPr="003D2DF3">
              <w:t>Stockholm den 21 september 2005</w:t>
            </w:r>
          </w:p>
        </w:tc>
        <w:tc>
          <w:tcPr>
            <w:tcW w:w="3047" w:type="dxa"/>
          </w:tcPr>
          <w:p w:rsidR="003D4BD8" w:rsidRPr="003D2DF3" w:rsidRDefault="003D4BD8" w:rsidP="003D4BD8">
            <w:pPr>
              <w:pStyle w:val="Underskrifter"/>
              <w:spacing w:before="240"/>
            </w:pPr>
          </w:p>
        </w:tc>
      </w:tr>
      <w:tr w:rsidR="003D4BD8" w:rsidRPr="003D2DF3">
        <w:tblPrEx>
          <w:tblCellMar>
            <w:top w:w="0" w:type="dxa"/>
            <w:bottom w:w="0" w:type="dxa"/>
          </w:tblCellMar>
        </w:tblPrEx>
        <w:trPr>
          <w:cantSplit/>
        </w:trPr>
        <w:tc>
          <w:tcPr>
            <w:tcW w:w="3046" w:type="dxa"/>
          </w:tcPr>
          <w:p w:rsidR="003D4BD8" w:rsidRPr="003D2DF3" w:rsidRDefault="003D4BD8" w:rsidP="003D4BD8">
            <w:pPr>
              <w:pStyle w:val="Underskrifter"/>
            </w:pPr>
            <w:r w:rsidRPr="003D2DF3">
              <w:t>Else-Marie Lindgren (kd)</w:t>
            </w:r>
          </w:p>
        </w:tc>
        <w:tc>
          <w:tcPr>
            <w:tcW w:w="3047" w:type="dxa"/>
          </w:tcPr>
          <w:p w:rsidR="003D4BD8" w:rsidRPr="003D2DF3" w:rsidRDefault="003D4BD8" w:rsidP="003D4BD8">
            <w:pPr>
              <w:pStyle w:val="Underskrifter"/>
            </w:pPr>
          </w:p>
        </w:tc>
      </w:tr>
    </w:tbl>
    <w:p w:rsidR="00416CA8" w:rsidRPr="003D2DF3" w:rsidRDefault="00416CA8" w:rsidP="003D4BD8">
      <w:pPr>
        <w:pStyle w:val="Normaltindrag"/>
      </w:pPr>
    </w:p>
    <w:sectPr w:rsidR="00416CA8" w:rsidRPr="003D2DF3" w:rsidSect="003D4B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49D" w:rsidRPr="003D2DF3" w:rsidRDefault="0076749D">
      <w:r w:rsidRPr="003D2DF3">
        <w:separator/>
      </w:r>
    </w:p>
  </w:endnote>
  <w:endnote w:type="continuationSeparator" w:id="0">
    <w:p w:rsidR="0076749D" w:rsidRPr="003D2DF3" w:rsidRDefault="0076749D">
      <w:r w:rsidRPr="003D2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BD8" w:rsidRPr="003D2DF3" w:rsidRDefault="003D2DF3" w:rsidP="003D4BD8">
    <w:pPr>
      <w:pStyle w:val="Sidfot"/>
    </w:pPr>
    <w:r w:rsidRPr="003D2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072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BD8" w:rsidRDefault="003D4BD8">
                          <w:pPr>
                            <w:pStyle w:val="NormalS5sidnrV"/>
                          </w:pPr>
                          <w:r>
                            <w:fldChar w:fldCharType="begin"/>
                          </w:r>
                          <w:r>
                            <w:instrText xml:space="preserve"> PAGE *\charformat</w:instrText>
                          </w:r>
                          <w:r>
                            <w:fldChar w:fldCharType="separate"/>
                          </w:r>
                          <w:r w:rsidR="00DC6E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BD8" w:rsidRDefault="003D4BD8">
                    <w:pPr>
                      <w:pStyle w:val="NormalS5sidnrV"/>
                    </w:pPr>
                    <w:r>
                      <w:fldChar w:fldCharType="begin"/>
                    </w:r>
                    <w:r>
                      <w:instrText xml:space="preserve"> PAGE *\charformat</w:instrText>
                    </w:r>
                    <w:r>
                      <w:fldChar w:fldCharType="separate"/>
                    </w:r>
                    <w:r w:rsidR="00DC6E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BD8" w:rsidRPr="003D2DF3" w:rsidRDefault="003D2DF3" w:rsidP="003D4BD8">
    <w:pPr>
      <w:pStyle w:val="Sidfot"/>
    </w:pPr>
    <w:r w:rsidRPr="003D2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880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BD8" w:rsidRDefault="003D4BD8">
                          <w:pPr>
                            <w:pStyle w:val="NormalS5sidnrH"/>
                            <w:ind w:right="0"/>
                          </w:pPr>
                          <w:r>
                            <w:fldChar w:fldCharType="begin"/>
                          </w:r>
                          <w:r>
                            <w:instrText xml:space="preserve"> PAGE *\charformat</w:instrText>
                          </w:r>
                          <w:r>
                            <w:fldChar w:fldCharType="separate"/>
                          </w:r>
                          <w:r w:rsidR="00DC6E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BD8" w:rsidRDefault="003D4BD8">
                    <w:pPr>
                      <w:pStyle w:val="NormalS5sidnrH"/>
                      <w:ind w:right="0"/>
                    </w:pPr>
                    <w:r>
                      <w:fldChar w:fldCharType="begin"/>
                    </w:r>
                    <w:r>
                      <w:instrText xml:space="preserve"> PAGE *\charformat</w:instrText>
                    </w:r>
                    <w:r>
                      <w:fldChar w:fldCharType="separate"/>
                    </w:r>
                    <w:r w:rsidR="00DC6E8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BD8" w:rsidRPr="003D2DF3" w:rsidRDefault="003D2DF3" w:rsidP="003D4BD8">
    <w:pPr>
      <w:pStyle w:val="Sidfot"/>
    </w:pPr>
    <w:r w:rsidRPr="003D2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368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BD8" w:rsidRDefault="003D4BD8">
                          <w:pPr>
                            <w:pStyle w:val="NormalS5sidnrH"/>
                            <w:ind w:right="0"/>
                          </w:pPr>
                          <w:r>
                            <w:fldChar w:fldCharType="begin"/>
                          </w:r>
                          <w:r>
                            <w:instrText xml:space="preserve"> PAGE *\charformat</w:instrText>
                          </w:r>
                          <w:r>
                            <w:fldChar w:fldCharType="separate"/>
                          </w:r>
                          <w:r w:rsidR="00DC6E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BD8" w:rsidRDefault="003D4BD8">
                    <w:pPr>
                      <w:pStyle w:val="NormalS5sidnrH"/>
                      <w:ind w:right="0"/>
                    </w:pPr>
                    <w:r>
                      <w:fldChar w:fldCharType="begin"/>
                    </w:r>
                    <w:r>
                      <w:instrText xml:space="preserve"> PAGE *\charformat</w:instrText>
                    </w:r>
                    <w:r>
                      <w:fldChar w:fldCharType="separate"/>
                    </w:r>
                    <w:r w:rsidR="00DC6E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49D" w:rsidRPr="003D2DF3" w:rsidRDefault="0076749D">
      <w:r w:rsidRPr="003D2DF3">
        <w:separator/>
      </w:r>
    </w:p>
  </w:footnote>
  <w:footnote w:type="continuationSeparator" w:id="0">
    <w:p w:rsidR="0076749D" w:rsidRPr="003D2DF3" w:rsidRDefault="0076749D">
      <w:r w:rsidRPr="003D2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BD8" w:rsidRPr="003D2DF3" w:rsidRDefault="003D2DF3" w:rsidP="003D4BD8">
    <w:pPr>
      <w:pStyle w:val="Sidhuvud"/>
    </w:pPr>
    <w:r w:rsidRPr="003D2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814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BD8" w:rsidRDefault="003D4BD8">
                          <w:pPr>
                            <w:pStyle w:val="KantRubrikS5V"/>
                          </w:pPr>
                          <w:r>
                            <w:fldChar w:fldCharType="begin"/>
                          </w:r>
                          <w:r>
                            <w:instrText xml:space="preserve"> DOCPROPERTY "YearUser" *\charformat </w:instrText>
                          </w:r>
                          <w:r>
                            <w:fldChar w:fldCharType="separate"/>
                          </w:r>
                          <w:r w:rsidR="00DC6E82">
                            <w:t>2005/06</w:t>
                          </w:r>
                          <w:r>
                            <w:fldChar w:fldCharType="end"/>
                          </w:r>
                          <w:r>
                            <w:t>:</w:t>
                          </w:r>
                          <w:r>
                            <w:fldChar w:fldCharType="begin"/>
                          </w:r>
                          <w:r>
                            <w:instrText xml:space="preserve"> DOCPROPERTY "Motionsnummer" *\charformat </w:instrText>
                          </w:r>
                          <w:r>
                            <w:fldChar w:fldCharType="separate"/>
                          </w:r>
                          <w:r w:rsidR="00DC6E82">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BD8" w:rsidRDefault="003D4BD8">
                    <w:pPr>
                      <w:pStyle w:val="KantRubrikS5V"/>
                    </w:pPr>
                    <w:r>
                      <w:fldChar w:fldCharType="begin"/>
                    </w:r>
                    <w:r>
                      <w:instrText xml:space="preserve"> DOCPROPERTY "YearUser" *\charformat </w:instrText>
                    </w:r>
                    <w:r>
                      <w:fldChar w:fldCharType="separate"/>
                    </w:r>
                    <w:r w:rsidR="00DC6E82">
                      <w:t>2005/06</w:t>
                    </w:r>
                    <w:r>
                      <w:fldChar w:fldCharType="end"/>
                    </w:r>
                    <w:r>
                      <w:t>:</w:t>
                    </w:r>
                    <w:r>
                      <w:fldChar w:fldCharType="begin"/>
                    </w:r>
                    <w:r>
                      <w:instrText xml:space="preserve"> DOCPROPERTY "Motionsnummer" *\charformat </w:instrText>
                    </w:r>
                    <w:r>
                      <w:fldChar w:fldCharType="separate"/>
                    </w:r>
                    <w:r w:rsidR="00DC6E82">
                      <w:t>So296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BD8" w:rsidRPr="003D2DF3" w:rsidRDefault="003D2DF3" w:rsidP="003D4BD8">
    <w:pPr>
      <w:pStyle w:val="Sidhuvud"/>
    </w:pPr>
    <w:r w:rsidRPr="003D2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590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BD8" w:rsidRDefault="003D4BD8">
                          <w:pPr>
                            <w:pStyle w:val="KantRubrikS5H"/>
                            <w:ind w:right="0"/>
                          </w:pPr>
                          <w:r>
                            <w:fldChar w:fldCharType="begin"/>
                          </w:r>
                          <w:r>
                            <w:instrText xml:space="preserve"> DOCPROPERTY "YearUser" *\charformat </w:instrText>
                          </w:r>
                          <w:r>
                            <w:fldChar w:fldCharType="separate"/>
                          </w:r>
                          <w:r w:rsidR="00DC6E82">
                            <w:t>2005/06</w:t>
                          </w:r>
                          <w:r>
                            <w:fldChar w:fldCharType="end"/>
                          </w:r>
                          <w:r>
                            <w:t>:</w:t>
                          </w:r>
                          <w:r>
                            <w:fldChar w:fldCharType="begin"/>
                          </w:r>
                          <w:r>
                            <w:instrText xml:space="preserve"> DOCPROPERTY "Motionsnummer" *\charformat </w:instrText>
                          </w:r>
                          <w:r>
                            <w:fldChar w:fldCharType="separate"/>
                          </w:r>
                          <w:r w:rsidR="00DC6E82">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BD8" w:rsidRDefault="003D4BD8">
                    <w:pPr>
                      <w:pStyle w:val="KantRubrikS5H"/>
                      <w:ind w:right="0"/>
                    </w:pPr>
                    <w:r>
                      <w:fldChar w:fldCharType="begin"/>
                    </w:r>
                    <w:r>
                      <w:instrText xml:space="preserve"> DOCPROPERTY "YearUser" *\charformat </w:instrText>
                    </w:r>
                    <w:r>
                      <w:fldChar w:fldCharType="separate"/>
                    </w:r>
                    <w:r w:rsidR="00DC6E82">
                      <w:t>2005/06</w:t>
                    </w:r>
                    <w:r>
                      <w:fldChar w:fldCharType="end"/>
                    </w:r>
                    <w:r>
                      <w:t>:</w:t>
                    </w:r>
                    <w:r>
                      <w:fldChar w:fldCharType="begin"/>
                    </w:r>
                    <w:r>
                      <w:instrText xml:space="preserve"> DOCPROPERTY "Motionsnummer" *\charformat </w:instrText>
                    </w:r>
                    <w:r>
                      <w:fldChar w:fldCharType="separate"/>
                    </w:r>
                    <w:r w:rsidR="00DC6E82">
                      <w:t>So296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BD8" w:rsidRPr="003D2DF3" w:rsidRDefault="003D4BD8">
    <w:pPr>
      <w:pStyle w:val="FSHNormal"/>
      <w:tabs>
        <w:tab w:val="right" w:pos="5840"/>
      </w:tabs>
    </w:pPr>
    <w:r w:rsidRPr="003D2DF3">
      <w:br/>
    </w:r>
    <w:r w:rsidRPr="003D2DF3">
      <w:fldChar w:fldCharType="begin" w:fldLock="1"/>
    </w:r>
    <w:r w:rsidRPr="003D2DF3">
      <w:instrText xml:space="preserve"> DOCPROPERTY</w:instrText>
    </w:r>
    <w:r w:rsidRPr="003D2DF3">
      <w:rPr>
        <w:sz w:val="18"/>
      </w:rPr>
      <w:instrText xml:space="preserve"> "YearUser" *\charformat </w:instrText>
    </w:r>
    <w:r w:rsidRPr="003D2DF3">
      <w:fldChar w:fldCharType="separate"/>
    </w:r>
    <w:r w:rsidR="00DC6E82" w:rsidRPr="003D2DF3">
      <w:t>2005/06</w:t>
    </w:r>
    <w:r w:rsidRPr="003D2DF3">
      <w:fldChar w:fldCharType="end"/>
    </w:r>
    <w:r w:rsidRPr="003D2DF3">
      <w:t xml:space="preserve"> </w:t>
    </w:r>
    <w:r w:rsidRPr="003D2DF3">
      <w:tab/>
      <w:t xml:space="preserve">mnr: </w:t>
    </w:r>
    <w:r w:rsidRPr="003D2DF3">
      <w:fldChar w:fldCharType="begin" w:fldLock="1"/>
    </w:r>
    <w:r w:rsidRPr="003D2DF3">
      <w:instrText xml:space="preserve"> DOCPROPERTY</w:instrText>
    </w:r>
    <w:r w:rsidRPr="003D2DF3">
      <w:rPr>
        <w:sz w:val="18"/>
      </w:rPr>
      <w:instrText xml:space="preserve"> "Motionsnummer" *\charformat </w:instrText>
    </w:r>
    <w:r w:rsidRPr="003D2DF3">
      <w:fldChar w:fldCharType="separate"/>
    </w:r>
    <w:r w:rsidR="00DC6E82" w:rsidRPr="003D2DF3">
      <w:t>So296</w:t>
    </w:r>
    <w:r w:rsidRPr="003D2DF3">
      <w:fldChar w:fldCharType="end"/>
    </w:r>
    <w:r w:rsidRPr="003D2DF3">
      <w:br/>
    </w:r>
    <w:r w:rsidRPr="003D2DF3">
      <w:fldChar w:fldCharType="begin" w:fldLock="1"/>
    </w:r>
    <w:r w:rsidRPr="003D2DF3">
      <w:instrText xml:space="preserve"> DOCPROPERTY</w:instrText>
    </w:r>
    <w:r w:rsidRPr="003D2DF3">
      <w:rPr>
        <w:sz w:val="18"/>
      </w:rPr>
      <w:instrText xml:space="preserve"> "Samling" *\charformat </w:instrText>
    </w:r>
    <w:r w:rsidRPr="003D2DF3">
      <w:fldChar w:fldCharType="end"/>
    </w:r>
    <w:r w:rsidRPr="003D2DF3">
      <w:tab/>
      <w:t xml:space="preserve">pnr: </w:t>
    </w:r>
    <w:r w:rsidRPr="003D2DF3">
      <w:fldChar w:fldCharType="begin" w:fldLock="1"/>
    </w:r>
    <w:r w:rsidRPr="003D2DF3">
      <w:instrText xml:space="preserve"> DOCPROPERTY</w:instrText>
    </w:r>
    <w:r w:rsidRPr="003D2DF3">
      <w:rPr>
        <w:sz w:val="18"/>
      </w:rPr>
      <w:instrText xml:space="preserve"> "Partinummer" *\charformat </w:instrText>
    </w:r>
    <w:r w:rsidRPr="003D2DF3">
      <w:fldChar w:fldCharType="separate"/>
    </w:r>
    <w:r w:rsidR="00DC6E82" w:rsidRPr="003D2DF3">
      <w:t>kd546</w:t>
    </w:r>
    <w:r w:rsidRPr="003D2DF3">
      <w:fldChar w:fldCharType="end"/>
    </w:r>
  </w:p>
  <w:p w:rsidR="003D4BD8" w:rsidRPr="003D2DF3" w:rsidRDefault="003D4BD8">
    <w:pPr>
      <w:pStyle w:val="FSHRub1"/>
    </w:pPr>
    <w:r w:rsidRPr="003D2DF3">
      <w:t>Motion till riksdagen</w:t>
    </w:r>
    <w:r w:rsidRPr="003D2DF3">
      <w:br/>
    </w:r>
    <w:r w:rsidRPr="003D2DF3">
      <w:fldChar w:fldCharType="begin" w:fldLock="1"/>
    </w:r>
    <w:r w:rsidRPr="003D2DF3">
      <w:instrText xml:space="preserve"> DOCPROPERTY "YearUser" *\charformat </w:instrText>
    </w:r>
    <w:r w:rsidRPr="003D2DF3">
      <w:fldChar w:fldCharType="separate"/>
    </w:r>
    <w:r w:rsidR="00DC6E82" w:rsidRPr="003D2DF3">
      <w:t>2005/06</w:t>
    </w:r>
    <w:r w:rsidRPr="003D2DF3">
      <w:fldChar w:fldCharType="end"/>
    </w:r>
    <w:r w:rsidRPr="003D2DF3">
      <w:t>:</w:t>
    </w:r>
    <w:r w:rsidRPr="003D2DF3">
      <w:fldChar w:fldCharType="begin" w:fldLock="1"/>
    </w:r>
    <w:r w:rsidRPr="003D2DF3">
      <w:instrText xml:space="preserve"> DOCPROPERTY "Motionsnummer" *\charformat </w:instrText>
    </w:r>
    <w:r w:rsidRPr="003D2DF3">
      <w:fldChar w:fldCharType="separate"/>
    </w:r>
    <w:r w:rsidR="00DC6E82" w:rsidRPr="003D2DF3">
      <w:t>So296</w:t>
    </w:r>
    <w:r w:rsidRPr="003D2DF3">
      <w:fldChar w:fldCharType="end"/>
    </w:r>
  </w:p>
  <w:p w:rsidR="003D4BD8" w:rsidRPr="003D2DF3" w:rsidRDefault="003D4BD8">
    <w:pPr>
      <w:pStyle w:val="FSHNormalS5"/>
    </w:pPr>
    <w:r w:rsidRPr="003D2DF3">
      <w:fldChar w:fldCharType="begin" w:fldLock="1"/>
    </w:r>
    <w:r w:rsidRPr="003D2DF3">
      <w:instrText xml:space="preserve"> DOCPROPERTY "MotionarText" *\charformat </w:instrText>
    </w:r>
    <w:r w:rsidRPr="003D2DF3">
      <w:fldChar w:fldCharType="separate"/>
    </w:r>
    <w:r w:rsidR="00DC6E82" w:rsidRPr="003D2DF3">
      <w:t>av Else-Marie Lindgren (kd)</w:t>
    </w:r>
    <w:r w:rsidRPr="003D2DF3">
      <w:fldChar w:fldCharType="end"/>
    </w:r>
    <w:r w:rsidRPr="003D2DF3">
      <w:br/>
    </w:r>
    <w:r w:rsidRPr="003D2DF3">
      <w:fldChar w:fldCharType="begin" w:fldLock="1"/>
    </w:r>
    <w:r w:rsidRPr="003D2DF3">
      <w:instrText xml:space="preserve"> DOCPROPERTY "SvarFrasKort" *\charformat </w:instrText>
    </w:r>
    <w:r w:rsidRPr="003D2DF3">
      <w:fldChar w:fldCharType="end"/>
    </w:r>
  </w:p>
  <w:p w:rsidR="003D4BD8" w:rsidRPr="003D2DF3" w:rsidRDefault="003D4BD8">
    <w:pPr>
      <w:pStyle w:val="FSHTitel"/>
    </w:pPr>
    <w:r w:rsidRPr="003D2DF3">
      <w:fldChar w:fldCharType="begin" w:fldLock="1"/>
    </w:r>
    <w:r w:rsidRPr="003D2DF3">
      <w:instrText xml:space="preserve"> DOCPROPERTY</w:instrText>
    </w:r>
    <w:r w:rsidRPr="003D2DF3">
      <w:rPr>
        <w:sz w:val="18"/>
      </w:rPr>
      <w:instrText xml:space="preserve"> "RubrikSvar" *\charformat </w:instrText>
    </w:r>
    <w:r w:rsidRPr="003D2DF3">
      <w:fldChar w:fldCharType="separate"/>
    </w:r>
    <w:r w:rsidR="00DC6E82" w:rsidRPr="003D2DF3">
      <w:t>Nationellt kunskapscentrum inom ambulanssjukvården</w:t>
    </w:r>
    <w:r w:rsidRPr="003D2DF3">
      <w:fldChar w:fldCharType="end"/>
    </w:r>
  </w:p>
  <w:p w:rsidR="003D4BD8" w:rsidRPr="003D2DF3" w:rsidRDefault="003D4BD8" w:rsidP="003D4B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4DC930A"/>
    <w:lvl w:ilvl="0" w:tplc="DBF270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1605291">
    <w:abstractNumId w:val="13"/>
  </w:num>
  <w:num w:numId="2" w16cid:durableId="1767731745">
    <w:abstractNumId w:val="10"/>
  </w:num>
  <w:num w:numId="3" w16cid:durableId="919483583">
    <w:abstractNumId w:val="11"/>
  </w:num>
  <w:num w:numId="4" w16cid:durableId="1261722721">
    <w:abstractNumId w:val="12"/>
  </w:num>
  <w:num w:numId="5" w16cid:durableId="1133868375">
    <w:abstractNumId w:val="8"/>
  </w:num>
  <w:num w:numId="6" w16cid:durableId="1482192990">
    <w:abstractNumId w:val="3"/>
  </w:num>
  <w:num w:numId="7" w16cid:durableId="2079404271">
    <w:abstractNumId w:val="2"/>
  </w:num>
  <w:num w:numId="8" w16cid:durableId="2030445552">
    <w:abstractNumId w:val="1"/>
  </w:num>
  <w:num w:numId="9" w16cid:durableId="1665863760">
    <w:abstractNumId w:val="0"/>
  </w:num>
  <w:num w:numId="10" w16cid:durableId="1939095549">
    <w:abstractNumId w:val="9"/>
  </w:num>
  <w:num w:numId="11" w16cid:durableId="497156575">
    <w:abstractNumId w:val="7"/>
  </w:num>
  <w:num w:numId="12" w16cid:durableId="96173689">
    <w:abstractNumId w:val="6"/>
  </w:num>
  <w:num w:numId="13" w16cid:durableId="753549911">
    <w:abstractNumId w:val="5"/>
  </w:num>
  <w:num w:numId="14" w16cid:durableId="1298606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581178"/>
    <w:rsid w:val="00064BC3"/>
    <w:rsid w:val="00066775"/>
    <w:rsid w:val="00072FB9"/>
    <w:rsid w:val="000813FA"/>
    <w:rsid w:val="00100531"/>
    <w:rsid w:val="00201DFB"/>
    <w:rsid w:val="00204A63"/>
    <w:rsid w:val="00212FF1"/>
    <w:rsid w:val="00230193"/>
    <w:rsid w:val="0025068A"/>
    <w:rsid w:val="002818D3"/>
    <w:rsid w:val="002D11A8"/>
    <w:rsid w:val="003C107A"/>
    <w:rsid w:val="003D2DF3"/>
    <w:rsid w:val="003D4BD8"/>
    <w:rsid w:val="00416CA8"/>
    <w:rsid w:val="00445271"/>
    <w:rsid w:val="004604FD"/>
    <w:rsid w:val="004A0504"/>
    <w:rsid w:val="004E38D9"/>
    <w:rsid w:val="00500372"/>
    <w:rsid w:val="00581178"/>
    <w:rsid w:val="006760DB"/>
    <w:rsid w:val="00740D6D"/>
    <w:rsid w:val="0076749D"/>
    <w:rsid w:val="00794149"/>
    <w:rsid w:val="007B67A7"/>
    <w:rsid w:val="007C6092"/>
    <w:rsid w:val="00A053C6"/>
    <w:rsid w:val="00AC57D9"/>
    <w:rsid w:val="00AC7461"/>
    <w:rsid w:val="00B00649"/>
    <w:rsid w:val="00B13BF0"/>
    <w:rsid w:val="00B239A9"/>
    <w:rsid w:val="00C1285C"/>
    <w:rsid w:val="00C27B7D"/>
    <w:rsid w:val="00C33176"/>
    <w:rsid w:val="00D1174F"/>
    <w:rsid w:val="00D80B19"/>
    <w:rsid w:val="00DC6C70"/>
    <w:rsid w:val="00DC6E82"/>
    <w:rsid w:val="00E06FD8"/>
    <w:rsid w:val="00E22893"/>
    <w:rsid w:val="00E360DE"/>
    <w:rsid w:val="00E75D28"/>
    <w:rsid w:val="00E84F25"/>
    <w:rsid w:val="00FD50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FB7E1A-935E-4FB4-881E-3602B732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4BD8"/>
    <w:pPr>
      <w:spacing w:after="250"/>
    </w:pPr>
  </w:style>
  <w:style w:type="paragraph" w:customStyle="1" w:styleId="Hemstlatt">
    <w:name w:val="Hemstl_att"/>
    <w:aliases w:val="HemstPunkt,HemstPunktFlera,HemställansPunkt,Förslagstext"/>
    <w:basedOn w:val="Normal"/>
    <w:next w:val="Normal"/>
    <w:rsid w:val="003D4BD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471</Words>
  <Characters>3145</Characters>
  <Application>Microsoft Office Word</Application>
  <DocSecurity>4</DocSecurity>
  <Lines>58</Lines>
  <Paragraphs>13</Paragraphs>
  <ScaleCrop>false</ScaleCrop>
  <HeadingPairs>
    <vt:vector size="2" baseType="variant">
      <vt:variant>
        <vt:lpstr>Rubrik</vt:lpstr>
      </vt:variant>
      <vt:variant>
        <vt:i4>1</vt:i4>
      </vt:variant>
    </vt:vector>
  </HeadingPairs>
  <TitlesOfParts>
    <vt:vector size="1" baseType="lpstr">
      <vt:lpstr>So296</vt:lpstr>
    </vt:vector>
  </TitlesOfParts>
  <Company>Riksdagen</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So296</dc:title>
  <dc:subject>So296</dc:subject>
  <dc:creator>Riksdagen</dc:creator>
  <cp:keywords>Riksdagen</cp:keywords>
  <dc:description/>
  <cp:lastModifiedBy>Lars Brink</cp:lastModifiedBy>
  <cp:revision>2</cp:revision>
  <cp:lastPrinted>2005-10-23T12:01:00Z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kunskapscentrum inom ambulanssjukvården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kunskapscentrum inom ambulanssjukvården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hannah.ekeroos@riksdagen.se</vt:lpwstr>
  </property>
  <property fmtid="{D5CDD505-2E9C-101B-9397-08002B2CF9AE}" pid="45" name="ReservUID">
    <vt:lpwstr>roland lamvert</vt:lpwstr>
  </property>
  <property fmtid="{D5CDD505-2E9C-101B-9397-08002B2CF9AE}" pid="46" name="MotionID">
    <vt:lpwstr>20052006000001070100000005460069</vt:lpwstr>
  </property>
  <property fmtid="{D5CDD505-2E9C-101B-9397-08002B2CF9AE}" pid="47" name="datum">
    <vt:lpwstr>050921</vt:lpwstr>
  </property>
  <property fmtid="{D5CDD505-2E9C-101B-9397-08002B2CF9AE}" pid="48" name="avsändar-e-post">
    <vt:lpwstr>hannah.ekeroos@riksdagen.se</vt:lpwstr>
  </property>
  <property fmtid="{D5CDD505-2E9C-101B-9397-08002B2CF9AE}" pid="49" name="id">
    <vt:lpwstr>20052006000001070100000005460069</vt:lpwstr>
  </property>
  <property fmtid="{D5CDD505-2E9C-101B-9397-08002B2CF9AE}" pid="50" name="nummer">
    <vt:lpwstr>296</vt:lpwstr>
  </property>
  <property fmtid="{D5CDD505-2E9C-101B-9397-08002B2CF9AE}" pid="51" name="utskottsbeteckning">
    <vt:lpwstr>So</vt:lpwstr>
  </property>
</Properties>
</file>