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75A36E3" w14:textId="77777777" w:rsidTr="00782EA9">
        <w:tc>
          <w:tcPr>
            <w:tcW w:w="9141" w:type="dxa"/>
          </w:tcPr>
          <w:p w14:paraId="1D895A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5E727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AF8A5BD" w14:textId="77777777" w:rsidR="0096348C" w:rsidRPr="00477C9F" w:rsidRDefault="0096348C" w:rsidP="00477C9F">
      <w:pPr>
        <w:rPr>
          <w:sz w:val="22"/>
          <w:szCs w:val="22"/>
        </w:rPr>
      </w:pPr>
    </w:p>
    <w:p w14:paraId="0FFB267E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F6FA148" w14:textId="77777777" w:rsidTr="00F86ACF">
        <w:trPr>
          <w:cantSplit/>
          <w:trHeight w:val="742"/>
        </w:trPr>
        <w:tc>
          <w:tcPr>
            <w:tcW w:w="1790" w:type="dxa"/>
          </w:tcPr>
          <w:p w14:paraId="310079A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47D9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166676F" w14:textId="3AE298F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0297E">
              <w:rPr>
                <w:b/>
                <w:sz w:val="22"/>
                <w:szCs w:val="22"/>
              </w:rPr>
              <w:t>4</w:t>
            </w:r>
            <w:r w:rsidR="00223866">
              <w:rPr>
                <w:b/>
                <w:sz w:val="22"/>
                <w:szCs w:val="22"/>
              </w:rPr>
              <w:t>1</w:t>
            </w:r>
          </w:p>
          <w:p w14:paraId="409AD8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E809AB" w14:textId="77777777" w:rsidTr="00F86ACF">
        <w:tc>
          <w:tcPr>
            <w:tcW w:w="1790" w:type="dxa"/>
          </w:tcPr>
          <w:p w14:paraId="488AFC4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6FD27AE" w14:textId="2B19D08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C878AB">
              <w:rPr>
                <w:sz w:val="22"/>
                <w:szCs w:val="22"/>
              </w:rPr>
              <w:t>4</w:t>
            </w:r>
            <w:r w:rsidR="006F54BA">
              <w:rPr>
                <w:sz w:val="22"/>
                <w:szCs w:val="22"/>
              </w:rPr>
              <w:t>-</w:t>
            </w:r>
            <w:r w:rsidR="00C878AB">
              <w:rPr>
                <w:sz w:val="22"/>
                <w:szCs w:val="22"/>
              </w:rPr>
              <w:t>1</w:t>
            </w:r>
            <w:r w:rsidR="000F4318">
              <w:rPr>
                <w:sz w:val="22"/>
                <w:szCs w:val="22"/>
              </w:rPr>
              <w:t>6</w:t>
            </w:r>
          </w:p>
        </w:tc>
      </w:tr>
      <w:tr w:rsidR="0096348C" w:rsidRPr="00477C9F" w14:paraId="4AFAB4EC" w14:textId="77777777" w:rsidTr="00F86ACF">
        <w:tc>
          <w:tcPr>
            <w:tcW w:w="1790" w:type="dxa"/>
          </w:tcPr>
          <w:p w14:paraId="48C7953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BB49D13" w14:textId="54BFC1FE" w:rsidR="00BD53C1" w:rsidRPr="00477C9F" w:rsidRDefault="00C878A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F44E92">
              <w:rPr>
                <w:sz w:val="22"/>
                <w:szCs w:val="22"/>
              </w:rPr>
              <w:t>10.17, 10.30–</w:t>
            </w:r>
            <w:r w:rsidR="00B30379">
              <w:rPr>
                <w:sz w:val="22"/>
                <w:szCs w:val="22"/>
              </w:rPr>
              <w:t>11.56, 12.15–</w:t>
            </w:r>
            <w:r w:rsidR="002247DA">
              <w:rPr>
                <w:sz w:val="22"/>
                <w:szCs w:val="22"/>
              </w:rPr>
              <w:t>13.23</w:t>
            </w:r>
          </w:p>
        </w:tc>
      </w:tr>
      <w:tr w:rsidR="0096348C" w:rsidRPr="00477C9F" w14:paraId="2938D3DC" w14:textId="77777777" w:rsidTr="00F86ACF">
        <w:tc>
          <w:tcPr>
            <w:tcW w:w="1790" w:type="dxa"/>
          </w:tcPr>
          <w:p w14:paraId="0EFBA57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7079700" w14:textId="15C4472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424783E" w14:textId="77777777" w:rsidR="0096348C" w:rsidRPr="00477C9F" w:rsidRDefault="0096348C" w:rsidP="00477C9F">
      <w:pPr>
        <w:rPr>
          <w:sz w:val="22"/>
          <w:szCs w:val="22"/>
        </w:rPr>
      </w:pPr>
    </w:p>
    <w:p w14:paraId="0625836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2F6FB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223866" w14:paraId="3D1FF68D" w14:textId="77777777" w:rsidTr="000F4318">
        <w:tc>
          <w:tcPr>
            <w:tcW w:w="753" w:type="dxa"/>
          </w:tcPr>
          <w:p w14:paraId="1A77973C" w14:textId="77777777" w:rsidR="00F84080" w:rsidRPr="0022386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23866">
              <w:rPr>
                <w:b/>
                <w:snapToGrid w:val="0"/>
                <w:sz w:val="22"/>
                <w:szCs w:val="22"/>
              </w:rPr>
              <w:t xml:space="preserve"> 1</w:t>
            </w:r>
          </w:p>
          <w:p w14:paraId="7EDEBDFC" w14:textId="77777777" w:rsidR="00417F59" w:rsidRPr="00223866" w:rsidRDefault="00417F5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596" w:type="dxa"/>
          </w:tcPr>
          <w:p w14:paraId="7FCD2612" w14:textId="4E7E3892" w:rsidR="0058692B" w:rsidRPr="00223866" w:rsidRDefault="002F3BB3" w:rsidP="005869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3866">
              <w:rPr>
                <w:b/>
                <w:sz w:val="22"/>
                <w:szCs w:val="22"/>
              </w:rPr>
              <w:t xml:space="preserve">Offentlig utfrågning med </w:t>
            </w:r>
            <w:r w:rsidR="000F4318" w:rsidRPr="00223866">
              <w:rPr>
                <w:b/>
                <w:sz w:val="22"/>
                <w:szCs w:val="22"/>
              </w:rPr>
              <w:t>Magdalena Andersson</w:t>
            </w:r>
          </w:p>
          <w:p w14:paraId="7C3A8FE0" w14:textId="77777777" w:rsidR="0058692B" w:rsidRPr="00223866" w:rsidRDefault="0058692B" w:rsidP="0058692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4DA8C2" w14:textId="77777777" w:rsidR="0058692B" w:rsidRPr="00223866" w:rsidRDefault="0058692B" w:rsidP="002F3B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386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604667" w:rsidRPr="00223866">
              <w:rPr>
                <w:bCs/>
                <w:snapToGrid w:val="0"/>
                <w:sz w:val="22"/>
                <w:szCs w:val="22"/>
              </w:rPr>
              <w:t xml:space="preserve">höll en </w:t>
            </w:r>
            <w:r w:rsidRPr="00223866">
              <w:rPr>
                <w:bCs/>
                <w:snapToGrid w:val="0"/>
                <w:sz w:val="22"/>
                <w:szCs w:val="22"/>
              </w:rPr>
              <w:t xml:space="preserve">offentlig utfrågning med </w:t>
            </w:r>
            <w:r w:rsidR="000F4318" w:rsidRPr="00223866">
              <w:rPr>
                <w:bCs/>
                <w:snapToGrid w:val="0"/>
                <w:sz w:val="22"/>
                <w:szCs w:val="22"/>
              </w:rPr>
              <w:t>tidigare finansminister Magdalena Andersson</w:t>
            </w:r>
            <w:r w:rsidRPr="00223866">
              <w:rPr>
                <w:bCs/>
                <w:snapToGrid w:val="0"/>
                <w:sz w:val="22"/>
                <w:szCs w:val="22"/>
              </w:rPr>
              <w:t>, rörande granskningsärende</w:t>
            </w:r>
            <w:r w:rsidR="003447F2" w:rsidRPr="00223866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F4318" w:rsidRPr="00223866">
              <w:rPr>
                <w:sz w:val="22"/>
                <w:szCs w:val="22"/>
              </w:rPr>
              <w:t>4 och 9 – Dåvarande regeringens agerande i samband med att statliga AP-fonder och bolag investerat i Northvolt.</w:t>
            </w:r>
          </w:p>
          <w:p w14:paraId="014487F2" w14:textId="7204450B" w:rsidR="000F4318" w:rsidRPr="00223866" w:rsidRDefault="000F4318" w:rsidP="002F3B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3BB3" w:rsidRPr="00223866" w14:paraId="604C4960" w14:textId="77777777" w:rsidTr="000F4318">
        <w:tc>
          <w:tcPr>
            <w:tcW w:w="753" w:type="dxa"/>
          </w:tcPr>
          <w:p w14:paraId="79CFEDB4" w14:textId="3159C5F8" w:rsidR="002F3BB3" w:rsidRPr="00223866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E671D7" w:rsidRPr="0022386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9162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38D9BD90" w14:textId="77777777" w:rsidR="002F3BB3" w:rsidRPr="00223866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A331BA8" w14:textId="77777777" w:rsidR="005D1152" w:rsidRPr="00223866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B8E3BC" w14:textId="77777777" w:rsidR="005D1152" w:rsidRPr="00223866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3866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8DF0EEC" w14:textId="495C48BE" w:rsidR="005D1152" w:rsidRPr="00223866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F4318" w:rsidRPr="00223866" w14:paraId="6A8F0614" w14:textId="77777777" w:rsidTr="000F4318">
        <w:tc>
          <w:tcPr>
            <w:tcW w:w="753" w:type="dxa"/>
          </w:tcPr>
          <w:p w14:paraId="3188BEF4" w14:textId="6844B74E" w:rsidR="000F4318" w:rsidRPr="00223866" w:rsidRDefault="000F43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D9162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4D4CDA4F" w14:textId="77777777" w:rsidR="000F4318" w:rsidRPr="00223866" w:rsidRDefault="000F4318" w:rsidP="000F43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85FE16B" w14:textId="77777777" w:rsidR="000F4318" w:rsidRPr="00223866" w:rsidRDefault="000F4318" w:rsidP="000F43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577BBF" w14:textId="77D3C31D" w:rsidR="000F4318" w:rsidRPr="00223866" w:rsidRDefault="000F4318" w:rsidP="000F431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3866">
              <w:rPr>
                <w:bCs/>
                <w:snapToGrid w:val="0"/>
                <w:sz w:val="22"/>
                <w:szCs w:val="22"/>
              </w:rPr>
              <w:t>Ordföranden Jennie Nilsson övertog ledningen av sammanträdet.</w:t>
            </w:r>
          </w:p>
          <w:p w14:paraId="661263E4" w14:textId="77777777" w:rsidR="000F4318" w:rsidRPr="00223866" w:rsidRDefault="000F4318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3BB3" w:rsidRPr="00223866" w14:paraId="66CC268C" w14:textId="77777777" w:rsidTr="000F4318">
        <w:tc>
          <w:tcPr>
            <w:tcW w:w="753" w:type="dxa"/>
          </w:tcPr>
          <w:p w14:paraId="6253BB43" w14:textId="21DE8977" w:rsidR="002F3BB3" w:rsidRPr="00223866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E671D7" w:rsidRPr="0022386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9162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</w:tcPr>
          <w:p w14:paraId="53E8F9C1" w14:textId="7D1DC29A" w:rsidR="002F3BB3" w:rsidRPr="00223866" w:rsidRDefault="002F3BB3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3866">
              <w:rPr>
                <w:b/>
                <w:sz w:val="22"/>
                <w:szCs w:val="22"/>
              </w:rPr>
              <w:t xml:space="preserve">Offentlig utfrågning med </w:t>
            </w:r>
            <w:r w:rsidR="000F4318" w:rsidRPr="00223866">
              <w:rPr>
                <w:b/>
                <w:sz w:val="22"/>
                <w:szCs w:val="22"/>
              </w:rPr>
              <w:t>Benjamin Dousa</w:t>
            </w:r>
          </w:p>
          <w:p w14:paraId="5986E455" w14:textId="77777777" w:rsidR="0058692B" w:rsidRPr="00223866" w:rsidRDefault="0058692B" w:rsidP="003369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B40B121" w14:textId="31884B32" w:rsidR="00223866" w:rsidRPr="00223866" w:rsidRDefault="00604667" w:rsidP="003447F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3866">
              <w:rPr>
                <w:bCs/>
                <w:snapToGrid w:val="0"/>
                <w:sz w:val="22"/>
                <w:szCs w:val="22"/>
              </w:rPr>
              <w:t xml:space="preserve">Utskottet höll en offentlig utfrågning med </w:t>
            </w:r>
            <w:r w:rsidR="00223866" w:rsidRPr="00223866">
              <w:rPr>
                <w:bCs/>
                <w:snapToGrid w:val="0"/>
                <w:sz w:val="22"/>
                <w:szCs w:val="22"/>
              </w:rPr>
              <w:t>bistånds- och utrikeshandelsminister Benjamin Dousa</w:t>
            </w:r>
            <w:r w:rsidR="0058692B" w:rsidRPr="00223866">
              <w:rPr>
                <w:bCs/>
                <w:snapToGrid w:val="0"/>
                <w:sz w:val="22"/>
                <w:szCs w:val="22"/>
              </w:rPr>
              <w:t>, rörande granskningsärende</w:t>
            </w:r>
            <w:r w:rsidR="006D0E1D">
              <w:rPr>
                <w:bCs/>
                <w:snapToGrid w:val="0"/>
                <w:sz w:val="22"/>
                <w:szCs w:val="22"/>
              </w:rPr>
              <w:t>na</w:t>
            </w:r>
            <w:r w:rsidR="00223866" w:rsidRPr="00223866">
              <w:rPr>
                <w:bCs/>
                <w:snapToGrid w:val="0"/>
                <w:sz w:val="22"/>
                <w:szCs w:val="22"/>
              </w:rPr>
              <w:t>:</w:t>
            </w:r>
          </w:p>
          <w:p w14:paraId="726FBB9B" w14:textId="77777777" w:rsidR="00223866" w:rsidRPr="00223866" w:rsidRDefault="00223866" w:rsidP="003447F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E544E2" w14:textId="065AACE2" w:rsidR="00223866" w:rsidRPr="00223866" w:rsidRDefault="00223866" w:rsidP="00223866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23866">
              <w:rPr>
                <w:bCs/>
                <w:snapToGrid w:val="0"/>
              </w:rPr>
              <w:t>18 (delvis) och 19 – Regeringens styrning av Sida när det gäller stöd till UNRWA</w:t>
            </w:r>
          </w:p>
          <w:p w14:paraId="091346A7" w14:textId="4AD8DEB9" w:rsidR="0058692B" w:rsidRPr="00223866" w:rsidRDefault="0058692B" w:rsidP="00223866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23866">
              <w:rPr>
                <w:bCs/>
                <w:snapToGrid w:val="0"/>
              </w:rPr>
              <w:t>25, 27 och 32 – Sveriges överenskommelse med Somalia om bistånd och migration.</w:t>
            </w:r>
          </w:p>
          <w:p w14:paraId="4143F2F3" w14:textId="1EEC3751" w:rsidR="0058692B" w:rsidRPr="00223866" w:rsidRDefault="0058692B" w:rsidP="0058692B">
            <w:pPr>
              <w:pStyle w:val="Liststycke"/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</w:p>
        </w:tc>
      </w:tr>
      <w:tr w:rsidR="002F3BB3" w:rsidRPr="00223866" w14:paraId="6BE4F9CC" w14:textId="77777777" w:rsidTr="000F4318">
        <w:tc>
          <w:tcPr>
            <w:tcW w:w="753" w:type="dxa"/>
          </w:tcPr>
          <w:p w14:paraId="5E94CD9C" w14:textId="0868B862" w:rsidR="002F3BB3" w:rsidRPr="00223866" w:rsidRDefault="002F3B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0D0527" w:rsidRPr="0022386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C03C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14:paraId="0650FA10" w14:textId="77777777" w:rsidR="002F3BB3" w:rsidRPr="00223866" w:rsidRDefault="002F3BB3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F4E2020" w14:textId="77777777" w:rsidR="005D1152" w:rsidRPr="00223866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3354C0" w14:textId="77777777" w:rsidR="005D1152" w:rsidRPr="00223866" w:rsidRDefault="005D1152" w:rsidP="005D1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3866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DA0C652" w14:textId="1A665C0D" w:rsidR="005D1152" w:rsidRPr="00223866" w:rsidRDefault="005D115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00E6" w:rsidRPr="00223866" w14:paraId="279DF400" w14:textId="77777777" w:rsidTr="000F4318">
        <w:tc>
          <w:tcPr>
            <w:tcW w:w="753" w:type="dxa"/>
          </w:tcPr>
          <w:p w14:paraId="6AE78309" w14:textId="34763130" w:rsidR="00AA00E6" w:rsidRPr="00223866" w:rsidRDefault="00AA00E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§</w:t>
            </w:r>
            <w:r w:rsidR="000D0527" w:rsidRPr="0022386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C03C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</w:tcPr>
          <w:p w14:paraId="5D395F92" w14:textId="7D8495D4" w:rsidR="000F4318" w:rsidRPr="00223866" w:rsidRDefault="000F4318" w:rsidP="000F431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3866">
              <w:rPr>
                <w:b/>
                <w:sz w:val="22"/>
                <w:szCs w:val="22"/>
              </w:rPr>
              <w:t>Sluten utfrågning med Benjamin Dousa</w:t>
            </w:r>
          </w:p>
          <w:p w14:paraId="7D143A81" w14:textId="77777777" w:rsidR="000F4318" w:rsidRPr="00223866" w:rsidRDefault="000F4318" w:rsidP="000F431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A6689D3" w14:textId="1B95E975" w:rsidR="00223866" w:rsidRPr="00223866" w:rsidRDefault="00223866" w:rsidP="002238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3866">
              <w:rPr>
                <w:bCs/>
                <w:snapToGrid w:val="0"/>
                <w:sz w:val="22"/>
                <w:szCs w:val="22"/>
              </w:rPr>
              <w:t>Utskottet höll en sluten utfrågning med bistånds- och utrikeshandelsminister Benjamin Dousa, rörande granskningsärende 25, 27 och 32 – Sveriges överenskommelse med Somalia om bistånd och migration.</w:t>
            </w:r>
          </w:p>
          <w:p w14:paraId="4E9AE708" w14:textId="4CA4E7AA" w:rsidR="00AA00E6" w:rsidRPr="00223866" w:rsidRDefault="00AA00E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47DA" w:rsidRPr="00223866" w14:paraId="54722AA1" w14:textId="77777777" w:rsidTr="000F4318">
        <w:tc>
          <w:tcPr>
            <w:tcW w:w="753" w:type="dxa"/>
          </w:tcPr>
          <w:p w14:paraId="17BEFD74" w14:textId="3549D102" w:rsidR="002247DA" w:rsidRPr="00223866" w:rsidRDefault="002247DA" w:rsidP="002247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03C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</w:tcPr>
          <w:p w14:paraId="6A774E9A" w14:textId="77777777" w:rsidR="002247DA" w:rsidRPr="00223866" w:rsidRDefault="002247DA" w:rsidP="002247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386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E0F4CFF" w14:textId="77777777" w:rsidR="002247DA" w:rsidRPr="00223866" w:rsidRDefault="002247DA" w:rsidP="002247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09D7C9" w14:textId="77777777" w:rsidR="002247DA" w:rsidRPr="00223866" w:rsidRDefault="002247DA" w:rsidP="002247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3866">
              <w:rPr>
                <w:snapToGrid w:val="0"/>
                <w:sz w:val="22"/>
                <w:szCs w:val="22"/>
              </w:rPr>
              <w:t>Utskottet justerade särskilt protokoll 2025/26:40.</w:t>
            </w:r>
          </w:p>
          <w:p w14:paraId="150DFB66" w14:textId="77777777" w:rsidR="002247DA" w:rsidRPr="00223866" w:rsidRDefault="002247DA" w:rsidP="002247D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247DA" w:rsidRPr="00223866" w14:paraId="2AA07E87" w14:textId="77777777" w:rsidTr="000F4318">
        <w:tc>
          <w:tcPr>
            <w:tcW w:w="753" w:type="dxa"/>
          </w:tcPr>
          <w:p w14:paraId="3D20D9D0" w14:textId="28C6A83A" w:rsidR="002247DA" w:rsidRPr="00223866" w:rsidRDefault="002247DA" w:rsidP="002247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C03C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</w:tcPr>
          <w:p w14:paraId="5B37A244" w14:textId="77777777" w:rsidR="002247DA" w:rsidRDefault="002247DA" w:rsidP="002247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E0231A1" w14:textId="77777777" w:rsidR="002247DA" w:rsidRPr="002247DA" w:rsidRDefault="002247DA" w:rsidP="002247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50E651" w14:textId="4E739EB0" w:rsidR="002247DA" w:rsidRPr="00223866" w:rsidRDefault="002247DA" w:rsidP="002247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47DA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en begäran</w:t>
            </w:r>
            <w:r w:rsidRPr="002247DA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(</w:t>
            </w:r>
            <w:r w:rsidR="00FC03C9">
              <w:rPr>
                <w:bCs/>
                <w:snapToGrid w:val="0"/>
                <w:sz w:val="22"/>
                <w:szCs w:val="22"/>
              </w:rPr>
              <w:t xml:space="preserve">dnr </w:t>
            </w:r>
            <w:proofErr w:type="gramStart"/>
            <w:r w:rsidRPr="002247DA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>726</w:t>
            </w:r>
            <w:r w:rsidRPr="002247DA">
              <w:rPr>
                <w:bCs/>
                <w:snapToGrid w:val="0"/>
                <w:sz w:val="22"/>
                <w:szCs w:val="22"/>
              </w:rPr>
              <w:t>-2025</w:t>
            </w:r>
            <w:proofErr w:type="gramEnd"/>
            <w:r w:rsidRPr="002247DA">
              <w:rPr>
                <w:bCs/>
                <w:snapToGrid w:val="0"/>
                <w:sz w:val="22"/>
                <w:szCs w:val="22"/>
              </w:rPr>
              <w:t xml:space="preserve">/26) om att få ut </w:t>
            </w:r>
            <w:r>
              <w:rPr>
                <w:bCs/>
                <w:snapToGrid w:val="0"/>
                <w:sz w:val="22"/>
                <w:szCs w:val="22"/>
              </w:rPr>
              <w:t>vissa h</w:t>
            </w:r>
            <w:r w:rsidRPr="002247DA">
              <w:rPr>
                <w:bCs/>
                <w:snapToGrid w:val="0"/>
                <w:sz w:val="22"/>
                <w:szCs w:val="22"/>
              </w:rPr>
              <w:t>andlingar i ett granskningsärende.</w:t>
            </w:r>
          </w:p>
        </w:tc>
      </w:tr>
    </w:tbl>
    <w:p w14:paraId="341E3EB3" w14:textId="77777777" w:rsidR="002247DA" w:rsidRDefault="002247DA">
      <w:r>
        <w:br w:type="page"/>
      </w:r>
    </w:p>
    <w:tbl>
      <w:tblPr>
        <w:tblW w:w="7342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2"/>
      </w:tblGrid>
      <w:tr w:rsidR="002247DA" w:rsidRPr="00223866" w14:paraId="1A47B7F7" w14:textId="77777777" w:rsidTr="002247DA">
        <w:tc>
          <w:tcPr>
            <w:tcW w:w="7342" w:type="dxa"/>
          </w:tcPr>
          <w:p w14:paraId="1D9B2542" w14:textId="6A126D97" w:rsidR="002247DA" w:rsidRPr="00223866" w:rsidRDefault="002247DA" w:rsidP="002247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3866">
              <w:rPr>
                <w:sz w:val="22"/>
                <w:szCs w:val="22"/>
              </w:rPr>
              <w:lastRenderedPageBreak/>
              <w:br w:type="page"/>
              <w:t>Justera</w:t>
            </w:r>
            <w:r w:rsidR="001F55A9">
              <w:rPr>
                <w:sz w:val="22"/>
                <w:szCs w:val="22"/>
              </w:rPr>
              <w:t>t 2026-04-21</w:t>
            </w:r>
          </w:p>
          <w:p w14:paraId="33BDFAB5" w14:textId="463EAE69" w:rsidR="002247DA" w:rsidRPr="00223866" w:rsidRDefault="002247DA" w:rsidP="002247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3866">
              <w:rPr>
                <w:sz w:val="22"/>
                <w:szCs w:val="22"/>
              </w:rPr>
              <w:t>Jennie Nilsson</w:t>
            </w:r>
          </w:p>
        </w:tc>
      </w:tr>
    </w:tbl>
    <w:p w14:paraId="4C6939C6" w14:textId="77777777" w:rsidR="005805B8" w:rsidRDefault="005805B8" w:rsidP="005805B8">
      <w:pPr>
        <w:widowControl/>
        <w:rPr>
          <w:sz w:val="22"/>
          <w:szCs w:val="22"/>
        </w:rPr>
      </w:pPr>
    </w:p>
    <w:p w14:paraId="7BDA3FD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3"/>
        <w:gridCol w:w="359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499BFC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0E07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3F434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C04570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D8C754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07BD95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A4CDEE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2111685" w14:textId="4F6C080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B4F73">
              <w:rPr>
                <w:sz w:val="20"/>
              </w:rPr>
              <w:t>4</w:t>
            </w:r>
            <w:r w:rsidR="00223866">
              <w:rPr>
                <w:sz w:val="20"/>
              </w:rPr>
              <w:t>1</w:t>
            </w:r>
          </w:p>
        </w:tc>
      </w:tr>
      <w:tr w:rsidR="005805B8" w14:paraId="7ADDE1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93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1A5" w14:textId="2F3929B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0E5D">
              <w:rPr>
                <w:sz w:val="20"/>
              </w:rPr>
              <w:t xml:space="preserve"> 1–</w:t>
            </w:r>
            <w:r w:rsidR="00D9162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04" w14:textId="449B9D3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162C">
              <w:rPr>
                <w:sz w:val="20"/>
              </w:rPr>
              <w:t xml:space="preserve"> 3–</w:t>
            </w:r>
            <w:r w:rsidR="00FC03C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14E2" w14:textId="3EF5778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C03C9">
              <w:rPr>
                <w:sz w:val="20"/>
              </w:rPr>
              <w:t xml:space="preserve"> 6–</w:t>
            </w:r>
            <w:r w:rsidR="00B44154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132" w14:textId="5CFA8A6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44154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C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F2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96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E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7DE9EB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B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11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9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B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04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1D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3F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A7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F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6C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D2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EB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F0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B4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D3D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F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E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27C1447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8C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3D0" w14:textId="2A518750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7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2FC" w14:textId="62E0DB40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CC" w14:textId="529B44FF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5BF" w14:textId="2A112862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6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3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B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8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630E5D" w14:paraId="2C7DE27A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A83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15D" w14:textId="2C9407EB" w:rsidR="00D726E6" w:rsidRPr="006F54BA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62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2E" w14:textId="51D675BF" w:rsidR="00D726E6" w:rsidRPr="006F54BA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F9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A7B" w14:textId="2854B664" w:rsidR="00D726E6" w:rsidRPr="006F54BA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8B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B76" w14:textId="6F46F890" w:rsidR="00D726E6" w:rsidRPr="006F54BA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0B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B5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F3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54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BA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E5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76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69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5D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46A6543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A7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117" w14:textId="46009C5C" w:rsidR="00D726E6" w:rsidRPr="00B52631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0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049" w14:textId="2B70011F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3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586" w14:textId="1B6A440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97D" w14:textId="6B6558EB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4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B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5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8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CAFDA6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D6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061" w14:textId="207B5508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4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538" w14:textId="02E7C8D9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F66" w14:textId="73CDA8B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8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F56" w14:textId="70D30B4C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8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3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B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1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0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65220A2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A1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FB5" w14:textId="3679E50E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F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39A" w14:textId="56496E23" w:rsidR="00D726E6" w:rsidRPr="003F519E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vertAlign w:val="superscript"/>
                <w:lang w:val="en-US"/>
              </w:rPr>
            </w:pPr>
            <w:r w:rsidRPr="003F519E">
              <w:rPr>
                <w:sz w:val="20"/>
                <w:lang w:val="en-US"/>
              </w:rPr>
              <w:t>O</w:t>
            </w:r>
            <w:r w:rsidR="003F519E" w:rsidRPr="003F519E">
              <w:rPr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8C5" w14:textId="33CF5B8A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C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2F5" w14:textId="41518E76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3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4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D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C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3317D26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01A" w14:textId="7D55190F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5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E65" w14:textId="50154164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9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CDA" w14:textId="360C7BBE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F98" w14:textId="21D9F325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7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D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9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5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B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D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D667FD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7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F0" w14:textId="44AF3F86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C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265" w14:textId="5A7A6B00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9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3E7" w14:textId="17F3FA73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C92" w14:textId="66568FD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E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9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E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6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1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EF193B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F2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DE0" w14:textId="1224C0E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889" w14:textId="2567B864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64B" w14:textId="05DBB9C4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20B" w14:textId="4857AB61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8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B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0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4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4B1F395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0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25C" w14:textId="270889B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770" w14:textId="1719A28E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C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B33" w14:textId="59723937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134" w14:textId="739F7BA7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D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6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6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F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9EEC98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59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A47" w14:textId="6D8CE481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0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AE1" w14:textId="512711C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1E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AC8" w14:textId="62E14B11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4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483" w14:textId="7809B439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6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5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2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E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CB9C3C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D6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899" w14:textId="0D976B9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1B2" w14:textId="4D7DED57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044" w14:textId="0E09E8D9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A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C7F" w14:textId="70792C25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7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6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2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8ED9447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0A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7F9" w14:textId="0506AE30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673" w14:textId="7306EE94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53F" w14:textId="2D367598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3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52D" w14:textId="70791720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C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9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B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2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D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0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B7AFAF0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E4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FAC" w14:textId="2753E1E0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6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608" w14:textId="580D08E5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B0B" w14:textId="071B0DB7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5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5E6" w14:textId="33E9D4C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6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6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C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1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F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5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B6E5A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6B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EE0" w14:textId="6C551B5C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D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CAD" w14:textId="6BFBAB02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4E6" w14:textId="6BC7AB44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B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F15" w14:textId="4706F1DA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9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A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C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A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8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C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B44C06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8F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1A3" w14:textId="180793E8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E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1EE7" w14:textId="30DC66AF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B4E" w14:textId="6602305C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9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C5F" w14:textId="60B6271A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A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5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5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C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B829A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C2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1B0" w14:textId="75C1EBF1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C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6CB" w14:textId="125C2443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E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0AC" w14:textId="7D061F8C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2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A86" w14:textId="20B87D93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E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A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4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D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030EE3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2C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E39" w14:textId="2B857363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3C3" w14:textId="73E7EC43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A4E" w14:textId="6EF52DC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4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21E" w14:textId="02DE2ED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9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2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D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4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B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B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6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D9B0E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CB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3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C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6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B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0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A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E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087AB3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0A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6C5" w14:textId="39A87A1A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7A4" w14:textId="235FC2F3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6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110" w14:textId="4EEAF9B3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9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DEA" w14:textId="6E6063B6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0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6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0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2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8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55D17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53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402" w14:textId="0F6108D2" w:rsidR="00D726E6" w:rsidRPr="001967AA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B94" w14:textId="77777777" w:rsidR="00D726E6" w:rsidRPr="001967A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837" w14:textId="2BC69A74" w:rsidR="00D726E6" w:rsidRPr="001967AA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BBD" w14:textId="77777777" w:rsidR="00D726E6" w:rsidRPr="001967A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FA0" w14:textId="277A14FB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45D" w14:textId="211644F6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0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A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0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5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E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0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1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5FA817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70D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6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9AE" w14:textId="030CE4FD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0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F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2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3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BAC2AE" w14:textId="77777777" w:rsidTr="003F519E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63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6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0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0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4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1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3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6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7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29A4A7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6A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491" w14:textId="189C1DCF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AED" w14:textId="7D201420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BF4" w14:textId="20B97210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B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4A1" w14:textId="5835C012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E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A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A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20DCF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1B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1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4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5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1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9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B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9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E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F2AB1E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3B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C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4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F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D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1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0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B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1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0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D0590B" w14:textId="77777777" w:rsidTr="003F519E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4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8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D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D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9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4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0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E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A5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9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F572C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F4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C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9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4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4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D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4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A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D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572BB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2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1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1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C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C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A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E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0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4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5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7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9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372D91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D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D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9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A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7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7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D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F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3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B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F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4EFFA5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66A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4F4" w14:textId="129D6286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D8B" w14:textId="3AD969E0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5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E91" w14:textId="41BF7CE2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039" w14:textId="6A26C104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3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6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B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A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3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C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C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719F21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C7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B8" w14:textId="718C18B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B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9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1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7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F6048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5C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411" w14:textId="3830468C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9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951" w14:textId="7E7E0133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1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18D" w14:textId="14514448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AFF" w14:textId="57E81F49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1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8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E9F5E8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AB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E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5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A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1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3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F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D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7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2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7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F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2CD0B8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0F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9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2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2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A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1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2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4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8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6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E2DBF0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82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E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A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3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2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5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5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1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A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6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87360A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36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Enholm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A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61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2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9E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3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25B970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05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2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4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F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E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D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2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3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E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5C8BAB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7B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A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A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7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2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1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F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9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3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DDD75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BF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630" w14:textId="2F0F331D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BE8" w14:textId="4300FFDB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FC" w14:textId="73D2B18A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60D" w14:textId="74F1E467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6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5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65863F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A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6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2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F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B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E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6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A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A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7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8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B6CC56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C7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2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5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C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9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3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E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9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2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0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D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1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E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C9AD18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DD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3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E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2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8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B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0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4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CAF889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C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4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F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E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F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7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7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9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1DD891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E5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7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2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5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A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4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3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7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E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31E1567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DA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A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6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D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1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E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A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3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1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9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AA7B0D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2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F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2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4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6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6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5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A6157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7B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3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8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7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2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9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C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E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3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6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D8ACBC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F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9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1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F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C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A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9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4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0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9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B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E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E1D5308" w14:textId="77777777" w:rsidTr="003F519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56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79A" w14:textId="7528B999" w:rsidR="00D726E6" w:rsidRPr="00003AB2" w:rsidRDefault="00630E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D87" w14:textId="29C65AF7" w:rsidR="00D726E6" w:rsidRPr="00003AB2" w:rsidRDefault="00A66C7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F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A95" w14:textId="7ED44B8F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A5B" w14:textId="3163AECD" w:rsidR="00D726E6" w:rsidRPr="00003AB2" w:rsidRDefault="00B4415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F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9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8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5BCF5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721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157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117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7A5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16F01F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DE17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AC0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4E721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0B2A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AAAF8EF" w14:textId="047AE5A2" w:rsidR="004F680C" w:rsidRPr="00477C9F" w:rsidRDefault="003F519E" w:rsidP="008E1DE5">
      <w:pPr>
        <w:widowControl/>
        <w:rPr>
          <w:sz w:val="22"/>
          <w:szCs w:val="22"/>
        </w:rPr>
      </w:pPr>
      <w:r w:rsidRPr="002313F7">
        <w:rPr>
          <w:sz w:val="16"/>
          <w:szCs w:val="16"/>
        </w:rPr>
        <w:t xml:space="preserve">1) </w:t>
      </w:r>
      <w:r>
        <w:rPr>
          <w:sz w:val="16"/>
          <w:szCs w:val="16"/>
        </w:rPr>
        <w:t>Deltog</w:t>
      </w:r>
      <w:r w:rsidRPr="002313F7">
        <w:rPr>
          <w:sz w:val="16"/>
          <w:szCs w:val="16"/>
        </w:rPr>
        <w:t xml:space="preserve"> ej i behandlingen av granskningsärende </w:t>
      </w:r>
      <w:r>
        <w:rPr>
          <w:sz w:val="16"/>
          <w:szCs w:val="16"/>
        </w:rPr>
        <w:t>25, 27 och 32</w:t>
      </w: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1C1A" w14:textId="77777777" w:rsidR="00D0297E" w:rsidRDefault="00D0297E" w:rsidP="00310728">
      <w:r>
        <w:separator/>
      </w:r>
    </w:p>
  </w:endnote>
  <w:endnote w:type="continuationSeparator" w:id="0">
    <w:p w14:paraId="55152058" w14:textId="77777777" w:rsidR="00D0297E" w:rsidRDefault="00D0297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DB29" w14:textId="77777777" w:rsidR="00D0297E" w:rsidRDefault="00D0297E" w:rsidP="00310728">
      <w:r>
        <w:separator/>
      </w:r>
    </w:p>
  </w:footnote>
  <w:footnote w:type="continuationSeparator" w:id="0">
    <w:p w14:paraId="1ADB36DC" w14:textId="77777777" w:rsidR="00D0297E" w:rsidRDefault="00D0297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8BB5" w14:textId="47035925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6DFE" w14:textId="41B139CE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D8F2" w14:textId="2536C85C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B93"/>
    <w:multiLevelType w:val="hybridMultilevel"/>
    <w:tmpl w:val="B2C6C8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843"/>
    <w:multiLevelType w:val="hybridMultilevel"/>
    <w:tmpl w:val="A1663A34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40373"/>
    <w:multiLevelType w:val="hybridMultilevel"/>
    <w:tmpl w:val="CC5686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0"/>
  </w:num>
  <w:num w:numId="3" w16cid:durableId="2110541026">
    <w:abstractNumId w:val="6"/>
  </w:num>
  <w:num w:numId="4" w16cid:durableId="1609854375">
    <w:abstractNumId w:val="8"/>
  </w:num>
  <w:num w:numId="5" w16cid:durableId="264727663">
    <w:abstractNumId w:val="3"/>
  </w:num>
  <w:num w:numId="6" w16cid:durableId="1413896379">
    <w:abstractNumId w:val="11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777482744">
    <w:abstractNumId w:val="2"/>
  </w:num>
  <w:num w:numId="11" w16cid:durableId="1803503705">
    <w:abstractNumId w:val="9"/>
  </w:num>
  <w:num w:numId="12" w16cid:durableId="1877354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7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0527"/>
    <w:rsid w:val="000D401D"/>
    <w:rsid w:val="000D4D83"/>
    <w:rsid w:val="000E10DC"/>
    <w:rsid w:val="000E2B7E"/>
    <w:rsid w:val="000E6D49"/>
    <w:rsid w:val="000F15B0"/>
    <w:rsid w:val="000F4318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2938"/>
    <w:rsid w:val="00161AA6"/>
    <w:rsid w:val="00164E3D"/>
    <w:rsid w:val="00165461"/>
    <w:rsid w:val="00166858"/>
    <w:rsid w:val="00166A61"/>
    <w:rsid w:val="001828F2"/>
    <w:rsid w:val="001967AA"/>
    <w:rsid w:val="001A1578"/>
    <w:rsid w:val="001A5B6F"/>
    <w:rsid w:val="001C0D14"/>
    <w:rsid w:val="001C6481"/>
    <w:rsid w:val="001D766E"/>
    <w:rsid w:val="001E077A"/>
    <w:rsid w:val="001E10F3"/>
    <w:rsid w:val="001E1FAC"/>
    <w:rsid w:val="001E5C5F"/>
    <w:rsid w:val="001F0C53"/>
    <w:rsid w:val="001F55A9"/>
    <w:rsid w:val="001F70B3"/>
    <w:rsid w:val="00201D98"/>
    <w:rsid w:val="00203E67"/>
    <w:rsid w:val="00204B8F"/>
    <w:rsid w:val="00214135"/>
    <w:rsid w:val="002174A8"/>
    <w:rsid w:val="002211DF"/>
    <w:rsid w:val="00223866"/>
    <w:rsid w:val="002247DA"/>
    <w:rsid w:val="00227437"/>
    <w:rsid w:val="0023546F"/>
    <w:rsid w:val="00236A17"/>
    <w:rsid w:val="002373C0"/>
    <w:rsid w:val="00240D9B"/>
    <w:rsid w:val="00242A1E"/>
    <w:rsid w:val="00242FFD"/>
    <w:rsid w:val="00244936"/>
    <w:rsid w:val="0025070D"/>
    <w:rsid w:val="00252565"/>
    <w:rsid w:val="002544E0"/>
    <w:rsid w:val="0025712E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BB3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47F2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D3DCA"/>
    <w:rsid w:val="003E0092"/>
    <w:rsid w:val="003E1AE3"/>
    <w:rsid w:val="003E3027"/>
    <w:rsid w:val="003F2270"/>
    <w:rsid w:val="003F519E"/>
    <w:rsid w:val="003F7EB7"/>
    <w:rsid w:val="00401656"/>
    <w:rsid w:val="0041089F"/>
    <w:rsid w:val="00412359"/>
    <w:rsid w:val="004147F0"/>
    <w:rsid w:val="004151E9"/>
    <w:rsid w:val="0041580F"/>
    <w:rsid w:val="00417DF9"/>
    <w:rsid w:val="00417F59"/>
    <w:rsid w:val="004206DB"/>
    <w:rsid w:val="00432C24"/>
    <w:rsid w:val="00436643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692B"/>
    <w:rsid w:val="005A2CE0"/>
    <w:rsid w:val="005A5300"/>
    <w:rsid w:val="005A7C89"/>
    <w:rsid w:val="005B5E8D"/>
    <w:rsid w:val="005C1541"/>
    <w:rsid w:val="005C2F5F"/>
    <w:rsid w:val="005C75F9"/>
    <w:rsid w:val="005C7F5A"/>
    <w:rsid w:val="005D1152"/>
    <w:rsid w:val="005D698D"/>
    <w:rsid w:val="005E213E"/>
    <w:rsid w:val="005E2252"/>
    <w:rsid w:val="005E28B9"/>
    <w:rsid w:val="005E439C"/>
    <w:rsid w:val="005E614D"/>
    <w:rsid w:val="005F03FF"/>
    <w:rsid w:val="005F085D"/>
    <w:rsid w:val="00604667"/>
    <w:rsid w:val="00612FF5"/>
    <w:rsid w:val="00614737"/>
    <w:rsid w:val="00622331"/>
    <w:rsid w:val="00626335"/>
    <w:rsid w:val="00630E5D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0E1D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3095"/>
    <w:rsid w:val="00750FF0"/>
    <w:rsid w:val="00754212"/>
    <w:rsid w:val="007615A5"/>
    <w:rsid w:val="00766AD3"/>
    <w:rsid w:val="00767BDA"/>
    <w:rsid w:val="00771CE1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57EC9"/>
    <w:rsid w:val="008751C0"/>
    <w:rsid w:val="00875A5E"/>
    <w:rsid w:val="00875CAD"/>
    <w:rsid w:val="008808A5"/>
    <w:rsid w:val="00883F4B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074FA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6F0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6C7E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00E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238E6"/>
    <w:rsid w:val="00B30379"/>
    <w:rsid w:val="00B44154"/>
    <w:rsid w:val="00B52631"/>
    <w:rsid w:val="00B54D41"/>
    <w:rsid w:val="00B56452"/>
    <w:rsid w:val="00B572BC"/>
    <w:rsid w:val="00B6245C"/>
    <w:rsid w:val="00B639E1"/>
    <w:rsid w:val="00B64A91"/>
    <w:rsid w:val="00B71674"/>
    <w:rsid w:val="00B74AFA"/>
    <w:rsid w:val="00B8196E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375"/>
    <w:rsid w:val="00BE15A0"/>
    <w:rsid w:val="00BE329D"/>
    <w:rsid w:val="00BE3BF7"/>
    <w:rsid w:val="00BF0C0D"/>
    <w:rsid w:val="00BF6D6B"/>
    <w:rsid w:val="00C10454"/>
    <w:rsid w:val="00C11EF9"/>
    <w:rsid w:val="00C14463"/>
    <w:rsid w:val="00C23AE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78AB"/>
    <w:rsid w:val="00C919F3"/>
    <w:rsid w:val="00C92589"/>
    <w:rsid w:val="00C93236"/>
    <w:rsid w:val="00C96D69"/>
    <w:rsid w:val="00CA0F5A"/>
    <w:rsid w:val="00CA39FE"/>
    <w:rsid w:val="00CA6878"/>
    <w:rsid w:val="00CA6EF0"/>
    <w:rsid w:val="00CB0989"/>
    <w:rsid w:val="00CB4F73"/>
    <w:rsid w:val="00CB5394"/>
    <w:rsid w:val="00CB6A34"/>
    <w:rsid w:val="00CB7431"/>
    <w:rsid w:val="00CC764E"/>
    <w:rsid w:val="00CD0226"/>
    <w:rsid w:val="00CD1017"/>
    <w:rsid w:val="00CD3EF9"/>
    <w:rsid w:val="00CD4CA0"/>
    <w:rsid w:val="00CD511F"/>
    <w:rsid w:val="00CD7B5D"/>
    <w:rsid w:val="00CF4ED5"/>
    <w:rsid w:val="00CF6E9E"/>
    <w:rsid w:val="00D0297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6526"/>
    <w:rsid w:val="00D67826"/>
    <w:rsid w:val="00D67B7E"/>
    <w:rsid w:val="00D67FEC"/>
    <w:rsid w:val="00D726E6"/>
    <w:rsid w:val="00D75A71"/>
    <w:rsid w:val="00D84771"/>
    <w:rsid w:val="00D9162C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1E2E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1D7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D5E47"/>
    <w:rsid w:val="00EE68A3"/>
    <w:rsid w:val="00EE7911"/>
    <w:rsid w:val="00EF153E"/>
    <w:rsid w:val="00F03690"/>
    <w:rsid w:val="00F064EF"/>
    <w:rsid w:val="00F07228"/>
    <w:rsid w:val="00F101D7"/>
    <w:rsid w:val="00F16AFF"/>
    <w:rsid w:val="00F227F9"/>
    <w:rsid w:val="00F322BA"/>
    <w:rsid w:val="00F33C48"/>
    <w:rsid w:val="00F34605"/>
    <w:rsid w:val="00F37387"/>
    <w:rsid w:val="00F44E92"/>
    <w:rsid w:val="00F454FD"/>
    <w:rsid w:val="00F47E0B"/>
    <w:rsid w:val="00F54002"/>
    <w:rsid w:val="00F63E51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03C9"/>
    <w:rsid w:val="00FC53FD"/>
    <w:rsid w:val="00FC5DC8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DD44"/>
  <w15:chartTrackingRefBased/>
  <w15:docId w15:val="{720EF2B6-A0FA-4AB6-B6FD-C2AE007F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styleId="Slutnotstext">
    <w:name w:val="endnote text"/>
    <w:basedOn w:val="Normal"/>
    <w:link w:val="SlutnotstextChar"/>
    <w:rsid w:val="00D9162C"/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D9162C"/>
  </w:style>
  <w:style w:type="character" w:styleId="Slutnotsreferens">
    <w:name w:val="endnote reference"/>
    <w:basedOn w:val="Standardstycketeckensnitt"/>
    <w:rsid w:val="00D91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182</TotalTime>
  <Pages>3</Pages>
  <Words>494</Words>
  <Characters>3319</Characters>
  <Application>Microsoft Office Word</Application>
  <DocSecurity>0</DocSecurity>
  <Lines>1659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2026-04-21T08:17:00Z</cp:lastPrinted>
  <dcterms:created xsi:type="dcterms:W3CDTF">2026-04-15T08:24:00Z</dcterms:created>
  <dcterms:modified xsi:type="dcterms:W3CDTF">2026-05-06T11:41:00Z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