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DBF4B34A51467D89C6F6150DD5F731"/>
        </w:placeholder>
        <w:text/>
      </w:sdtPr>
      <w:sdtEndPr/>
      <w:sdtContent>
        <w:p w:rsidRPr="009B062B" w:rsidR="00AF30DD" w:rsidP="00383A5E" w:rsidRDefault="00AF30DD" w14:paraId="1F1C43FE" w14:textId="77777777">
          <w:pPr>
            <w:pStyle w:val="Rubrik1"/>
            <w:spacing w:after="300"/>
          </w:pPr>
          <w:r w:rsidRPr="009B062B">
            <w:t>Förslag till riksdagsbeslut</w:t>
          </w:r>
        </w:p>
      </w:sdtContent>
    </w:sdt>
    <w:sdt>
      <w:sdtPr>
        <w:alias w:val="Yrkande 1"/>
        <w:tag w:val="d42e3684-d03f-46b6-8e39-2891401eab06"/>
        <w:id w:val="-1175651280"/>
        <w:lock w:val="sdtLocked"/>
      </w:sdtPr>
      <w:sdtEndPr/>
      <w:sdtContent>
        <w:p w:rsidR="007B64FB" w:rsidRDefault="00F44EF1" w14:paraId="3E79AD35" w14:textId="77777777">
          <w:pPr>
            <w:pStyle w:val="Frslagstext"/>
            <w:numPr>
              <w:ilvl w:val="0"/>
              <w:numId w:val="0"/>
            </w:numPr>
          </w:pPr>
          <w:r>
            <w:t>Riksdagen ställer sig bakom det som anförs i motionen om skärpta straff för drograttfylleri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6958418A464FDE82E0EB757FB75D20"/>
        </w:placeholder>
        <w:text/>
      </w:sdtPr>
      <w:sdtEndPr/>
      <w:sdtContent>
        <w:p w:rsidRPr="009B062B" w:rsidR="006D79C9" w:rsidP="00333E95" w:rsidRDefault="006D79C9" w14:paraId="1F1C4400" w14:textId="77777777">
          <w:pPr>
            <w:pStyle w:val="Rubrik1"/>
          </w:pPr>
          <w:r>
            <w:t>Motivering</w:t>
          </w:r>
        </w:p>
      </w:sdtContent>
    </w:sdt>
    <w:p w:rsidR="00887BDE" w:rsidP="00160F84" w:rsidRDefault="00887BDE" w14:paraId="1F1C4401" w14:textId="36C19B0E">
      <w:pPr>
        <w:pStyle w:val="Normalutanindragellerluft"/>
      </w:pPr>
      <w:r>
        <w:t xml:space="preserve">Att köra bil påverkad av alkohol och andra droger är att ta stora risker med sitt eget och andras liv som insats. </w:t>
      </w:r>
      <w:r w:rsidRPr="00887BDE">
        <w:t>Under 2020 omkom 18 personer i narkotikarelaterade olyckor</w:t>
      </w:r>
      <w:r>
        <w:t>. Efter en kraftig uppgång mellan 2015 och 2017 har antalet minskat.</w:t>
      </w:r>
      <w:r w:rsidR="00CD07E8">
        <w:rPr>
          <w:rStyle w:val="Fotnotsreferens"/>
        </w:rPr>
        <w:footnoteReference w:id="1"/>
      </w:r>
      <w:r>
        <w:t xml:space="preserve"> Samtidigt rapport</w:t>
      </w:r>
      <w:r w:rsidR="00160F84">
        <w:softHyphen/>
      </w:r>
      <w:r>
        <w:t>erar Tullverket att myndigheten möter allt fler drogpåverkade yrkeschaufförer vid gränsen. Under förra året inledde Tullverket 86 förundersökningar med anledning av misstänkt drograttfylla. Det var en ökning med 27 jämfört med året innan.</w:t>
      </w:r>
      <w:r w:rsidR="00CD07E8">
        <w:rPr>
          <w:rStyle w:val="Fotnotsreferens"/>
        </w:rPr>
        <w:footnoteReference w:id="2"/>
      </w:r>
      <w:r>
        <w:t xml:space="preserve"> </w:t>
      </w:r>
    </w:p>
    <w:p w:rsidR="00887BDE" w:rsidP="00160F84" w:rsidRDefault="00887BDE" w14:paraId="1F1C4402" w14:textId="51C063F1">
      <w:r>
        <w:t xml:space="preserve">För den som gör sig skyldig till rattfylleri till följd av alkoholförtäring är det som regel alkoholhalten i blodet som avgör om brottet ska bedömas som grovt eller inte, även om andra faktorer också kan spela in i bedömningen. Om mängden alkohol överstiger 1,0 promille i blodet eller 0,5 milligram per liter i utandningsluften brukar brottet bedömas som grovt. Eftersom det är ett artbrott är huvudregeln att påföljden ska bestämmas till fängelse. </w:t>
      </w:r>
    </w:p>
    <w:p w:rsidR="00887BDE" w:rsidP="00160F84" w:rsidRDefault="00887BDE" w14:paraId="1F1C4403" w14:textId="5CC6F129">
      <w:r>
        <w:t xml:space="preserve">När någon i stället kör bil eller annat fordon under påverkan av narkotika, är det svårare att bestämma påverkansgraden. Kan man bevisa att föraren varit ”avsevärt påverkad” eller att det har funnits en ”påtaglig fara för trafiksäkerheten”, så kan föraren dömas för grovt brott, men här finns stora bevissvårigheter. Konsekvensen blir att den som gjort sig skyldig till drograttfylla vanligen döms för brott av normalgraden. Den </w:t>
      </w:r>
      <w:r>
        <w:lastRenderedPageBreak/>
        <w:t xml:space="preserve">som ertappas i en rutinkontroll, utan att ha varit inblandad i en olycka, döms i princip undantagslöst för brott av normalgraden. </w:t>
      </w:r>
    </w:p>
    <w:p w:rsidR="00887BDE" w:rsidP="00160F84" w:rsidRDefault="00887BDE" w14:paraId="1F1C4404" w14:textId="3C664AFE">
      <w:r>
        <w:t>Att framföra ett tungt fordon under påverkan av narkotika är naturligtvis särskilt allvarligt. Eftersom</w:t>
      </w:r>
      <w:r w:rsidRPr="00887BDE">
        <w:t xml:space="preserve"> lagstiftningen inte ger stöd för att betrakta drograttfylla som ett grovt brott </w:t>
      </w:r>
      <w:r>
        <w:t xml:space="preserve">kan </w:t>
      </w:r>
      <w:r w:rsidRPr="00887BDE">
        <w:t xml:space="preserve">Tullverket inte </w:t>
      </w:r>
      <w:r>
        <w:t xml:space="preserve">heller </w:t>
      </w:r>
      <w:r w:rsidRPr="00887BDE">
        <w:t xml:space="preserve">frihetsberöva drogpåverkade chaufförer på plats </w:t>
      </w:r>
      <w:r>
        <w:t>vid gränsen, trots att de ser ett stort behov av det. Det minskar myndighetens möjlig</w:t>
      </w:r>
      <w:r w:rsidR="00160F84">
        <w:softHyphen/>
      </w:r>
      <w:r>
        <w:t xml:space="preserve">heter att förhindra allvarliga olyckor. </w:t>
      </w:r>
    </w:p>
    <w:p w:rsidRPr="00422B9E" w:rsidR="00422B9E" w:rsidP="00160F84" w:rsidRDefault="00887BDE" w14:paraId="1F1C4405" w14:textId="4CCEDB58">
      <w:r>
        <w:t>Den som kör bil under påverkan av andra droger än alkohol, bör i större utsträckning kunna dömas för grovt brott. Regeringen bör därför snarast utreda möjligheterna att närmare låta påverkansgraden inverka på rubricering och påföljd.</w:t>
      </w:r>
    </w:p>
    <w:sdt>
      <w:sdtPr>
        <w:rPr>
          <w:i/>
          <w:noProof/>
        </w:rPr>
        <w:alias w:val="CC_Underskrifter"/>
        <w:tag w:val="CC_Underskrifter"/>
        <w:id w:val="583496634"/>
        <w:lock w:val="sdtContentLocked"/>
        <w:placeholder>
          <w:docPart w:val="809EC044CEAC4F789AB5535A9467B8AD"/>
        </w:placeholder>
      </w:sdtPr>
      <w:sdtEndPr>
        <w:rPr>
          <w:i w:val="0"/>
          <w:noProof w:val="0"/>
        </w:rPr>
      </w:sdtEndPr>
      <w:sdtContent>
        <w:p w:rsidR="00383A5E" w:rsidP="00383A5E" w:rsidRDefault="00383A5E" w14:paraId="0065962D" w14:textId="77777777"/>
        <w:p w:rsidRPr="008E0FE2" w:rsidR="004801AC" w:rsidP="00383A5E" w:rsidRDefault="00160F84" w14:paraId="1F1C440B" w14:textId="159A180D"/>
      </w:sdtContent>
    </w:sdt>
    <w:tbl>
      <w:tblPr>
        <w:tblW w:w="5000" w:type="pct"/>
        <w:tblLook w:val="04A0" w:firstRow="1" w:lastRow="0" w:firstColumn="1" w:lastColumn="0" w:noHBand="0" w:noVBand="1"/>
        <w:tblCaption w:val="underskrifter"/>
      </w:tblPr>
      <w:tblGrid>
        <w:gridCol w:w="4252"/>
        <w:gridCol w:w="4252"/>
      </w:tblGrid>
      <w:tr w:rsidR="002F2385" w14:paraId="35A7B302" w14:textId="77777777">
        <w:trPr>
          <w:cantSplit/>
        </w:trPr>
        <w:tc>
          <w:tcPr>
            <w:tcW w:w="50" w:type="pct"/>
            <w:vAlign w:val="bottom"/>
          </w:tcPr>
          <w:p w:rsidR="002F2385" w:rsidRDefault="007C48ED" w14:paraId="57CBEB88" w14:textId="77777777">
            <w:pPr>
              <w:pStyle w:val="Underskrifter"/>
            </w:pPr>
            <w:r>
              <w:t>Maria Malmer Stenergard (M)</w:t>
            </w:r>
          </w:p>
        </w:tc>
        <w:tc>
          <w:tcPr>
            <w:tcW w:w="50" w:type="pct"/>
            <w:vAlign w:val="bottom"/>
          </w:tcPr>
          <w:p w:rsidR="002F2385" w:rsidRDefault="002F2385" w14:paraId="45179B25" w14:textId="77777777">
            <w:pPr>
              <w:pStyle w:val="Underskrifter"/>
            </w:pPr>
          </w:p>
        </w:tc>
      </w:tr>
    </w:tbl>
    <w:p w:rsidR="006530AD" w:rsidRDefault="006530AD" w14:paraId="1DC8321A" w14:textId="77777777"/>
    <w:sectPr w:rsidR="006530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440E" w14:textId="77777777" w:rsidR="00887BDE" w:rsidRDefault="00887BDE" w:rsidP="000C1CAD">
      <w:pPr>
        <w:spacing w:line="240" w:lineRule="auto"/>
      </w:pPr>
      <w:r>
        <w:separator/>
      </w:r>
    </w:p>
  </w:endnote>
  <w:endnote w:type="continuationSeparator" w:id="0">
    <w:p w14:paraId="1F1C440F" w14:textId="77777777" w:rsidR="00887BDE" w:rsidRDefault="00887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D" w14:textId="56CFB913" w:rsidR="00262EA3" w:rsidRPr="00383A5E" w:rsidRDefault="00262EA3" w:rsidP="00383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440C" w14:textId="77777777" w:rsidR="00887BDE" w:rsidRPr="00CD07E8" w:rsidRDefault="00887BDE" w:rsidP="00CD07E8">
      <w:pPr>
        <w:pStyle w:val="Sidfot"/>
      </w:pPr>
    </w:p>
  </w:footnote>
  <w:footnote w:type="continuationSeparator" w:id="0">
    <w:p w14:paraId="1F1C440D" w14:textId="77777777" w:rsidR="00887BDE" w:rsidRDefault="00887BDE" w:rsidP="000C1CAD">
      <w:pPr>
        <w:spacing w:line="240" w:lineRule="auto"/>
      </w:pPr>
      <w:r>
        <w:continuationSeparator/>
      </w:r>
    </w:p>
  </w:footnote>
  <w:footnote w:id="1">
    <w:p w14:paraId="1F1C4422" w14:textId="61E596D7" w:rsidR="00CD07E8" w:rsidRDefault="00CD07E8">
      <w:pPr>
        <w:pStyle w:val="Fotnotstext"/>
      </w:pPr>
      <w:r>
        <w:rPr>
          <w:rStyle w:val="Fotnotsreferens"/>
        </w:rPr>
        <w:footnoteRef/>
      </w:r>
      <w:r>
        <w:t xml:space="preserve"> </w:t>
      </w:r>
      <w:r w:rsidRPr="00CD07E8">
        <w:t>https://www.trafikverket.se/resa-och-trafik/Trafiksakerhet/Din-sakerhet-pa-vagen/Rattfylleri/fakta-om-alkohol-och-narkotika-i-trafiken/</w:t>
      </w:r>
      <w:r w:rsidR="007C48ED">
        <w:t>.</w:t>
      </w:r>
    </w:p>
  </w:footnote>
  <w:footnote w:id="2">
    <w:p w14:paraId="1F1C4423" w14:textId="0A4BB4E3" w:rsidR="00CD07E8" w:rsidRDefault="00CD07E8">
      <w:pPr>
        <w:pStyle w:val="Fotnotstext"/>
      </w:pPr>
      <w:r>
        <w:rPr>
          <w:rStyle w:val="Fotnotsreferens"/>
        </w:rPr>
        <w:footnoteRef/>
      </w:r>
      <w:r w:rsidR="007C48ED">
        <w:t xml:space="preserve"> </w:t>
      </w:r>
      <w:r w:rsidRPr="00CD07E8">
        <w:t>https://www.tullverket.se/nyheter/nyheter/skarptastraffkanstoppadrogpaverkadeyrkeschaufforer.5.1595e959179a7cfd5c71504.html#</w:t>
      </w:r>
      <w:r w:rsidR="007C48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C441E" wp14:editId="1F1C4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1C4424" w14:textId="77777777" w:rsidR="00262EA3" w:rsidRDefault="00160F84" w:rsidP="008103B5">
                          <w:pPr>
                            <w:jc w:val="right"/>
                          </w:pPr>
                          <w:sdt>
                            <w:sdtPr>
                              <w:alias w:val="CC_Noformat_Partikod"/>
                              <w:tag w:val="CC_Noformat_Partikod"/>
                              <w:id w:val="-53464382"/>
                              <w:placeholder>
                                <w:docPart w:val="A4207864CE7D4ABB8503CBB6B559E2E9"/>
                              </w:placeholder>
                              <w:text/>
                            </w:sdtPr>
                            <w:sdtEndPr/>
                            <w:sdtContent>
                              <w:r w:rsidR="00887BDE">
                                <w:t>M</w:t>
                              </w:r>
                            </w:sdtContent>
                          </w:sdt>
                          <w:sdt>
                            <w:sdtPr>
                              <w:alias w:val="CC_Noformat_Partinummer"/>
                              <w:tag w:val="CC_Noformat_Partinummer"/>
                              <w:id w:val="-1709555926"/>
                              <w:placeholder>
                                <w:docPart w:val="5F7AC4D75FBE4039AC57304FDA460C7C"/>
                              </w:placeholder>
                              <w:text/>
                            </w:sdtPr>
                            <w:sdtEndPr/>
                            <w:sdtContent>
                              <w:r w:rsidR="00253776">
                                <w:t>2651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C44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1C4424" w14:textId="77777777" w:rsidR="00262EA3" w:rsidRDefault="00160F84" w:rsidP="008103B5">
                    <w:pPr>
                      <w:jc w:val="right"/>
                    </w:pPr>
                    <w:sdt>
                      <w:sdtPr>
                        <w:alias w:val="CC_Noformat_Partikod"/>
                        <w:tag w:val="CC_Noformat_Partikod"/>
                        <w:id w:val="-53464382"/>
                        <w:placeholder>
                          <w:docPart w:val="A4207864CE7D4ABB8503CBB6B559E2E9"/>
                        </w:placeholder>
                        <w:text/>
                      </w:sdtPr>
                      <w:sdtEndPr/>
                      <w:sdtContent>
                        <w:r w:rsidR="00887BDE">
                          <w:t>M</w:t>
                        </w:r>
                      </w:sdtContent>
                    </w:sdt>
                    <w:sdt>
                      <w:sdtPr>
                        <w:alias w:val="CC_Noformat_Partinummer"/>
                        <w:tag w:val="CC_Noformat_Partinummer"/>
                        <w:id w:val="-1709555926"/>
                        <w:placeholder>
                          <w:docPart w:val="5F7AC4D75FBE4039AC57304FDA460C7C"/>
                        </w:placeholder>
                        <w:text/>
                      </w:sdtPr>
                      <w:sdtEndPr/>
                      <w:sdtContent>
                        <w:r w:rsidR="00253776">
                          <w:t>2651</w:t>
                        </w:r>
                      </w:sdtContent>
                    </w:sdt>
                  </w:p>
                </w:txbxContent>
              </v:textbox>
              <w10:wrap anchorx="page"/>
            </v:shape>
          </w:pict>
        </mc:Fallback>
      </mc:AlternateContent>
    </w:r>
  </w:p>
  <w:p w14:paraId="1F1C44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2" w14:textId="77777777" w:rsidR="00262EA3" w:rsidRDefault="00262EA3" w:rsidP="008563AC">
    <w:pPr>
      <w:jc w:val="right"/>
    </w:pPr>
  </w:p>
  <w:p w14:paraId="1F1C4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416" w14:textId="77777777" w:rsidR="00262EA3" w:rsidRDefault="00160F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1C4420" wp14:editId="1F1C44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1C4417" w14:textId="77777777" w:rsidR="00262EA3" w:rsidRDefault="00160F84" w:rsidP="00A314CF">
    <w:pPr>
      <w:pStyle w:val="FSHNormal"/>
      <w:spacing w:before="40"/>
    </w:pPr>
    <w:sdt>
      <w:sdtPr>
        <w:alias w:val="CC_Noformat_Motionstyp"/>
        <w:tag w:val="CC_Noformat_Motionstyp"/>
        <w:id w:val="1162973129"/>
        <w:lock w:val="sdtContentLocked"/>
        <w15:appearance w15:val="hidden"/>
        <w:text/>
      </w:sdtPr>
      <w:sdtEndPr/>
      <w:sdtContent>
        <w:r w:rsidR="003F0142">
          <w:t>Enskild motion</w:t>
        </w:r>
      </w:sdtContent>
    </w:sdt>
    <w:r w:rsidR="00821B36">
      <w:t xml:space="preserve"> </w:t>
    </w:r>
    <w:sdt>
      <w:sdtPr>
        <w:alias w:val="CC_Noformat_Partikod"/>
        <w:tag w:val="CC_Noformat_Partikod"/>
        <w:id w:val="1471015553"/>
        <w:text/>
      </w:sdtPr>
      <w:sdtEndPr/>
      <w:sdtContent>
        <w:r w:rsidR="00887BDE">
          <w:t>M</w:t>
        </w:r>
      </w:sdtContent>
    </w:sdt>
    <w:sdt>
      <w:sdtPr>
        <w:alias w:val="CC_Noformat_Partinummer"/>
        <w:tag w:val="CC_Noformat_Partinummer"/>
        <w:id w:val="-2014525982"/>
        <w:text/>
      </w:sdtPr>
      <w:sdtEndPr/>
      <w:sdtContent>
        <w:r w:rsidR="00253776">
          <w:t>2651</w:t>
        </w:r>
      </w:sdtContent>
    </w:sdt>
  </w:p>
  <w:p w14:paraId="1F1C4418" w14:textId="77777777" w:rsidR="00262EA3" w:rsidRPr="008227B3" w:rsidRDefault="00160F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C4419" w14:textId="77777777" w:rsidR="00262EA3" w:rsidRPr="008227B3" w:rsidRDefault="00160F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01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0142">
          <w:t>:2807</w:t>
        </w:r>
      </w:sdtContent>
    </w:sdt>
  </w:p>
  <w:p w14:paraId="1F1C441A" w14:textId="77777777" w:rsidR="00262EA3" w:rsidRDefault="00160F84" w:rsidP="00E03A3D">
    <w:pPr>
      <w:pStyle w:val="Motionr"/>
    </w:pPr>
    <w:sdt>
      <w:sdtPr>
        <w:alias w:val="CC_Noformat_Avtext"/>
        <w:tag w:val="CC_Noformat_Avtext"/>
        <w:id w:val="-2020768203"/>
        <w:lock w:val="sdtContentLocked"/>
        <w15:appearance w15:val="hidden"/>
        <w:text/>
      </w:sdtPr>
      <w:sdtEndPr/>
      <w:sdtContent>
        <w:r w:rsidR="003F0142">
          <w:t>av Maria Malmer Stenergard (M)</w:t>
        </w:r>
      </w:sdtContent>
    </w:sdt>
  </w:p>
  <w:sdt>
    <w:sdtPr>
      <w:alias w:val="CC_Noformat_Rubtext"/>
      <w:tag w:val="CC_Noformat_Rubtext"/>
      <w:id w:val="-218060500"/>
      <w:lock w:val="sdtLocked"/>
      <w:text/>
    </w:sdtPr>
    <w:sdtEndPr/>
    <w:sdtContent>
      <w:p w14:paraId="1F1C441B" w14:textId="77777777" w:rsidR="00262EA3" w:rsidRDefault="00887BDE" w:rsidP="00283E0F">
        <w:pPr>
          <w:pStyle w:val="FSHRub2"/>
        </w:pPr>
        <w:r>
          <w:t>Skärpta straff för drograttfylleri</w:t>
        </w:r>
      </w:p>
    </w:sdtContent>
  </w:sdt>
  <w:sdt>
    <w:sdtPr>
      <w:alias w:val="CC_Boilerplate_3"/>
      <w:tag w:val="CC_Boilerplate_3"/>
      <w:id w:val="1606463544"/>
      <w:lock w:val="sdtContentLocked"/>
      <w15:appearance w15:val="hidden"/>
      <w:text w:multiLine="1"/>
    </w:sdtPr>
    <w:sdtEndPr/>
    <w:sdtContent>
      <w:p w14:paraId="1F1C44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7B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6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8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55"/>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77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8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5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4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27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AD"/>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FB"/>
    <w:rsid w:val="007B6A85"/>
    <w:rsid w:val="007B7537"/>
    <w:rsid w:val="007B7F1B"/>
    <w:rsid w:val="007B7FF9"/>
    <w:rsid w:val="007C08AD"/>
    <w:rsid w:val="007C0B1C"/>
    <w:rsid w:val="007C1609"/>
    <w:rsid w:val="007C1B4A"/>
    <w:rsid w:val="007C369A"/>
    <w:rsid w:val="007C369C"/>
    <w:rsid w:val="007C3A6D"/>
    <w:rsid w:val="007C3E7E"/>
    <w:rsid w:val="007C3F87"/>
    <w:rsid w:val="007C48E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DE"/>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13"/>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1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2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E8"/>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6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EF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1C43FD"/>
  <w15:chartTrackingRefBased/>
  <w15:docId w15:val="{A83D5B74-76F2-44B8-A937-FD62F35B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D0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BF4B34A51467D89C6F6150DD5F731"/>
        <w:category>
          <w:name w:val="Allmänt"/>
          <w:gallery w:val="placeholder"/>
        </w:category>
        <w:types>
          <w:type w:val="bbPlcHdr"/>
        </w:types>
        <w:behaviors>
          <w:behavior w:val="content"/>
        </w:behaviors>
        <w:guid w:val="{7EB2E5E7-594C-432A-A38F-7130EE022814}"/>
      </w:docPartPr>
      <w:docPartBody>
        <w:p w:rsidR="002C5B59" w:rsidRDefault="002C5B59">
          <w:pPr>
            <w:pStyle w:val="74DBF4B34A51467D89C6F6150DD5F731"/>
          </w:pPr>
          <w:r w:rsidRPr="005A0A93">
            <w:rPr>
              <w:rStyle w:val="Platshllartext"/>
            </w:rPr>
            <w:t>Förslag till riksdagsbeslut</w:t>
          </w:r>
        </w:p>
      </w:docPartBody>
    </w:docPart>
    <w:docPart>
      <w:docPartPr>
        <w:name w:val="E66958418A464FDE82E0EB757FB75D20"/>
        <w:category>
          <w:name w:val="Allmänt"/>
          <w:gallery w:val="placeholder"/>
        </w:category>
        <w:types>
          <w:type w:val="bbPlcHdr"/>
        </w:types>
        <w:behaviors>
          <w:behavior w:val="content"/>
        </w:behaviors>
        <w:guid w:val="{F8B83262-A6B4-4B95-B404-777660448B36}"/>
      </w:docPartPr>
      <w:docPartBody>
        <w:p w:rsidR="002C5B59" w:rsidRDefault="002C5B59">
          <w:pPr>
            <w:pStyle w:val="E66958418A464FDE82E0EB757FB75D20"/>
          </w:pPr>
          <w:r w:rsidRPr="005A0A93">
            <w:rPr>
              <w:rStyle w:val="Platshllartext"/>
            </w:rPr>
            <w:t>Motivering</w:t>
          </w:r>
        </w:p>
      </w:docPartBody>
    </w:docPart>
    <w:docPart>
      <w:docPartPr>
        <w:name w:val="A4207864CE7D4ABB8503CBB6B559E2E9"/>
        <w:category>
          <w:name w:val="Allmänt"/>
          <w:gallery w:val="placeholder"/>
        </w:category>
        <w:types>
          <w:type w:val="bbPlcHdr"/>
        </w:types>
        <w:behaviors>
          <w:behavior w:val="content"/>
        </w:behaviors>
        <w:guid w:val="{EE5673D6-5701-467C-A1D9-999FB540432C}"/>
      </w:docPartPr>
      <w:docPartBody>
        <w:p w:rsidR="002C5B59" w:rsidRDefault="002C5B59">
          <w:pPr>
            <w:pStyle w:val="A4207864CE7D4ABB8503CBB6B559E2E9"/>
          </w:pPr>
          <w:r>
            <w:rPr>
              <w:rStyle w:val="Platshllartext"/>
            </w:rPr>
            <w:t xml:space="preserve"> </w:t>
          </w:r>
        </w:p>
      </w:docPartBody>
    </w:docPart>
    <w:docPart>
      <w:docPartPr>
        <w:name w:val="5F7AC4D75FBE4039AC57304FDA460C7C"/>
        <w:category>
          <w:name w:val="Allmänt"/>
          <w:gallery w:val="placeholder"/>
        </w:category>
        <w:types>
          <w:type w:val="bbPlcHdr"/>
        </w:types>
        <w:behaviors>
          <w:behavior w:val="content"/>
        </w:behaviors>
        <w:guid w:val="{81196793-7575-42C8-A834-5067AC28D6C7}"/>
      </w:docPartPr>
      <w:docPartBody>
        <w:p w:rsidR="002C5B59" w:rsidRDefault="002C5B59">
          <w:pPr>
            <w:pStyle w:val="5F7AC4D75FBE4039AC57304FDA460C7C"/>
          </w:pPr>
          <w:r>
            <w:t xml:space="preserve"> </w:t>
          </w:r>
        </w:p>
      </w:docPartBody>
    </w:docPart>
    <w:docPart>
      <w:docPartPr>
        <w:name w:val="809EC044CEAC4F789AB5535A9467B8AD"/>
        <w:category>
          <w:name w:val="Allmänt"/>
          <w:gallery w:val="placeholder"/>
        </w:category>
        <w:types>
          <w:type w:val="bbPlcHdr"/>
        </w:types>
        <w:behaviors>
          <w:behavior w:val="content"/>
        </w:behaviors>
        <w:guid w:val="{3360F7D0-C1EF-4E13-98A0-8616FDFA5925}"/>
      </w:docPartPr>
      <w:docPartBody>
        <w:p w:rsidR="00BB5F66" w:rsidRDefault="00BB5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59"/>
    <w:rsid w:val="002C5B59"/>
    <w:rsid w:val="00BB5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BF4B34A51467D89C6F6150DD5F731">
    <w:name w:val="74DBF4B34A51467D89C6F6150DD5F731"/>
  </w:style>
  <w:style w:type="paragraph" w:customStyle="1" w:styleId="E66958418A464FDE82E0EB757FB75D20">
    <w:name w:val="E66958418A464FDE82E0EB757FB75D20"/>
  </w:style>
  <w:style w:type="paragraph" w:customStyle="1" w:styleId="A4207864CE7D4ABB8503CBB6B559E2E9">
    <w:name w:val="A4207864CE7D4ABB8503CBB6B559E2E9"/>
  </w:style>
  <w:style w:type="paragraph" w:customStyle="1" w:styleId="5F7AC4D75FBE4039AC57304FDA460C7C">
    <w:name w:val="5F7AC4D75FBE4039AC57304FDA460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52561-77A1-42AC-8690-4A87484C4A79}"/>
</file>

<file path=customXml/itemProps2.xml><?xml version="1.0" encoding="utf-8"?>
<ds:datastoreItem xmlns:ds="http://schemas.openxmlformats.org/officeDocument/2006/customXml" ds:itemID="{5B9E2CC0-2EFC-46AA-ABC0-20FCFC515669}"/>
</file>

<file path=customXml/itemProps3.xml><?xml version="1.0" encoding="utf-8"?>
<ds:datastoreItem xmlns:ds="http://schemas.openxmlformats.org/officeDocument/2006/customXml" ds:itemID="{A7A148AA-2EBE-476A-AC51-DCAE4319A315}"/>
</file>

<file path=docProps/app.xml><?xml version="1.0" encoding="utf-8"?>
<Properties xmlns="http://schemas.openxmlformats.org/officeDocument/2006/extended-properties" xmlns:vt="http://schemas.openxmlformats.org/officeDocument/2006/docPropsVTypes">
  <Template>Normal</Template>
  <TotalTime>16</TotalTime>
  <Pages>2</Pages>
  <Words>352</Words>
  <Characters>1991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M2651 Skärpta straff för drograttfylleri</vt:lpstr>
      <vt:lpstr>
      </vt:lpstr>
    </vt:vector>
  </TitlesOfParts>
  <Company>Sveriges riksdag</Company>
  <LinksUpToDate>false</LinksUpToDate>
  <CharactersWithSpaces>2333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