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0612D298DEB4E469ED01FCAAB1EE084"/>
        </w:placeholder>
        <w:text/>
      </w:sdtPr>
      <w:sdtEndPr/>
      <w:sdtContent>
        <w:p w:rsidRPr="009B062B" w:rsidR="00AF30DD" w:rsidP="005E0303" w:rsidRDefault="00AF30DD" w14:paraId="23340702" w14:textId="77777777">
          <w:pPr>
            <w:pStyle w:val="Rubrik1"/>
            <w:spacing w:after="300"/>
          </w:pPr>
          <w:r w:rsidRPr="009B062B">
            <w:t>Förslag till riksdagsbeslut</w:t>
          </w:r>
        </w:p>
      </w:sdtContent>
    </w:sdt>
    <w:sdt>
      <w:sdtPr>
        <w:alias w:val="Yrkande 1"/>
        <w:tag w:val="f8e06cfa-a14d-489f-8ce6-4f7e4603166a"/>
        <w:id w:val="-1073579029"/>
        <w:lock w:val="sdtLocked"/>
      </w:sdtPr>
      <w:sdtEndPr/>
      <w:sdtContent>
        <w:p w:rsidR="003D5ED2" w:rsidRDefault="00B21BE0" w14:paraId="23340703" w14:textId="77777777">
          <w:pPr>
            <w:pStyle w:val="Frslagstext"/>
            <w:numPr>
              <w:ilvl w:val="0"/>
              <w:numId w:val="0"/>
            </w:numPr>
          </w:pPr>
          <w:r>
            <w:t>Riksdagen ställer sig bakom det som anförs i motionen om att utreda möjligheten att införa speciella bygglov som gör det möjligt att få bygga även i störningsbelastade miljöer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50C3F65127495697F70F031E4F0167"/>
        </w:placeholder>
        <w:text/>
      </w:sdtPr>
      <w:sdtEndPr/>
      <w:sdtContent>
        <w:p w:rsidRPr="009B062B" w:rsidR="006D79C9" w:rsidP="00333E95" w:rsidRDefault="006D79C9" w14:paraId="23340704" w14:textId="77777777">
          <w:pPr>
            <w:pStyle w:val="Rubrik1"/>
          </w:pPr>
          <w:r>
            <w:t>Motivering</w:t>
          </w:r>
        </w:p>
      </w:sdtContent>
    </w:sdt>
    <w:p w:rsidR="00E345F3" w:rsidP="00E345F3" w:rsidRDefault="00E345F3" w14:paraId="23340705" w14:textId="77777777">
      <w:pPr>
        <w:pStyle w:val="Normalutanindragellerluft"/>
      </w:pPr>
      <w:r>
        <w:t xml:space="preserve">På många platser i vårt land vill människor bygga för att de har anknytning till bygden och vill återvända. Det kan exempelvis vara så att den gamla generationen på gården vill bygga ett mindre, mer anpassat boende på äldre dagar. Får de då inte bygglov tvingas de flytta ifrån lantbruket och gården mot sin vilja. </w:t>
      </w:r>
    </w:p>
    <w:p w:rsidRPr="00E345F3" w:rsidR="00E345F3" w:rsidP="00E345F3" w:rsidRDefault="00E345F3" w14:paraId="23340706" w14:textId="77777777">
      <w:r w:rsidRPr="00E345F3">
        <w:t xml:space="preserve">Stelbenta regler gör att många ansökningar om bygglov avslås med hänvisning till att den omgivande miljön kan orsaka störningar för ett eventuellt nytt bostadshus, som buller eller lukt, med närhet till lantbruk eller flygplats med mera. Då utfärdas inte bygglov, trots att den som vill bygga är fullt medveten om problemen och beredd att satsa sina pengar på ett bostadshus på just den platsen. </w:t>
      </w:r>
    </w:p>
    <w:p w:rsidR="00E345F3" w:rsidP="00516C00" w:rsidRDefault="00E345F3" w14:paraId="23340708" w14:textId="7B46CF45">
      <w:r w:rsidRPr="00E345F3">
        <w:t xml:space="preserve">I speciella fall där den som bygger är medveten om störningarna, bör det gå att upprätta en speciell klausul i bygglovet. Dessutom bör man kunna upprätta någon form av belastningsavtal som följer fastigheten där det är inskrivet att fastigheten får tåla störningarna från den närliggande verksamheten. Den som bygger fastigheten är ju medveten om störningen och en framtida köpare får ju också kunskap om att detta villkor följer med fastigheten. Det behövs speciella avtal för bygglov för att underlätta för boende i störningsbelastade miljöer. Stelbenta regler hindrar i dagsläget människors </w:t>
      </w:r>
      <w:r>
        <w:t xml:space="preserve">frihet på egen mark. Därför bör möjligheten att införa speciella tillstånd att bygga i störningsbelastade miljöer ses över. </w:t>
      </w:r>
    </w:p>
    <w:sdt>
      <w:sdtPr>
        <w:rPr>
          <w:i/>
          <w:noProof/>
        </w:rPr>
        <w:alias w:val="CC_Underskrifter"/>
        <w:tag w:val="CC_Underskrifter"/>
        <w:id w:val="583496634"/>
        <w:lock w:val="sdtContentLocked"/>
        <w:placeholder>
          <w:docPart w:val="F94792D31D0C4837BC65F3311BBE8917"/>
        </w:placeholder>
      </w:sdtPr>
      <w:sdtEndPr>
        <w:rPr>
          <w:i w:val="0"/>
          <w:noProof w:val="0"/>
        </w:rPr>
      </w:sdtEndPr>
      <w:sdtContent>
        <w:p w:rsidR="005E0303" w:rsidP="00871508" w:rsidRDefault="005E0303" w14:paraId="23340709" w14:textId="77777777"/>
        <w:p w:rsidRPr="008E0FE2" w:rsidR="004801AC" w:rsidP="00871508" w:rsidRDefault="00C22F89" w14:paraId="2334070A" w14:textId="77777777"/>
      </w:sdtContent>
    </w:sdt>
    <w:tbl>
      <w:tblPr>
        <w:tblW w:w="5000" w:type="pct"/>
        <w:tblLook w:val="04A0" w:firstRow="1" w:lastRow="0" w:firstColumn="1" w:lastColumn="0" w:noHBand="0" w:noVBand="1"/>
        <w:tblCaption w:val="underskrifter"/>
      </w:tblPr>
      <w:tblGrid>
        <w:gridCol w:w="4252"/>
        <w:gridCol w:w="4252"/>
      </w:tblGrid>
      <w:tr w:rsidR="00037EA0" w14:paraId="7E585297" w14:textId="77777777">
        <w:trPr>
          <w:cantSplit/>
        </w:trPr>
        <w:tc>
          <w:tcPr>
            <w:tcW w:w="50" w:type="pct"/>
            <w:vAlign w:val="bottom"/>
          </w:tcPr>
          <w:p w:rsidR="00037EA0" w:rsidRDefault="00516C00" w14:paraId="20F624E8" w14:textId="77777777">
            <w:pPr>
              <w:pStyle w:val="Underskrifter"/>
            </w:pPr>
            <w:r>
              <w:lastRenderedPageBreak/>
              <w:t>Sten Bergheden (M)</w:t>
            </w:r>
          </w:p>
        </w:tc>
        <w:tc>
          <w:tcPr>
            <w:tcW w:w="50" w:type="pct"/>
            <w:vAlign w:val="bottom"/>
          </w:tcPr>
          <w:p w:rsidR="00037EA0" w:rsidRDefault="00037EA0" w14:paraId="1DF2955A" w14:textId="77777777">
            <w:pPr>
              <w:pStyle w:val="Underskrifter"/>
            </w:pPr>
          </w:p>
        </w:tc>
      </w:tr>
    </w:tbl>
    <w:p w:rsidR="004C2768" w:rsidRDefault="004C2768" w14:paraId="2334070E" w14:textId="77777777"/>
    <w:sectPr w:rsidR="004C27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0710" w14:textId="77777777" w:rsidR="00FD761B" w:rsidRDefault="00FD761B" w:rsidP="000C1CAD">
      <w:pPr>
        <w:spacing w:line="240" w:lineRule="auto"/>
      </w:pPr>
      <w:r>
        <w:separator/>
      </w:r>
    </w:p>
  </w:endnote>
  <w:endnote w:type="continuationSeparator" w:id="0">
    <w:p w14:paraId="23340711" w14:textId="77777777" w:rsidR="00FD761B" w:rsidRDefault="00FD76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07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07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071F" w14:textId="77777777" w:rsidR="00262EA3" w:rsidRPr="00871508" w:rsidRDefault="00262EA3" w:rsidP="008715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070E" w14:textId="77777777" w:rsidR="00FD761B" w:rsidRDefault="00FD761B" w:rsidP="000C1CAD">
      <w:pPr>
        <w:spacing w:line="240" w:lineRule="auto"/>
      </w:pPr>
      <w:r>
        <w:separator/>
      </w:r>
    </w:p>
  </w:footnote>
  <w:footnote w:type="continuationSeparator" w:id="0">
    <w:p w14:paraId="2334070F" w14:textId="77777777" w:rsidR="00FD761B" w:rsidRDefault="00FD76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07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340720" wp14:editId="233407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340724" w14:textId="77777777" w:rsidR="00262EA3" w:rsidRDefault="00C22F89" w:rsidP="008103B5">
                          <w:pPr>
                            <w:jc w:val="right"/>
                          </w:pPr>
                          <w:sdt>
                            <w:sdtPr>
                              <w:alias w:val="CC_Noformat_Partikod"/>
                              <w:tag w:val="CC_Noformat_Partikod"/>
                              <w:id w:val="-53464382"/>
                              <w:placeholder>
                                <w:docPart w:val="FA9048FAFCA74B70AA5551D50019516F"/>
                              </w:placeholder>
                              <w:text/>
                            </w:sdtPr>
                            <w:sdtEndPr/>
                            <w:sdtContent>
                              <w:r w:rsidR="00E345F3">
                                <w:t>M</w:t>
                              </w:r>
                            </w:sdtContent>
                          </w:sdt>
                          <w:sdt>
                            <w:sdtPr>
                              <w:alias w:val="CC_Noformat_Partinummer"/>
                              <w:tag w:val="CC_Noformat_Partinummer"/>
                              <w:id w:val="-1709555926"/>
                              <w:placeholder>
                                <w:docPart w:val="28FB2F21C4D14808B6AA06D5AE9095AB"/>
                              </w:placeholder>
                              <w:text/>
                            </w:sdtPr>
                            <w:sdtEndPr/>
                            <w:sdtContent>
                              <w:r w:rsidR="0098109D">
                                <w:t>1311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3407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340724" w14:textId="77777777" w:rsidR="00262EA3" w:rsidRDefault="00C22F89" w:rsidP="008103B5">
                    <w:pPr>
                      <w:jc w:val="right"/>
                    </w:pPr>
                    <w:sdt>
                      <w:sdtPr>
                        <w:alias w:val="CC_Noformat_Partikod"/>
                        <w:tag w:val="CC_Noformat_Partikod"/>
                        <w:id w:val="-53464382"/>
                        <w:placeholder>
                          <w:docPart w:val="FA9048FAFCA74B70AA5551D50019516F"/>
                        </w:placeholder>
                        <w:text/>
                      </w:sdtPr>
                      <w:sdtEndPr/>
                      <w:sdtContent>
                        <w:r w:rsidR="00E345F3">
                          <w:t>M</w:t>
                        </w:r>
                      </w:sdtContent>
                    </w:sdt>
                    <w:sdt>
                      <w:sdtPr>
                        <w:alias w:val="CC_Noformat_Partinummer"/>
                        <w:tag w:val="CC_Noformat_Partinummer"/>
                        <w:id w:val="-1709555926"/>
                        <w:placeholder>
                          <w:docPart w:val="28FB2F21C4D14808B6AA06D5AE9095AB"/>
                        </w:placeholder>
                        <w:text/>
                      </w:sdtPr>
                      <w:sdtEndPr/>
                      <w:sdtContent>
                        <w:r w:rsidR="0098109D">
                          <w:t>1311</w:t>
                        </w:r>
                      </w:sdtContent>
                    </w:sdt>
                  </w:p>
                </w:txbxContent>
              </v:textbox>
              <w10:wrap anchorx="page"/>
            </v:shape>
          </w:pict>
        </mc:Fallback>
      </mc:AlternateContent>
    </w:r>
  </w:p>
  <w:p w14:paraId="233407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0714" w14:textId="77777777" w:rsidR="00262EA3" w:rsidRDefault="00262EA3" w:rsidP="008563AC">
    <w:pPr>
      <w:jc w:val="right"/>
    </w:pPr>
  </w:p>
  <w:p w14:paraId="233407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0718" w14:textId="77777777" w:rsidR="00262EA3" w:rsidRDefault="00C22F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340722" wp14:editId="233407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340719" w14:textId="77777777" w:rsidR="00262EA3" w:rsidRDefault="00C22F89" w:rsidP="00A314CF">
    <w:pPr>
      <w:pStyle w:val="FSHNormal"/>
      <w:spacing w:before="40"/>
    </w:pPr>
    <w:sdt>
      <w:sdtPr>
        <w:alias w:val="CC_Noformat_Motionstyp"/>
        <w:tag w:val="CC_Noformat_Motionstyp"/>
        <w:id w:val="1162973129"/>
        <w:lock w:val="sdtContentLocked"/>
        <w15:appearance w15:val="hidden"/>
        <w:text/>
      </w:sdtPr>
      <w:sdtEndPr/>
      <w:sdtContent>
        <w:r w:rsidR="00667B50">
          <w:t>Enskild motion</w:t>
        </w:r>
      </w:sdtContent>
    </w:sdt>
    <w:r w:rsidR="00821B36">
      <w:t xml:space="preserve"> </w:t>
    </w:r>
    <w:sdt>
      <w:sdtPr>
        <w:alias w:val="CC_Noformat_Partikod"/>
        <w:tag w:val="CC_Noformat_Partikod"/>
        <w:id w:val="1471015553"/>
        <w:text/>
      </w:sdtPr>
      <w:sdtEndPr/>
      <w:sdtContent>
        <w:r w:rsidR="00E345F3">
          <w:t>M</w:t>
        </w:r>
      </w:sdtContent>
    </w:sdt>
    <w:sdt>
      <w:sdtPr>
        <w:alias w:val="CC_Noformat_Partinummer"/>
        <w:tag w:val="CC_Noformat_Partinummer"/>
        <w:id w:val="-2014525982"/>
        <w:text/>
      </w:sdtPr>
      <w:sdtEndPr/>
      <w:sdtContent>
        <w:r w:rsidR="0098109D">
          <w:t>1311</w:t>
        </w:r>
      </w:sdtContent>
    </w:sdt>
  </w:p>
  <w:p w14:paraId="2334071A" w14:textId="77777777" w:rsidR="00262EA3" w:rsidRPr="008227B3" w:rsidRDefault="00C22F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34071B" w14:textId="77777777" w:rsidR="00262EA3" w:rsidRPr="008227B3" w:rsidRDefault="00C22F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7B5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7B50">
          <w:t>:2622</w:t>
        </w:r>
      </w:sdtContent>
    </w:sdt>
  </w:p>
  <w:p w14:paraId="2334071C" w14:textId="77777777" w:rsidR="00262EA3" w:rsidRDefault="00C22F89" w:rsidP="00E03A3D">
    <w:pPr>
      <w:pStyle w:val="Motionr"/>
    </w:pPr>
    <w:sdt>
      <w:sdtPr>
        <w:alias w:val="CC_Noformat_Avtext"/>
        <w:tag w:val="CC_Noformat_Avtext"/>
        <w:id w:val="-2020768203"/>
        <w:lock w:val="sdtContentLocked"/>
        <w15:appearance w15:val="hidden"/>
        <w:text/>
      </w:sdtPr>
      <w:sdtEndPr/>
      <w:sdtContent>
        <w:r w:rsidR="00667B50">
          <w:t>av Sten Bergheden (M)</w:t>
        </w:r>
      </w:sdtContent>
    </w:sdt>
  </w:p>
  <w:sdt>
    <w:sdtPr>
      <w:alias w:val="CC_Noformat_Rubtext"/>
      <w:tag w:val="CC_Noformat_Rubtext"/>
      <w:id w:val="-218060500"/>
      <w:lock w:val="sdtLocked"/>
      <w:text/>
    </w:sdtPr>
    <w:sdtEndPr/>
    <w:sdtContent>
      <w:p w14:paraId="2334071D" w14:textId="77777777" w:rsidR="00262EA3" w:rsidRDefault="00E345F3" w:rsidP="00283E0F">
        <w:pPr>
          <w:pStyle w:val="FSHRub2"/>
        </w:pPr>
        <w:r>
          <w:t>Möjligheterna att bygga även i störningsbelastade miljöer</w:t>
        </w:r>
      </w:p>
    </w:sdtContent>
  </w:sdt>
  <w:sdt>
    <w:sdtPr>
      <w:alias w:val="CC_Boilerplate_3"/>
      <w:tag w:val="CC_Boilerplate_3"/>
      <w:id w:val="1606463544"/>
      <w:lock w:val="sdtContentLocked"/>
      <w15:appearance w15:val="hidden"/>
      <w:text w:multiLine="1"/>
    </w:sdtPr>
    <w:sdtEndPr/>
    <w:sdtContent>
      <w:p w14:paraId="233407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345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37EA0"/>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D2"/>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6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89D"/>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C00"/>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30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B5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01"/>
    <w:rsid w:val="00866FF6"/>
    <w:rsid w:val="00867076"/>
    <w:rsid w:val="00867F24"/>
    <w:rsid w:val="008703F2"/>
    <w:rsid w:val="00870644"/>
    <w:rsid w:val="0087150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09D"/>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BE0"/>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1AA"/>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89"/>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5F3"/>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61B"/>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340701"/>
  <w15:chartTrackingRefBased/>
  <w15:docId w15:val="{EFD5D461-8AF4-4D16-85FB-3DEE464F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612D298DEB4E469ED01FCAAB1EE084"/>
        <w:category>
          <w:name w:val="Allmänt"/>
          <w:gallery w:val="placeholder"/>
        </w:category>
        <w:types>
          <w:type w:val="bbPlcHdr"/>
        </w:types>
        <w:behaviors>
          <w:behavior w:val="content"/>
        </w:behaviors>
        <w:guid w:val="{D23F4463-7C20-4B61-95FD-3EE698899A79}"/>
      </w:docPartPr>
      <w:docPartBody>
        <w:p w:rsidR="00A816D6" w:rsidRDefault="00E032EC">
          <w:pPr>
            <w:pStyle w:val="D0612D298DEB4E469ED01FCAAB1EE084"/>
          </w:pPr>
          <w:r w:rsidRPr="005A0A93">
            <w:rPr>
              <w:rStyle w:val="Platshllartext"/>
            </w:rPr>
            <w:t>Förslag till riksdagsbeslut</w:t>
          </w:r>
        </w:p>
      </w:docPartBody>
    </w:docPart>
    <w:docPart>
      <w:docPartPr>
        <w:name w:val="5650C3F65127495697F70F031E4F0167"/>
        <w:category>
          <w:name w:val="Allmänt"/>
          <w:gallery w:val="placeholder"/>
        </w:category>
        <w:types>
          <w:type w:val="bbPlcHdr"/>
        </w:types>
        <w:behaviors>
          <w:behavior w:val="content"/>
        </w:behaviors>
        <w:guid w:val="{4B3B13F9-C59C-4F34-BC79-69DF60C87BB1}"/>
      </w:docPartPr>
      <w:docPartBody>
        <w:p w:rsidR="00A816D6" w:rsidRDefault="00E032EC">
          <w:pPr>
            <w:pStyle w:val="5650C3F65127495697F70F031E4F0167"/>
          </w:pPr>
          <w:r w:rsidRPr="005A0A93">
            <w:rPr>
              <w:rStyle w:val="Platshllartext"/>
            </w:rPr>
            <w:t>Motivering</w:t>
          </w:r>
        </w:p>
      </w:docPartBody>
    </w:docPart>
    <w:docPart>
      <w:docPartPr>
        <w:name w:val="FA9048FAFCA74B70AA5551D50019516F"/>
        <w:category>
          <w:name w:val="Allmänt"/>
          <w:gallery w:val="placeholder"/>
        </w:category>
        <w:types>
          <w:type w:val="bbPlcHdr"/>
        </w:types>
        <w:behaviors>
          <w:behavior w:val="content"/>
        </w:behaviors>
        <w:guid w:val="{492F09E3-6203-452C-A92A-D8910013B45F}"/>
      </w:docPartPr>
      <w:docPartBody>
        <w:p w:rsidR="00A816D6" w:rsidRDefault="00E032EC">
          <w:pPr>
            <w:pStyle w:val="FA9048FAFCA74B70AA5551D50019516F"/>
          </w:pPr>
          <w:r>
            <w:rPr>
              <w:rStyle w:val="Platshllartext"/>
            </w:rPr>
            <w:t xml:space="preserve"> </w:t>
          </w:r>
        </w:p>
      </w:docPartBody>
    </w:docPart>
    <w:docPart>
      <w:docPartPr>
        <w:name w:val="28FB2F21C4D14808B6AA06D5AE9095AB"/>
        <w:category>
          <w:name w:val="Allmänt"/>
          <w:gallery w:val="placeholder"/>
        </w:category>
        <w:types>
          <w:type w:val="bbPlcHdr"/>
        </w:types>
        <w:behaviors>
          <w:behavior w:val="content"/>
        </w:behaviors>
        <w:guid w:val="{BD27CF74-D02A-4B01-BA17-9753182C519B}"/>
      </w:docPartPr>
      <w:docPartBody>
        <w:p w:rsidR="00A816D6" w:rsidRDefault="00E032EC">
          <w:pPr>
            <w:pStyle w:val="28FB2F21C4D14808B6AA06D5AE9095AB"/>
          </w:pPr>
          <w:r>
            <w:t xml:space="preserve"> </w:t>
          </w:r>
        </w:p>
      </w:docPartBody>
    </w:docPart>
    <w:docPart>
      <w:docPartPr>
        <w:name w:val="F94792D31D0C4837BC65F3311BBE8917"/>
        <w:category>
          <w:name w:val="Allmänt"/>
          <w:gallery w:val="placeholder"/>
        </w:category>
        <w:types>
          <w:type w:val="bbPlcHdr"/>
        </w:types>
        <w:behaviors>
          <w:behavior w:val="content"/>
        </w:behaviors>
        <w:guid w:val="{8A654FA4-7AFE-471F-8DF9-92CBF9ED1611}"/>
      </w:docPartPr>
      <w:docPartBody>
        <w:p w:rsidR="005D2344" w:rsidRDefault="005D23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EC"/>
    <w:rsid w:val="005D2344"/>
    <w:rsid w:val="008C0988"/>
    <w:rsid w:val="00A816D6"/>
    <w:rsid w:val="00E032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612D298DEB4E469ED01FCAAB1EE084">
    <w:name w:val="D0612D298DEB4E469ED01FCAAB1EE084"/>
  </w:style>
  <w:style w:type="paragraph" w:customStyle="1" w:styleId="5650C3F65127495697F70F031E4F0167">
    <w:name w:val="5650C3F65127495697F70F031E4F0167"/>
  </w:style>
  <w:style w:type="paragraph" w:customStyle="1" w:styleId="FA9048FAFCA74B70AA5551D50019516F">
    <w:name w:val="FA9048FAFCA74B70AA5551D50019516F"/>
  </w:style>
  <w:style w:type="paragraph" w:customStyle="1" w:styleId="28FB2F21C4D14808B6AA06D5AE9095AB">
    <w:name w:val="28FB2F21C4D14808B6AA06D5AE909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C412A-A633-45C8-90F2-F649DD60EE4A}"/>
</file>

<file path=customXml/itemProps2.xml><?xml version="1.0" encoding="utf-8"?>
<ds:datastoreItem xmlns:ds="http://schemas.openxmlformats.org/officeDocument/2006/customXml" ds:itemID="{31A802A1-0B80-4044-9BDD-A1A9626135E3}"/>
</file>

<file path=customXml/itemProps3.xml><?xml version="1.0" encoding="utf-8"?>
<ds:datastoreItem xmlns:ds="http://schemas.openxmlformats.org/officeDocument/2006/customXml" ds:itemID="{F35280DA-4E98-40CE-ABA5-6F7CD1E7A1BF}"/>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1449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