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469CB2A" w14:textId="77777777" w:rsidTr="00782EA9">
        <w:tc>
          <w:tcPr>
            <w:tcW w:w="9141" w:type="dxa"/>
          </w:tcPr>
          <w:p w14:paraId="316CA30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FB741F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9A3D377" w14:textId="77777777" w:rsidR="0096348C" w:rsidRPr="00477C9F" w:rsidRDefault="0096348C" w:rsidP="00477C9F">
      <w:pPr>
        <w:rPr>
          <w:sz w:val="22"/>
          <w:szCs w:val="22"/>
        </w:rPr>
      </w:pPr>
    </w:p>
    <w:p w14:paraId="6CF4417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8B9B67D" w14:textId="77777777" w:rsidTr="00F86ACF">
        <w:trPr>
          <w:cantSplit/>
          <w:trHeight w:val="742"/>
        </w:trPr>
        <w:tc>
          <w:tcPr>
            <w:tcW w:w="1790" w:type="dxa"/>
          </w:tcPr>
          <w:p w14:paraId="718045C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101AB2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80FB224" w14:textId="14AC6CA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B363E">
              <w:rPr>
                <w:b/>
                <w:sz w:val="22"/>
                <w:szCs w:val="22"/>
              </w:rPr>
              <w:t>15</w:t>
            </w:r>
          </w:p>
          <w:p w14:paraId="2D31C0A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E463E67" w14:textId="77777777" w:rsidTr="00F86ACF">
        <w:tc>
          <w:tcPr>
            <w:tcW w:w="1790" w:type="dxa"/>
          </w:tcPr>
          <w:p w14:paraId="379ACD1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8BB234E" w14:textId="69C8C2B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DF5AB9">
              <w:rPr>
                <w:sz w:val="22"/>
                <w:szCs w:val="22"/>
              </w:rPr>
              <w:t>2-10</w:t>
            </w:r>
          </w:p>
        </w:tc>
      </w:tr>
      <w:tr w:rsidR="0096348C" w:rsidRPr="00477C9F" w14:paraId="1A8711FB" w14:textId="77777777" w:rsidTr="00F86ACF">
        <w:tc>
          <w:tcPr>
            <w:tcW w:w="1790" w:type="dxa"/>
          </w:tcPr>
          <w:p w14:paraId="77D4D1C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A81A441" w14:textId="6894F987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C14A88">
              <w:rPr>
                <w:sz w:val="22"/>
                <w:szCs w:val="22"/>
              </w:rPr>
              <w:t>7</w:t>
            </w:r>
            <w:r w:rsidR="00CF4ED5">
              <w:rPr>
                <w:sz w:val="22"/>
                <w:szCs w:val="22"/>
              </w:rPr>
              <w:t>–</w:t>
            </w:r>
            <w:r w:rsidR="00C14A88">
              <w:rPr>
                <w:sz w:val="22"/>
                <w:szCs w:val="22"/>
              </w:rPr>
              <w:t>11.33</w:t>
            </w:r>
          </w:p>
        </w:tc>
      </w:tr>
      <w:tr w:rsidR="0096348C" w:rsidRPr="00477C9F" w14:paraId="54052FED" w14:textId="77777777" w:rsidTr="00F86ACF">
        <w:tc>
          <w:tcPr>
            <w:tcW w:w="1790" w:type="dxa"/>
          </w:tcPr>
          <w:p w14:paraId="4AC97EC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F11AC21" w14:textId="6FF72C2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60C6AF1" w14:textId="77777777" w:rsidR="0096348C" w:rsidRPr="00477C9F" w:rsidRDefault="0096348C" w:rsidP="00477C9F">
      <w:pPr>
        <w:rPr>
          <w:sz w:val="22"/>
          <w:szCs w:val="22"/>
        </w:rPr>
      </w:pPr>
    </w:p>
    <w:p w14:paraId="056F833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209520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C14A88" w14:paraId="2E1D4F51" w14:textId="77777777" w:rsidTr="00712F04">
        <w:tc>
          <w:tcPr>
            <w:tcW w:w="753" w:type="dxa"/>
          </w:tcPr>
          <w:p w14:paraId="5A9DE011" w14:textId="77777777" w:rsidR="00F84080" w:rsidRPr="00C14A8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14A8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5A9C51D" w14:textId="77777777" w:rsidR="00336917" w:rsidRPr="00C14A8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CFBDAAE" w14:textId="77777777" w:rsidR="00F84080" w:rsidRPr="00C14A8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01037A" w14:textId="64466D22" w:rsidR="0069143B" w:rsidRPr="00C14A8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C14A88">
              <w:rPr>
                <w:snapToGrid w:val="0"/>
                <w:sz w:val="22"/>
                <w:szCs w:val="22"/>
              </w:rPr>
              <w:t>4</w:t>
            </w:r>
            <w:r w:rsidRPr="00C14A88">
              <w:rPr>
                <w:snapToGrid w:val="0"/>
                <w:sz w:val="22"/>
                <w:szCs w:val="22"/>
              </w:rPr>
              <w:t>/2</w:t>
            </w:r>
            <w:r w:rsidR="003D34BA" w:rsidRPr="00C14A88">
              <w:rPr>
                <w:snapToGrid w:val="0"/>
                <w:sz w:val="22"/>
                <w:szCs w:val="22"/>
              </w:rPr>
              <w:t>5</w:t>
            </w:r>
            <w:r w:rsidRPr="00C14A88">
              <w:rPr>
                <w:snapToGrid w:val="0"/>
                <w:sz w:val="22"/>
                <w:szCs w:val="22"/>
              </w:rPr>
              <w:t>:</w:t>
            </w:r>
            <w:r w:rsidR="00DF5AB9" w:rsidRPr="00C14A88">
              <w:rPr>
                <w:snapToGrid w:val="0"/>
                <w:sz w:val="22"/>
                <w:szCs w:val="22"/>
              </w:rPr>
              <w:t>14</w:t>
            </w:r>
            <w:r w:rsidR="00FD0038" w:rsidRPr="00C14A88">
              <w:rPr>
                <w:snapToGrid w:val="0"/>
                <w:sz w:val="22"/>
                <w:szCs w:val="22"/>
              </w:rPr>
              <w:t>.</w:t>
            </w:r>
          </w:p>
          <w:p w14:paraId="02EF36FE" w14:textId="77777777" w:rsidR="007864F6" w:rsidRPr="00C14A8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C14A88" w14:paraId="70159E2B" w14:textId="77777777" w:rsidTr="00712F04">
        <w:tc>
          <w:tcPr>
            <w:tcW w:w="753" w:type="dxa"/>
          </w:tcPr>
          <w:p w14:paraId="3578B43D" w14:textId="4D7DCE9A" w:rsidR="008273F4" w:rsidRPr="00C14A8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14A8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13356" w:rsidRPr="00C14A8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A7B8AC5" w14:textId="666405AD" w:rsidR="0069143B" w:rsidRPr="00C14A88" w:rsidRDefault="00DF5AB9" w:rsidP="0067057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C14A88">
              <w:rPr>
                <w:b/>
                <w:sz w:val="22"/>
                <w:szCs w:val="22"/>
              </w:rPr>
              <w:t>Granskning av statsrådens tjänsteutövning och regeringsärendenas handläggning (KU10)</w:t>
            </w:r>
            <w:r w:rsidRPr="00C14A88">
              <w:rPr>
                <w:b/>
                <w:sz w:val="22"/>
                <w:szCs w:val="22"/>
              </w:rPr>
              <w:br/>
            </w:r>
          </w:p>
          <w:p w14:paraId="2A61DC83" w14:textId="6D68D270" w:rsidR="00C14A88" w:rsidRDefault="002D10A4" w:rsidP="00C14A8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 xml:space="preserve">Utskottet fortsatte behandlingen av höstens allmänna granskning av </w:t>
            </w:r>
            <w:r w:rsidRPr="00C14A88">
              <w:rPr>
                <w:bCs/>
                <w:color w:val="000000"/>
                <w:sz w:val="22"/>
                <w:szCs w:val="22"/>
              </w:rPr>
              <w:t>statsrådens tjänsteutövning och regeringsärendenas handläggning (KU10)</w:t>
            </w:r>
            <w:r w:rsidRPr="00C14A88">
              <w:rPr>
                <w:color w:val="000000"/>
                <w:sz w:val="22"/>
                <w:szCs w:val="22"/>
              </w:rPr>
              <w:t>.</w:t>
            </w:r>
          </w:p>
          <w:p w14:paraId="695E131D" w14:textId="77777777" w:rsidR="00C14A88" w:rsidRDefault="00C14A88" w:rsidP="00C14A8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12094F5" w14:textId="77777777" w:rsidR="00451D02" w:rsidRDefault="002D10A4" w:rsidP="00A413C1">
            <w:pPr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 xml:space="preserve">Ärendet </w:t>
            </w:r>
            <w:r w:rsidRPr="00A413C1">
              <w:rPr>
                <w:bCs/>
                <w:snapToGrid w:val="0"/>
                <w:sz w:val="22"/>
                <w:szCs w:val="22"/>
              </w:rPr>
              <w:t>bordlades.</w:t>
            </w:r>
          </w:p>
          <w:p w14:paraId="351B36E4" w14:textId="5F63577F" w:rsidR="00A413C1" w:rsidRPr="00C14A88" w:rsidRDefault="00A413C1" w:rsidP="00A413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C14A88" w14:paraId="2D56806B" w14:textId="77777777" w:rsidTr="00712F04">
        <w:tc>
          <w:tcPr>
            <w:tcW w:w="753" w:type="dxa"/>
          </w:tcPr>
          <w:p w14:paraId="0861D38E" w14:textId="6E6BC249" w:rsidR="00F84080" w:rsidRPr="00C14A8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3356" w:rsidRPr="00C14A8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EC2F484" w14:textId="023F3CD6" w:rsidR="00376C7D" w:rsidRPr="00C14A88" w:rsidRDefault="00DF5AB9" w:rsidP="0069143B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z w:val="22"/>
                <w:szCs w:val="22"/>
              </w:rPr>
              <w:t>Ministern för civilt försvars agerande och kontakter med Energimyndigheten i samband med en anställning – G4–5</w:t>
            </w:r>
          </w:p>
          <w:p w14:paraId="582B42F2" w14:textId="77777777" w:rsidR="00376C7D" w:rsidRPr="00C14A8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66DFDE9" w14:textId="77777777" w:rsidR="00F72FB0" w:rsidRPr="00C14A88" w:rsidRDefault="00F72FB0" w:rsidP="00F72F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234DAEA" w14:textId="77777777" w:rsidR="00F72FB0" w:rsidRPr="00C14A88" w:rsidRDefault="00F72FB0" w:rsidP="00F72F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BF1A87" w14:textId="77777777" w:rsidR="00F72FB0" w:rsidRPr="00C14A88" w:rsidRDefault="00F72FB0" w:rsidP="00F72FB0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0EB41356" w14:textId="77777777" w:rsidR="0069143B" w:rsidRPr="00C14A8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C14A88" w14:paraId="1EEDE047" w14:textId="77777777" w:rsidTr="00712F04">
        <w:tc>
          <w:tcPr>
            <w:tcW w:w="753" w:type="dxa"/>
          </w:tcPr>
          <w:p w14:paraId="6A8948DC" w14:textId="22E2BAF0" w:rsidR="00376C7D" w:rsidRPr="00C14A8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napToGrid w:val="0"/>
                <w:sz w:val="22"/>
                <w:szCs w:val="22"/>
              </w:rPr>
              <w:t>§</w:t>
            </w:r>
            <w:r w:rsidR="00547B44" w:rsidRPr="00C14A8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078B77F" w14:textId="03F92F69" w:rsidR="00376C7D" w:rsidRPr="00C14A88" w:rsidRDefault="00DF5AB9" w:rsidP="0069143B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z w:val="22"/>
                <w:szCs w:val="22"/>
              </w:rPr>
              <w:t>Regeringens beslut att tillsätta en ledamot i styrelsen för Stockholms internationella fredsforskningsinstitut (Sipri) – G14</w:t>
            </w:r>
          </w:p>
          <w:p w14:paraId="32244334" w14:textId="77777777" w:rsidR="00376C7D" w:rsidRPr="00C14A8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E696683" w14:textId="77777777" w:rsidR="00F72FB0" w:rsidRPr="00C14A88" w:rsidRDefault="00F72FB0" w:rsidP="00F72F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C8E95A4" w14:textId="77777777" w:rsidR="00F72FB0" w:rsidRPr="00C14A88" w:rsidRDefault="00F72FB0" w:rsidP="00F72F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0FA905" w14:textId="77777777" w:rsidR="00F72FB0" w:rsidRPr="00C14A88" w:rsidRDefault="00F72FB0" w:rsidP="00F72F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4D3E2C8" w14:textId="77777777" w:rsidR="00F72FB0" w:rsidRPr="00C14A88" w:rsidRDefault="00F72FB0" w:rsidP="00F72F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AFF4D0" w14:textId="77777777" w:rsidR="00F72FB0" w:rsidRPr="00C14A88" w:rsidRDefault="00F72FB0" w:rsidP="00F72FB0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3432E0FC" w14:textId="77777777" w:rsidR="00930B63" w:rsidRPr="00C14A88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C14A88" w14:paraId="0585CFDB" w14:textId="77777777" w:rsidTr="00712F04">
        <w:tc>
          <w:tcPr>
            <w:tcW w:w="753" w:type="dxa"/>
          </w:tcPr>
          <w:p w14:paraId="26C1D2E2" w14:textId="36B8D1A6" w:rsidR="00376C7D" w:rsidRPr="00C14A8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napToGrid w:val="0"/>
                <w:sz w:val="22"/>
                <w:szCs w:val="22"/>
              </w:rPr>
              <w:t>§</w:t>
            </w:r>
            <w:r w:rsidR="00547B44" w:rsidRPr="00C14A8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4C3E414" w14:textId="72AABA5E" w:rsidR="00376C7D" w:rsidRPr="00C14A88" w:rsidRDefault="00DF5AB9" w:rsidP="0069143B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z w:val="22"/>
                <w:szCs w:val="22"/>
              </w:rPr>
              <w:t>Granskning av ministern för civilt försvars agerande i samband med en myndighets anmälan av ett tv-program till granskningsnämnden för radio och tv – G12</w:t>
            </w:r>
          </w:p>
          <w:p w14:paraId="1A11CFC3" w14:textId="77777777" w:rsidR="00930B63" w:rsidRPr="00C14A88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C4FA774" w14:textId="77777777" w:rsidR="00F72FB0" w:rsidRPr="00C14A88" w:rsidRDefault="00F72FB0" w:rsidP="00F72F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6D7E973" w14:textId="77777777" w:rsidR="00F72FB0" w:rsidRPr="00C14A88" w:rsidRDefault="00F72FB0" w:rsidP="00F72F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23D896" w14:textId="77777777" w:rsidR="00F72FB0" w:rsidRPr="00C14A88" w:rsidRDefault="00F72FB0" w:rsidP="00F72F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E38DD69" w14:textId="77777777" w:rsidR="00F72FB0" w:rsidRPr="00C14A88" w:rsidRDefault="00F72FB0" w:rsidP="00F72F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930D10" w14:textId="77777777" w:rsidR="00F72FB0" w:rsidRPr="00C14A88" w:rsidRDefault="00F72FB0" w:rsidP="00F72FB0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42DF2471" w14:textId="77777777" w:rsidR="00376C7D" w:rsidRPr="00C14A8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F5AB9" w:rsidRPr="00C14A88" w14:paraId="54D313E4" w14:textId="77777777" w:rsidTr="00712F04">
        <w:tc>
          <w:tcPr>
            <w:tcW w:w="753" w:type="dxa"/>
          </w:tcPr>
          <w:p w14:paraId="6C2D05B5" w14:textId="6698CCF8" w:rsidR="00DF5AB9" w:rsidRPr="00C14A88" w:rsidRDefault="00DF5AB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napToGrid w:val="0"/>
                <w:sz w:val="22"/>
                <w:szCs w:val="22"/>
              </w:rPr>
              <w:t>§</w:t>
            </w:r>
            <w:r w:rsidR="00547B44" w:rsidRPr="00C14A88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FCE8EE9" w14:textId="77777777" w:rsidR="00547B44" w:rsidRPr="00C14A88" w:rsidRDefault="00547B44" w:rsidP="00547B44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b/>
                <w:sz w:val="22"/>
                <w:szCs w:val="22"/>
              </w:rPr>
              <w:t>Hantering av vissa granskningsärenden</w:t>
            </w:r>
          </w:p>
          <w:p w14:paraId="424D736F" w14:textId="77777777" w:rsidR="00547B44" w:rsidRPr="00C14A88" w:rsidRDefault="00547B44" w:rsidP="00547B44">
            <w:pPr>
              <w:rPr>
                <w:b/>
                <w:snapToGrid w:val="0"/>
                <w:sz w:val="22"/>
                <w:szCs w:val="22"/>
              </w:rPr>
            </w:pPr>
          </w:p>
          <w:p w14:paraId="30524DA8" w14:textId="77777777" w:rsidR="00547B44" w:rsidRPr="00C14A88" w:rsidRDefault="00547B44" w:rsidP="00547B44">
            <w:pPr>
              <w:rPr>
                <w:bCs/>
                <w:snapToGrid w:val="0"/>
                <w:sz w:val="22"/>
                <w:szCs w:val="22"/>
              </w:rPr>
            </w:pPr>
            <w:r w:rsidRPr="00C14A88">
              <w:rPr>
                <w:bCs/>
                <w:snapToGrid w:val="0"/>
                <w:sz w:val="22"/>
                <w:szCs w:val="22"/>
              </w:rPr>
              <w:t>Utskottet diskuterade hanteringen av anmälningar av uttalanden.</w:t>
            </w:r>
          </w:p>
          <w:p w14:paraId="1640F3BB" w14:textId="078362ED" w:rsidR="00DF5AB9" w:rsidRPr="00C14A88" w:rsidRDefault="00DF5AB9" w:rsidP="00A413C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C14A88" w14:paraId="025CDECB" w14:textId="77777777" w:rsidTr="00712F04">
        <w:trPr>
          <w:gridAfter w:val="1"/>
          <w:wAfter w:w="7" w:type="dxa"/>
        </w:trPr>
        <w:tc>
          <w:tcPr>
            <w:tcW w:w="7342" w:type="dxa"/>
            <w:gridSpan w:val="2"/>
          </w:tcPr>
          <w:p w14:paraId="7983BF00" w14:textId="585A0EB8" w:rsidR="008273F4" w:rsidRPr="00C14A8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14A88">
              <w:rPr>
                <w:sz w:val="22"/>
                <w:szCs w:val="22"/>
              </w:rPr>
              <w:t>Vid protokollet</w:t>
            </w:r>
          </w:p>
          <w:p w14:paraId="4E4356EA" w14:textId="77777777" w:rsidR="008273F4" w:rsidRPr="00C14A8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6AA5A3" w14:textId="0B2F415F" w:rsidR="008273F4" w:rsidRPr="00C14A8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14A88">
              <w:rPr>
                <w:sz w:val="22"/>
                <w:szCs w:val="22"/>
              </w:rPr>
              <w:lastRenderedPageBreak/>
              <w:t>Justera</w:t>
            </w:r>
            <w:r w:rsidR="00712F04">
              <w:rPr>
                <w:sz w:val="22"/>
                <w:szCs w:val="22"/>
              </w:rPr>
              <w:t>t 2024-12-12</w:t>
            </w:r>
          </w:p>
          <w:p w14:paraId="01615594" w14:textId="77777777" w:rsidR="008273F4" w:rsidRPr="00C14A88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14A88">
              <w:rPr>
                <w:sz w:val="22"/>
                <w:szCs w:val="22"/>
              </w:rPr>
              <w:t>Ida Karkiainen</w:t>
            </w:r>
          </w:p>
          <w:p w14:paraId="0E1CCFCF" w14:textId="77777777" w:rsidR="00AF32C5" w:rsidRPr="00C14A88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FDBBF44" w14:textId="77777777" w:rsidR="005805B8" w:rsidRDefault="005805B8" w:rsidP="005805B8">
      <w:pPr>
        <w:widowControl/>
        <w:rPr>
          <w:sz w:val="22"/>
          <w:szCs w:val="22"/>
        </w:rPr>
      </w:pPr>
    </w:p>
    <w:p w14:paraId="6C4567A9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A3D02A5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6B04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EC5BDF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31526E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D81A5D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1C4C92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564D98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8F997AF" w14:textId="15FC56A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F11E72">
              <w:rPr>
                <w:sz w:val="20"/>
              </w:rPr>
              <w:t>15</w:t>
            </w:r>
          </w:p>
        </w:tc>
      </w:tr>
      <w:tr w:rsidR="005805B8" w14:paraId="4274295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474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E94" w14:textId="698809F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11E72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A6B" w14:textId="6681B5B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11E72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CA5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E21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639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C25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39F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53A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E981CF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F75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FE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07F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54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76C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9F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1C1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A6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F19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E5F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5D7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7A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F22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B4D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F95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3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61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0813EF0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947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7F0" w14:textId="1CB5A8CA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B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375" w14:textId="66FA5E7B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7A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F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6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9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A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4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B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5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C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D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26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0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4DBBF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E7E9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5F6" w14:textId="0019195D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2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84E" w14:textId="2E0785E7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EF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9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A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C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3B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9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2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A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0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C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D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D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5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639B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E1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AFF" w14:textId="5DEEBF4D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F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99AF" w14:textId="71A8B400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D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F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6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8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F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E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E3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F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60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A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C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8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1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EC867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F17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74F8" w14:textId="2B2DE7DC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4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86B" w14:textId="19241C0C" w:rsidR="00244936" w:rsidRPr="00003AB2" w:rsidRDefault="00F11E7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C6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CC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32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B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7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F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A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D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7E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A6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14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7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697E1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50C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B9F" w14:textId="77A94A0D" w:rsidR="00244936" w:rsidRPr="00003AB2" w:rsidRDefault="00F11E7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C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A65" w14:textId="75F71296" w:rsidR="00244936" w:rsidRPr="00003AB2" w:rsidRDefault="00F11E7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3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1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79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7F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A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74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D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9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3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3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51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6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BB761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B22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86E" w14:textId="1B249FD7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6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BC2" w14:textId="700E4FF8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3A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8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4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6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4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8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C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2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F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C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61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7E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AC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BBF00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4D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DAD" w14:textId="6714C86E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E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EAE" w14:textId="701ED38E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EA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CE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E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6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30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3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3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F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5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D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1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8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BE2C9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6C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CDD" w14:textId="2D999301" w:rsidR="00244936" w:rsidRPr="00003AB2" w:rsidRDefault="00F11E7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4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4B8" w14:textId="2290F1D1" w:rsidR="00244936" w:rsidRPr="00003AB2" w:rsidRDefault="00F11E7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3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9D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9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98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1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C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D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21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C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E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1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71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2A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4E58C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A9F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DD7E" w14:textId="235A0F2F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B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D01" w14:textId="69A6CF2B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6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1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3D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8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8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4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8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9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7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F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77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C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FA9E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53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998D" w14:textId="51055524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3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3EB" w14:textId="3F6683B5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4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64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8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9E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E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9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6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F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1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8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1D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9D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48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770C5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22B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137" w14:textId="54A02277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2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E93" w14:textId="5AD77D7C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2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F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AC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D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0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F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D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8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3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3D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1F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3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E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2CBAB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7C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47BD" w14:textId="1E5707A6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2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5FE7" w14:textId="17F5E9DF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E7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7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F1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DD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7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4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D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0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A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9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83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8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AE3F4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DC9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C95" w14:textId="0BCD2BAC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AE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28F" w14:textId="5019D219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E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E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2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B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CE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8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3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C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2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A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E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C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DF2E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AF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4C9" w14:textId="59111A15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F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0F0" w14:textId="099DEADE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85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3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B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5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9F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0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DB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CD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9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02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6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0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E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15073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C2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CAB" w14:textId="0022851A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C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54D" w14:textId="0A47FBB4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D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C5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1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6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F9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4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4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E1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0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0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3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1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5858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BD8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590" w14:textId="4758F862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8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531E" w14:textId="068FCC96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9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E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D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4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A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C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3D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0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AA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6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7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1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538D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74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43C6" w14:textId="3B3D9B73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D7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C8E" w14:textId="55A83FB4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C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4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B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2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C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72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32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96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CE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2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1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D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4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A7C4BA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3976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2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5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4E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D2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B9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8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5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3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C2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D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2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0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4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9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2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A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14352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0D0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909" w14:textId="45815674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90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4F8" w14:textId="32A0B27C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AD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3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A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A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1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CE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A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0B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2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0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5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A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7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8707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1D16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F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6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D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3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8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4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2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3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D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F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F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0D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89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C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5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9DA0E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6ACA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9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E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B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1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26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E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C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0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FF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90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D8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7B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D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28584D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F0A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4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D7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A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C3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85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FB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C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4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A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E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6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16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19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D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9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3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F55F9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ED3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D4B7" w14:textId="0DDE8B84" w:rsidR="00244936" w:rsidRPr="00003AB2" w:rsidRDefault="0005368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5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96A" w14:textId="59EC0D92" w:rsidR="00244936" w:rsidRPr="00003AB2" w:rsidRDefault="007349E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E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E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5F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7D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59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BF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1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4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6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F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D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5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8CAA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27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3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9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E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C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F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F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B6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3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4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3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A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54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9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3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A0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5A2FE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34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1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5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2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7D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D0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0C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17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8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A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64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EF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9A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91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BA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ACA19B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92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1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39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6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8D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57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F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0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D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13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8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3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A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5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8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0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C9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C33E4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2C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1A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0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FD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39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3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A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F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12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72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A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A4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F3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C1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BA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3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BB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03088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EB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0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9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4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0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8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D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46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1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8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9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66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D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E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2C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E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E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D27C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4E8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4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DC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50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4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56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F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2C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5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8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4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F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7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6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76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5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F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267A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1E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9A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F9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9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5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1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E1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0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C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0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46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3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E9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D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7E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4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0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9C7E1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9B2F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20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2A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B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FE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D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3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C0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F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9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D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8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9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E5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E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61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B6FA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A6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B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D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B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D7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C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D6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E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D1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9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0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C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6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1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88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F2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E0A34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5D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6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F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E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E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2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3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2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A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99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E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69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5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0F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B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2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1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1D2FD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929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5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45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D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6C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3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C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A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2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0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A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B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6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B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B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CC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20371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4F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5E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77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9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70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5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9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9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24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C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E3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D8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B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3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F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4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7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E50A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D1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2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0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6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5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4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8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1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2C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65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5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6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F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2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9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00DBF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8B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9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28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7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9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8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5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20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D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1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72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D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33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B7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1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E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1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6100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C52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B0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8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9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7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0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45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55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0C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6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E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57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C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5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F138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F9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0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6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A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2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4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34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F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6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7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2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C3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B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1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A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70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9E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B569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00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9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B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41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33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A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2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C3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E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2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C6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4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89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7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9E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1DA6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9E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1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B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4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7E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0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D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73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8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D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BD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FB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D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6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0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4B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3C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9C89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64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32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F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87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5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2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B4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05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B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3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6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9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C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3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5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2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216D4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70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7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4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5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1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3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66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5B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FD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A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1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B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E6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2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6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1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1986C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B3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0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5C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D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C4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F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D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5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7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AE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B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09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52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1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C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9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B0EF2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4E9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7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C2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B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B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D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5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FD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B4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85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5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B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2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C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C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4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8BCF2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74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C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2D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F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1F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3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F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7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E1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23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A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91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28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7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B7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C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0BCAB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BCB2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3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6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1F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5F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5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5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9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AF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E9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8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2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D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D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AD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6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3343D5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13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3E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B5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4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6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FA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5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2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1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5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7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4A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87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C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C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6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0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FBDB4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217CB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BAFB2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1391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7C13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A0FEAD6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8288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9D6C46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F39F16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CEEA3D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FB0E017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3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3686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10A4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47B44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363E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2F04"/>
    <w:rsid w:val="0071773D"/>
    <w:rsid w:val="00723D66"/>
    <w:rsid w:val="00726EE5"/>
    <w:rsid w:val="007273BF"/>
    <w:rsid w:val="007349EE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13C1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14A88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56670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5AB9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1E72"/>
    <w:rsid w:val="00F13356"/>
    <w:rsid w:val="00F16AFF"/>
    <w:rsid w:val="00F227F9"/>
    <w:rsid w:val="00F33C48"/>
    <w:rsid w:val="00F37387"/>
    <w:rsid w:val="00F454FD"/>
    <w:rsid w:val="00F54002"/>
    <w:rsid w:val="00F70370"/>
    <w:rsid w:val="00F71B2F"/>
    <w:rsid w:val="00F72FB0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EA3B1"/>
  <w15:chartTrackingRefBased/>
  <w15:docId w15:val="{328C16D6-3538-43FC-B21B-51FCDDEB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28</TotalTime>
  <Pages>3</Pages>
  <Words>409</Words>
  <Characters>3181</Characters>
  <Application>Microsoft Office Word</Application>
  <DocSecurity>0</DocSecurity>
  <Lines>56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2021-05-04T07:05:00Z</cp:lastPrinted>
  <dcterms:created xsi:type="dcterms:W3CDTF">2024-12-10T10:00:00Z</dcterms:created>
  <dcterms:modified xsi:type="dcterms:W3CDTF">2024-12-12T15:27:00Z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