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56F2D" w:rsidRPr="00A22FF2" w:rsidTr="00456F2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56F2D" w:rsidRPr="00A22FF2" w:rsidRDefault="005D5FE0" w:rsidP="00456F2D">
            <w:pPr>
              <w:pStyle w:val="RSKRbeteckning"/>
              <w:spacing w:before="240"/>
            </w:pPr>
            <w:r w:rsidRPr="00A22FF2">
              <w:t>Riksdagsskrivelse</w:t>
            </w:r>
          </w:p>
          <w:p w:rsidR="00456F2D" w:rsidRPr="00A22FF2" w:rsidRDefault="005D5FE0" w:rsidP="00456F2D">
            <w:pPr>
              <w:pStyle w:val="RSKRbeteckning"/>
            </w:pPr>
            <w:r w:rsidRPr="00A22FF2">
              <w:t>2009/10</w:t>
            </w:r>
            <w:r w:rsidR="00456F2D" w:rsidRPr="00A22FF2">
              <w:t>:</w:t>
            </w:r>
            <w:r w:rsidRPr="00A22FF2">
              <w:t>330</w:t>
            </w:r>
          </w:p>
        </w:tc>
        <w:tc>
          <w:tcPr>
            <w:tcW w:w="1134" w:type="dxa"/>
          </w:tcPr>
          <w:p w:rsidR="00456F2D" w:rsidRPr="00A22FF2" w:rsidRDefault="00A22FF2" w:rsidP="00456F2D">
            <w:pPr>
              <w:jc w:val="right"/>
            </w:pPr>
            <w:r w:rsidRPr="00A22FF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F2D" w:rsidRPr="00A22FF2" w:rsidTr="00456F2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56F2D" w:rsidRPr="00A22FF2" w:rsidRDefault="00456F2D">
            <w:pPr>
              <w:rPr>
                <w:sz w:val="10"/>
              </w:rPr>
            </w:pPr>
          </w:p>
        </w:tc>
      </w:tr>
    </w:tbl>
    <w:p w:rsidR="00456F2D" w:rsidRPr="00A22FF2" w:rsidRDefault="00456F2D"/>
    <w:p w:rsidR="00456F2D" w:rsidRPr="00A22FF2" w:rsidRDefault="005D5FE0" w:rsidP="00456F2D">
      <w:pPr>
        <w:pStyle w:val="Mottagare1"/>
      </w:pPr>
      <w:r w:rsidRPr="00A22FF2">
        <w:t>Regeringen</w:t>
      </w:r>
    </w:p>
    <w:p w:rsidR="00456F2D" w:rsidRPr="00A22FF2" w:rsidRDefault="005D5FE0" w:rsidP="00456F2D">
      <w:pPr>
        <w:pStyle w:val="Mottagare2"/>
      </w:pPr>
      <w:r w:rsidRPr="00A22FF2">
        <w:t>Näringsdepartementet</w:t>
      </w:r>
      <w:r w:rsidR="00456F2D" w:rsidRPr="00A22FF2">
        <w:rPr>
          <w:rStyle w:val="Fotnotsreferens"/>
        </w:rPr>
        <w:footnoteReference w:id="1"/>
      </w:r>
    </w:p>
    <w:p w:rsidR="00456F2D" w:rsidRPr="00A22FF2" w:rsidRDefault="00456F2D" w:rsidP="00456F2D">
      <w:r w:rsidRPr="00A22FF2">
        <w:t xml:space="preserve">Med överlämnande av </w:t>
      </w:r>
      <w:r w:rsidR="005D5FE0" w:rsidRPr="00A22FF2">
        <w:t>konstitutionsutskottet</w:t>
      </w:r>
      <w:r w:rsidRPr="00A22FF2">
        <w:t xml:space="preserve">s betänkande </w:t>
      </w:r>
      <w:r w:rsidR="005D5FE0" w:rsidRPr="00A22FF2">
        <w:t>2009/10</w:t>
      </w:r>
      <w:r w:rsidRPr="00A22FF2">
        <w:t>:</w:t>
      </w:r>
      <w:r w:rsidR="005D5FE0" w:rsidRPr="00A22FF2">
        <w:t>KU25</w:t>
      </w:r>
      <w:r w:rsidRPr="00A22FF2">
        <w:t xml:space="preserve"> </w:t>
      </w:r>
      <w:r w:rsidR="005D5FE0" w:rsidRPr="00A22FF2">
        <w:t>En ny radio- och tv-lag</w:t>
      </w:r>
      <w:r w:rsidRPr="00A22FF2">
        <w:t xml:space="preserve"> får jag anmäla att riksdagen denna dag bifallit utskottets förslag till riksdagsbeslut.</w:t>
      </w:r>
    </w:p>
    <w:p w:rsidR="00456F2D" w:rsidRPr="00A22FF2" w:rsidRDefault="00456F2D" w:rsidP="00456F2D">
      <w:pPr>
        <w:pStyle w:val="Stockholm"/>
      </w:pPr>
      <w:r w:rsidRPr="00A22FF2">
        <w:t xml:space="preserve">Stockholm </w:t>
      </w:r>
      <w:r w:rsidR="005D5FE0" w:rsidRPr="00A22FF2">
        <w:t>den 15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6F2D" w:rsidRPr="00A22FF2" w:rsidTr="00456F2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56F2D" w:rsidRPr="00A22FF2" w:rsidRDefault="005D5FE0" w:rsidP="00456F2D">
            <w:pPr>
              <w:pStyle w:val="AvsTalman"/>
            </w:pPr>
            <w:r w:rsidRPr="00A22FF2">
              <w:t>Per Westerberg</w:t>
            </w:r>
          </w:p>
        </w:tc>
        <w:tc>
          <w:tcPr>
            <w:tcW w:w="3628" w:type="dxa"/>
          </w:tcPr>
          <w:p w:rsidR="00456F2D" w:rsidRPr="00A22FF2" w:rsidRDefault="005D5FE0" w:rsidP="00456F2D">
            <w:pPr>
              <w:pStyle w:val="AvsTjnsteman"/>
            </w:pPr>
            <w:r w:rsidRPr="00A22FF2">
              <w:t>Ulf Christoffersson</w:t>
            </w:r>
          </w:p>
        </w:tc>
      </w:tr>
    </w:tbl>
    <w:p w:rsidR="00D85057" w:rsidRPr="00A22FF2" w:rsidRDefault="00D85057" w:rsidP="00456F2D"/>
    <w:sectPr w:rsidR="00D85057" w:rsidRPr="00A22FF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3FB" w:rsidRPr="00A22FF2" w:rsidRDefault="007373FB" w:rsidP="00456F2D">
      <w:r w:rsidRPr="00A22FF2">
        <w:separator/>
      </w:r>
    </w:p>
  </w:endnote>
  <w:endnote w:type="continuationSeparator" w:id="0">
    <w:p w:rsidR="007373FB" w:rsidRPr="00A22FF2" w:rsidRDefault="007373FB" w:rsidP="00456F2D">
      <w:r w:rsidRPr="00A22F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3FB" w:rsidRPr="00A22FF2" w:rsidRDefault="007373FB" w:rsidP="00456F2D">
      <w:r w:rsidRPr="00A22FF2">
        <w:separator/>
      </w:r>
    </w:p>
  </w:footnote>
  <w:footnote w:type="continuationSeparator" w:id="0">
    <w:p w:rsidR="007373FB" w:rsidRPr="00A22FF2" w:rsidRDefault="007373FB" w:rsidP="00456F2D">
      <w:r w:rsidRPr="00A22FF2">
        <w:continuationSeparator/>
      </w:r>
    </w:p>
  </w:footnote>
  <w:footnote w:id="1">
    <w:p w:rsidR="00456F2D" w:rsidRPr="00A22FF2" w:rsidRDefault="00456F2D">
      <w:pPr>
        <w:pStyle w:val="Fotnotstext"/>
      </w:pPr>
      <w:r w:rsidRPr="00A22FF2">
        <w:rPr>
          <w:rStyle w:val="Fotnotsreferens"/>
        </w:rPr>
        <w:footnoteRef/>
      </w:r>
      <w:r w:rsidRPr="00A22FF2">
        <w:t xml:space="preserve"> </w:t>
      </w:r>
      <w:r w:rsidR="00774928" w:rsidRPr="00A22FF2">
        <w:t>Riksdagsskrivelse 2009/10:331</w:t>
      </w:r>
      <w:r w:rsidRPr="00A22FF2">
        <w:t xml:space="preserve">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2D"/>
    <w:rsid w:val="0009098F"/>
    <w:rsid w:val="000C2D8D"/>
    <w:rsid w:val="001667BD"/>
    <w:rsid w:val="001C2855"/>
    <w:rsid w:val="00224A43"/>
    <w:rsid w:val="00243D3C"/>
    <w:rsid w:val="00244660"/>
    <w:rsid w:val="0026798D"/>
    <w:rsid w:val="00404679"/>
    <w:rsid w:val="00456F2D"/>
    <w:rsid w:val="004A0681"/>
    <w:rsid w:val="004C4FD0"/>
    <w:rsid w:val="004F1358"/>
    <w:rsid w:val="00503547"/>
    <w:rsid w:val="00510D48"/>
    <w:rsid w:val="005422B3"/>
    <w:rsid w:val="005D5FE0"/>
    <w:rsid w:val="005F2290"/>
    <w:rsid w:val="00621003"/>
    <w:rsid w:val="00662397"/>
    <w:rsid w:val="006668C5"/>
    <w:rsid w:val="007373FB"/>
    <w:rsid w:val="00774928"/>
    <w:rsid w:val="007D2903"/>
    <w:rsid w:val="00852286"/>
    <w:rsid w:val="00860608"/>
    <w:rsid w:val="008D022D"/>
    <w:rsid w:val="009417EF"/>
    <w:rsid w:val="009F0EC7"/>
    <w:rsid w:val="00A16D59"/>
    <w:rsid w:val="00A22FF2"/>
    <w:rsid w:val="00AC3A6D"/>
    <w:rsid w:val="00BB222A"/>
    <w:rsid w:val="00BB66ED"/>
    <w:rsid w:val="00C045E7"/>
    <w:rsid w:val="00C1040E"/>
    <w:rsid w:val="00C72B82"/>
    <w:rsid w:val="00D37CA1"/>
    <w:rsid w:val="00D644E9"/>
    <w:rsid w:val="00D85057"/>
    <w:rsid w:val="00DC0766"/>
    <w:rsid w:val="00E570D1"/>
    <w:rsid w:val="00F520C1"/>
    <w:rsid w:val="00FD6193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0A1AF3-0DEC-4163-A0C3-520841A2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56F2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56F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2010-06-15T13:01:00Z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330</vt:lpwstr>
  </property>
  <property fmtid="{D5CDD505-2E9C-101B-9397-08002B2CF9AE}" pid="6" name="Datum">
    <vt:lpwstr>2010-06-15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25</vt:lpwstr>
  </property>
  <property fmtid="{D5CDD505-2E9C-101B-9397-08002B2CF9AE}" pid="17" name="RefRubrik">
    <vt:lpwstr>En ny radio- och tv-lag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2010</vt:lpwstr>
  </property>
</Properties>
</file>