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C54" w:rsidRPr="006D1DD3" w:rsidRDefault="004A3120" w:rsidP="007C2B59">
      <w:pPr>
        <w:pStyle w:val="Hemstlrubrik"/>
        <w:rPr>
          <w:kern w:val="36"/>
        </w:rPr>
      </w:pPr>
      <w:r w:rsidRPr="006D1DD3">
        <w:rPr>
          <w:kern w:val="36"/>
        </w:rPr>
        <w:t>F</w:t>
      </w:r>
      <w:r w:rsidR="00723C54" w:rsidRPr="006D1DD3">
        <w:rPr>
          <w:kern w:val="36"/>
        </w:rPr>
        <w:t>örslag till riksdagsbeslut</w:t>
      </w:r>
    </w:p>
    <w:p w:rsidR="00723C54" w:rsidRPr="006D1DD3" w:rsidRDefault="00723C54" w:rsidP="00723C54">
      <w:pPr>
        <w:pStyle w:val="Hemstlatt"/>
      </w:pPr>
      <w:r w:rsidRPr="006D1DD3">
        <w:t>Riksdagen tillkännager för regeringen som sin mening vad i motionen anförs om att taggtråd bör f</w:t>
      </w:r>
      <w:r w:rsidR="004A3120" w:rsidRPr="006D1DD3">
        <w:t>asas ut</w:t>
      </w:r>
      <w:r w:rsidRPr="006D1DD3">
        <w:t xml:space="preserve"> helt för användni</w:t>
      </w:r>
      <w:r w:rsidR="00EE4485" w:rsidRPr="006D1DD3">
        <w:t>ng som stängsel oc</w:t>
      </w:r>
      <w:r w:rsidR="00EE4485" w:rsidRPr="006D1DD3">
        <w:t>k</w:t>
      </w:r>
      <w:r w:rsidR="00EE4485" w:rsidRPr="006D1DD3">
        <w:t>så kombinerad</w:t>
      </w:r>
      <w:r w:rsidRPr="006D1DD3">
        <w:t xml:space="preserve"> med annan stängseltyp.</w:t>
      </w:r>
    </w:p>
    <w:p w:rsidR="00723C54" w:rsidRPr="006D1DD3" w:rsidRDefault="00723C54" w:rsidP="00723C54">
      <w:pPr>
        <w:pStyle w:val="Hemstlatt"/>
      </w:pPr>
      <w:r w:rsidRPr="006D1DD3">
        <w:t xml:space="preserve">Riksdagen tillkännager för regeringen som sin mening vad i motionen anförs om att </w:t>
      </w:r>
      <w:r w:rsidR="004A3120" w:rsidRPr="006D1DD3">
        <w:t>rensa</w:t>
      </w:r>
      <w:r w:rsidRPr="006D1DD3">
        <w:t xml:space="preserve"> taggtråd </w:t>
      </w:r>
      <w:r w:rsidR="004A3120" w:rsidRPr="006D1DD3">
        <w:t>ur</w:t>
      </w:r>
      <w:r w:rsidRPr="006D1DD3">
        <w:t xml:space="preserve"> naturen.</w:t>
      </w:r>
    </w:p>
    <w:p w:rsidR="00723C54" w:rsidRPr="006D1DD3" w:rsidRDefault="00723C54" w:rsidP="00723C54">
      <w:pPr>
        <w:pStyle w:val="Rubrik1"/>
        <w:rPr>
          <w:kern w:val="36"/>
        </w:rPr>
      </w:pPr>
      <w:r w:rsidRPr="006D1DD3">
        <w:rPr>
          <w:kern w:val="36"/>
        </w:rPr>
        <w:t>Motivering</w:t>
      </w:r>
    </w:p>
    <w:p w:rsidR="00723C54" w:rsidRPr="006D1DD3" w:rsidRDefault="00723C54" w:rsidP="007C2B59">
      <w:pPr>
        <w:rPr>
          <w:rStyle w:val="normal0"/>
          <w:szCs w:val="19"/>
        </w:rPr>
      </w:pPr>
      <w:r w:rsidRPr="006D1DD3">
        <w:t>Hundägare, ryttare, jägare och viltvårdare, dvs</w:t>
      </w:r>
      <w:r w:rsidR="007C2B59" w:rsidRPr="006D1DD3">
        <w:t>.</w:t>
      </w:r>
      <w:r w:rsidRPr="006D1DD3">
        <w:t xml:space="preserve"> människor som vistas med djur i naturen, kan vittna om de negativa konsekvenserna av taggtrådsbruk i skog och mark. Både vilda och tama djur drabbas av oerhört plågsamma ri</w:t>
      </w:r>
      <w:r w:rsidRPr="006D1DD3">
        <w:t>v</w:t>
      </w:r>
      <w:r w:rsidRPr="006D1DD3">
        <w:t>skador om de fastnar och skadas av taggtråd. Taggtråd finner vi i dag både i form av rostig begagnad gammal typ ur bruk, men också som material i gammalmodigt stängsel. Att taggtråd är skadligt för djur i natur är inte heller någon ny ståndpunkt utan något som uppmärksammats av politiker och dju</w:t>
      </w:r>
      <w:r w:rsidRPr="006D1DD3">
        <w:t>r</w:t>
      </w:r>
      <w:r w:rsidRPr="006D1DD3">
        <w:t>skyddsföreningar för 100 år sedan. Det är därför hög tid att agera. Två pun</w:t>
      </w:r>
      <w:r w:rsidRPr="006D1DD3">
        <w:t>k</w:t>
      </w:r>
      <w:r w:rsidRPr="006D1DD3">
        <w:t>ter är centrala, dels bör bruket av taggtråd förbjudas helt</w:t>
      </w:r>
      <w:r w:rsidR="007C2B59" w:rsidRPr="006D1DD3">
        <w:t>,</w:t>
      </w:r>
      <w:r w:rsidRPr="006D1DD3">
        <w:t xml:space="preserve"> dels måste medel tillsättas för att genomföra en sanering av skog och mark från taggtråd. Många hundar, vilda djur, hästar och deras ägare skulle då lättare utan skad</w:t>
      </w:r>
      <w:r w:rsidRPr="006D1DD3">
        <w:t>e</w:t>
      </w:r>
      <w:r w:rsidRPr="006D1DD3">
        <w:t>risk kunna vistas i naturen. Den 15 juli 2005 trädde Djurskyddsmyndighetens nya stängselföreskrift ikraft. Denna innebar viss sanering av taggtrådsanvä</w:t>
      </w:r>
      <w:r w:rsidRPr="006D1DD3">
        <w:t>n</w:t>
      </w:r>
      <w:r w:rsidRPr="006D1DD3">
        <w:t xml:space="preserve">dandet. </w:t>
      </w:r>
      <w:r w:rsidRPr="006D1DD3">
        <w:rPr>
          <w:rStyle w:val="Stark"/>
          <w:b w:val="0"/>
          <w:szCs w:val="19"/>
        </w:rPr>
        <w:t>Under vissa förutsättningar blir det tillåtet att kombinera eltråd och taggtråd, men</w:t>
      </w:r>
      <w:r w:rsidRPr="006D1DD3">
        <w:t xml:space="preserve"> detta räcker inte utan taggtrådsanvändandet bör fasas ut helt och naturen rensas från dessa föremål. </w:t>
      </w:r>
      <w:r w:rsidRPr="006D1DD3">
        <w:rPr>
          <w:rStyle w:val="normal0"/>
          <w:szCs w:val="19"/>
        </w:rPr>
        <w:t>Sveriges Veterinärfö</w:t>
      </w:r>
      <w:r w:rsidRPr="006D1DD3">
        <w:rPr>
          <w:rStyle w:val="normal0"/>
          <w:szCs w:val="19"/>
        </w:rPr>
        <w:t>r</w:t>
      </w:r>
      <w:r w:rsidRPr="006D1DD3">
        <w:rPr>
          <w:rStyle w:val="normal0"/>
          <w:szCs w:val="19"/>
        </w:rPr>
        <w:t>bund motsätter sig dessutom fortfarande att eltråd och taggtråd monteras på samma stolpe.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C2B59" w:rsidRPr="006D1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2B59" w:rsidRPr="006D1DD3" w:rsidRDefault="007C2B59" w:rsidP="007C2B59">
            <w:pPr>
              <w:pStyle w:val="UnderskriftDatum"/>
              <w:spacing w:before="240"/>
            </w:pPr>
            <w:r w:rsidRPr="006D1DD3">
              <w:t>Stockholm den 2 oktober 2005</w:t>
            </w:r>
          </w:p>
        </w:tc>
        <w:tc>
          <w:tcPr>
            <w:tcW w:w="3047" w:type="dxa"/>
          </w:tcPr>
          <w:p w:rsidR="007C2B59" w:rsidRPr="006D1DD3" w:rsidRDefault="007C2B59" w:rsidP="007C2B59">
            <w:pPr>
              <w:pStyle w:val="Underskrifter"/>
              <w:spacing w:before="240"/>
            </w:pPr>
          </w:p>
        </w:tc>
      </w:tr>
      <w:tr w:rsidR="007C2B59" w:rsidRPr="006D1D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C2B59" w:rsidRPr="006D1DD3" w:rsidRDefault="007C2B59" w:rsidP="007C2B59">
            <w:pPr>
              <w:pStyle w:val="Underskrifter"/>
            </w:pPr>
            <w:r w:rsidRPr="006D1DD3">
              <w:t>Birgitta Ohlsson (fp)</w:t>
            </w:r>
          </w:p>
        </w:tc>
        <w:tc>
          <w:tcPr>
            <w:tcW w:w="3047" w:type="dxa"/>
          </w:tcPr>
          <w:p w:rsidR="007C2B59" w:rsidRPr="006D1DD3" w:rsidRDefault="007C2B59" w:rsidP="007C2B59">
            <w:pPr>
              <w:pStyle w:val="Underskrifter"/>
            </w:pPr>
            <w:r w:rsidRPr="006D1DD3">
              <w:t>Anne-Marie Ekström (fp)</w:t>
            </w:r>
          </w:p>
        </w:tc>
      </w:tr>
    </w:tbl>
    <w:p w:rsidR="00E84F25" w:rsidRPr="006D1DD3" w:rsidRDefault="00E84F25" w:rsidP="007C2B59">
      <w:pPr>
        <w:pStyle w:val="Normaltindrag"/>
      </w:pPr>
    </w:p>
    <w:sectPr w:rsidR="00E84F25" w:rsidRPr="006D1DD3" w:rsidSect="007C2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DD1" w:rsidRPr="006D1DD3" w:rsidRDefault="006A0DD1">
      <w:r w:rsidRPr="006D1DD3">
        <w:separator/>
      </w:r>
    </w:p>
  </w:endnote>
  <w:endnote w:type="continuationSeparator" w:id="0">
    <w:p w:rsidR="006A0DD1" w:rsidRPr="006D1DD3" w:rsidRDefault="006A0DD1">
      <w:r w:rsidRPr="006D1D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97" w:rsidRPr="006D1DD3" w:rsidRDefault="006D1DD3" w:rsidP="007C2B59">
    <w:pPr>
      <w:pStyle w:val="Sidfot"/>
    </w:pPr>
    <w:r w:rsidRPr="006D1D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8052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B59" w:rsidRDefault="007C2B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2B59" w:rsidRDefault="007C2B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C54" w:rsidRPr="006D1DD3" w:rsidRDefault="006D1DD3" w:rsidP="007C2B59">
    <w:pPr>
      <w:pStyle w:val="Sidfot"/>
    </w:pPr>
    <w:r w:rsidRPr="006D1D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63492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B59" w:rsidRDefault="007C2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B59" w:rsidRDefault="007C2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C54" w:rsidRPr="006D1DD3" w:rsidRDefault="006D1DD3" w:rsidP="007C2B59">
    <w:pPr>
      <w:pStyle w:val="Sidfot"/>
    </w:pPr>
    <w:r w:rsidRPr="006D1D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77907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B59" w:rsidRDefault="007C2B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B59" w:rsidRDefault="007C2B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DD1" w:rsidRPr="006D1DD3" w:rsidRDefault="006A0DD1">
      <w:r w:rsidRPr="006D1DD3">
        <w:separator/>
      </w:r>
    </w:p>
  </w:footnote>
  <w:footnote w:type="continuationSeparator" w:id="0">
    <w:p w:rsidR="006A0DD1" w:rsidRPr="006D1DD3" w:rsidRDefault="006A0DD1">
      <w:r w:rsidRPr="006D1D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797" w:rsidRPr="006D1DD3" w:rsidRDefault="006D1DD3" w:rsidP="007C2B59">
    <w:pPr>
      <w:pStyle w:val="Sidhuvud"/>
    </w:pPr>
    <w:r w:rsidRPr="006D1D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42648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B59" w:rsidRDefault="007C2B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2B59" w:rsidRDefault="007C2B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C54" w:rsidRPr="006D1DD3" w:rsidRDefault="006D1DD3" w:rsidP="007C2B59">
    <w:pPr>
      <w:pStyle w:val="Sidhuvud"/>
    </w:pPr>
    <w:r w:rsidRPr="006D1D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47798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B59" w:rsidRDefault="007C2B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2B59" w:rsidRDefault="007C2B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B59" w:rsidRPr="006D1DD3" w:rsidRDefault="007C2B59">
    <w:pPr>
      <w:pStyle w:val="FSHNormal"/>
      <w:tabs>
        <w:tab w:val="right" w:pos="5840"/>
      </w:tabs>
    </w:pPr>
    <w:r w:rsidRPr="006D1DD3">
      <w:br/>
    </w:r>
    <w:r w:rsidRPr="006D1DD3">
      <w:fldChar w:fldCharType="begin" w:fldLock="1"/>
    </w:r>
    <w:r w:rsidRPr="006D1DD3">
      <w:instrText xml:space="preserve"> DOCPROPERTY</w:instrText>
    </w:r>
    <w:r w:rsidRPr="006D1DD3">
      <w:rPr>
        <w:sz w:val="18"/>
      </w:rPr>
      <w:instrText xml:space="preserve"> "YearUser" *\charformat </w:instrText>
    </w:r>
    <w:r w:rsidRPr="006D1DD3">
      <w:fldChar w:fldCharType="separate"/>
    </w:r>
    <w:r w:rsidRPr="006D1DD3">
      <w:t>2005/06</w:t>
    </w:r>
    <w:r w:rsidRPr="006D1DD3">
      <w:fldChar w:fldCharType="end"/>
    </w:r>
    <w:r w:rsidRPr="006D1DD3">
      <w:t xml:space="preserve"> </w:t>
    </w:r>
    <w:r w:rsidRPr="006D1DD3">
      <w:tab/>
      <w:t xml:space="preserve">mnr: </w:t>
    </w:r>
    <w:r w:rsidRPr="006D1DD3">
      <w:fldChar w:fldCharType="begin" w:fldLock="1"/>
    </w:r>
    <w:r w:rsidRPr="006D1DD3">
      <w:instrText xml:space="preserve"> DOCPROPERTY</w:instrText>
    </w:r>
    <w:r w:rsidRPr="006D1DD3">
      <w:rPr>
        <w:sz w:val="18"/>
      </w:rPr>
      <w:instrText xml:space="preserve"> "Motionsnummer" *\charformat </w:instrText>
    </w:r>
    <w:r w:rsidRPr="006D1DD3">
      <w:fldChar w:fldCharType="separate"/>
    </w:r>
    <w:r w:rsidRPr="006D1DD3">
      <w:t>MJ481</w:t>
    </w:r>
    <w:r w:rsidRPr="006D1DD3">
      <w:fldChar w:fldCharType="end"/>
    </w:r>
    <w:r w:rsidRPr="006D1DD3">
      <w:br/>
    </w:r>
    <w:r w:rsidRPr="006D1DD3">
      <w:fldChar w:fldCharType="begin" w:fldLock="1"/>
    </w:r>
    <w:r w:rsidRPr="006D1DD3">
      <w:instrText xml:space="preserve"> DOCPROPERTY</w:instrText>
    </w:r>
    <w:r w:rsidRPr="006D1DD3">
      <w:rPr>
        <w:sz w:val="18"/>
      </w:rPr>
      <w:instrText xml:space="preserve"> "Samling" *\charformat </w:instrText>
    </w:r>
    <w:r w:rsidRPr="006D1DD3">
      <w:fldChar w:fldCharType="end"/>
    </w:r>
    <w:r w:rsidRPr="006D1DD3">
      <w:tab/>
      <w:t xml:space="preserve">pnr: </w:t>
    </w:r>
    <w:r w:rsidRPr="006D1DD3">
      <w:fldChar w:fldCharType="begin" w:fldLock="1"/>
    </w:r>
    <w:r w:rsidRPr="006D1DD3">
      <w:instrText xml:space="preserve"> DOCPROPERTY</w:instrText>
    </w:r>
    <w:r w:rsidRPr="006D1DD3">
      <w:rPr>
        <w:sz w:val="18"/>
      </w:rPr>
      <w:instrText xml:space="preserve"> "Partinummer" *\charformat </w:instrText>
    </w:r>
    <w:r w:rsidRPr="006D1DD3">
      <w:fldChar w:fldCharType="separate"/>
    </w:r>
    <w:r w:rsidRPr="006D1DD3">
      <w:t>fp285</w:t>
    </w:r>
    <w:r w:rsidRPr="006D1DD3">
      <w:fldChar w:fldCharType="end"/>
    </w:r>
  </w:p>
  <w:p w:rsidR="007C2B59" w:rsidRPr="006D1DD3" w:rsidRDefault="007C2B59">
    <w:pPr>
      <w:pStyle w:val="FSHRub1"/>
    </w:pPr>
    <w:r w:rsidRPr="006D1DD3">
      <w:t>Motion till riksdagen</w:t>
    </w:r>
    <w:r w:rsidRPr="006D1DD3">
      <w:br/>
    </w:r>
    <w:r w:rsidRPr="006D1DD3">
      <w:fldChar w:fldCharType="begin" w:fldLock="1"/>
    </w:r>
    <w:r w:rsidRPr="006D1DD3">
      <w:instrText xml:space="preserve"> DOCPROPERTY "YearUser" *\charformat </w:instrText>
    </w:r>
    <w:r w:rsidRPr="006D1DD3">
      <w:fldChar w:fldCharType="separate"/>
    </w:r>
    <w:r w:rsidRPr="006D1DD3">
      <w:t>2005/06</w:t>
    </w:r>
    <w:r w:rsidRPr="006D1DD3">
      <w:fldChar w:fldCharType="end"/>
    </w:r>
    <w:r w:rsidRPr="006D1DD3">
      <w:t>:</w:t>
    </w:r>
    <w:r w:rsidRPr="006D1DD3">
      <w:fldChar w:fldCharType="begin" w:fldLock="1"/>
    </w:r>
    <w:r w:rsidRPr="006D1DD3">
      <w:instrText xml:space="preserve"> DOCPROPERTY "Motionsnummer" *\charformat </w:instrText>
    </w:r>
    <w:r w:rsidRPr="006D1DD3">
      <w:fldChar w:fldCharType="separate"/>
    </w:r>
    <w:r w:rsidRPr="006D1DD3">
      <w:t>MJ481</w:t>
    </w:r>
    <w:r w:rsidRPr="006D1DD3">
      <w:fldChar w:fldCharType="end"/>
    </w:r>
  </w:p>
  <w:p w:rsidR="007C2B59" w:rsidRPr="006D1DD3" w:rsidRDefault="007C2B59">
    <w:pPr>
      <w:pStyle w:val="FSHNormalS5"/>
    </w:pPr>
    <w:r w:rsidRPr="006D1DD3">
      <w:fldChar w:fldCharType="begin" w:fldLock="1"/>
    </w:r>
    <w:r w:rsidRPr="006D1DD3">
      <w:instrText xml:space="preserve"> DOCPROPERTY "MotionarText" *\charformat </w:instrText>
    </w:r>
    <w:r w:rsidRPr="006D1DD3">
      <w:fldChar w:fldCharType="separate"/>
    </w:r>
    <w:r w:rsidRPr="006D1DD3">
      <w:t>av Birgitta Ohlsson och Anne-Marie Ekström (fp)</w:t>
    </w:r>
    <w:r w:rsidRPr="006D1DD3">
      <w:fldChar w:fldCharType="end"/>
    </w:r>
    <w:r w:rsidRPr="006D1DD3">
      <w:br/>
    </w:r>
    <w:r w:rsidRPr="006D1DD3">
      <w:fldChar w:fldCharType="begin" w:fldLock="1"/>
    </w:r>
    <w:r w:rsidRPr="006D1DD3">
      <w:instrText xml:space="preserve"> DOCPROPERTY "SvarFrasKort" *\charformat </w:instrText>
    </w:r>
    <w:r w:rsidRPr="006D1DD3">
      <w:fldChar w:fldCharType="end"/>
    </w:r>
  </w:p>
  <w:p w:rsidR="007C2B59" w:rsidRPr="006D1DD3" w:rsidRDefault="007C2B59">
    <w:pPr>
      <w:pStyle w:val="FSHTitel"/>
    </w:pPr>
    <w:r w:rsidRPr="006D1DD3">
      <w:fldChar w:fldCharType="begin" w:fldLock="1"/>
    </w:r>
    <w:r w:rsidRPr="006D1DD3">
      <w:instrText xml:space="preserve"> DOCPROPERTY</w:instrText>
    </w:r>
    <w:r w:rsidRPr="006D1DD3">
      <w:rPr>
        <w:sz w:val="18"/>
      </w:rPr>
      <w:instrText xml:space="preserve"> "RubrikSvar" *\charformat </w:instrText>
    </w:r>
    <w:r w:rsidRPr="006D1DD3">
      <w:fldChar w:fldCharType="separate"/>
    </w:r>
    <w:r w:rsidRPr="006D1DD3">
      <w:t>Taggtråden i naturen</w:t>
    </w:r>
    <w:r w:rsidRPr="006D1DD3">
      <w:fldChar w:fldCharType="end"/>
    </w:r>
  </w:p>
  <w:p w:rsidR="007C2B59" w:rsidRPr="006D1DD3" w:rsidRDefault="007C2B59" w:rsidP="007C2B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22F6F"/>
    <w:multiLevelType w:val="hybridMultilevel"/>
    <w:tmpl w:val="F89E67C6"/>
    <w:lvl w:ilvl="0" w:tplc="70445C5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5789624">
    <w:abstractNumId w:val="14"/>
  </w:num>
  <w:num w:numId="2" w16cid:durableId="108203667">
    <w:abstractNumId w:val="11"/>
  </w:num>
  <w:num w:numId="3" w16cid:durableId="1591500889">
    <w:abstractNumId w:val="12"/>
  </w:num>
  <w:num w:numId="4" w16cid:durableId="1996253250">
    <w:abstractNumId w:val="13"/>
  </w:num>
  <w:num w:numId="5" w16cid:durableId="1894730981">
    <w:abstractNumId w:val="8"/>
  </w:num>
  <w:num w:numId="6" w16cid:durableId="1058282065">
    <w:abstractNumId w:val="3"/>
  </w:num>
  <w:num w:numId="7" w16cid:durableId="1318996059">
    <w:abstractNumId w:val="2"/>
  </w:num>
  <w:num w:numId="8" w16cid:durableId="14576497">
    <w:abstractNumId w:val="1"/>
  </w:num>
  <w:num w:numId="9" w16cid:durableId="591818073">
    <w:abstractNumId w:val="0"/>
  </w:num>
  <w:num w:numId="10" w16cid:durableId="844831758">
    <w:abstractNumId w:val="9"/>
  </w:num>
  <w:num w:numId="11" w16cid:durableId="1800302687">
    <w:abstractNumId w:val="7"/>
  </w:num>
  <w:num w:numId="12" w16cid:durableId="1071926086">
    <w:abstractNumId w:val="6"/>
  </w:num>
  <w:num w:numId="13" w16cid:durableId="261839252">
    <w:abstractNumId w:val="5"/>
  </w:num>
  <w:num w:numId="14" w16cid:durableId="1216118444">
    <w:abstractNumId w:val="4"/>
  </w:num>
  <w:num w:numId="15" w16cid:durableId="1921672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6" w16cid:durableId="1382270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723C54"/>
    <w:rsid w:val="0004381F"/>
    <w:rsid w:val="00064BC3"/>
    <w:rsid w:val="00066775"/>
    <w:rsid w:val="00066843"/>
    <w:rsid w:val="00072FB9"/>
    <w:rsid w:val="00092653"/>
    <w:rsid w:val="00100531"/>
    <w:rsid w:val="001E02C4"/>
    <w:rsid w:val="00201DFB"/>
    <w:rsid w:val="00204A63"/>
    <w:rsid w:val="00212FF1"/>
    <w:rsid w:val="00230193"/>
    <w:rsid w:val="0025068A"/>
    <w:rsid w:val="002818D3"/>
    <w:rsid w:val="00285F27"/>
    <w:rsid w:val="002D11A8"/>
    <w:rsid w:val="00445271"/>
    <w:rsid w:val="004A0504"/>
    <w:rsid w:val="004A3120"/>
    <w:rsid w:val="004E38D9"/>
    <w:rsid w:val="004E6E6A"/>
    <w:rsid w:val="004F7797"/>
    <w:rsid w:val="005B145B"/>
    <w:rsid w:val="006A0DD1"/>
    <w:rsid w:val="006D1DD3"/>
    <w:rsid w:val="00723C54"/>
    <w:rsid w:val="00740D6D"/>
    <w:rsid w:val="00794149"/>
    <w:rsid w:val="007B67A7"/>
    <w:rsid w:val="007C2B59"/>
    <w:rsid w:val="007C6092"/>
    <w:rsid w:val="009C0F8C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E448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F92BFC-E20A-48A5-867F-FE17606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styleId="Stark">
    <w:name w:val="Strong"/>
    <w:basedOn w:val="Standardstycketeckensnitt"/>
    <w:qFormat/>
    <w:rsid w:val="00723C54"/>
    <w:rPr>
      <w:b/>
      <w:bCs/>
    </w:rPr>
  </w:style>
  <w:style w:type="character" w:customStyle="1" w:styleId="normal0">
    <w:name w:val="normal"/>
    <w:basedOn w:val="Standardstycketeckensnitt"/>
    <w:rsid w:val="00723C54"/>
  </w:style>
  <w:style w:type="paragraph" w:customStyle="1" w:styleId="Hemstlrubrik">
    <w:name w:val="Hemstl_rubrik"/>
    <w:basedOn w:val="Rubrik1"/>
    <w:next w:val="Normal"/>
    <w:rsid w:val="007C2B5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C2B59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256</Words>
  <Characters>1428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MJ481</vt:lpstr>
    </vt:vector>
  </TitlesOfParts>
  <Company>Riksdagen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MJ481</dc:title>
  <dc:subject>MJ481</dc:subject>
  <dc:creator>Riksdagen</dc:creator>
  <cp:keywords>Riksdagen</cp:keywords>
  <dc:description/>
  <cp:lastModifiedBy>Lars Brink</cp:lastModifiedBy>
  <cp:revision>2</cp:revision>
  <cp:lastPrinted>2005-11-28T11:25:00Z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Taggtråden i naturen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Taggtråden i naturen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fp285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Anne-Marie Ekström (fp)</vt:lpwstr>
  </property>
  <property fmtid="{D5CDD505-2E9C-101B-9397-08002B2CF9AE}" pid="26" name="MotionarLista">
    <vt:lpwstr>Ohlsson, Birgitta (fp)\Ekström, Anne-Marie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Anne-Marie Ekström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20052006000001020112000002850069</vt:lpwstr>
  </property>
  <property fmtid="{D5CDD505-2E9C-101B-9397-08002B2CF9AE}" pid="47" name="datum">
    <vt:lpwstr>051002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20052006000001020112000002850069</vt:lpwstr>
  </property>
  <property fmtid="{D5CDD505-2E9C-101B-9397-08002B2CF9AE}" pid="50" name="nummer">
    <vt:lpwstr>481</vt:lpwstr>
  </property>
  <property fmtid="{D5CDD505-2E9C-101B-9397-08002B2CF9AE}" pid="51" name="utskottsbeteckning">
    <vt:lpwstr>MJ</vt:lpwstr>
  </property>
</Properties>
</file>