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4959552ACC348B5AA93A2D23DFFDFAD"/>
        </w:placeholder>
        <w15:appearance w15:val="hidden"/>
        <w:text/>
      </w:sdtPr>
      <w:sdtEndPr/>
      <w:sdtContent>
        <w:p w:rsidRPr="009B062B" w:rsidR="00AF30DD" w:rsidP="009B062B" w:rsidRDefault="00AF30DD" w14:paraId="42E95CCF" w14:textId="77777777">
          <w:pPr>
            <w:pStyle w:val="RubrikFrslagTIllRiksdagsbeslut"/>
          </w:pPr>
          <w:r w:rsidRPr="009B062B">
            <w:t>Förslag till riksdagsbeslut</w:t>
          </w:r>
        </w:p>
      </w:sdtContent>
    </w:sdt>
    <w:sdt>
      <w:sdtPr>
        <w:alias w:val="Yrkande 1"/>
        <w:tag w:val="c29ecc71-b0b9-4e54-98c4-515018811b0a"/>
        <w:id w:val="-1879925584"/>
        <w:lock w:val="sdtLocked"/>
      </w:sdtPr>
      <w:sdtEndPr/>
      <w:sdtContent>
        <w:p w:rsidR="00062F57" w:rsidRDefault="0091569C" w14:paraId="42E95CD0" w14:textId="1DC8D923">
          <w:pPr>
            <w:pStyle w:val="Frslagstext"/>
            <w:numPr>
              <w:ilvl w:val="0"/>
              <w:numId w:val="0"/>
            </w:numPr>
          </w:pPr>
          <w:r>
            <w:t>Riksdagen ställer sig bakom det som anförs i motionen om att regeringen bör få i uppdrag att följa frågan och återkomma med en tidsplan när så är möjligt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739F4217F554DA7BF132F11B8C4DE79"/>
        </w:placeholder>
        <w15:appearance w15:val="hidden"/>
        <w:text/>
      </w:sdtPr>
      <w:sdtEndPr/>
      <w:sdtContent>
        <w:p w:rsidRPr="009B062B" w:rsidR="006D79C9" w:rsidP="00333E95" w:rsidRDefault="006D79C9" w14:paraId="42E95CD1" w14:textId="77777777">
          <w:pPr>
            <w:pStyle w:val="Rubrik1"/>
          </w:pPr>
          <w:r>
            <w:t>Motivering</w:t>
          </w:r>
        </w:p>
      </w:sdtContent>
    </w:sdt>
    <w:p w:rsidR="001621F5" w:rsidP="001621F5" w:rsidRDefault="001621F5" w14:paraId="42E95CD2" w14:textId="77777777">
      <w:pPr>
        <w:pStyle w:val="Normalutanindragellerluft"/>
      </w:pPr>
      <w:r>
        <w:t>Individualiserad föräldraförsäkring är en av de viktigaste jämställdhetsreformerna som en feministisk regering kan genomdriva och därmed uppnå stora jämställdhetsmål. Få frågor påverkar familjeliv, arbetsliv och kvinnors pension så mycket som frågan om individuell föräldraförsäkring.</w:t>
      </w:r>
    </w:p>
    <w:p w:rsidRPr="000E122F" w:rsidR="001621F5" w:rsidP="000E122F" w:rsidRDefault="001621F5" w14:paraId="42E95CD3" w14:textId="77777777">
      <w:r w:rsidRPr="000E122F">
        <w:t>För barnens rätt till sina föräldrar och för att öka jämställdheten i samhället ska föräldraförsäkringen individualiseras och delas lika mellan föräldrarna. Ytterligare steg och en tidsplan är nödvändigt.</w:t>
      </w:r>
    </w:p>
    <w:p w:rsidRPr="001621F5" w:rsidR="001621F5" w:rsidP="001621F5" w:rsidRDefault="001621F5" w14:paraId="42E95CD4" w14:textId="77777777">
      <w:r w:rsidRPr="001621F5">
        <w:t>Att kvinnor i genomsnitt tjänar 3,6 miljoner kr mindre än män under en hel livstid är oacceptabelt och något vi måste förändra. En av de stora an</w:t>
      </w:r>
      <w:r w:rsidRPr="001621F5">
        <w:lastRenderedPageBreak/>
        <w:t xml:space="preserve">ledningarna till att arbetsmarknaden idag är ojämställd och att kvinnor tjänar mindre än män är hur föräldraförsäkringen är uppbyggd. Den främjar idag inte ett jämställt föräldraskap och därmed inte heller en jämställd arbetsmarknad. </w:t>
      </w:r>
    </w:p>
    <w:p w:rsidR="001621F5" w:rsidP="001621F5" w:rsidRDefault="001621F5" w14:paraId="42E95CD5" w14:textId="77777777">
      <w:pPr>
        <w:pStyle w:val="Normalutanindragellerluft"/>
      </w:pPr>
      <w:r>
        <w:t>En individualiserad föräldraförsäkring är den enskilt viktigaste reformen för att Sverige ska nå målet om ett jämställt familjeliv, och därigenom ett jämställt arbetsliv. Det är en helt avgörande reform för att nå rättvisa mellan män och kvinnor på arbetsmarknaden.</w:t>
      </w:r>
    </w:p>
    <w:p w:rsidRPr="001621F5" w:rsidR="001621F5" w:rsidP="001621F5" w:rsidRDefault="001621F5" w14:paraId="42E95CD6" w14:textId="2DA9D335">
      <w:r w:rsidRPr="001621F5">
        <w:t xml:space="preserve">Reformen är viktig för kvinnors arbetsliv, för att stärka mäns rättigheter och möjligheter som vårdnadshavare samt för barnens rätt till sina föräldrar. Reformen är också viktig för att ge möjlighet för alla familjer, oavsett </w:t>
      </w:r>
      <w:r w:rsidR="00CB2BB4">
        <w:t xml:space="preserve">om de inkluderar </w:t>
      </w:r>
      <w:r w:rsidRPr="001621F5">
        <w:t>en förälder eller flera, att ta del av försäkringen. Vi behöver ha en modern försäkring som inte utgår från heteronormen och bygger på tvåsamhet. Det måste vara grundläggande i föräldraförsäkringen liksom i övriga försäkringssystemet att det är en individuell försäkring, detta till skillnad från idag då vissa dagar kan föras över på en partner i föräldraförsäkringen.</w:t>
      </w:r>
    </w:p>
    <w:p w:rsidRPr="001621F5" w:rsidR="00652B73" w:rsidP="001621F5" w:rsidRDefault="001621F5" w14:paraId="42E95CD7" w14:textId="44944339">
      <w:r w:rsidRPr="001621F5">
        <w:t>Således krävs en tidsplan för när införandet ska ske, för att vi ska kunna få en stark arbetsmarknad med EU</w:t>
      </w:r>
      <w:r w:rsidR="00CB2BB4">
        <w:t>:</w:t>
      </w:r>
      <w:bookmarkStart w:name="_GoBack" w:id="1"/>
      <w:bookmarkEnd w:id="1"/>
      <w:r w:rsidRPr="001621F5">
        <w:t>s lägsta arbetslöshet och minska löneklyftorna mellan män och kvinnor</w:t>
      </w:r>
      <w:r w:rsidR="005F0EE8">
        <w:t>.</w:t>
      </w:r>
    </w:p>
    <w:p w:rsidRPr="001621F5" w:rsidR="001621F5" w:rsidP="001621F5" w:rsidRDefault="001621F5" w14:paraId="42E95CD8" w14:textId="77777777"/>
    <w:sdt>
      <w:sdtPr>
        <w:alias w:val="CC_Underskrifter"/>
        <w:tag w:val="CC_Underskrifter"/>
        <w:id w:val="583496634"/>
        <w:lock w:val="sdtContentLocked"/>
        <w:placeholder>
          <w:docPart w:val="E8AB3E2C4A5A471DB1D60E6EB035DD1F"/>
        </w:placeholder>
        <w15:appearance w15:val="hidden"/>
      </w:sdtPr>
      <w:sdtEndPr/>
      <w:sdtContent>
        <w:p w:rsidR="004801AC" w:rsidP="00FD1147" w:rsidRDefault="00CB2BB4" w14:paraId="42E95CD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Green (S)</w:t>
            </w:r>
          </w:p>
        </w:tc>
        <w:tc>
          <w:tcPr>
            <w:tcW w:w="50" w:type="pct"/>
            <w:vAlign w:val="bottom"/>
          </w:tcPr>
          <w:p>
            <w:pPr>
              <w:pStyle w:val="Underskrifter"/>
            </w:pPr>
            <w:r>
              <w:t> </w:t>
            </w:r>
          </w:p>
        </w:tc>
      </w:tr>
      <w:tr>
        <w:trPr>
          <w:cantSplit/>
        </w:trPr>
        <w:tc>
          <w:tcPr>
            <w:tcW w:w="50" w:type="pct"/>
            <w:vAlign w:val="bottom"/>
          </w:tcPr>
          <w:p>
            <w:pPr>
              <w:pStyle w:val="Underskrifter"/>
            </w:pPr>
            <w:r>
              <w:t>Anna Wallén (S)</w:t>
            </w:r>
          </w:p>
        </w:tc>
        <w:tc>
          <w:tcPr>
            <w:tcW w:w="50" w:type="pct"/>
            <w:vAlign w:val="bottom"/>
          </w:tcPr>
          <w:p>
            <w:pPr>
              <w:pStyle w:val="Underskrifter"/>
            </w:pPr>
            <w:r>
              <w:t>Eva-Lena Jansson (S)</w:t>
            </w:r>
          </w:p>
        </w:tc>
      </w:tr>
      <w:tr>
        <w:trPr>
          <w:cantSplit/>
        </w:trPr>
        <w:tc>
          <w:tcPr>
            <w:tcW w:w="50" w:type="pct"/>
            <w:vAlign w:val="bottom"/>
          </w:tcPr>
          <w:p>
            <w:pPr>
              <w:pStyle w:val="Underskrifter"/>
            </w:pPr>
            <w:r>
              <w:t>Hillevi Larsson (S)</w:t>
            </w:r>
          </w:p>
        </w:tc>
        <w:tc>
          <w:tcPr>
            <w:tcW w:w="50" w:type="pct"/>
            <w:vAlign w:val="bottom"/>
          </w:tcPr>
          <w:p>
            <w:pPr>
              <w:pStyle w:val="Underskrifter"/>
            </w:pPr>
            <w:r>
              <w:t>Paula Holmqvist (S)</w:t>
            </w:r>
          </w:p>
        </w:tc>
      </w:tr>
      <w:tr>
        <w:trPr>
          <w:cantSplit/>
        </w:trPr>
        <w:tc>
          <w:tcPr>
            <w:tcW w:w="50" w:type="pct"/>
            <w:vAlign w:val="bottom"/>
          </w:tcPr>
          <w:p>
            <w:pPr>
              <w:pStyle w:val="Underskrifter"/>
            </w:pPr>
            <w:r>
              <w:t>Veronica Lindholm (S)</w:t>
            </w:r>
          </w:p>
        </w:tc>
        <w:tc>
          <w:tcPr>
            <w:tcW w:w="50" w:type="pct"/>
            <w:vAlign w:val="bottom"/>
          </w:tcPr>
          <w:p>
            <w:pPr>
              <w:pStyle w:val="Underskrifter"/>
            </w:pPr>
            <w:r>
              <w:t> </w:t>
            </w:r>
          </w:p>
        </w:tc>
      </w:tr>
    </w:tbl>
    <w:p w:rsidR="007429D1" w:rsidRDefault="007429D1" w14:paraId="42E95CE6" w14:textId="77777777"/>
    <w:sectPr w:rsidR="007429D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95CE8" w14:textId="77777777" w:rsidR="001621F5" w:rsidRDefault="001621F5" w:rsidP="000C1CAD">
      <w:pPr>
        <w:spacing w:line="240" w:lineRule="auto"/>
      </w:pPr>
      <w:r>
        <w:separator/>
      </w:r>
    </w:p>
  </w:endnote>
  <w:endnote w:type="continuationSeparator" w:id="0">
    <w:p w14:paraId="42E95CE9" w14:textId="77777777" w:rsidR="001621F5" w:rsidRDefault="001621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95CE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95CEF" w14:textId="147462D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B2BB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95CE6" w14:textId="77777777" w:rsidR="001621F5" w:rsidRDefault="001621F5" w:rsidP="000C1CAD">
      <w:pPr>
        <w:spacing w:line="240" w:lineRule="auto"/>
      </w:pPr>
      <w:r>
        <w:separator/>
      </w:r>
    </w:p>
  </w:footnote>
  <w:footnote w:type="continuationSeparator" w:id="0">
    <w:p w14:paraId="42E95CE7" w14:textId="77777777" w:rsidR="001621F5" w:rsidRDefault="001621F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2E95CE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E95CF9" wp14:anchorId="42E95C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B2BB4" w14:paraId="42E95CFA" w14:textId="77777777">
                          <w:pPr>
                            <w:jc w:val="right"/>
                          </w:pPr>
                          <w:sdt>
                            <w:sdtPr>
                              <w:alias w:val="CC_Noformat_Partikod"/>
                              <w:tag w:val="CC_Noformat_Partikod"/>
                              <w:id w:val="-53464382"/>
                              <w:placeholder>
                                <w:docPart w:val="6E9589EB82B640DEB5501FE0C41AB454"/>
                              </w:placeholder>
                              <w:text/>
                            </w:sdtPr>
                            <w:sdtEndPr/>
                            <w:sdtContent>
                              <w:r w:rsidR="001621F5">
                                <w:t>S</w:t>
                              </w:r>
                            </w:sdtContent>
                          </w:sdt>
                          <w:sdt>
                            <w:sdtPr>
                              <w:alias w:val="CC_Noformat_Partinummer"/>
                              <w:tag w:val="CC_Noformat_Partinummer"/>
                              <w:id w:val="-1709555926"/>
                              <w:placeholder>
                                <w:docPart w:val="D9CB39F5B7D645B6A369F847FBC17E7E"/>
                              </w:placeholder>
                              <w:text/>
                            </w:sdtPr>
                            <w:sdtEndPr/>
                            <w:sdtContent>
                              <w:r w:rsidR="001621F5">
                                <w:t>1097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E95CF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B2BB4" w14:paraId="42E95CFA" w14:textId="77777777">
                    <w:pPr>
                      <w:jc w:val="right"/>
                    </w:pPr>
                    <w:sdt>
                      <w:sdtPr>
                        <w:alias w:val="CC_Noformat_Partikod"/>
                        <w:tag w:val="CC_Noformat_Partikod"/>
                        <w:id w:val="-53464382"/>
                        <w:placeholder>
                          <w:docPart w:val="6E9589EB82B640DEB5501FE0C41AB454"/>
                        </w:placeholder>
                        <w:text/>
                      </w:sdtPr>
                      <w:sdtEndPr/>
                      <w:sdtContent>
                        <w:r w:rsidR="001621F5">
                          <w:t>S</w:t>
                        </w:r>
                      </w:sdtContent>
                    </w:sdt>
                    <w:sdt>
                      <w:sdtPr>
                        <w:alias w:val="CC_Noformat_Partinummer"/>
                        <w:tag w:val="CC_Noformat_Partinummer"/>
                        <w:id w:val="-1709555926"/>
                        <w:placeholder>
                          <w:docPart w:val="D9CB39F5B7D645B6A369F847FBC17E7E"/>
                        </w:placeholder>
                        <w:text/>
                      </w:sdtPr>
                      <w:sdtEndPr/>
                      <w:sdtContent>
                        <w:r w:rsidR="001621F5">
                          <w:t>1097</w:t>
                        </w:r>
                      </w:sdtContent>
                    </w:sdt>
                  </w:p>
                </w:txbxContent>
              </v:textbox>
              <w10:wrap anchorx="page"/>
            </v:shape>
          </w:pict>
        </mc:Fallback>
      </mc:AlternateContent>
    </w:r>
  </w:p>
  <w:p w:rsidRPr="00293C4F" w:rsidR="004F35FE" w:rsidP="00776B74" w:rsidRDefault="004F35FE" w14:paraId="42E95CE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B2BB4" w14:paraId="42E95CEC" w14:textId="77777777">
    <w:pPr>
      <w:jc w:val="right"/>
    </w:pPr>
    <w:sdt>
      <w:sdtPr>
        <w:alias w:val="CC_Noformat_Partikod"/>
        <w:tag w:val="CC_Noformat_Partikod"/>
        <w:id w:val="559911109"/>
        <w:placeholder>
          <w:docPart w:val="D9CB39F5B7D645B6A369F847FBC17E7E"/>
        </w:placeholder>
        <w:text/>
      </w:sdtPr>
      <w:sdtEndPr/>
      <w:sdtContent>
        <w:r w:rsidR="001621F5">
          <w:t>S</w:t>
        </w:r>
      </w:sdtContent>
    </w:sdt>
    <w:sdt>
      <w:sdtPr>
        <w:alias w:val="CC_Noformat_Partinummer"/>
        <w:tag w:val="CC_Noformat_Partinummer"/>
        <w:id w:val="1197820850"/>
        <w:text/>
      </w:sdtPr>
      <w:sdtEndPr/>
      <w:sdtContent>
        <w:r w:rsidR="001621F5">
          <w:t>1097</w:t>
        </w:r>
      </w:sdtContent>
    </w:sdt>
  </w:p>
  <w:p w:rsidR="004F35FE" w:rsidP="00776B74" w:rsidRDefault="004F35FE" w14:paraId="42E95CE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B2BB4" w14:paraId="42E95CF0" w14:textId="77777777">
    <w:pPr>
      <w:jc w:val="right"/>
    </w:pPr>
    <w:sdt>
      <w:sdtPr>
        <w:alias w:val="CC_Noformat_Partikod"/>
        <w:tag w:val="CC_Noformat_Partikod"/>
        <w:id w:val="1471015553"/>
        <w:text/>
      </w:sdtPr>
      <w:sdtEndPr/>
      <w:sdtContent>
        <w:r w:rsidR="001621F5">
          <w:t>S</w:t>
        </w:r>
      </w:sdtContent>
    </w:sdt>
    <w:sdt>
      <w:sdtPr>
        <w:alias w:val="CC_Noformat_Partinummer"/>
        <w:tag w:val="CC_Noformat_Partinummer"/>
        <w:id w:val="-2014525982"/>
        <w:text/>
      </w:sdtPr>
      <w:sdtEndPr/>
      <w:sdtContent>
        <w:r w:rsidR="001621F5">
          <w:t>1097</w:t>
        </w:r>
      </w:sdtContent>
    </w:sdt>
  </w:p>
  <w:p w:rsidR="004F35FE" w:rsidP="00A314CF" w:rsidRDefault="00CB2BB4" w14:paraId="42E95CF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B2BB4" w14:paraId="42E95CF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B2BB4" w14:paraId="42E95CF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:799</w:t>
        </w:r>
      </w:sdtContent>
    </w:sdt>
  </w:p>
  <w:p w:rsidR="004F35FE" w:rsidP="00E03A3D" w:rsidRDefault="00CB2BB4" w14:paraId="42E95CF4" w14:textId="77777777">
    <w:pPr>
      <w:pStyle w:val="Motionr"/>
    </w:pPr>
    <w:sdt>
      <w:sdtPr>
        <w:alias w:val="CC_Noformat_Avtext"/>
        <w:tag w:val="CC_Noformat_Avtext"/>
        <w:id w:val="-2020768203"/>
        <w:lock w:val="sdtContentLocked"/>
        <w15:appearance w15:val="hidden"/>
        <w:text/>
      </w:sdtPr>
      <w:sdtEndPr/>
      <w:sdtContent>
        <w:r>
          <w:t>av Monica Green m.fl. (S)</w:t>
        </w:r>
      </w:sdtContent>
    </w:sdt>
  </w:p>
  <w:sdt>
    <w:sdtPr>
      <w:alias w:val="CC_Noformat_Rubtext"/>
      <w:tag w:val="CC_Noformat_Rubtext"/>
      <w:id w:val="-218060500"/>
      <w:lock w:val="sdtLocked"/>
      <w15:appearance w15:val="hidden"/>
      <w:text/>
    </w:sdtPr>
    <w:sdtEndPr/>
    <w:sdtContent>
      <w:p w:rsidR="004F35FE" w:rsidP="00283E0F" w:rsidRDefault="0091569C" w14:paraId="42E95CF5" w14:textId="1AA14B96">
        <w:pPr>
          <w:pStyle w:val="FSHRub2"/>
        </w:pPr>
        <w:r>
          <w:t>Tidsplan för individualiserad föräldraförsäkring</w:t>
        </w:r>
      </w:p>
    </w:sdtContent>
  </w:sdt>
  <w:sdt>
    <w:sdtPr>
      <w:alias w:val="CC_Boilerplate_3"/>
      <w:tag w:val="CC_Boilerplate_3"/>
      <w:id w:val="1606463544"/>
      <w:lock w:val="sdtContentLocked"/>
      <w15:appearance w15:val="hidden"/>
      <w:text w:multiLine="1"/>
    </w:sdtPr>
    <w:sdtEndPr/>
    <w:sdtContent>
      <w:p w:rsidR="004F35FE" w:rsidP="00283E0F" w:rsidRDefault="004F35FE" w14:paraId="42E95CF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F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2F57"/>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122F"/>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1F5"/>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0EE8"/>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9D1"/>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569C"/>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2BB4"/>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CF7A20"/>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21D"/>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0728"/>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0AB"/>
    <w:rsid w:val="00F32280"/>
    <w:rsid w:val="00F32A43"/>
    <w:rsid w:val="00F34844"/>
    <w:rsid w:val="00F349D9"/>
    <w:rsid w:val="00F35571"/>
    <w:rsid w:val="00F37610"/>
    <w:rsid w:val="00F41CF2"/>
    <w:rsid w:val="00F42101"/>
    <w:rsid w:val="00F423D5"/>
    <w:rsid w:val="00F428FA"/>
    <w:rsid w:val="00F42E8D"/>
    <w:rsid w:val="00F449F0"/>
    <w:rsid w:val="00F45BB2"/>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39C"/>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4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2E95CCE"/>
  <w15:chartTrackingRefBased/>
  <w15:docId w15:val="{3CC176F0-E710-4758-8846-B00CE6B39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959552ACC348B5AA93A2D23DFFDFAD"/>
        <w:category>
          <w:name w:val="Allmänt"/>
          <w:gallery w:val="placeholder"/>
        </w:category>
        <w:types>
          <w:type w:val="bbPlcHdr"/>
        </w:types>
        <w:behaviors>
          <w:behavior w:val="content"/>
        </w:behaviors>
        <w:guid w:val="{F00D6B3D-4F06-4070-804F-52F2A156DDF3}"/>
      </w:docPartPr>
      <w:docPartBody>
        <w:p w:rsidR="00343502" w:rsidRDefault="00343502">
          <w:pPr>
            <w:pStyle w:val="14959552ACC348B5AA93A2D23DFFDFAD"/>
          </w:pPr>
          <w:r w:rsidRPr="005A0A93">
            <w:rPr>
              <w:rStyle w:val="Platshllartext"/>
            </w:rPr>
            <w:t>Förslag till riksdagsbeslut</w:t>
          </w:r>
        </w:p>
      </w:docPartBody>
    </w:docPart>
    <w:docPart>
      <w:docPartPr>
        <w:name w:val="4739F4217F554DA7BF132F11B8C4DE79"/>
        <w:category>
          <w:name w:val="Allmänt"/>
          <w:gallery w:val="placeholder"/>
        </w:category>
        <w:types>
          <w:type w:val="bbPlcHdr"/>
        </w:types>
        <w:behaviors>
          <w:behavior w:val="content"/>
        </w:behaviors>
        <w:guid w:val="{AC6D02DC-2755-4EFC-A05B-F65681791BC4}"/>
      </w:docPartPr>
      <w:docPartBody>
        <w:p w:rsidR="00343502" w:rsidRDefault="00343502">
          <w:pPr>
            <w:pStyle w:val="4739F4217F554DA7BF132F11B8C4DE79"/>
          </w:pPr>
          <w:r w:rsidRPr="005A0A93">
            <w:rPr>
              <w:rStyle w:val="Platshllartext"/>
            </w:rPr>
            <w:t>Motivering</w:t>
          </w:r>
        </w:p>
      </w:docPartBody>
    </w:docPart>
    <w:docPart>
      <w:docPartPr>
        <w:name w:val="E8AB3E2C4A5A471DB1D60E6EB035DD1F"/>
        <w:category>
          <w:name w:val="Allmänt"/>
          <w:gallery w:val="placeholder"/>
        </w:category>
        <w:types>
          <w:type w:val="bbPlcHdr"/>
        </w:types>
        <w:behaviors>
          <w:behavior w:val="content"/>
        </w:behaviors>
        <w:guid w:val="{4861C0AF-BE5F-4630-8AB3-0589D5A919FC}"/>
      </w:docPartPr>
      <w:docPartBody>
        <w:p w:rsidR="00343502" w:rsidRDefault="00343502">
          <w:pPr>
            <w:pStyle w:val="E8AB3E2C4A5A471DB1D60E6EB035DD1F"/>
          </w:pPr>
          <w:r w:rsidRPr="00490DAC">
            <w:rPr>
              <w:rStyle w:val="Platshllartext"/>
            </w:rPr>
            <w:t>Skriv ej här, motionärer infogas via panel!</w:t>
          </w:r>
        </w:p>
      </w:docPartBody>
    </w:docPart>
    <w:docPart>
      <w:docPartPr>
        <w:name w:val="6E9589EB82B640DEB5501FE0C41AB454"/>
        <w:category>
          <w:name w:val="Allmänt"/>
          <w:gallery w:val="placeholder"/>
        </w:category>
        <w:types>
          <w:type w:val="bbPlcHdr"/>
        </w:types>
        <w:behaviors>
          <w:behavior w:val="content"/>
        </w:behaviors>
        <w:guid w:val="{57400B29-F3B1-4C8E-8704-38C8521232A3}"/>
      </w:docPartPr>
      <w:docPartBody>
        <w:p w:rsidR="00343502" w:rsidRDefault="00343502">
          <w:pPr>
            <w:pStyle w:val="6E9589EB82B640DEB5501FE0C41AB454"/>
          </w:pPr>
          <w:r>
            <w:rPr>
              <w:rStyle w:val="Platshllartext"/>
            </w:rPr>
            <w:t xml:space="preserve"> </w:t>
          </w:r>
        </w:p>
      </w:docPartBody>
    </w:docPart>
    <w:docPart>
      <w:docPartPr>
        <w:name w:val="D9CB39F5B7D645B6A369F847FBC17E7E"/>
        <w:category>
          <w:name w:val="Allmänt"/>
          <w:gallery w:val="placeholder"/>
        </w:category>
        <w:types>
          <w:type w:val="bbPlcHdr"/>
        </w:types>
        <w:behaviors>
          <w:behavior w:val="content"/>
        </w:behaviors>
        <w:guid w:val="{3DF7D0AA-83D9-4C58-9B0A-72A48E71D9A8}"/>
      </w:docPartPr>
      <w:docPartBody>
        <w:p w:rsidR="00343502" w:rsidRDefault="00343502">
          <w:pPr>
            <w:pStyle w:val="D9CB39F5B7D645B6A369F847FBC17E7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502"/>
    <w:rsid w:val="003435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4959552ACC348B5AA93A2D23DFFDFAD">
    <w:name w:val="14959552ACC348B5AA93A2D23DFFDFAD"/>
  </w:style>
  <w:style w:type="paragraph" w:customStyle="1" w:styleId="ED9BE2A79761493A816480FED59523B2">
    <w:name w:val="ED9BE2A79761493A816480FED59523B2"/>
  </w:style>
  <w:style w:type="paragraph" w:customStyle="1" w:styleId="84119F70A93B4DCB859B80A8A21B28FC">
    <w:name w:val="84119F70A93B4DCB859B80A8A21B28FC"/>
  </w:style>
  <w:style w:type="paragraph" w:customStyle="1" w:styleId="4739F4217F554DA7BF132F11B8C4DE79">
    <w:name w:val="4739F4217F554DA7BF132F11B8C4DE79"/>
  </w:style>
  <w:style w:type="paragraph" w:customStyle="1" w:styleId="E8AB3E2C4A5A471DB1D60E6EB035DD1F">
    <w:name w:val="E8AB3E2C4A5A471DB1D60E6EB035DD1F"/>
  </w:style>
  <w:style w:type="paragraph" w:customStyle="1" w:styleId="6E9589EB82B640DEB5501FE0C41AB454">
    <w:name w:val="6E9589EB82B640DEB5501FE0C41AB454"/>
  </w:style>
  <w:style w:type="paragraph" w:customStyle="1" w:styleId="D9CB39F5B7D645B6A369F847FBC17E7E">
    <w:name w:val="D9CB39F5B7D645B6A369F847FBC17E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4784E5-AE17-4975-AA58-99C4B304EF45}"/>
</file>

<file path=customXml/itemProps2.xml><?xml version="1.0" encoding="utf-8"?>
<ds:datastoreItem xmlns:ds="http://schemas.openxmlformats.org/officeDocument/2006/customXml" ds:itemID="{8552FA7B-62F8-4137-B2A0-FC11EF787D3B}"/>
</file>

<file path=customXml/itemProps3.xml><?xml version="1.0" encoding="utf-8"?>
<ds:datastoreItem xmlns:ds="http://schemas.openxmlformats.org/officeDocument/2006/customXml" ds:itemID="{AE35AB02-3A84-45B8-9156-87EF79E419BF}"/>
</file>

<file path=docProps/app.xml><?xml version="1.0" encoding="utf-8"?>
<Properties xmlns="http://schemas.openxmlformats.org/officeDocument/2006/extended-properties" xmlns:vt="http://schemas.openxmlformats.org/officeDocument/2006/docPropsVTypes">
  <Template>Normal</Template>
  <TotalTime>4</TotalTime>
  <Pages>2</Pages>
  <Words>340</Words>
  <Characters>1957</Characters>
  <Application>Microsoft Office Word</Application>
  <DocSecurity>0</DocSecurity>
  <Lines>42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S1097 Tidsplan för individaliserad föräldraförsäkring</vt:lpstr>
      <vt:lpstr>
      </vt:lpstr>
    </vt:vector>
  </TitlesOfParts>
  <Company>Sveriges riksdag</Company>
  <LinksUpToDate>false</LinksUpToDate>
  <CharactersWithSpaces>2280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