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00B7" w:rsidRDefault="006E04A4">
      <w:pPr>
        <w:pStyle w:val="Dokumentbeteckning"/>
      </w:pPr>
      <w:r w:rsidRPr="007F00B7">
        <w:fldChar w:fldCharType="begin" w:fldLock="1"/>
      </w:r>
      <w:r w:rsidRPr="007F00B7">
        <w:instrText xml:space="preserve"> DOCPROPERTY "DocumentYear" </w:instrText>
      </w:r>
      <w:r w:rsidRPr="007F00B7">
        <w:fldChar w:fldCharType="separate"/>
      </w:r>
      <w:r w:rsidR="00E116A8" w:rsidRPr="007F00B7">
        <w:t>2006/07</w:t>
      </w:r>
      <w:r w:rsidRPr="007F00B7">
        <w:fldChar w:fldCharType="end"/>
      </w:r>
      <w:r w:rsidRPr="007F00B7">
        <w:t>:</w:t>
      </w:r>
      <w:r w:rsidRPr="007F00B7">
        <w:fldChar w:fldCharType="begin" w:fldLock="1"/>
      </w:r>
      <w:r w:rsidRPr="007F00B7">
        <w:instrText xml:space="preserve"> DOCPROPERTY "DocumentNumber" </w:instrText>
      </w:r>
      <w:r w:rsidRPr="007F00B7">
        <w:fldChar w:fldCharType="separate"/>
      </w:r>
      <w:r w:rsidR="00E116A8" w:rsidRPr="007F00B7">
        <w:t>53</w:t>
      </w:r>
      <w:r w:rsidRPr="007F00B7">
        <w:fldChar w:fldCharType="end"/>
      </w:r>
    </w:p>
    <w:p w:rsidR="006E04A4" w:rsidRPr="007F00B7" w:rsidRDefault="006E04A4">
      <w:pPr>
        <w:pStyle w:val="Datum"/>
        <w:outlineLvl w:val="0"/>
      </w:pPr>
      <w:r w:rsidRPr="007F00B7">
        <w:fldChar w:fldCharType="begin" w:fldLock="1"/>
      </w:r>
      <w:r w:rsidRPr="007F00B7">
        <w:instrText xml:space="preserve"> DOCPROPERTY "DocumentDate" </w:instrText>
      </w:r>
      <w:r w:rsidRPr="007F00B7">
        <w:fldChar w:fldCharType="separate"/>
      </w:r>
      <w:r w:rsidR="00E116A8" w:rsidRPr="007F00B7">
        <w:t>Onsdagen den 24 januari 2007</w:t>
      </w:r>
      <w:r w:rsidRPr="007F00B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F00B7" w:rsidTr="00D43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F00B7" w:rsidRDefault="0095009D">
            <w:pPr>
              <w:pStyle w:val="Plenum"/>
              <w:tabs>
                <w:tab w:val="clear" w:pos="1418"/>
              </w:tabs>
            </w:pPr>
            <w:r w:rsidRPr="007F00B7">
              <w:t>Kl.</w:t>
            </w:r>
          </w:p>
        </w:tc>
        <w:tc>
          <w:tcPr>
            <w:tcW w:w="851" w:type="dxa"/>
          </w:tcPr>
          <w:p w:rsidR="006E04A4" w:rsidRPr="007F00B7" w:rsidRDefault="0095009D" w:rsidP="007B469C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7F00B7">
              <w:t>09.00</w:t>
            </w:r>
          </w:p>
        </w:tc>
        <w:tc>
          <w:tcPr>
            <w:tcW w:w="397" w:type="dxa"/>
          </w:tcPr>
          <w:p w:rsidR="006E04A4" w:rsidRPr="007F00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F00B7" w:rsidRDefault="0095009D">
            <w:pPr>
              <w:pStyle w:val="Plenum"/>
              <w:tabs>
                <w:tab w:val="clear" w:pos="1418"/>
              </w:tabs>
              <w:ind w:right="1"/>
            </w:pPr>
            <w:r w:rsidRPr="007F00B7">
              <w:t>Allmän debattimme</w:t>
            </w:r>
          </w:p>
        </w:tc>
      </w:tr>
      <w:tr w:rsidR="0095009D" w:rsidRPr="007F00B7" w:rsidTr="00D43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5009D" w:rsidRPr="007F00B7" w:rsidRDefault="0095009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5009D" w:rsidRPr="007F00B7" w:rsidRDefault="0095009D" w:rsidP="007B469C">
            <w:pPr>
              <w:pStyle w:val="Plenum"/>
              <w:tabs>
                <w:tab w:val="clear" w:pos="1418"/>
              </w:tabs>
              <w:jc w:val="center"/>
            </w:pPr>
            <w:r w:rsidRPr="007F00B7">
              <w:t>10.00</w:t>
            </w:r>
          </w:p>
        </w:tc>
        <w:tc>
          <w:tcPr>
            <w:tcW w:w="397" w:type="dxa"/>
          </w:tcPr>
          <w:p w:rsidR="0095009D" w:rsidRPr="007F00B7" w:rsidRDefault="005871DD" w:rsidP="007B469C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7F00B7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95009D" w:rsidRPr="007F00B7" w:rsidRDefault="0095009D">
            <w:pPr>
              <w:pStyle w:val="Plenum"/>
              <w:tabs>
                <w:tab w:val="clear" w:pos="1418"/>
              </w:tabs>
              <w:ind w:right="1"/>
            </w:pPr>
            <w:r w:rsidRPr="007F00B7">
              <w:t>Arbetsplenum</w:t>
            </w:r>
          </w:p>
        </w:tc>
      </w:tr>
      <w:tr w:rsidR="0095009D" w:rsidRPr="007F00B7" w:rsidTr="00D43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5009D" w:rsidRPr="007F00B7" w:rsidRDefault="0095009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5009D" w:rsidRPr="007F00B7" w:rsidRDefault="0095009D" w:rsidP="007B469C">
            <w:pPr>
              <w:pStyle w:val="Plenum"/>
              <w:tabs>
                <w:tab w:val="clear" w:pos="1418"/>
              </w:tabs>
              <w:jc w:val="center"/>
            </w:pPr>
            <w:r w:rsidRPr="007F00B7">
              <w:t>16.00</w:t>
            </w:r>
          </w:p>
        </w:tc>
        <w:tc>
          <w:tcPr>
            <w:tcW w:w="397" w:type="dxa"/>
          </w:tcPr>
          <w:p w:rsidR="0095009D" w:rsidRPr="007F00B7" w:rsidRDefault="0095009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5009D" w:rsidRPr="007F00B7" w:rsidRDefault="0095009D">
            <w:pPr>
              <w:pStyle w:val="Plenum"/>
              <w:tabs>
                <w:tab w:val="clear" w:pos="1418"/>
              </w:tabs>
              <w:ind w:right="1"/>
            </w:pPr>
            <w:r w:rsidRPr="007F00B7">
              <w:t>Votering</w:t>
            </w:r>
          </w:p>
        </w:tc>
      </w:tr>
    </w:tbl>
    <w:p w:rsidR="006E04A4" w:rsidRPr="007F00B7" w:rsidRDefault="006E04A4">
      <w:pPr>
        <w:pStyle w:val="StreckLngt"/>
      </w:pPr>
      <w:r w:rsidRPr="007F00B7">
        <w:tab/>
      </w:r>
    </w:p>
    <w:p w:rsidR="00D45AE3" w:rsidRPr="007F00B7" w:rsidRDefault="00D45AE3" w:rsidP="00D45AE3">
      <w:pPr>
        <w:pStyle w:val="Blankrad"/>
      </w:pPr>
      <w:r w:rsidRPr="007F00B7">
        <w:t>     </w:t>
      </w:r>
    </w:p>
    <w:p w:rsidR="006840FE" w:rsidRPr="007F00B7" w:rsidRDefault="006840FE" w:rsidP="00CF242C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HuvudrubrikFlisteNr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HuvudrubrikEnsam"/>
            </w:pPr>
            <w:r w:rsidRPr="007F00B7">
              <w:t>Justering av protokoll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HuvudrubrikKolumn3"/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Protokollet från sammanträdet torsdagen den 18 januari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</w:tbl>
    <w:p w:rsidR="006840FE" w:rsidRPr="007F00B7" w:rsidRDefault="006840FE" w:rsidP="006840FE">
      <w:pPr>
        <w:pStyle w:val="Blankrad"/>
      </w:pPr>
      <w:r w:rsidRPr="007F00B7">
        <w:t>     </w:t>
      </w:r>
    </w:p>
    <w:p w:rsidR="006840FE" w:rsidRPr="007F00B7" w:rsidRDefault="006840FE" w:rsidP="006840FE">
      <w:pPr>
        <w:pStyle w:val="Blankrad"/>
      </w:pPr>
      <w:r w:rsidRPr="007F00B7">
        <w:t xml:space="preserve">     </w:t>
      </w:r>
    </w:p>
    <w:p w:rsidR="00075CD7" w:rsidRPr="007F00B7" w:rsidRDefault="006840FE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5CD7" w:rsidRPr="007F00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5CD7" w:rsidRPr="007F00B7" w:rsidRDefault="00075CD7" w:rsidP="00895532">
            <w:pPr>
              <w:pStyle w:val="HuvudrubrikFlisteNr"/>
            </w:pPr>
          </w:p>
        </w:tc>
        <w:tc>
          <w:tcPr>
            <w:tcW w:w="6237" w:type="dxa"/>
          </w:tcPr>
          <w:p w:rsidR="00075CD7" w:rsidRPr="007F00B7" w:rsidRDefault="00075CD7">
            <w:pPr>
              <w:pStyle w:val="HuvudrubrikEnsam"/>
            </w:pPr>
            <w:bookmarkStart w:id="1" w:name="TypRubrik"/>
            <w:bookmarkEnd w:id="1"/>
            <w:r w:rsidRPr="007F00B7">
              <w:t>Avsägelse</w:t>
            </w:r>
          </w:p>
        </w:tc>
        <w:tc>
          <w:tcPr>
            <w:tcW w:w="2481" w:type="dxa"/>
          </w:tcPr>
          <w:p w:rsidR="00075CD7" w:rsidRPr="007F00B7" w:rsidRDefault="00075CD7" w:rsidP="00895532">
            <w:pPr>
              <w:pStyle w:val="HuvudrubrikKolumn3"/>
            </w:pPr>
          </w:p>
        </w:tc>
      </w:tr>
      <w:tr w:rsidR="00075CD7" w:rsidRPr="007F0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5CD7" w:rsidRPr="007F00B7" w:rsidRDefault="00075CD7" w:rsidP="00075CD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75CD7" w:rsidRPr="007F00B7" w:rsidRDefault="00CE1324">
            <w:r w:rsidRPr="007F00B7">
              <w:t>Mona Sahlin (s) som ledamot i socialutskottet</w:t>
            </w:r>
          </w:p>
        </w:tc>
        <w:tc>
          <w:tcPr>
            <w:tcW w:w="2481" w:type="dxa"/>
          </w:tcPr>
          <w:p w:rsidR="00075CD7" w:rsidRPr="007F00B7" w:rsidRDefault="00075CD7">
            <w:pPr>
              <w:rPr>
                <w:spacing w:val="-4"/>
              </w:rPr>
            </w:pPr>
          </w:p>
        </w:tc>
      </w:tr>
    </w:tbl>
    <w:p w:rsidR="00075CD7" w:rsidRPr="007F00B7" w:rsidRDefault="00075CD7">
      <w:pPr>
        <w:pStyle w:val="Blankrad"/>
      </w:pPr>
      <w:r w:rsidRPr="007F00B7">
        <w:t>     </w:t>
      </w:r>
    </w:p>
    <w:p w:rsidR="00075CD7" w:rsidRPr="007F00B7" w:rsidRDefault="00075CD7">
      <w:pPr>
        <w:pStyle w:val="Blankrad"/>
      </w:pPr>
      <w:r w:rsidRPr="007F00B7">
        <w:t>     </w:t>
      </w:r>
    </w:p>
    <w:p w:rsidR="00075CD7" w:rsidRPr="007F00B7" w:rsidRDefault="00075CD7">
      <w:pPr>
        <w:pStyle w:val="Blankrad"/>
      </w:pPr>
      <w:bookmarkStart w:id="3" w:name="Start"/>
      <w:bookmarkEnd w:id="3"/>
      <w:r w:rsidRPr="007F00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FlistaNrRubrik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HuvudrubrikEnsam"/>
            </w:pPr>
            <w:r w:rsidRPr="007F00B7">
              <w:t>Allmän debattimme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HuvudrubrikKolumn3"/>
            </w:pPr>
          </w:p>
        </w:tc>
      </w:tr>
    </w:tbl>
    <w:p w:rsidR="006840FE" w:rsidRPr="007F00B7" w:rsidRDefault="006840FE" w:rsidP="006840FE">
      <w:pPr>
        <w:pStyle w:val="Blankrad"/>
      </w:pPr>
      <w:r w:rsidRPr="007F00B7">
        <w:t>     </w:t>
      </w:r>
    </w:p>
    <w:p w:rsidR="006840FE" w:rsidRPr="007F00B7" w:rsidRDefault="006840FE" w:rsidP="006840FE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HuvudrubrikFlisteNr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HuvudrubrikEnsam"/>
            </w:pPr>
            <w:bookmarkStart w:id="4" w:name="Start_FördröjdaInterpellationer"/>
            <w:bookmarkEnd w:id="4"/>
            <w:r w:rsidRPr="007F00B7">
              <w:t>Anmälan om fördröjda svar på interpellationer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HuvudrubrikKolumn3"/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2006/07:213 av Hans Linde (v)</w:t>
            </w:r>
          </w:p>
          <w:p w:rsidR="006840FE" w:rsidRPr="007F00B7" w:rsidRDefault="006840FE" w:rsidP="00955319">
            <w:r w:rsidRPr="007F00B7">
              <w:t>Situationen i Somalia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2006/07:224 av Peter Hultqvist (s)</w:t>
            </w:r>
          </w:p>
          <w:p w:rsidR="006840FE" w:rsidRPr="007F00B7" w:rsidRDefault="006840FE" w:rsidP="00955319">
            <w:r w:rsidRPr="007F00B7">
              <w:t>Framtidsinriktad polisutbildning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</w:tbl>
    <w:p w:rsidR="006840FE" w:rsidRPr="007F00B7" w:rsidRDefault="006840FE" w:rsidP="006840FE">
      <w:pPr>
        <w:pStyle w:val="Blankrad"/>
      </w:pPr>
      <w:r w:rsidRPr="007F00B7">
        <w:t>   </w:t>
      </w:r>
    </w:p>
    <w:p w:rsidR="006840FE" w:rsidRPr="007F00B7" w:rsidRDefault="006840FE" w:rsidP="006840FE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HuvudrubrikFlisteNr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HuvudrubrikEnsam"/>
            </w:pPr>
            <w:bookmarkStart w:id="5" w:name="Start_EUdokument"/>
            <w:bookmarkEnd w:id="5"/>
            <w:r w:rsidRPr="007F00B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HuvudrubrikKolumn3"/>
            </w:pPr>
            <w:r w:rsidRPr="007F00B7">
              <w:t>Ansvarigt utskott</w:t>
            </w: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2006/07:FPM30 Förordning om förbud mot hund- och kattskinn</w:t>
            </w:r>
            <w:r w:rsidRPr="007F00B7">
              <w:rPr>
                <w:i/>
              </w:rPr>
              <w:t xml:space="preserve"> KOM(2006)684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  <w:r w:rsidRPr="007F00B7">
              <w:rPr>
                <w:spacing w:val="-4"/>
              </w:rPr>
              <w:t xml:space="preserve">MJU </w:t>
            </w: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2006/07:FPM31 Grönbok: En modern arbetsrätt för att möta 2000-talets utmaningar</w:t>
            </w:r>
            <w:r w:rsidRPr="007F00B7">
              <w:rPr>
                <w:i/>
              </w:rPr>
              <w:t xml:space="preserve"> KOM(2006)708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  <w:r w:rsidRPr="007F00B7">
              <w:rPr>
                <w:spacing w:val="-4"/>
              </w:rPr>
              <w:t xml:space="preserve">AU </w:t>
            </w:r>
          </w:p>
        </w:tc>
      </w:tr>
    </w:tbl>
    <w:p w:rsidR="006840FE" w:rsidRPr="007F00B7" w:rsidRDefault="006840FE" w:rsidP="006840FE">
      <w:pPr>
        <w:pStyle w:val="Blankrad"/>
      </w:pPr>
      <w:r w:rsidRPr="007F00B7">
        <w:t>     </w:t>
      </w:r>
    </w:p>
    <w:p w:rsidR="006840FE" w:rsidRPr="007F00B7" w:rsidRDefault="006840FE" w:rsidP="006840FE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A34DE9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6840FE" w:rsidRPr="007F00B7" w:rsidRDefault="006840FE" w:rsidP="00A34DE9">
            <w:pPr>
              <w:pStyle w:val="HuvudrubrikEnsam"/>
              <w:pageBreakBefore/>
            </w:pPr>
            <w:r w:rsidRPr="007F00B7">
              <w:t>Anmälan om uppteckningar vid EU-nämndens sammanträden</w:t>
            </w:r>
          </w:p>
        </w:tc>
        <w:tc>
          <w:tcPr>
            <w:tcW w:w="2481" w:type="dxa"/>
          </w:tcPr>
          <w:p w:rsidR="006840FE" w:rsidRPr="007F00B7" w:rsidRDefault="006840FE" w:rsidP="00A34DE9">
            <w:pPr>
              <w:pStyle w:val="HuvudrubrikKolumn3"/>
              <w:pageBreakBefore/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2006/07:10 Fredagen den 8 december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2006/07:11 Onsdagen den 13 december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</w:tbl>
    <w:p w:rsidR="006840FE" w:rsidRPr="007F00B7" w:rsidRDefault="006840FE" w:rsidP="006840FE">
      <w:pPr>
        <w:pStyle w:val="Blankrad"/>
      </w:pPr>
      <w:r w:rsidRPr="007F00B7">
        <w:t>     </w:t>
      </w:r>
    </w:p>
    <w:p w:rsidR="006840FE" w:rsidRPr="007F00B7" w:rsidRDefault="006840FE" w:rsidP="006840FE">
      <w:pPr>
        <w:pStyle w:val="Blankrad"/>
      </w:pPr>
      <w:r w:rsidRPr="007F00B7">
        <w:t>     </w:t>
      </w:r>
    </w:p>
    <w:p w:rsidR="0095009D" w:rsidRPr="007F00B7" w:rsidRDefault="0095009D">
      <w:pPr>
        <w:pStyle w:val="Blankrad"/>
      </w:pPr>
      <w:r w:rsidRPr="007F00B7">
        <w:t xml:space="preserve">     </w:t>
      </w:r>
    </w:p>
    <w:p w:rsidR="0095009D" w:rsidRPr="007F00B7" w:rsidRDefault="0095009D">
      <w:pPr>
        <w:pStyle w:val="Blankrad"/>
      </w:pPr>
      <w:r w:rsidRPr="007F00B7">
        <w:t xml:space="preserve">     </w:t>
      </w:r>
    </w:p>
    <w:p w:rsidR="006840FE" w:rsidRPr="007F00B7" w:rsidRDefault="006840FE">
      <w:pPr>
        <w:pStyle w:val="Blankrad"/>
      </w:pPr>
      <w:r w:rsidRPr="007F00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40FE" w:rsidRPr="007F00B7" w:rsidTr="009553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40FE" w:rsidRPr="007F00B7" w:rsidRDefault="006840FE" w:rsidP="00955319">
            <w:pPr>
              <w:pStyle w:val="HuvudrubrikFlisteNr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Huvudrubrik"/>
            </w:pPr>
            <w:bookmarkStart w:id="6" w:name="Start_Ärendenfördebattochavgörande"/>
            <w:bookmarkEnd w:id="6"/>
            <w:r w:rsidRPr="007F00B7">
              <w:t>Ärenden för debatt och avgörande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HuvudrubrikKolumn3"/>
            </w:pPr>
            <w:r w:rsidRPr="007F00B7">
              <w:t>Reservationer</w:t>
            </w: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renderubrik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renderubrik"/>
            </w:pPr>
            <w:r w:rsidRPr="007F00B7">
              <w:t>Konstitutionsutskottets betänkanden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renderubrik"/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2006/07:KU7 Justitieombudsmännens ämbetsberättelse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2006/07:KU10 Granskning av statsrådens tjänsteutövning och regeringsärendenas handläggning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renderubrik"/>
            </w:pPr>
          </w:p>
        </w:tc>
        <w:tc>
          <w:tcPr>
            <w:tcW w:w="6237" w:type="dxa"/>
          </w:tcPr>
          <w:p w:rsidR="006840FE" w:rsidRPr="007F00B7" w:rsidRDefault="006840FE" w:rsidP="00955319">
            <w:pPr>
              <w:pStyle w:val="renderubrik"/>
            </w:pPr>
            <w:r w:rsidRPr="007F00B7">
              <w:t>Justitieutskottets betänkande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pStyle w:val="renderubrik"/>
              <w:rPr>
                <w:spacing w:val="-4"/>
              </w:rPr>
            </w:pPr>
          </w:p>
        </w:tc>
      </w:tr>
      <w:tr w:rsidR="006840FE" w:rsidRPr="007F00B7" w:rsidTr="00955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40FE" w:rsidRPr="007F00B7" w:rsidRDefault="006840FE" w:rsidP="00955319">
            <w:pPr>
              <w:pStyle w:val="FlistaNrText"/>
            </w:pPr>
          </w:p>
        </w:tc>
        <w:tc>
          <w:tcPr>
            <w:tcW w:w="6237" w:type="dxa"/>
          </w:tcPr>
          <w:p w:rsidR="006840FE" w:rsidRPr="007F00B7" w:rsidRDefault="006840FE" w:rsidP="00955319">
            <w:r w:rsidRPr="007F00B7">
              <w:t>2006/07:JuU2 Vapenamnesti</w:t>
            </w:r>
          </w:p>
        </w:tc>
        <w:tc>
          <w:tcPr>
            <w:tcW w:w="2481" w:type="dxa"/>
          </w:tcPr>
          <w:p w:rsidR="006840FE" w:rsidRPr="007F00B7" w:rsidRDefault="006840FE" w:rsidP="00955319">
            <w:pPr>
              <w:rPr>
                <w:spacing w:val="-4"/>
              </w:rPr>
            </w:pPr>
            <w:r w:rsidRPr="007F00B7">
              <w:rPr>
                <w:spacing w:val="-4"/>
              </w:rPr>
              <w:t>3 res. (s,v)</w:t>
            </w:r>
          </w:p>
        </w:tc>
      </w:tr>
    </w:tbl>
    <w:p w:rsidR="006840FE" w:rsidRPr="007F00B7" w:rsidRDefault="006840FE" w:rsidP="006840FE">
      <w:pPr>
        <w:pStyle w:val="Blankrad"/>
      </w:pPr>
      <w:r w:rsidRPr="007F00B7">
        <w:t>     </w:t>
      </w:r>
    </w:p>
    <w:p w:rsidR="006840FE" w:rsidRPr="007F00B7" w:rsidRDefault="006840FE" w:rsidP="006840FE">
      <w:pPr>
        <w:pStyle w:val="Blankrad"/>
      </w:pPr>
      <w:r w:rsidRPr="007F00B7">
        <w:t xml:space="preserve">     </w:t>
      </w:r>
    </w:p>
    <w:p w:rsidR="00E07C9E" w:rsidRPr="007F00B7" w:rsidRDefault="00E07C9E">
      <w:pPr>
        <w:pStyle w:val="Blankrad"/>
      </w:pPr>
      <w:r w:rsidRPr="007F00B7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00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00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00B7" w:rsidRDefault="006E04A4">
            <w:pPr>
              <w:pStyle w:val="StreckMitten"/>
            </w:pPr>
            <w:r w:rsidRPr="007F00B7">
              <w:tab/>
            </w:r>
            <w:r w:rsidRPr="007F00B7">
              <w:tab/>
            </w:r>
          </w:p>
        </w:tc>
      </w:tr>
    </w:tbl>
    <w:p w:rsidR="006E04A4" w:rsidRPr="007F00B7" w:rsidRDefault="006E04A4"/>
    <w:sectPr w:rsidR="006E04A4" w:rsidRPr="007F00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761" w:rsidRPr="007F00B7" w:rsidRDefault="00CC3761">
      <w:r w:rsidRPr="007F00B7">
        <w:separator/>
      </w:r>
    </w:p>
  </w:endnote>
  <w:endnote w:type="continuationSeparator" w:id="0">
    <w:p w:rsidR="00CC3761" w:rsidRPr="007F00B7" w:rsidRDefault="00CC3761">
      <w:r w:rsidRPr="007F00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BE9" w:rsidRPr="007F00B7" w:rsidRDefault="00112BE9">
    <w:pPr>
      <w:pStyle w:val="Sidhuvud"/>
      <w:jc w:val="center"/>
    </w:pPr>
    <w:r w:rsidRPr="007F00B7">
      <w:fldChar w:fldCharType="begin" w:fldLock="1"/>
    </w:r>
    <w:r w:rsidRPr="007F00B7">
      <w:instrText xml:space="preserve"> PAGE </w:instrText>
    </w:r>
    <w:r w:rsidRPr="007F00B7">
      <w:fldChar w:fldCharType="separate"/>
    </w:r>
    <w:r w:rsidR="00E116A8" w:rsidRPr="007F00B7">
      <w:t>2</w:t>
    </w:r>
    <w:r w:rsidRPr="007F00B7">
      <w:fldChar w:fldCharType="end"/>
    </w:r>
    <w:r w:rsidRPr="007F00B7">
      <w:t>(</w:t>
    </w:r>
    <w:r w:rsidRPr="007F00B7">
      <w:fldChar w:fldCharType="begin" w:fldLock="1"/>
    </w:r>
    <w:r w:rsidRPr="007F00B7">
      <w:instrText xml:space="preserve"> NUMPAGES </w:instrText>
    </w:r>
    <w:r w:rsidRPr="007F00B7">
      <w:fldChar w:fldCharType="separate"/>
    </w:r>
    <w:r w:rsidR="00E116A8" w:rsidRPr="007F00B7">
      <w:t>2</w:t>
    </w:r>
    <w:r w:rsidRPr="007F00B7">
      <w:fldChar w:fldCharType="end"/>
    </w:r>
    <w:r w:rsidRPr="007F00B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BE9" w:rsidRPr="007F00B7" w:rsidRDefault="00112BE9">
    <w:pPr>
      <w:pStyle w:val="Sidhuvud"/>
      <w:jc w:val="center"/>
    </w:pPr>
    <w:r w:rsidRPr="007F00B7">
      <w:fldChar w:fldCharType="begin" w:fldLock="1"/>
    </w:r>
    <w:r w:rsidRPr="007F00B7">
      <w:instrText xml:space="preserve"> PAGE </w:instrText>
    </w:r>
    <w:r w:rsidRPr="007F00B7">
      <w:fldChar w:fldCharType="separate"/>
    </w:r>
    <w:r w:rsidR="00895532" w:rsidRPr="007F00B7">
      <w:t>1</w:t>
    </w:r>
    <w:r w:rsidRPr="007F00B7">
      <w:fldChar w:fldCharType="end"/>
    </w:r>
    <w:r w:rsidRPr="007F00B7">
      <w:t>(</w:t>
    </w:r>
    <w:r w:rsidRPr="007F00B7">
      <w:fldChar w:fldCharType="begin" w:fldLock="1"/>
    </w:r>
    <w:r w:rsidRPr="007F00B7">
      <w:instrText xml:space="preserve"> NUMPAGES </w:instrText>
    </w:r>
    <w:r w:rsidRPr="007F00B7">
      <w:fldChar w:fldCharType="separate"/>
    </w:r>
    <w:r w:rsidR="00E116A8" w:rsidRPr="007F00B7">
      <w:t>2</w:t>
    </w:r>
    <w:r w:rsidRPr="007F00B7">
      <w:fldChar w:fldCharType="end"/>
    </w:r>
    <w:r w:rsidRPr="007F00B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761" w:rsidRPr="007F00B7" w:rsidRDefault="00CC3761">
      <w:r w:rsidRPr="007F00B7">
        <w:separator/>
      </w:r>
    </w:p>
  </w:footnote>
  <w:footnote w:type="continuationSeparator" w:id="0">
    <w:p w:rsidR="00CC3761" w:rsidRPr="007F00B7" w:rsidRDefault="00CC3761">
      <w:r w:rsidRPr="007F00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BE9" w:rsidRPr="007F00B7" w:rsidRDefault="00112BE9">
    <w:pPr>
      <w:pStyle w:val="Sidhuvud"/>
      <w:tabs>
        <w:tab w:val="clear" w:pos="4536"/>
      </w:tabs>
    </w:pPr>
    <w:r w:rsidRPr="007F00B7">
      <w:fldChar w:fldCharType="begin" w:fldLock="1"/>
    </w:r>
    <w:r w:rsidRPr="007F00B7">
      <w:instrText xml:space="preserve"> DOCPROPERTY "DocumentDate" </w:instrText>
    </w:r>
    <w:r w:rsidRPr="007F00B7">
      <w:fldChar w:fldCharType="separate"/>
    </w:r>
    <w:r w:rsidR="00E116A8" w:rsidRPr="007F00B7">
      <w:t>Onsdagen den 24 januari 2007</w:t>
    </w:r>
    <w:r w:rsidRPr="007F00B7">
      <w:fldChar w:fldCharType="end"/>
    </w:r>
    <w:r w:rsidRPr="007F00B7">
      <w:tab/>
    </w:r>
  </w:p>
  <w:p w:rsidR="00112BE9" w:rsidRPr="007F00B7" w:rsidRDefault="00112BE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00B7">
      <w:rPr>
        <w:sz w:val="12"/>
      </w:rPr>
      <w:tab/>
    </w:r>
  </w:p>
  <w:p w:rsidR="00112BE9" w:rsidRPr="007F00B7" w:rsidRDefault="00112B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BE9" w:rsidRPr="007F00B7" w:rsidRDefault="007F00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00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BE9" w:rsidRPr="007F00B7" w:rsidRDefault="00112BE9">
    <w:pPr>
      <w:pStyle w:val="Dokumentrubrik"/>
      <w:spacing w:after="360"/>
    </w:pPr>
    <w:r w:rsidRPr="007F00B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27690751">
    <w:abstractNumId w:val="5"/>
  </w:num>
  <w:num w:numId="2" w16cid:durableId="592665944">
    <w:abstractNumId w:val="2"/>
  </w:num>
  <w:num w:numId="3" w16cid:durableId="1056663558">
    <w:abstractNumId w:val="4"/>
  </w:num>
  <w:num w:numId="4" w16cid:durableId="1863205902">
    <w:abstractNumId w:val="1"/>
  </w:num>
  <w:num w:numId="5" w16cid:durableId="2107075807">
    <w:abstractNumId w:val="0"/>
  </w:num>
  <w:num w:numId="6" w16cid:durableId="1886211175">
    <w:abstractNumId w:val="3"/>
  </w:num>
  <w:num w:numId="7" w16cid:durableId="1485899446">
    <w:abstractNumId w:val="3"/>
  </w:num>
  <w:num w:numId="8" w16cid:durableId="67865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2BE9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75CD7"/>
    <w:rsid w:val="00082E6A"/>
    <w:rsid w:val="00096F15"/>
    <w:rsid w:val="000E30A0"/>
    <w:rsid w:val="00103C04"/>
    <w:rsid w:val="00112BE9"/>
    <w:rsid w:val="0014779C"/>
    <w:rsid w:val="00147F56"/>
    <w:rsid w:val="001548E3"/>
    <w:rsid w:val="00160B0C"/>
    <w:rsid w:val="00165404"/>
    <w:rsid w:val="00193B94"/>
    <w:rsid w:val="001A1CBE"/>
    <w:rsid w:val="001B4C8D"/>
    <w:rsid w:val="001C3468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665B0"/>
    <w:rsid w:val="002716C0"/>
    <w:rsid w:val="002760B5"/>
    <w:rsid w:val="002826A6"/>
    <w:rsid w:val="002A09ED"/>
    <w:rsid w:val="002A6592"/>
    <w:rsid w:val="002B1E88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2E47"/>
    <w:rsid w:val="00415884"/>
    <w:rsid w:val="0045348A"/>
    <w:rsid w:val="004603CE"/>
    <w:rsid w:val="00471D08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871DD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26E63"/>
    <w:rsid w:val="006320E4"/>
    <w:rsid w:val="006417AD"/>
    <w:rsid w:val="0064413C"/>
    <w:rsid w:val="00645051"/>
    <w:rsid w:val="00652619"/>
    <w:rsid w:val="00660A6C"/>
    <w:rsid w:val="00662DB5"/>
    <w:rsid w:val="006840FE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154E"/>
    <w:rsid w:val="007A090E"/>
    <w:rsid w:val="007B01A2"/>
    <w:rsid w:val="007B3D13"/>
    <w:rsid w:val="007B469C"/>
    <w:rsid w:val="007B56CB"/>
    <w:rsid w:val="007C0AB9"/>
    <w:rsid w:val="007D165E"/>
    <w:rsid w:val="007D7A4C"/>
    <w:rsid w:val="007D7F1E"/>
    <w:rsid w:val="007F00B7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9553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009D"/>
    <w:rsid w:val="00953F6C"/>
    <w:rsid w:val="00954C81"/>
    <w:rsid w:val="00955319"/>
    <w:rsid w:val="0097005E"/>
    <w:rsid w:val="0099091B"/>
    <w:rsid w:val="00993003"/>
    <w:rsid w:val="009936B7"/>
    <w:rsid w:val="009A28FA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34DE9"/>
    <w:rsid w:val="00A4395A"/>
    <w:rsid w:val="00A51BBE"/>
    <w:rsid w:val="00A52459"/>
    <w:rsid w:val="00A63B75"/>
    <w:rsid w:val="00A65816"/>
    <w:rsid w:val="00A669E1"/>
    <w:rsid w:val="00A726A7"/>
    <w:rsid w:val="00A76381"/>
    <w:rsid w:val="00A80A58"/>
    <w:rsid w:val="00AC0E93"/>
    <w:rsid w:val="00AC3A89"/>
    <w:rsid w:val="00AD51C2"/>
    <w:rsid w:val="00AE255A"/>
    <w:rsid w:val="00AE4186"/>
    <w:rsid w:val="00AF003C"/>
    <w:rsid w:val="00AF62E9"/>
    <w:rsid w:val="00B11B39"/>
    <w:rsid w:val="00B13D67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3761"/>
    <w:rsid w:val="00CC4FEA"/>
    <w:rsid w:val="00CD26A6"/>
    <w:rsid w:val="00CD2A19"/>
    <w:rsid w:val="00CD5D0A"/>
    <w:rsid w:val="00CE06E3"/>
    <w:rsid w:val="00CE1324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3D6E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04C6E"/>
    <w:rsid w:val="00E07C9E"/>
    <w:rsid w:val="00E116A8"/>
    <w:rsid w:val="00E17E2F"/>
    <w:rsid w:val="00E20333"/>
    <w:rsid w:val="00E24210"/>
    <w:rsid w:val="00E30477"/>
    <w:rsid w:val="00E31377"/>
    <w:rsid w:val="00E33544"/>
    <w:rsid w:val="00E33802"/>
    <w:rsid w:val="00E41505"/>
    <w:rsid w:val="00E4393B"/>
    <w:rsid w:val="00E44BE6"/>
    <w:rsid w:val="00E45215"/>
    <w:rsid w:val="00E521C9"/>
    <w:rsid w:val="00E92893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0244"/>
    <w:rsid w:val="00FA3584"/>
    <w:rsid w:val="00FA35BF"/>
    <w:rsid w:val="00FB101A"/>
    <w:rsid w:val="00FB6412"/>
    <w:rsid w:val="00FC0BAE"/>
    <w:rsid w:val="00FC1A2D"/>
    <w:rsid w:val="00FC4789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5846-E067-4410-9AD6-373097E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178</Words>
  <Characters>1232</Characters>
  <Application>Microsoft Office Word</Application>
  <DocSecurity>4</DocSecurity>
  <Lines>136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2006/07:53</vt:lpstr>
      <vt:lpstr>Onsdagen den 24 januari 2007</vt:lpstr>
    </vt:vector>
  </TitlesOfParts>
  <Company>Riksdagen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2007-01-23T15:53:00Z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januari 2007</vt:lpwstr>
  </property>
  <property fmtid="{D5CDD505-2E9C-101B-9397-08002B2CF9AE}" pid="3" name="DocumentNumber">
    <vt:lpwstr>53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2007-01-24</vt:lpwstr>
  </property>
</Properties>
</file>