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26C9040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955E76">
              <w:rPr>
                <w:b/>
                <w:sz w:val="22"/>
                <w:szCs w:val="22"/>
              </w:rPr>
              <w:t>9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20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6B151B">
              <w:rPr>
                <w:b/>
                <w:sz w:val="22"/>
                <w:szCs w:val="22"/>
              </w:rPr>
              <w:t>20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3A5D9F52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721BF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DA12E0">
              <w:rPr>
                <w:sz w:val="22"/>
                <w:szCs w:val="22"/>
              </w:rPr>
              <w:t>0</w:t>
            </w:r>
            <w:r w:rsidR="00F454FD">
              <w:rPr>
                <w:sz w:val="22"/>
                <w:szCs w:val="22"/>
              </w:rPr>
              <w:t>1</w:t>
            </w:r>
            <w:r w:rsidR="00A37318">
              <w:rPr>
                <w:sz w:val="22"/>
                <w:szCs w:val="22"/>
              </w:rPr>
              <w:t>-</w:t>
            </w:r>
            <w:r w:rsidR="006B151B">
              <w:rPr>
                <w:sz w:val="22"/>
                <w:szCs w:val="22"/>
              </w:rPr>
              <w:t>14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2157061D" w:rsidR="00875CAD" w:rsidRPr="00477C9F" w:rsidRDefault="006B151B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915CAF">
              <w:rPr>
                <w:sz w:val="22"/>
                <w:szCs w:val="22"/>
              </w:rPr>
              <w:t>11.05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452004FD" w14:textId="77777777" w:rsidR="00915CAF" w:rsidRDefault="00915CAF" w:rsidP="00915CA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86C3F64" w14:textId="77777777" w:rsidR="00915CAF" w:rsidRDefault="00915CAF" w:rsidP="00915CA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BC8C53A" w14:textId="17DD018B" w:rsidR="00915CAF" w:rsidRDefault="00915CAF" w:rsidP="00915CA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2019/20:</w:t>
            </w:r>
            <w:r w:rsidR="000F07E4">
              <w:rPr>
                <w:snapToGrid w:val="0"/>
                <w:sz w:val="22"/>
                <w:szCs w:val="22"/>
              </w:rPr>
              <w:t>18 och 19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477C9F" w:rsidRDefault="009C51B0" w:rsidP="00F33C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58474CDE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75CA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18FE582" w14:textId="4E46BFBB" w:rsidR="00915CAF" w:rsidRPr="00A57E32" w:rsidRDefault="00915CAF" w:rsidP="00915CA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Föredragande</w:t>
            </w:r>
          </w:p>
          <w:p w14:paraId="28646373" w14:textId="77777777" w:rsidR="00915CAF" w:rsidRPr="00A57E32" w:rsidRDefault="00915CAF" w:rsidP="00915CA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E480799" w14:textId="616DDEEC" w:rsidR="00915CAF" w:rsidRPr="00A57E32" w:rsidRDefault="00915CAF" w:rsidP="00915CA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Vice o</w:t>
            </w:r>
            <w:r w:rsidRPr="00A57E32">
              <w:rPr>
                <w:snapToGrid w:val="0"/>
                <w:sz w:val="22"/>
                <w:szCs w:val="22"/>
              </w:rPr>
              <w:t xml:space="preserve">rdföranden hälsade </w:t>
            </w:r>
            <w:r>
              <w:rPr>
                <w:snapToGrid w:val="0"/>
                <w:sz w:val="22"/>
                <w:szCs w:val="22"/>
              </w:rPr>
              <w:t>Mikaela Neijd</w:t>
            </w:r>
            <w:r w:rsidRPr="00A57E32">
              <w:rPr>
                <w:snapToGrid w:val="0"/>
                <w:sz w:val="22"/>
                <w:szCs w:val="22"/>
              </w:rPr>
              <w:t xml:space="preserve"> välkommen </w:t>
            </w:r>
            <w:r>
              <w:rPr>
                <w:snapToGrid w:val="0"/>
                <w:sz w:val="22"/>
                <w:szCs w:val="22"/>
              </w:rPr>
              <w:t>som föredragande</w:t>
            </w:r>
            <w:r w:rsidRPr="00A57E32">
              <w:rPr>
                <w:snapToGrid w:val="0"/>
                <w:sz w:val="22"/>
                <w:szCs w:val="22"/>
              </w:rPr>
              <w:t xml:space="preserve"> i </w:t>
            </w:r>
            <w:r>
              <w:rPr>
                <w:snapToGrid w:val="0"/>
                <w:sz w:val="22"/>
                <w:szCs w:val="22"/>
              </w:rPr>
              <w:t>utskottet</w:t>
            </w:r>
            <w:r w:rsidR="0048586E">
              <w:rPr>
                <w:snapToGrid w:val="0"/>
                <w:sz w:val="22"/>
                <w:szCs w:val="22"/>
              </w:rPr>
              <w:t>s kansli</w:t>
            </w:r>
            <w:r w:rsidRPr="00A57E32">
              <w:rPr>
                <w:snapToGrid w:val="0"/>
                <w:sz w:val="22"/>
                <w:szCs w:val="22"/>
              </w:rPr>
              <w:t>.</w:t>
            </w:r>
          </w:p>
          <w:p w14:paraId="40538029" w14:textId="707D2812" w:rsidR="009C51B0" w:rsidRPr="00477C9F" w:rsidRDefault="009C51B0" w:rsidP="00915CA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425CBBFC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75CA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806A6F3" w14:textId="1AB461F7" w:rsidR="00B40825" w:rsidRPr="00C968E8" w:rsidRDefault="00B40825" w:rsidP="00B4082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968E8">
              <w:rPr>
                <w:b/>
                <w:snapToGrid w:val="0"/>
                <w:sz w:val="22"/>
                <w:szCs w:val="22"/>
              </w:rPr>
              <w:t>Hänvisning av ärende</w:t>
            </w:r>
          </w:p>
          <w:p w14:paraId="023F7652" w14:textId="77777777" w:rsidR="00B40825" w:rsidRDefault="00B40825" w:rsidP="00B408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2F4F6FE" w14:textId="09FB9A98" w:rsidR="00B40825" w:rsidRPr="00B40825" w:rsidRDefault="00B40825" w:rsidP="00B408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041CC">
              <w:rPr>
                <w:snapToGrid w:val="0"/>
                <w:sz w:val="22"/>
                <w:szCs w:val="22"/>
              </w:rPr>
              <w:t>Kanslichefen anmälde att till konstitutionsutskottet har hänvisats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40825">
              <w:rPr>
                <w:snapToGrid w:val="0"/>
                <w:sz w:val="22"/>
                <w:szCs w:val="22"/>
              </w:rPr>
              <w:t>framställning 2019/20:RS7 Avgångsvillkor och karens för riksrevisorn och riksrevisionsdirektören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053802E" w14:textId="29BAD674" w:rsidR="00013261" w:rsidRPr="00477C9F" w:rsidRDefault="00013261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52AD6E13" w:rsidR="0096348C" w:rsidRPr="00477C9F" w:rsidRDefault="00B40825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1FE07E19" w14:textId="77777777" w:rsidR="00B40825" w:rsidRPr="00477C9F" w:rsidRDefault="00B40825" w:rsidP="00B4082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02525064" w14:textId="77777777" w:rsidR="00B40825" w:rsidRPr="006920FE" w:rsidRDefault="00B40825" w:rsidP="00B408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AE2AE7F" w14:textId="77777777" w:rsidR="00B40825" w:rsidRPr="00477C9F" w:rsidRDefault="00B40825" w:rsidP="00B408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Inkomna skrivelser enligt bilaga 2 anmäldes.</w:t>
            </w:r>
          </w:p>
          <w:p w14:paraId="40538038" w14:textId="666007B9" w:rsidR="00783D2C" w:rsidRPr="00477C9F" w:rsidRDefault="00783D2C" w:rsidP="00454E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13261" w:rsidRPr="00477C9F" w14:paraId="589B1FD3" w14:textId="77777777" w:rsidTr="00A45577">
        <w:tc>
          <w:tcPr>
            <w:tcW w:w="567" w:type="dxa"/>
          </w:tcPr>
          <w:p w14:paraId="20AB6879" w14:textId="62649D93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0825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37B42D75" w14:textId="77777777" w:rsidR="00783D2C" w:rsidRPr="00477C9F" w:rsidRDefault="00783D2C" w:rsidP="00783D2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1640B14E" w14:textId="77777777" w:rsidR="00783D2C" w:rsidRPr="00477C9F" w:rsidRDefault="00783D2C" w:rsidP="00783D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ADEC1F8" w14:textId="77777777" w:rsidR="00783D2C" w:rsidRPr="00477C9F" w:rsidRDefault="00783D2C" w:rsidP="00783D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6AD3C0DF" w14:textId="2127B8A3" w:rsidR="009A3E81" w:rsidRPr="00013261" w:rsidRDefault="009A3E81" w:rsidP="00F85B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13261" w:rsidRPr="00477C9F" w14:paraId="6EAD6191" w14:textId="77777777" w:rsidTr="00A45577">
        <w:tc>
          <w:tcPr>
            <w:tcW w:w="567" w:type="dxa"/>
          </w:tcPr>
          <w:p w14:paraId="20DD7786" w14:textId="48FE05F7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0825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2ED3D68E" w14:textId="77777777" w:rsidR="009474C4" w:rsidRDefault="009474C4" w:rsidP="009474C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A4DC5">
              <w:rPr>
                <w:b/>
                <w:bCs/>
                <w:color w:val="000000"/>
                <w:sz w:val="22"/>
                <w:szCs w:val="22"/>
              </w:rPr>
              <w:t>Riksrevisionens rapport om regeringens styrning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4DC5">
              <w:rPr>
                <w:b/>
                <w:bCs/>
                <w:color w:val="000000"/>
                <w:sz w:val="22"/>
                <w:szCs w:val="22"/>
              </w:rPr>
              <w:t>av länsstyrelserna (KU2)</w:t>
            </w:r>
          </w:p>
          <w:p w14:paraId="0FDAD84F" w14:textId="77777777" w:rsidR="009474C4" w:rsidRDefault="009474C4" w:rsidP="009474C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59A9168E" w14:textId="77777777" w:rsidR="009474C4" w:rsidRDefault="009474C4" w:rsidP="009474C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>Utskottet</w:t>
            </w:r>
            <w:r>
              <w:rPr>
                <w:bCs/>
                <w:color w:val="000000"/>
                <w:sz w:val="22"/>
                <w:szCs w:val="22"/>
              </w:rPr>
              <w:t xml:space="preserve"> fortsatte </w:t>
            </w:r>
            <w:r>
              <w:rPr>
                <w:color w:val="000000"/>
                <w:sz w:val="22"/>
                <w:szCs w:val="22"/>
              </w:rPr>
              <w:t>behandlingen av s</w:t>
            </w:r>
            <w:r w:rsidRPr="004A4DC5">
              <w:rPr>
                <w:color w:val="000000"/>
                <w:sz w:val="22"/>
                <w:szCs w:val="22"/>
              </w:rPr>
              <w:t>kr</w:t>
            </w:r>
            <w:r>
              <w:rPr>
                <w:color w:val="000000"/>
                <w:sz w:val="22"/>
                <w:szCs w:val="22"/>
              </w:rPr>
              <w:t>ivelse</w:t>
            </w:r>
            <w:r w:rsidRPr="004A4DC5">
              <w:rPr>
                <w:color w:val="000000"/>
                <w:sz w:val="22"/>
                <w:szCs w:val="22"/>
              </w:rPr>
              <w:t xml:space="preserve"> 2018/19:117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6D326D8" w14:textId="77777777" w:rsidR="009474C4" w:rsidRPr="004A4DC5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85FD78" w14:textId="77777777" w:rsidR="009474C4" w:rsidRPr="007E5317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6B3F18F5" w14:textId="77777777" w:rsidR="00013261" w:rsidRPr="00013261" w:rsidRDefault="00013261" w:rsidP="00F85B6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83D2C" w:rsidRPr="00477C9F" w14:paraId="1E279743" w14:textId="77777777" w:rsidTr="00A45577">
        <w:tc>
          <w:tcPr>
            <w:tcW w:w="567" w:type="dxa"/>
          </w:tcPr>
          <w:p w14:paraId="48D42AE4" w14:textId="5437AE58" w:rsidR="00783D2C" w:rsidRDefault="00783D2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0825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22712C90" w14:textId="77777777" w:rsidR="009474C4" w:rsidRDefault="009474C4" w:rsidP="009474C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Ändrad kompensationsrätt för riksdagens myndigheter för ingående mervärdesskatt vid representation (</w:t>
            </w:r>
            <w:r w:rsidRPr="004A4DC5">
              <w:rPr>
                <w:b/>
                <w:bCs/>
                <w:color w:val="000000"/>
                <w:sz w:val="22"/>
                <w:szCs w:val="22"/>
              </w:rPr>
              <w:t>KU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A4DC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6AC75D90" w14:textId="77777777" w:rsidR="009474C4" w:rsidRDefault="009474C4" w:rsidP="009474C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7D5D4190" w14:textId="20E86D6E" w:rsidR="009474C4" w:rsidRDefault="009474C4" w:rsidP="009474C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bCs/>
                <w:color w:val="00000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="00B0424D">
              <w:rPr>
                <w:color w:val="000000"/>
                <w:sz w:val="22"/>
                <w:szCs w:val="22"/>
              </w:rPr>
              <w:t>framställning</w:t>
            </w:r>
            <w:r w:rsidRPr="004A4DC5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A4DC5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4A4DC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RS6.</w:t>
            </w:r>
          </w:p>
          <w:p w14:paraId="0FBAD687" w14:textId="77777777" w:rsidR="00A26584" w:rsidRPr="004A4DC5" w:rsidRDefault="00A2658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DA93303" w14:textId="77777777" w:rsidR="009474C4" w:rsidRPr="007E5317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0E7E4B9E" w14:textId="77777777" w:rsidR="00783D2C" w:rsidRPr="00013261" w:rsidRDefault="00783D2C" w:rsidP="00F85B6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83D2C" w:rsidRPr="00477C9F" w14:paraId="6AF0E6E3" w14:textId="77777777" w:rsidTr="00A45577">
        <w:tc>
          <w:tcPr>
            <w:tcW w:w="567" w:type="dxa"/>
          </w:tcPr>
          <w:p w14:paraId="13CA8E03" w14:textId="77284919" w:rsidR="00783D2C" w:rsidRDefault="00783D2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0825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5694A362" w14:textId="77777777" w:rsidR="009474C4" w:rsidRDefault="009474C4" w:rsidP="009474C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F35B2">
              <w:rPr>
                <w:b/>
                <w:snapToGrid w:val="0"/>
                <w:sz w:val="22"/>
                <w:szCs w:val="22"/>
              </w:rPr>
              <w:t>Justitieombudsmännens ämbetsberättelse</w:t>
            </w:r>
            <w:r>
              <w:rPr>
                <w:b/>
                <w:snapToGrid w:val="0"/>
                <w:sz w:val="22"/>
                <w:szCs w:val="22"/>
              </w:rPr>
              <w:t xml:space="preserve"> (KU11)</w:t>
            </w:r>
          </w:p>
          <w:p w14:paraId="1F4CCB3C" w14:textId="77777777" w:rsidR="009474C4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01D6E19" w14:textId="590EB985" w:rsidR="009474C4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bCs/>
                <w:color w:val="00000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>
              <w:rPr>
                <w:snapToGrid w:val="0"/>
                <w:sz w:val="22"/>
                <w:szCs w:val="22"/>
              </w:rPr>
              <w:t>redogörelse 2019/20:JO1.</w:t>
            </w:r>
          </w:p>
          <w:p w14:paraId="6415A2DA" w14:textId="77777777" w:rsidR="009474C4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156302" w14:textId="77777777" w:rsidR="009474C4" w:rsidRDefault="009474C4" w:rsidP="009474C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A2C04">
              <w:rPr>
                <w:snapToGrid w:val="0"/>
                <w:sz w:val="22"/>
                <w:szCs w:val="22"/>
              </w:rPr>
              <w:t>Ärendet bordlades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CB6C6AE" w14:textId="77777777" w:rsidR="00783D2C" w:rsidRPr="00013261" w:rsidRDefault="00783D2C" w:rsidP="00F85B6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0DC4AA0D" w:rsidR="00D52626" w:rsidRPr="00477C9F" w:rsidRDefault="00AC783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52626"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0825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50D57074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lastRenderedPageBreak/>
              <w:t>Se särskilt protokoll 201</w:t>
            </w:r>
            <w:r w:rsidR="00955E76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 w:rsidR="00955E76"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AC783E">
              <w:rPr>
                <w:snapToGrid w:val="0"/>
                <w:sz w:val="22"/>
                <w:szCs w:val="22"/>
              </w:rPr>
              <w:t>19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lastRenderedPageBreak/>
              <w:t>Vid protokollet</w:t>
            </w:r>
          </w:p>
          <w:p w14:paraId="3BEC0C9F" w14:textId="38328215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A26584">
              <w:rPr>
                <w:sz w:val="22"/>
                <w:szCs w:val="22"/>
              </w:rPr>
              <w:t>t 2020-01-21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283ABCC9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</w:t>
            </w:r>
            <w:r w:rsidR="00AC783E">
              <w:rPr>
                <w:sz w:val="20"/>
              </w:rPr>
              <w:t>20</w:t>
            </w:r>
            <w:r w:rsidRPr="00BD41E4">
              <w:rPr>
                <w:sz w:val="20"/>
              </w:rPr>
              <w:t>-</w:t>
            </w:r>
            <w:r w:rsidR="00AC783E">
              <w:rPr>
                <w:sz w:val="20"/>
              </w:rPr>
              <w:t>01</w:t>
            </w:r>
            <w:r w:rsidRPr="00AC2BE8">
              <w:rPr>
                <w:sz w:val="20"/>
              </w:rPr>
              <w:t>-</w:t>
            </w:r>
            <w:r w:rsidR="00020592">
              <w:rPr>
                <w:sz w:val="20"/>
              </w:rPr>
              <w:t>0</w:t>
            </w:r>
            <w:r w:rsidR="00AC783E">
              <w:rPr>
                <w:sz w:val="20"/>
              </w:rPr>
              <w:t>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0DAFA0DC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</w:t>
            </w:r>
            <w:r w:rsidR="003C73F9"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/</w:t>
            </w:r>
            <w:r w:rsidR="003C73F9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:</w:t>
            </w:r>
            <w:r w:rsidR="006B151B">
              <w:rPr>
                <w:sz w:val="16"/>
                <w:szCs w:val="16"/>
              </w:rPr>
              <w:t>20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20611145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proofErr w:type="gramStart"/>
            <w:r w:rsidRPr="00E931D7">
              <w:rPr>
                <w:sz w:val="20"/>
              </w:rPr>
              <w:t>1-</w:t>
            </w:r>
            <w:r w:rsidR="00AC783E">
              <w:rPr>
                <w:sz w:val="20"/>
              </w:rPr>
              <w:t>9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BF6D6B" w:rsidRPr="00F24B88" w:rsidRDefault="003075B8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10AA2607" w:rsidR="00BF6D6B" w:rsidRPr="008E2326" w:rsidRDefault="00AC783E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BF6D6B" w:rsidRPr="008E2326" w:rsidRDefault="003075B8" w:rsidP="00FE2A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BF6D6B" w:rsidRPr="00FE2AC1" w:rsidRDefault="00FE2AC1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="00BF6D6B"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BF6D6B" w:rsidRPr="008E2326" w:rsidRDefault="000F448B" w:rsidP="000F44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65AB72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="00AC783E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BF6D6B" w:rsidRPr="008E2326" w:rsidRDefault="00FE2AC1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="000700C4">
              <w:rPr>
                <w:sz w:val="22"/>
                <w:szCs w:val="22"/>
                <w:lang w:val="en-US"/>
              </w:rPr>
              <w:t xml:space="preserve"> </w:t>
            </w:r>
            <w:r w:rsidR="000700C4"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DAC3FCB" w:rsidR="00BF6D6B" w:rsidRPr="008E2326" w:rsidRDefault="00A5668F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BF6D6B" w:rsidRPr="008E2326" w:rsidRDefault="000F448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="000700C4"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4C6F2402" w:rsidR="00BF6D6B" w:rsidRPr="008E2326" w:rsidRDefault="00902D6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BF6D6B" w:rsidRPr="004B2106" w:rsidRDefault="00AC2BE8" w:rsidP="00AC2B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="000700C4" w:rsidRPr="004B2106">
              <w:rPr>
                <w:sz w:val="22"/>
                <w:szCs w:val="22"/>
                <w:lang w:val="en-GB"/>
              </w:rPr>
              <w:t xml:space="preserve"> (S)</w:t>
            </w:r>
            <w:r w:rsidR="004B2106" w:rsidRPr="004B210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10FC3C61" w:rsidR="00BF6D6B" w:rsidRPr="008E2326" w:rsidRDefault="00F454FD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</w:t>
            </w:r>
            <w:r w:rsidR="00BA5688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BF6D6B" w:rsidRPr="008E2326" w:rsidRDefault="000F448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0700C4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</w:t>
            </w:r>
            <w:r w:rsidR="000700C4">
              <w:rPr>
                <w:sz w:val="22"/>
                <w:szCs w:val="22"/>
              </w:rPr>
              <w:t>SD</w:t>
            </w:r>
            <w:r w:rsidR="000700C4"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7BD99AC0" w:rsidR="00BF6D6B" w:rsidRPr="008E2326" w:rsidRDefault="00937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</w:t>
            </w:r>
            <w:r w:rsidR="000700C4">
              <w:rPr>
                <w:sz w:val="22"/>
                <w:szCs w:val="22"/>
              </w:rPr>
              <w:t xml:space="preserve">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0700C4" w:rsidRPr="008E2326" w:rsidRDefault="00FE2AC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 w:rsidR="000700C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0700C4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46E03F8F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7DD6E5C" w:rsidR="00BF6D6B" w:rsidRPr="008E2326" w:rsidRDefault="00342116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99C25F8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BF6D6B" w:rsidRPr="008E2326" w:rsidRDefault="00AC2BE8" w:rsidP="000700C4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078DFAA9" w:rsidR="00BF6D6B" w:rsidRPr="008E2326" w:rsidRDefault="00D2798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510F49C" w:rsidR="00BF6D6B" w:rsidRPr="00B91BEE" w:rsidRDefault="00342116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BF6D6B" w:rsidRPr="008E2326" w:rsidRDefault="000F448B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 w:rsidR="000700C4"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C0C291E" w:rsidR="00BF6D6B" w:rsidRPr="008E2326" w:rsidRDefault="00263A2E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44050A50" w:rsidR="00BF6D6B" w:rsidRPr="008E2326" w:rsidRDefault="00AC783E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E79DD9D" w:rsidR="00BF6D6B" w:rsidRPr="008E2326" w:rsidRDefault="00084FF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B74AFA">
              <w:rPr>
                <w:sz w:val="22"/>
                <w:szCs w:val="22"/>
              </w:rPr>
              <w:t xml:space="preserve"> </w:t>
            </w:r>
            <w:r w:rsidR="000A4BCF"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00318005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</w:t>
            </w:r>
            <w:r w:rsidR="00342116">
              <w:rPr>
                <w:sz w:val="22"/>
                <w:szCs w:val="22"/>
              </w:rPr>
              <w:t>Sofie</w:t>
            </w:r>
            <w:r>
              <w:rPr>
                <w:sz w:val="22"/>
                <w:szCs w:val="22"/>
              </w:rPr>
              <w:t xml:space="preserve"> </w:t>
            </w:r>
            <w:r w:rsidR="00342116">
              <w:rPr>
                <w:sz w:val="22"/>
                <w:szCs w:val="22"/>
              </w:rPr>
              <w:t>Alm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5ECDBE1B" w:rsidR="004C7964" w:rsidRPr="008E2326" w:rsidRDefault="00084FF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</w:t>
            </w:r>
            <w:r w:rsidR="004C7964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10696F04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D2D91" w:rsidRPr="008E2326" w14:paraId="67B809D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B43" w14:textId="6C8990DB" w:rsidR="00DD2D91" w:rsidRDefault="00DD2D9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3ADB" w14:textId="06E325BA" w:rsidR="00DD2D91" w:rsidRPr="008E2326" w:rsidRDefault="006503A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498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B750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577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20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BC66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4B87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5E8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7349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E5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E47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6F2C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3B5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1D7C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2FFD" w:rsidRPr="008E2326" w14:paraId="61B4A7A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AE04" w14:textId="75199BF9" w:rsidR="00A12FFD" w:rsidRDefault="00A12FFD" w:rsidP="00A571A1">
            <w:pPr>
              <w:rPr>
                <w:sz w:val="22"/>
                <w:szCs w:val="22"/>
              </w:rPr>
            </w:pPr>
            <w:r w:rsidRPr="00A12FFD">
              <w:rPr>
                <w:sz w:val="22"/>
                <w:szCs w:val="22"/>
              </w:rPr>
              <w:t>Fredrik Stenberg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C577" w14:textId="77777777" w:rsidR="00A12FFD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435E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3E86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5833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54E0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FA2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FD8D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F0CE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B580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EDA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7262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47D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5E9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E812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2782CA9"/>
    <w:multiLevelType w:val="hybridMultilevel"/>
    <w:tmpl w:val="CEA63480"/>
    <w:lvl w:ilvl="0" w:tplc="8C7017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13261"/>
    <w:rsid w:val="00020592"/>
    <w:rsid w:val="0003470E"/>
    <w:rsid w:val="00037EDF"/>
    <w:rsid w:val="000416B9"/>
    <w:rsid w:val="0005450C"/>
    <w:rsid w:val="000700C4"/>
    <w:rsid w:val="000721BF"/>
    <w:rsid w:val="00084FFF"/>
    <w:rsid w:val="000A10F5"/>
    <w:rsid w:val="000A4BCF"/>
    <w:rsid w:val="000B4B17"/>
    <w:rsid w:val="000B7C05"/>
    <w:rsid w:val="000D4D83"/>
    <w:rsid w:val="000E10DC"/>
    <w:rsid w:val="000F07E4"/>
    <w:rsid w:val="000F448B"/>
    <w:rsid w:val="00100B80"/>
    <w:rsid w:val="00120821"/>
    <w:rsid w:val="00133B7E"/>
    <w:rsid w:val="0013426B"/>
    <w:rsid w:val="00161AA6"/>
    <w:rsid w:val="00165461"/>
    <w:rsid w:val="001828F2"/>
    <w:rsid w:val="001A1578"/>
    <w:rsid w:val="001D766E"/>
    <w:rsid w:val="001E1FAC"/>
    <w:rsid w:val="002174A8"/>
    <w:rsid w:val="002373C0"/>
    <w:rsid w:val="00240D9B"/>
    <w:rsid w:val="002544E0"/>
    <w:rsid w:val="00261EBD"/>
    <w:rsid w:val="002624FF"/>
    <w:rsid w:val="00263A2E"/>
    <w:rsid w:val="0027450B"/>
    <w:rsid w:val="00275CD2"/>
    <w:rsid w:val="00277F25"/>
    <w:rsid w:val="00294DCB"/>
    <w:rsid w:val="00296D10"/>
    <w:rsid w:val="002A04AD"/>
    <w:rsid w:val="002A6ADE"/>
    <w:rsid w:val="002B51DB"/>
    <w:rsid w:val="002D2AB5"/>
    <w:rsid w:val="002E3221"/>
    <w:rsid w:val="002F284C"/>
    <w:rsid w:val="003075B8"/>
    <w:rsid w:val="00342116"/>
    <w:rsid w:val="00360479"/>
    <w:rsid w:val="00394192"/>
    <w:rsid w:val="003952A4"/>
    <w:rsid w:val="0039591D"/>
    <w:rsid w:val="003A48EB"/>
    <w:rsid w:val="003A729A"/>
    <w:rsid w:val="003C73F9"/>
    <w:rsid w:val="003E1AE3"/>
    <w:rsid w:val="003E3027"/>
    <w:rsid w:val="003F2270"/>
    <w:rsid w:val="00401656"/>
    <w:rsid w:val="0041089F"/>
    <w:rsid w:val="00412359"/>
    <w:rsid w:val="0041580F"/>
    <w:rsid w:val="004206DB"/>
    <w:rsid w:val="00446353"/>
    <w:rsid w:val="00454E3F"/>
    <w:rsid w:val="00477C9F"/>
    <w:rsid w:val="0048586E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06ACC"/>
    <w:rsid w:val="005108E6"/>
    <w:rsid w:val="00577B92"/>
    <w:rsid w:val="00581568"/>
    <w:rsid w:val="005C1541"/>
    <w:rsid w:val="005C2F5F"/>
    <w:rsid w:val="005E28B9"/>
    <w:rsid w:val="005E439C"/>
    <w:rsid w:val="005E614D"/>
    <w:rsid w:val="006503A2"/>
    <w:rsid w:val="006A151D"/>
    <w:rsid w:val="006A511D"/>
    <w:rsid w:val="006B151B"/>
    <w:rsid w:val="006B7B0C"/>
    <w:rsid w:val="006C21FA"/>
    <w:rsid w:val="006D3126"/>
    <w:rsid w:val="00723D66"/>
    <w:rsid w:val="00726EE5"/>
    <w:rsid w:val="007421F4"/>
    <w:rsid w:val="00750FF0"/>
    <w:rsid w:val="007615A5"/>
    <w:rsid w:val="00767BDA"/>
    <w:rsid w:val="00783D2C"/>
    <w:rsid w:val="00787586"/>
    <w:rsid w:val="007B0C0A"/>
    <w:rsid w:val="007F39BF"/>
    <w:rsid w:val="007F6B0D"/>
    <w:rsid w:val="00834B38"/>
    <w:rsid w:val="008557FA"/>
    <w:rsid w:val="00875CAD"/>
    <w:rsid w:val="008808A5"/>
    <w:rsid w:val="008F4D68"/>
    <w:rsid w:val="00902D69"/>
    <w:rsid w:val="00906C2D"/>
    <w:rsid w:val="00915CAF"/>
    <w:rsid w:val="00937BF3"/>
    <w:rsid w:val="00937E3A"/>
    <w:rsid w:val="00944199"/>
    <w:rsid w:val="00946978"/>
    <w:rsid w:val="009474C4"/>
    <w:rsid w:val="009509C9"/>
    <w:rsid w:val="00953843"/>
    <w:rsid w:val="00955E76"/>
    <w:rsid w:val="0096348C"/>
    <w:rsid w:val="00973D8B"/>
    <w:rsid w:val="00976307"/>
    <w:rsid w:val="009815DB"/>
    <w:rsid w:val="009900A1"/>
    <w:rsid w:val="009A3E81"/>
    <w:rsid w:val="009A68FE"/>
    <w:rsid w:val="009B0A01"/>
    <w:rsid w:val="009C3BE7"/>
    <w:rsid w:val="009C51B0"/>
    <w:rsid w:val="009D1BB5"/>
    <w:rsid w:val="009F61A0"/>
    <w:rsid w:val="009F6E99"/>
    <w:rsid w:val="00A129A0"/>
    <w:rsid w:val="00A12FFD"/>
    <w:rsid w:val="00A151D3"/>
    <w:rsid w:val="00A258F2"/>
    <w:rsid w:val="00A26584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C783E"/>
    <w:rsid w:val="00AD797B"/>
    <w:rsid w:val="00AF7C8D"/>
    <w:rsid w:val="00B0424D"/>
    <w:rsid w:val="00B15788"/>
    <w:rsid w:val="00B40825"/>
    <w:rsid w:val="00B54D41"/>
    <w:rsid w:val="00B56452"/>
    <w:rsid w:val="00B6245C"/>
    <w:rsid w:val="00B64A91"/>
    <w:rsid w:val="00B74AFA"/>
    <w:rsid w:val="00B760E2"/>
    <w:rsid w:val="00B9203B"/>
    <w:rsid w:val="00BA5688"/>
    <w:rsid w:val="00BD41E4"/>
    <w:rsid w:val="00BF6D6B"/>
    <w:rsid w:val="00C30867"/>
    <w:rsid w:val="00C32C83"/>
    <w:rsid w:val="00C35889"/>
    <w:rsid w:val="00C722CC"/>
    <w:rsid w:val="00C919F3"/>
    <w:rsid w:val="00C92589"/>
    <w:rsid w:val="00C93236"/>
    <w:rsid w:val="00CA39FE"/>
    <w:rsid w:val="00CA6EF0"/>
    <w:rsid w:val="00CB6A34"/>
    <w:rsid w:val="00CB7431"/>
    <w:rsid w:val="00D265FB"/>
    <w:rsid w:val="00D27984"/>
    <w:rsid w:val="00D44270"/>
    <w:rsid w:val="00D52626"/>
    <w:rsid w:val="00D67826"/>
    <w:rsid w:val="00D84771"/>
    <w:rsid w:val="00D93637"/>
    <w:rsid w:val="00D96F98"/>
    <w:rsid w:val="00DA12E0"/>
    <w:rsid w:val="00DC0E6D"/>
    <w:rsid w:val="00DC58D9"/>
    <w:rsid w:val="00DD2D91"/>
    <w:rsid w:val="00DD2E3A"/>
    <w:rsid w:val="00DD7DC3"/>
    <w:rsid w:val="00DE2A0A"/>
    <w:rsid w:val="00DF23EB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33C48"/>
    <w:rsid w:val="00F454FD"/>
    <w:rsid w:val="00F70370"/>
    <w:rsid w:val="00F85B64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4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3</Pages>
  <Words>365</Words>
  <Characters>2882</Characters>
  <Application>Microsoft Office Word</Application>
  <DocSecurity>4</DocSecurity>
  <Lines>1441</Lines>
  <Paragraphs>216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2020-01-15T12:30:00Z</cp:lastPrinted>
  <dcterms:created xsi:type="dcterms:W3CDTF">2020-01-27T10:04:00Z</dcterms:created>
  <dcterms:modified xsi:type="dcterms:W3CDTF">2020-01-27T10:04:00Z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