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39D2" w:rsidRPr="006F0DF0" w:rsidTr="000439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439D2" w:rsidRPr="006F0DF0" w:rsidRDefault="00C0445A" w:rsidP="000439D2">
            <w:pPr>
              <w:pStyle w:val="RSKRbeteckning"/>
              <w:spacing w:before="240"/>
            </w:pPr>
            <w:r w:rsidRPr="006F0DF0">
              <w:t>Riksdagsskrivelse</w:t>
            </w:r>
          </w:p>
          <w:p w:rsidR="000439D2" w:rsidRPr="006F0DF0" w:rsidRDefault="00C0445A" w:rsidP="000439D2">
            <w:pPr>
              <w:pStyle w:val="RSKRbeteckning"/>
            </w:pPr>
            <w:r w:rsidRPr="006F0DF0">
              <w:t>2007/08</w:t>
            </w:r>
            <w:r w:rsidR="000439D2" w:rsidRPr="006F0DF0">
              <w:t>:</w:t>
            </w:r>
            <w:r w:rsidRPr="006F0DF0">
              <w:t>11</w:t>
            </w:r>
          </w:p>
        </w:tc>
        <w:tc>
          <w:tcPr>
            <w:tcW w:w="1134" w:type="dxa"/>
          </w:tcPr>
          <w:p w:rsidR="000439D2" w:rsidRPr="006F0DF0" w:rsidRDefault="006F0DF0" w:rsidP="000439D2">
            <w:pPr>
              <w:jc w:val="right"/>
            </w:pPr>
            <w:r w:rsidRPr="006F0DF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9D2" w:rsidRPr="006F0DF0" w:rsidTr="000439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39D2" w:rsidRPr="006F0DF0" w:rsidRDefault="000439D2">
            <w:pPr>
              <w:rPr>
                <w:sz w:val="10"/>
              </w:rPr>
            </w:pPr>
          </w:p>
        </w:tc>
      </w:tr>
    </w:tbl>
    <w:p w:rsidR="000439D2" w:rsidRPr="006F0DF0" w:rsidRDefault="000439D2"/>
    <w:p w:rsidR="000439D2" w:rsidRPr="006F0DF0" w:rsidRDefault="00C0445A" w:rsidP="000439D2">
      <w:pPr>
        <w:pStyle w:val="Mottagare1"/>
      </w:pPr>
      <w:r w:rsidRPr="006F0DF0">
        <w:t>Regeringen</w:t>
      </w:r>
    </w:p>
    <w:p w:rsidR="000439D2" w:rsidRPr="006F0DF0" w:rsidRDefault="00C0445A" w:rsidP="000439D2">
      <w:pPr>
        <w:pStyle w:val="Mottagare2"/>
      </w:pPr>
      <w:r w:rsidRPr="006F0DF0">
        <w:t>Justitiedepartementet</w:t>
      </w:r>
    </w:p>
    <w:p w:rsidR="000439D2" w:rsidRPr="006F0DF0" w:rsidRDefault="000439D2" w:rsidP="000439D2">
      <w:r w:rsidRPr="006F0DF0">
        <w:t xml:space="preserve">Med överlämnande av </w:t>
      </w:r>
      <w:r w:rsidR="00C0445A" w:rsidRPr="006F0DF0">
        <w:t>justitieutskottet</w:t>
      </w:r>
      <w:r w:rsidRPr="006F0DF0">
        <w:t xml:space="preserve">s betänkande </w:t>
      </w:r>
      <w:r w:rsidR="00C0445A" w:rsidRPr="006F0DF0">
        <w:t>2007/08</w:t>
      </w:r>
      <w:r w:rsidRPr="006F0DF0">
        <w:t>:</w:t>
      </w:r>
      <w:r w:rsidR="00C0445A" w:rsidRPr="006F0DF0">
        <w:t>JuU3</w:t>
      </w:r>
      <w:r w:rsidRPr="006F0DF0">
        <w:t xml:space="preserve"> </w:t>
      </w:r>
      <w:r w:rsidR="00C0445A" w:rsidRPr="006F0DF0">
        <w:t>Vilande förslag om hemlig rumsavlyssning m.m.</w:t>
      </w:r>
      <w:r w:rsidRPr="006F0DF0">
        <w:t xml:space="preserve"> får jag anmäla att riksdagen denna dag bifallit utskottets förslag till riksdagsbeslut.</w:t>
      </w:r>
    </w:p>
    <w:p w:rsidR="000439D2" w:rsidRPr="006F0DF0" w:rsidRDefault="000439D2" w:rsidP="000439D2">
      <w:pPr>
        <w:pStyle w:val="Stockholm"/>
      </w:pPr>
      <w:r w:rsidRPr="006F0DF0">
        <w:t xml:space="preserve">Stockholm den </w:t>
      </w:r>
      <w:r w:rsidR="00C0445A" w:rsidRPr="006F0DF0">
        <w:t>2007-11-14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39D2" w:rsidRPr="006F0DF0" w:rsidTr="000439D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439D2" w:rsidRPr="006F0DF0" w:rsidRDefault="00C0445A" w:rsidP="000439D2">
            <w:pPr>
              <w:pStyle w:val="AvsTalman"/>
            </w:pPr>
            <w:r w:rsidRPr="006F0DF0">
              <w:t>Per Westerberg</w:t>
            </w:r>
          </w:p>
        </w:tc>
        <w:tc>
          <w:tcPr>
            <w:tcW w:w="3628" w:type="dxa"/>
          </w:tcPr>
          <w:p w:rsidR="000439D2" w:rsidRPr="006F0DF0" w:rsidRDefault="00C0445A" w:rsidP="000439D2">
            <w:pPr>
              <w:pStyle w:val="AvsTjnsteman"/>
            </w:pPr>
            <w:r w:rsidRPr="006F0DF0">
              <w:t>Ulf Christoffersson</w:t>
            </w:r>
          </w:p>
        </w:tc>
      </w:tr>
    </w:tbl>
    <w:p w:rsidR="00D85057" w:rsidRPr="006F0DF0" w:rsidRDefault="00D85057" w:rsidP="000439D2"/>
    <w:sectPr w:rsidR="00D85057" w:rsidRPr="006F0DF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AD5" w:rsidRPr="006F0DF0" w:rsidRDefault="00217AD5">
      <w:r w:rsidRPr="006F0DF0">
        <w:separator/>
      </w:r>
    </w:p>
  </w:endnote>
  <w:endnote w:type="continuationSeparator" w:id="0">
    <w:p w:rsidR="00217AD5" w:rsidRPr="006F0DF0" w:rsidRDefault="00217AD5">
      <w:r w:rsidRPr="006F0D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AD5" w:rsidRPr="006F0DF0" w:rsidRDefault="00217AD5">
      <w:r w:rsidRPr="006F0DF0">
        <w:separator/>
      </w:r>
    </w:p>
  </w:footnote>
  <w:footnote w:type="continuationSeparator" w:id="0">
    <w:p w:rsidR="00217AD5" w:rsidRPr="006F0DF0" w:rsidRDefault="00217AD5">
      <w:r w:rsidRPr="006F0DF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D2"/>
    <w:rsid w:val="000439D2"/>
    <w:rsid w:val="0009098F"/>
    <w:rsid w:val="000C2D8D"/>
    <w:rsid w:val="001667BD"/>
    <w:rsid w:val="001864F0"/>
    <w:rsid w:val="001C2855"/>
    <w:rsid w:val="001C4D79"/>
    <w:rsid w:val="00217AD5"/>
    <w:rsid w:val="00217D0F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0DF0"/>
    <w:rsid w:val="007B316B"/>
    <w:rsid w:val="007D2903"/>
    <w:rsid w:val="00852286"/>
    <w:rsid w:val="00860608"/>
    <w:rsid w:val="008D022D"/>
    <w:rsid w:val="009417EF"/>
    <w:rsid w:val="00A16D59"/>
    <w:rsid w:val="00AC3A6D"/>
    <w:rsid w:val="00BB222A"/>
    <w:rsid w:val="00BB66ED"/>
    <w:rsid w:val="00BE1B4A"/>
    <w:rsid w:val="00C0445A"/>
    <w:rsid w:val="00C1040E"/>
    <w:rsid w:val="00C711FF"/>
    <w:rsid w:val="00C72B82"/>
    <w:rsid w:val="00D644E9"/>
    <w:rsid w:val="00D85057"/>
    <w:rsid w:val="00DC0766"/>
    <w:rsid w:val="00E570D1"/>
    <w:rsid w:val="00F520C1"/>
    <w:rsid w:val="00FD6193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14E36-EAAD-4CE7-AF15-908B972A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17D0F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217D0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17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v3.41b 071024 1600</dc:description>
  <cp:lastModifiedBy>Lars Brink</cp:lastModifiedBy>
  <cp:revision>2</cp:revision>
  <cp:lastPrinted>2007-11-14T13:21:00Z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</vt:lpwstr>
  </property>
  <property fmtid="{D5CDD505-2E9C-101B-9397-08002B2CF9AE}" pid="6" name="Datum">
    <vt:lpwstr>2007-11-14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Vilande förslag om hemlig rumsavlyssning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