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54B7F881A0A4EF598F6691A3FA4F5C3"/>
        </w:placeholder>
        <w:text/>
      </w:sdtPr>
      <w:sdtEndPr/>
      <w:sdtContent>
        <w:p w:rsidRPr="009B062B" w:rsidR="00AF30DD" w:rsidP="00DA28CE" w:rsidRDefault="00AF30DD" w14:paraId="582E442B" w14:textId="77777777">
          <w:pPr>
            <w:pStyle w:val="Rubrik1"/>
            <w:spacing w:after="300"/>
          </w:pPr>
          <w:r w:rsidRPr="009B062B">
            <w:t>Förslag till riksdagsbeslut</w:t>
          </w:r>
        </w:p>
      </w:sdtContent>
    </w:sdt>
    <w:sdt>
      <w:sdtPr>
        <w:alias w:val="Yrkande 1"/>
        <w:tag w:val="0a7ac29f-6c2d-4ee4-94e0-729e210de7fe"/>
        <w:id w:val="-1066034037"/>
        <w:lock w:val="sdtLocked"/>
      </w:sdtPr>
      <w:sdtEndPr/>
      <w:sdtContent>
        <w:p w:rsidR="00082308" w:rsidRDefault="00DA3D20" w14:paraId="12519E84" w14:textId="77777777">
          <w:pPr>
            <w:pStyle w:val="Frslagstext"/>
            <w:numPr>
              <w:ilvl w:val="0"/>
              <w:numId w:val="0"/>
            </w:numPr>
          </w:pPr>
          <w:r>
            <w:t>Riksdagen ställer sig bakom det som anförs i motionen om att ta fram klara kriterier för vad som är ett vinterdäck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94A7478A2C04798AA92EB0563EB6939"/>
        </w:placeholder>
        <w:text/>
      </w:sdtPr>
      <w:sdtEndPr/>
      <w:sdtContent>
        <w:p w:rsidRPr="009B062B" w:rsidR="006D79C9" w:rsidP="00333E95" w:rsidRDefault="006D79C9" w14:paraId="7153C64F" w14:textId="77777777">
          <w:pPr>
            <w:pStyle w:val="Rubrik1"/>
          </w:pPr>
          <w:r>
            <w:t>Motivering</w:t>
          </w:r>
        </w:p>
      </w:sdtContent>
    </w:sdt>
    <w:p w:rsidR="009A65FD" w:rsidP="00BC2643" w:rsidRDefault="009A65FD" w14:paraId="35EBB9D1" w14:textId="07D500F1">
      <w:pPr>
        <w:pStyle w:val="Normalutanindragellerluft"/>
      </w:pPr>
      <w:r w:rsidRPr="009A65FD">
        <w:t xml:space="preserve">Vinterdäck på bilar och lastbilar är lagstadgat under viss </w:t>
      </w:r>
      <w:proofErr w:type="gramStart"/>
      <w:r w:rsidRPr="009A65FD">
        <w:t>tid vintertid</w:t>
      </w:r>
      <w:proofErr w:type="gramEnd"/>
      <w:r w:rsidRPr="009A65FD">
        <w:t xml:space="preserve"> samt då väglaget </w:t>
      </w:r>
      <w:bookmarkStart w:name="_GoBack" w:id="1"/>
      <w:bookmarkEnd w:id="1"/>
      <w:r w:rsidRPr="009A65FD">
        <w:t>är sådant att vinterdäck är nödvändigt. Vad som menas med ett vinterdäck är mer oklart. Att enbart bedöma vinterdäcken på mönsterdjup eller eventuella dubbar räcker inte. Det behöver dessutom vara rätt gummimaterial för att ett vinterdäck ska vara effektivt. Där</w:t>
      </w:r>
      <w:r w:rsidR="00BC2643">
        <w:softHyphen/>
      </w:r>
      <w:r w:rsidRPr="009A65FD">
        <w:t xml:space="preserve">för behöver det tydliggöras och kriterier tas fram </w:t>
      </w:r>
      <w:r w:rsidR="003C04C3">
        <w:t>för</w:t>
      </w:r>
      <w:r w:rsidRPr="009A65FD">
        <w:t xml:space="preserve"> vad som räknas som ett vinterdäck.</w:t>
      </w:r>
    </w:p>
    <w:sdt>
      <w:sdtPr>
        <w:rPr>
          <w:i/>
          <w:noProof/>
        </w:rPr>
        <w:alias w:val="CC_Underskrifter"/>
        <w:tag w:val="CC_Underskrifter"/>
        <w:id w:val="583496634"/>
        <w:lock w:val="sdtContentLocked"/>
        <w:placeholder>
          <w:docPart w:val="A665D4DE874D45ABB4BEED1CC23E1664"/>
        </w:placeholder>
      </w:sdtPr>
      <w:sdtEndPr>
        <w:rPr>
          <w:i w:val="0"/>
          <w:noProof w:val="0"/>
        </w:rPr>
      </w:sdtEndPr>
      <w:sdtContent>
        <w:p w:rsidR="00261EC2" w:rsidP="00261EC2" w:rsidRDefault="00261EC2" w14:paraId="5CB3ECCE" w14:textId="77777777"/>
        <w:p w:rsidRPr="008E0FE2" w:rsidR="004801AC" w:rsidP="00261EC2" w:rsidRDefault="00BC2643" w14:paraId="01007AFE" w14:textId="4C08B88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Olsson (M)</w:t>
            </w:r>
          </w:p>
        </w:tc>
        <w:tc>
          <w:tcPr>
            <w:tcW w:w="50" w:type="pct"/>
            <w:vAlign w:val="bottom"/>
          </w:tcPr>
          <w:p>
            <w:pPr>
              <w:pStyle w:val="Underskrifter"/>
            </w:pPr>
            <w:r>
              <w:t> </w:t>
            </w:r>
          </w:p>
        </w:tc>
      </w:tr>
    </w:tbl>
    <w:p w:rsidR="00D20158" w:rsidRDefault="00D20158" w14:paraId="42CB7E62" w14:textId="77777777"/>
    <w:sectPr w:rsidR="00D2015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DA2F0C" w14:textId="77777777" w:rsidR="003E13A7" w:rsidRDefault="003E13A7" w:rsidP="000C1CAD">
      <w:pPr>
        <w:spacing w:line="240" w:lineRule="auto"/>
      </w:pPr>
      <w:r>
        <w:separator/>
      </w:r>
    </w:p>
  </w:endnote>
  <w:endnote w:type="continuationSeparator" w:id="0">
    <w:p w14:paraId="2EBBC34B" w14:textId="77777777" w:rsidR="003E13A7" w:rsidRDefault="003E13A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709F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1B21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922D2" w14:textId="3D8190C0" w:rsidR="00262EA3" w:rsidRPr="00261EC2" w:rsidRDefault="00262EA3" w:rsidP="00261EC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7DD946" w14:textId="77777777" w:rsidR="003E13A7" w:rsidRDefault="003E13A7" w:rsidP="000C1CAD">
      <w:pPr>
        <w:spacing w:line="240" w:lineRule="auto"/>
      </w:pPr>
      <w:r>
        <w:separator/>
      </w:r>
    </w:p>
  </w:footnote>
  <w:footnote w:type="continuationSeparator" w:id="0">
    <w:p w14:paraId="4BD9EEC5" w14:textId="77777777" w:rsidR="003E13A7" w:rsidRDefault="003E13A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4108E7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FC2EEFD" wp14:anchorId="04669DD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C2643" w14:paraId="2D197028" w14:textId="77777777">
                          <w:pPr>
                            <w:jc w:val="right"/>
                          </w:pPr>
                          <w:sdt>
                            <w:sdtPr>
                              <w:alias w:val="CC_Noformat_Partikod"/>
                              <w:tag w:val="CC_Noformat_Partikod"/>
                              <w:id w:val="-53464382"/>
                              <w:placeholder>
                                <w:docPart w:val="367A333AA9DA472CAC0D29380FF6EBEC"/>
                              </w:placeholder>
                              <w:text/>
                            </w:sdtPr>
                            <w:sdtEndPr/>
                            <w:sdtContent>
                              <w:r w:rsidR="009A65FD">
                                <w:t>M</w:t>
                              </w:r>
                            </w:sdtContent>
                          </w:sdt>
                          <w:sdt>
                            <w:sdtPr>
                              <w:alias w:val="CC_Noformat_Partinummer"/>
                              <w:tag w:val="CC_Noformat_Partinummer"/>
                              <w:id w:val="-1709555926"/>
                              <w:placeholder>
                                <w:docPart w:val="F678E031849A47119DBD322720A8D0B9"/>
                              </w:placeholder>
                              <w:text/>
                            </w:sdtPr>
                            <w:sdtEndPr/>
                            <w:sdtContent>
                              <w:r w:rsidR="009A65FD">
                                <w:t>1892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4669DD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C2643" w14:paraId="2D197028" w14:textId="77777777">
                    <w:pPr>
                      <w:jc w:val="right"/>
                    </w:pPr>
                    <w:sdt>
                      <w:sdtPr>
                        <w:alias w:val="CC_Noformat_Partikod"/>
                        <w:tag w:val="CC_Noformat_Partikod"/>
                        <w:id w:val="-53464382"/>
                        <w:placeholder>
                          <w:docPart w:val="367A333AA9DA472CAC0D29380FF6EBEC"/>
                        </w:placeholder>
                        <w:text/>
                      </w:sdtPr>
                      <w:sdtEndPr/>
                      <w:sdtContent>
                        <w:r w:rsidR="009A65FD">
                          <w:t>M</w:t>
                        </w:r>
                      </w:sdtContent>
                    </w:sdt>
                    <w:sdt>
                      <w:sdtPr>
                        <w:alias w:val="CC_Noformat_Partinummer"/>
                        <w:tag w:val="CC_Noformat_Partinummer"/>
                        <w:id w:val="-1709555926"/>
                        <w:placeholder>
                          <w:docPart w:val="F678E031849A47119DBD322720A8D0B9"/>
                        </w:placeholder>
                        <w:text/>
                      </w:sdtPr>
                      <w:sdtEndPr/>
                      <w:sdtContent>
                        <w:r w:rsidR="009A65FD">
                          <w:t>1892</w:t>
                        </w:r>
                      </w:sdtContent>
                    </w:sdt>
                  </w:p>
                </w:txbxContent>
              </v:textbox>
              <w10:wrap anchorx="page"/>
            </v:shape>
          </w:pict>
        </mc:Fallback>
      </mc:AlternateContent>
    </w:r>
  </w:p>
  <w:p w:rsidRPr="00293C4F" w:rsidR="00262EA3" w:rsidP="00776B74" w:rsidRDefault="00262EA3" w14:paraId="1A3745E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4BF0334" w14:textId="77777777">
    <w:pPr>
      <w:jc w:val="right"/>
    </w:pPr>
  </w:p>
  <w:p w:rsidR="00262EA3" w:rsidP="00776B74" w:rsidRDefault="00262EA3" w14:paraId="2EEA9C0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C2643" w14:paraId="1B03D67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614F575" wp14:anchorId="2457599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C2643" w14:paraId="7D478D4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A65FD">
          <w:t>M</w:t>
        </w:r>
      </w:sdtContent>
    </w:sdt>
    <w:sdt>
      <w:sdtPr>
        <w:alias w:val="CC_Noformat_Partinummer"/>
        <w:tag w:val="CC_Noformat_Partinummer"/>
        <w:id w:val="-2014525982"/>
        <w:text/>
      </w:sdtPr>
      <w:sdtEndPr/>
      <w:sdtContent>
        <w:r w:rsidR="009A65FD">
          <w:t>1892</w:t>
        </w:r>
      </w:sdtContent>
    </w:sdt>
  </w:p>
  <w:p w:rsidRPr="008227B3" w:rsidR="00262EA3" w:rsidP="008227B3" w:rsidRDefault="00BC2643" w14:paraId="3D04259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C2643" w14:paraId="632356F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:1481</w:t>
        </w:r>
      </w:sdtContent>
    </w:sdt>
  </w:p>
  <w:p w:rsidR="00262EA3" w:rsidP="00E03A3D" w:rsidRDefault="00BC2643" w14:paraId="5DCD2424" w14:textId="77777777">
    <w:pPr>
      <w:pStyle w:val="Motionr"/>
    </w:pPr>
    <w:sdt>
      <w:sdtPr>
        <w:alias w:val="CC_Noformat_Avtext"/>
        <w:tag w:val="CC_Noformat_Avtext"/>
        <w:id w:val="-2020768203"/>
        <w:lock w:val="sdtContentLocked"/>
        <w15:appearance w15:val="hidden"/>
        <w:text/>
      </w:sdtPr>
      <w:sdtEndPr/>
      <w:sdtContent>
        <w:r>
          <w:t>av Lotta Olsson (M)</w:t>
        </w:r>
      </w:sdtContent>
    </w:sdt>
  </w:p>
  <w:sdt>
    <w:sdtPr>
      <w:alias w:val="CC_Noformat_Rubtext"/>
      <w:tag w:val="CC_Noformat_Rubtext"/>
      <w:id w:val="-218060500"/>
      <w:lock w:val="sdtLocked"/>
      <w:text/>
    </w:sdtPr>
    <w:sdtEndPr/>
    <w:sdtContent>
      <w:p w:rsidR="00262EA3" w:rsidP="00283E0F" w:rsidRDefault="009A65FD" w14:paraId="21F05910" w14:textId="77777777">
        <w:pPr>
          <w:pStyle w:val="FSHRub2"/>
        </w:pPr>
        <w:r>
          <w:t>Kriterier för vinterdäck</w:t>
        </w:r>
      </w:p>
    </w:sdtContent>
  </w:sdt>
  <w:sdt>
    <w:sdtPr>
      <w:alias w:val="CC_Boilerplate_3"/>
      <w:tag w:val="CC_Boilerplate_3"/>
      <w:id w:val="1606463544"/>
      <w:lock w:val="sdtContentLocked"/>
      <w15:appearance w15:val="hidden"/>
      <w:text w:multiLine="1"/>
    </w:sdtPr>
    <w:sdtEndPr/>
    <w:sdtContent>
      <w:p w:rsidR="00262EA3" w:rsidP="00283E0F" w:rsidRDefault="00262EA3" w14:paraId="1C95887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9A65F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308"/>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1EC2"/>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4C3"/>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3A7"/>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0E"/>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54E"/>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5FD"/>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2643"/>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D67"/>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0158"/>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3D20"/>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478F7"/>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D76ADB6"/>
  <w15:chartTrackingRefBased/>
  <w15:docId w15:val="{C82D3EA2-1AE5-43B8-B33A-DEFB3FD20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54B7F881A0A4EF598F6691A3FA4F5C3"/>
        <w:category>
          <w:name w:val="Allmänt"/>
          <w:gallery w:val="placeholder"/>
        </w:category>
        <w:types>
          <w:type w:val="bbPlcHdr"/>
        </w:types>
        <w:behaviors>
          <w:behavior w:val="content"/>
        </w:behaviors>
        <w:guid w:val="{7C51A381-B373-47AD-9B08-87D8948FA4DD}"/>
      </w:docPartPr>
      <w:docPartBody>
        <w:p w:rsidR="006606AB" w:rsidRDefault="00D10206">
          <w:pPr>
            <w:pStyle w:val="A54B7F881A0A4EF598F6691A3FA4F5C3"/>
          </w:pPr>
          <w:r w:rsidRPr="005A0A93">
            <w:rPr>
              <w:rStyle w:val="Platshllartext"/>
            </w:rPr>
            <w:t>Förslag till riksdagsbeslut</w:t>
          </w:r>
        </w:p>
      </w:docPartBody>
    </w:docPart>
    <w:docPart>
      <w:docPartPr>
        <w:name w:val="394A7478A2C04798AA92EB0563EB6939"/>
        <w:category>
          <w:name w:val="Allmänt"/>
          <w:gallery w:val="placeholder"/>
        </w:category>
        <w:types>
          <w:type w:val="bbPlcHdr"/>
        </w:types>
        <w:behaviors>
          <w:behavior w:val="content"/>
        </w:behaviors>
        <w:guid w:val="{FF3C23FC-903A-4F90-B895-216D83190653}"/>
      </w:docPartPr>
      <w:docPartBody>
        <w:p w:rsidR="006606AB" w:rsidRDefault="00D10206">
          <w:pPr>
            <w:pStyle w:val="394A7478A2C04798AA92EB0563EB6939"/>
          </w:pPr>
          <w:r w:rsidRPr="005A0A93">
            <w:rPr>
              <w:rStyle w:val="Platshllartext"/>
            </w:rPr>
            <w:t>Motivering</w:t>
          </w:r>
        </w:p>
      </w:docPartBody>
    </w:docPart>
    <w:docPart>
      <w:docPartPr>
        <w:name w:val="367A333AA9DA472CAC0D29380FF6EBEC"/>
        <w:category>
          <w:name w:val="Allmänt"/>
          <w:gallery w:val="placeholder"/>
        </w:category>
        <w:types>
          <w:type w:val="bbPlcHdr"/>
        </w:types>
        <w:behaviors>
          <w:behavior w:val="content"/>
        </w:behaviors>
        <w:guid w:val="{8D4DCCDB-C009-469E-8516-40B566DF6E27}"/>
      </w:docPartPr>
      <w:docPartBody>
        <w:p w:rsidR="006606AB" w:rsidRDefault="00D10206">
          <w:pPr>
            <w:pStyle w:val="367A333AA9DA472CAC0D29380FF6EBEC"/>
          </w:pPr>
          <w:r>
            <w:rPr>
              <w:rStyle w:val="Platshllartext"/>
            </w:rPr>
            <w:t xml:space="preserve"> </w:t>
          </w:r>
        </w:p>
      </w:docPartBody>
    </w:docPart>
    <w:docPart>
      <w:docPartPr>
        <w:name w:val="F678E031849A47119DBD322720A8D0B9"/>
        <w:category>
          <w:name w:val="Allmänt"/>
          <w:gallery w:val="placeholder"/>
        </w:category>
        <w:types>
          <w:type w:val="bbPlcHdr"/>
        </w:types>
        <w:behaviors>
          <w:behavior w:val="content"/>
        </w:behaviors>
        <w:guid w:val="{CE4441AA-862A-40E5-AFD1-42200B4982EC}"/>
      </w:docPartPr>
      <w:docPartBody>
        <w:p w:rsidR="006606AB" w:rsidRDefault="00D10206">
          <w:pPr>
            <w:pStyle w:val="F678E031849A47119DBD322720A8D0B9"/>
          </w:pPr>
          <w:r>
            <w:t xml:space="preserve"> </w:t>
          </w:r>
        </w:p>
      </w:docPartBody>
    </w:docPart>
    <w:docPart>
      <w:docPartPr>
        <w:name w:val="A665D4DE874D45ABB4BEED1CC23E1664"/>
        <w:category>
          <w:name w:val="Allmänt"/>
          <w:gallery w:val="placeholder"/>
        </w:category>
        <w:types>
          <w:type w:val="bbPlcHdr"/>
        </w:types>
        <w:behaviors>
          <w:behavior w:val="content"/>
        </w:behaviors>
        <w:guid w:val="{CDEF33A7-6B22-496C-8946-820E2FCEB214}"/>
      </w:docPartPr>
      <w:docPartBody>
        <w:p w:rsidR="007E7901" w:rsidRDefault="007E790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206"/>
    <w:rsid w:val="006606AB"/>
    <w:rsid w:val="007E7901"/>
    <w:rsid w:val="00D102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54B7F881A0A4EF598F6691A3FA4F5C3">
    <w:name w:val="A54B7F881A0A4EF598F6691A3FA4F5C3"/>
  </w:style>
  <w:style w:type="paragraph" w:customStyle="1" w:styleId="450122406FCA4DAE9AC1A75072772DCD">
    <w:name w:val="450122406FCA4DAE9AC1A75072772DC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21BE82B8D4D4228B37593C3E7D2CDDA">
    <w:name w:val="B21BE82B8D4D4228B37593C3E7D2CDDA"/>
  </w:style>
  <w:style w:type="paragraph" w:customStyle="1" w:styleId="394A7478A2C04798AA92EB0563EB6939">
    <w:name w:val="394A7478A2C04798AA92EB0563EB6939"/>
  </w:style>
  <w:style w:type="paragraph" w:customStyle="1" w:styleId="AE53D74203964538A9BDD4E75477A6CF">
    <w:name w:val="AE53D74203964538A9BDD4E75477A6CF"/>
  </w:style>
  <w:style w:type="paragraph" w:customStyle="1" w:styleId="57171FB178B94834BB056038AC78AF2F">
    <w:name w:val="57171FB178B94834BB056038AC78AF2F"/>
  </w:style>
  <w:style w:type="paragraph" w:customStyle="1" w:styleId="367A333AA9DA472CAC0D29380FF6EBEC">
    <w:name w:val="367A333AA9DA472CAC0D29380FF6EBEC"/>
  </w:style>
  <w:style w:type="paragraph" w:customStyle="1" w:styleId="F678E031849A47119DBD322720A8D0B9">
    <w:name w:val="F678E031849A47119DBD322720A8D0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80B06F-307B-4B21-B36E-623C1C8C9DAF}"/>
</file>

<file path=customXml/itemProps2.xml><?xml version="1.0" encoding="utf-8"?>
<ds:datastoreItem xmlns:ds="http://schemas.openxmlformats.org/officeDocument/2006/customXml" ds:itemID="{DB182006-858A-43A2-A3F4-9E1ADF1F4EE1}"/>
</file>

<file path=customXml/itemProps3.xml><?xml version="1.0" encoding="utf-8"?>
<ds:datastoreItem xmlns:ds="http://schemas.openxmlformats.org/officeDocument/2006/customXml" ds:itemID="{D77CE0D7-FB85-47C9-810D-0EB256CA8BA0}"/>
</file>

<file path=docProps/app.xml><?xml version="1.0" encoding="utf-8"?>
<Properties xmlns="http://schemas.openxmlformats.org/officeDocument/2006/extended-properties" xmlns:vt="http://schemas.openxmlformats.org/officeDocument/2006/docPropsVTypes">
  <Template>Normal</Template>
  <TotalTime>1</TotalTime>
  <Pages>1</Pages>
  <Words>103</Words>
  <Characters>563</Characters>
  <Application>Microsoft Office Word</Application>
  <DocSecurity>0</DocSecurity>
  <Lines>15</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M1892 Kriterier för vinterdäck</vt:lpstr>
      <vt:lpstr>
      </vt:lpstr>
    </vt:vector>
  </TitlesOfParts>
  <Company>Sveriges riksdag</Company>
  <LinksUpToDate>false</LinksUpToDate>
  <CharactersWithSpaces>661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