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D5BB4" w:rsidRDefault="006E04A4">
      <w:pPr>
        <w:pStyle w:val="Dokumentbeteckning"/>
      </w:pPr>
      <w:r w:rsidRPr="006D5BB4">
        <w:fldChar w:fldCharType="begin" w:fldLock="1"/>
      </w:r>
      <w:r w:rsidRPr="006D5BB4">
        <w:instrText xml:space="preserve"> DOCPROPERTY "DocumentYear" </w:instrText>
      </w:r>
      <w:r w:rsidRPr="006D5BB4">
        <w:fldChar w:fldCharType="separate"/>
      </w:r>
      <w:r w:rsidR="00A812E7" w:rsidRPr="006D5BB4">
        <w:t>2007/08</w:t>
      </w:r>
      <w:r w:rsidRPr="006D5BB4">
        <w:fldChar w:fldCharType="end"/>
      </w:r>
      <w:r w:rsidRPr="006D5BB4">
        <w:t>:</w:t>
      </w:r>
      <w:r w:rsidRPr="006D5BB4">
        <w:fldChar w:fldCharType="begin" w:fldLock="1"/>
      </w:r>
      <w:r w:rsidRPr="006D5BB4">
        <w:instrText xml:space="preserve"> DOCPROPERTY "DocumentNumber" </w:instrText>
      </w:r>
      <w:r w:rsidRPr="006D5BB4">
        <w:fldChar w:fldCharType="separate"/>
      </w:r>
      <w:r w:rsidR="00A812E7" w:rsidRPr="006D5BB4">
        <w:t>28</w:t>
      </w:r>
      <w:r w:rsidRPr="006D5BB4">
        <w:fldChar w:fldCharType="end"/>
      </w:r>
    </w:p>
    <w:p w:rsidR="006E04A4" w:rsidRPr="006D5BB4" w:rsidRDefault="006E04A4">
      <w:pPr>
        <w:pStyle w:val="Datum"/>
        <w:outlineLvl w:val="0"/>
      </w:pPr>
      <w:r w:rsidRPr="006D5BB4">
        <w:fldChar w:fldCharType="begin" w:fldLock="1"/>
      </w:r>
      <w:r w:rsidRPr="006D5BB4">
        <w:instrText xml:space="preserve"> DOCPROPERTY "DocumentDate" </w:instrText>
      </w:r>
      <w:r w:rsidRPr="006D5BB4">
        <w:fldChar w:fldCharType="separate"/>
      </w:r>
      <w:r w:rsidR="00A812E7" w:rsidRPr="006D5BB4">
        <w:t>Onsdagen den 21 november 2007</w:t>
      </w:r>
      <w:r w:rsidRPr="006D5BB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D5BB4" w:rsidTr="006F7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D5BB4" w:rsidRDefault="007972DB">
            <w:pPr>
              <w:pStyle w:val="Plenum"/>
              <w:tabs>
                <w:tab w:val="clear" w:pos="1418"/>
              </w:tabs>
            </w:pPr>
            <w:r w:rsidRPr="006D5BB4">
              <w:t>Kl.</w:t>
            </w:r>
          </w:p>
        </w:tc>
        <w:tc>
          <w:tcPr>
            <w:tcW w:w="851" w:type="dxa"/>
          </w:tcPr>
          <w:p w:rsidR="006E04A4" w:rsidRPr="006D5BB4" w:rsidRDefault="007972D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D5BB4">
              <w:t>09.00</w:t>
            </w:r>
          </w:p>
        </w:tc>
        <w:tc>
          <w:tcPr>
            <w:tcW w:w="397" w:type="dxa"/>
          </w:tcPr>
          <w:p w:rsidR="006E04A4" w:rsidRPr="006D5BB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D5BB4" w:rsidRDefault="007972DB">
            <w:pPr>
              <w:pStyle w:val="Plenum"/>
              <w:tabs>
                <w:tab w:val="clear" w:pos="1418"/>
              </w:tabs>
              <w:ind w:right="1"/>
            </w:pPr>
            <w:r w:rsidRPr="006D5BB4">
              <w:t>Arbetsplenum</w:t>
            </w:r>
          </w:p>
        </w:tc>
      </w:tr>
      <w:tr w:rsidR="007972DB" w:rsidRPr="006D5BB4" w:rsidTr="006F7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72DB" w:rsidRPr="006D5BB4" w:rsidRDefault="007972D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972DB" w:rsidRPr="006D5BB4" w:rsidRDefault="007972D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972DB" w:rsidRPr="006D5BB4" w:rsidRDefault="007972D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972DB" w:rsidRPr="006D5BB4" w:rsidRDefault="007972DB">
            <w:pPr>
              <w:pStyle w:val="Plenum"/>
              <w:tabs>
                <w:tab w:val="clear" w:pos="1418"/>
              </w:tabs>
              <w:ind w:right="1"/>
            </w:pPr>
            <w:r w:rsidRPr="006D5BB4">
              <w:t>Votering efter debattens slut</w:t>
            </w:r>
          </w:p>
        </w:tc>
      </w:tr>
    </w:tbl>
    <w:p w:rsidR="006E04A4" w:rsidRPr="006D5BB4" w:rsidRDefault="006E04A4">
      <w:pPr>
        <w:pStyle w:val="StreckLngt"/>
      </w:pPr>
      <w:r w:rsidRPr="006D5BB4">
        <w:tab/>
      </w:r>
    </w:p>
    <w:p w:rsidR="00D45AE3" w:rsidRPr="006D5BB4" w:rsidRDefault="00D45AE3" w:rsidP="00D45AE3">
      <w:pPr>
        <w:pStyle w:val="Blankrad"/>
      </w:pPr>
      <w:r w:rsidRPr="006D5BB4">
        <w:t>     </w:t>
      </w:r>
    </w:p>
    <w:p w:rsidR="00CF242C" w:rsidRPr="006D5BB4" w:rsidRDefault="00CF242C" w:rsidP="00CF242C">
      <w:pPr>
        <w:pStyle w:val="Blankrad"/>
      </w:pPr>
      <w:r w:rsidRPr="006D5BB4">
        <w:t>     </w:t>
      </w:r>
    </w:p>
    <w:p w:rsidR="006E04A4" w:rsidRPr="006D5BB4" w:rsidRDefault="006E04A4">
      <w:pPr>
        <w:pStyle w:val="Blankrad"/>
      </w:pPr>
      <w:r w:rsidRPr="006D5BB4">
        <w:t>     </w:t>
      </w:r>
    </w:p>
    <w:p w:rsidR="007972DB" w:rsidRPr="006D5BB4" w:rsidRDefault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Ensam"/>
            </w:pPr>
            <w:r w:rsidRPr="006D5BB4">
              <w:t>Justering av protokoll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 xml:space="preserve">Protokollet från sammanträdet torsdagen den 15 november 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Ensam"/>
            </w:pPr>
            <w:r w:rsidRPr="006D5BB4">
              <w:t>Anmälan om kompletteringsval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Mats Einarsson (v) som suppleant i konstitutionsutskottet och civilutskottet under Pernilla Zethraeus (v) fortsatta ledighet t.o.m den 15 februari 2008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Ensam"/>
            </w:pPr>
            <w:r w:rsidRPr="006D5BB4">
              <w:t>Meddelande om val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Vid morgondagens sammanträde företas val av justitieombudsman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Ensam"/>
            </w:pPr>
            <w:bookmarkStart w:id="1" w:name="Start_FördröjdaInterpellationer"/>
            <w:bookmarkEnd w:id="1"/>
            <w:r w:rsidRPr="006D5BB4">
              <w:t>Anmälan om fördröjda svar på interpellationer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2007/08:160 av Sven-Erik Österberg (s)</w:t>
            </w:r>
          </w:p>
          <w:p w:rsidR="007972DB" w:rsidRPr="006D5BB4" w:rsidRDefault="007972DB" w:rsidP="00BC60E1">
            <w:r w:rsidRPr="006D5BB4">
              <w:t>Konsekvenser av regeringens nya a-kasseregler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2007/08:174 av Per Bolund (mp)</w:t>
            </w:r>
          </w:p>
          <w:p w:rsidR="007972DB" w:rsidRPr="006D5BB4" w:rsidRDefault="007972DB" w:rsidP="00BC60E1">
            <w:r w:rsidRPr="006D5BB4">
              <w:t>Trygghetssystemen för företagare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2007/08:177 av Alf Eriksson (s)</w:t>
            </w:r>
          </w:p>
          <w:p w:rsidR="007972DB" w:rsidRPr="006D5BB4" w:rsidRDefault="007972DB" w:rsidP="00BC60E1">
            <w:r w:rsidRPr="006D5BB4">
              <w:t>VD-bonus i statliga företag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2007/08:178 av Alf Eriksson (s)</w:t>
            </w:r>
          </w:p>
          <w:p w:rsidR="007972DB" w:rsidRPr="006D5BB4" w:rsidRDefault="007972DB" w:rsidP="00BC60E1">
            <w:r w:rsidRPr="006D5BB4">
              <w:t>Biogas som transporteras i naturgasnätet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Ensam"/>
            </w:pPr>
            <w:bookmarkStart w:id="2" w:name="Start_EUdokument"/>
            <w:bookmarkEnd w:id="2"/>
            <w:r w:rsidRPr="006D5BB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  <w:r w:rsidRPr="006D5BB4">
              <w:t>Ansvarigt utskott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2007/08:FPM23 Ny djurhälsopolitik inom EU</w:t>
            </w:r>
            <w:r w:rsidRPr="006D5BB4">
              <w:rPr>
                <w:i/>
              </w:rPr>
              <w:t xml:space="preserve"> KOM(2007)539 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 xml:space="preserve">MJU 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2007/08:FPM24 Meddelande om revidering av den fleråriga budgetramen</w:t>
            </w:r>
            <w:r w:rsidRPr="006D5BB4">
              <w:rPr>
                <w:i/>
              </w:rPr>
              <w:t xml:space="preserve"> KOM(2007)549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 xml:space="preserve">FiU </w:t>
            </w: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6D5BB4">
              <w:t>Ärenden för hänvisning till utskott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  <w:r w:rsidRPr="006D5BB4">
              <w:t>Förslag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Framställning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2007/08:RRS16 Riksrevisionens styrelses framställning angående Sidas kontroll av biståndsinsatser via enskilda organisationer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UU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Redogörelse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2007/08:RRS15 Riksrevisionens styrelses redogörelse angående Försäkringskassans kontakter med arbetsgivare</w:t>
            </w:r>
            <w:r w:rsidR="00786A93" w:rsidRPr="006D5BB4">
              <w:br/>
            </w:r>
            <w:r w:rsidR="00786A93" w:rsidRPr="006D5BB4">
              <w:rPr>
                <w:i/>
              </w:rPr>
              <w:t>Talmannen föreslår motionsrätt på detta ärende</w:t>
            </w:r>
            <w:r w:rsidR="00786A93" w:rsidRPr="006D5BB4">
              <w:rPr>
                <w:i/>
              </w:rPr>
              <w:br/>
              <w:t>Motionstiden utgår den 5 december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SfU</w:t>
            </w: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>
      <w:pPr>
        <w:pStyle w:val="Blankrad"/>
      </w:pPr>
      <w:bookmarkStart w:id="6" w:name="Start"/>
      <w:bookmarkEnd w:id="6"/>
      <w:r w:rsidRPr="006D5BB4">
        <w:t>     </w:t>
      </w:r>
    </w:p>
    <w:p w:rsidR="007972DB" w:rsidRPr="006D5BB4" w:rsidRDefault="00505DD9">
      <w:pPr>
        <w:pStyle w:val="Blankrad"/>
      </w:pPr>
      <w:r w:rsidRPr="006D5BB4">
        <w:t>    </w:t>
      </w:r>
      <w:r w:rsidR="007972DB" w:rsidRPr="006D5BB4">
        <w:t xml:space="preserve"> </w:t>
      </w:r>
    </w:p>
    <w:p w:rsidR="007972DB" w:rsidRPr="006D5BB4" w:rsidRDefault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7972DB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7972DB">
            <w:pPr>
              <w:pStyle w:val="Huvudrubrik"/>
            </w:pPr>
            <w:bookmarkStart w:id="7" w:name="Start_ÄrendenFörBordläggning"/>
            <w:bookmarkEnd w:id="7"/>
            <w:r w:rsidRPr="006D5BB4">
              <w:t>Ärenden för bordläggning</w:t>
            </w:r>
          </w:p>
        </w:tc>
        <w:tc>
          <w:tcPr>
            <w:tcW w:w="2481" w:type="dxa"/>
          </w:tcPr>
          <w:p w:rsidR="007972DB" w:rsidRPr="006D5BB4" w:rsidRDefault="007972DB" w:rsidP="007972DB">
            <w:pPr>
              <w:pStyle w:val="HuvudrubrikKolumn3"/>
            </w:pPr>
            <w:r w:rsidRPr="006D5BB4">
              <w:t>Reservationer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Skatteutskottets betänkande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2007/08:SkU1 Anslagen till Skatteverket, Kronofogdemyndigheten och Tullverket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3 res. (s,v)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Socialutskottets betänkande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2007/08:SoU6 Ändring i lagen om blodsäkerhet m.m.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Miljö- och jordbruksutskottets betänkande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2007/08:MJU5 Tillsyn över hundar och katter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6 res. (s,v,mp)</w:t>
            </w: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>       </w:t>
      </w:r>
    </w:p>
    <w:p w:rsidR="007972DB" w:rsidRPr="006D5BB4" w:rsidRDefault="007972DB">
      <w:pPr>
        <w:pStyle w:val="Blankrad"/>
      </w:pPr>
      <w:r w:rsidRPr="006D5B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72DB" w:rsidRPr="006D5BB4" w:rsidTr="00BC60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72DB" w:rsidRPr="006D5BB4" w:rsidRDefault="007972DB" w:rsidP="00BC60E1">
            <w:pPr>
              <w:pStyle w:val="HuvudrubrikFlisteNr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Huvudrubrik"/>
            </w:pPr>
            <w:bookmarkStart w:id="8" w:name="Start_Ärendenfördebattochavgörande"/>
            <w:bookmarkEnd w:id="8"/>
            <w:r w:rsidRPr="006D5BB4">
              <w:t>Ärenden för debatt och avgörande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HuvudrubrikKolumn3"/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Finansutskottets betänkanden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2007/08:FiU1 Utgiftsramar och beräkning av statsinkomsterna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14 res. (s,v,mp)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2007/08:FiU7 Ny lagstiftning om offentlig upphandling och upphandling inom områdena vatten, energi, transporter och posttjänster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15 res. (s,v,mp)</w:t>
            </w: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Sammansatta utrikes- och försvarsutskottets betänkande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2007/08:UFöU2 Svenskt deltagande i Europeiska unionens militära insats i Tchad och Centralafrikanska republiken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renderubrik"/>
            </w:pPr>
          </w:p>
        </w:tc>
        <w:tc>
          <w:tcPr>
            <w:tcW w:w="6237" w:type="dxa"/>
          </w:tcPr>
          <w:p w:rsidR="007972DB" w:rsidRPr="006D5BB4" w:rsidRDefault="007972DB" w:rsidP="00BC60E1">
            <w:pPr>
              <w:pStyle w:val="renderubrik"/>
            </w:pPr>
            <w:r w:rsidRPr="006D5BB4">
              <w:t>Försvarsutskottets betänkande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pStyle w:val="renderubrik"/>
              <w:rPr>
                <w:spacing w:val="-4"/>
              </w:rPr>
            </w:pPr>
          </w:p>
        </w:tc>
      </w:tr>
      <w:tr w:rsidR="007972DB" w:rsidRPr="006D5BB4" w:rsidTr="00BC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72DB" w:rsidRPr="006D5BB4" w:rsidRDefault="007972DB" w:rsidP="00BC60E1">
            <w:pPr>
              <w:pStyle w:val="FlistaNrText"/>
            </w:pPr>
          </w:p>
        </w:tc>
        <w:tc>
          <w:tcPr>
            <w:tcW w:w="6237" w:type="dxa"/>
          </w:tcPr>
          <w:p w:rsidR="007972DB" w:rsidRPr="006D5BB4" w:rsidRDefault="007972DB" w:rsidP="00BC60E1">
            <w:r w:rsidRPr="006D5BB4">
              <w:t>2007/08:FöU3 Vissa frågor rörande totalförsvarsplikt m.m.</w:t>
            </w:r>
          </w:p>
        </w:tc>
        <w:tc>
          <w:tcPr>
            <w:tcW w:w="2481" w:type="dxa"/>
          </w:tcPr>
          <w:p w:rsidR="007972DB" w:rsidRPr="006D5BB4" w:rsidRDefault="007972DB" w:rsidP="00BC60E1">
            <w:pPr>
              <w:rPr>
                <w:spacing w:val="-4"/>
              </w:rPr>
            </w:pPr>
            <w:r w:rsidRPr="006D5BB4">
              <w:rPr>
                <w:spacing w:val="-4"/>
              </w:rPr>
              <w:t>3 res. (v,mp)</w:t>
            </w:r>
          </w:p>
        </w:tc>
      </w:tr>
    </w:tbl>
    <w:p w:rsidR="007972DB" w:rsidRPr="006D5BB4" w:rsidRDefault="007972DB" w:rsidP="007972DB">
      <w:pPr>
        <w:pStyle w:val="Blankrad"/>
      </w:pPr>
      <w:r w:rsidRPr="006D5BB4">
        <w:t>     </w:t>
      </w:r>
    </w:p>
    <w:p w:rsidR="007972DB" w:rsidRPr="006D5BB4" w:rsidRDefault="007972DB" w:rsidP="007972DB">
      <w:pPr>
        <w:pStyle w:val="Blankrad"/>
      </w:pPr>
      <w:r w:rsidRPr="006D5BB4">
        <w:t>     </w:t>
      </w:r>
    </w:p>
    <w:p w:rsidR="006E04A4" w:rsidRPr="006D5BB4" w:rsidRDefault="006E04A4">
      <w:pPr>
        <w:pStyle w:val="Blankrad"/>
      </w:pPr>
      <w:r w:rsidRPr="006D5BB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D5B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D5BB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D5BB4" w:rsidRDefault="006E04A4">
            <w:pPr>
              <w:pStyle w:val="StreckMitten"/>
            </w:pPr>
            <w:r w:rsidRPr="006D5BB4">
              <w:tab/>
            </w:r>
            <w:r w:rsidRPr="006D5BB4">
              <w:tab/>
            </w:r>
          </w:p>
        </w:tc>
      </w:tr>
    </w:tbl>
    <w:p w:rsidR="006E04A4" w:rsidRPr="006D5BB4" w:rsidRDefault="006E04A4"/>
    <w:sectPr w:rsidR="006E04A4" w:rsidRPr="006D5BB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08A" w:rsidRPr="006D5BB4" w:rsidRDefault="0004308A">
      <w:r w:rsidRPr="006D5BB4">
        <w:separator/>
      </w:r>
    </w:p>
  </w:endnote>
  <w:endnote w:type="continuationSeparator" w:id="0">
    <w:p w:rsidR="0004308A" w:rsidRPr="006D5BB4" w:rsidRDefault="0004308A">
      <w:r w:rsidRPr="006D5B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505" w:rsidRPr="006D5BB4" w:rsidRDefault="005A5505">
    <w:pPr>
      <w:pStyle w:val="Sidhuvud"/>
      <w:jc w:val="center"/>
    </w:pPr>
    <w:r w:rsidRPr="006D5BB4">
      <w:fldChar w:fldCharType="begin" w:fldLock="1"/>
    </w:r>
    <w:r w:rsidRPr="006D5BB4">
      <w:instrText xml:space="preserve"> PAGE </w:instrText>
    </w:r>
    <w:r w:rsidRPr="006D5BB4">
      <w:fldChar w:fldCharType="separate"/>
    </w:r>
    <w:r w:rsidR="00A812E7" w:rsidRPr="006D5BB4">
      <w:t>2</w:t>
    </w:r>
    <w:r w:rsidRPr="006D5BB4">
      <w:fldChar w:fldCharType="end"/>
    </w:r>
    <w:r w:rsidRPr="006D5BB4">
      <w:t>(</w:t>
    </w:r>
    <w:r w:rsidRPr="006D5BB4">
      <w:fldChar w:fldCharType="begin" w:fldLock="1"/>
    </w:r>
    <w:r w:rsidRPr="006D5BB4">
      <w:instrText xml:space="preserve"> NUMPAGES </w:instrText>
    </w:r>
    <w:r w:rsidRPr="006D5BB4">
      <w:fldChar w:fldCharType="separate"/>
    </w:r>
    <w:r w:rsidR="00A812E7" w:rsidRPr="006D5BB4">
      <w:t>2</w:t>
    </w:r>
    <w:r w:rsidRPr="006D5BB4">
      <w:fldChar w:fldCharType="end"/>
    </w:r>
    <w:r w:rsidRPr="006D5BB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505" w:rsidRPr="006D5BB4" w:rsidRDefault="005A5505">
    <w:pPr>
      <w:pStyle w:val="Sidhuvud"/>
      <w:jc w:val="center"/>
    </w:pPr>
    <w:r w:rsidRPr="006D5BB4">
      <w:fldChar w:fldCharType="begin" w:fldLock="1"/>
    </w:r>
    <w:r w:rsidRPr="006D5BB4">
      <w:instrText xml:space="preserve"> PAGE </w:instrText>
    </w:r>
    <w:r w:rsidRPr="006D5BB4">
      <w:fldChar w:fldCharType="separate"/>
    </w:r>
    <w:r w:rsidR="00A812E7" w:rsidRPr="006D5BB4">
      <w:t>1</w:t>
    </w:r>
    <w:r w:rsidRPr="006D5BB4">
      <w:fldChar w:fldCharType="end"/>
    </w:r>
    <w:r w:rsidRPr="006D5BB4">
      <w:t>(</w:t>
    </w:r>
    <w:r w:rsidRPr="006D5BB4">
      <w:fldChar w:fldCharType="begin" w:fldLock="1"/>
    </w:r>
    <w:r w:rsidRPr="006D5BB4">
      <w:instrText xml:space="preserve"> NUMPAGES </w:instrText>
    </w:r>
    <w:r w:rsidRPr="006D5BB4">
      <w:fldChar w:fldCharType="separate"/>
    </w:r>
    <w:r w:rsidR="00A812E7" w:rsidRPr="006D5BB4">
      <w:t>2</w:t>
    </w:r>
    <w:r w:rsidRPr="006D5BB4">
      <w:fldChar w:fldCharType="end"/>
    </w:r>
    <w:r w:rsidRPr="006D5BB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08A" w:rsidRPr="006D5BB4" w:rsidRDefault="0004308A">
      <w:r w:rsidRPr="006D5BB4">
        <w:separator/>
      </w:r>
    </w:p>
  </w:footnote>
  <w:footnote w:type="continuationSeparator" w:id="0">
    <w:p w:rsidR="0004308A" w:rsidRPr="006D5BB4" w:rsidRDefault="0004308A">
      <w:r w:rsidRPr="006D5B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505" w:rsidRPr="006D5BB4" w:rsidRDefault="005A5505">
    <w:pPr>
      <w:pStyle w:val="Sidhuvud"/>
      <w:tabs>
        <w:tab w:val="clear" w:pos="4536"/>
      </w:tabs>
    </w:pPr>
    <w:r w:rsidRPr="006D5BB4">
      <w:fldChar w:fldCharType="begin" w:fldLock="1"/>
    </w:r>
    <w:r w:rsidRPr="006D5BB4">
      <w:instrText xml:space="preserve"> DOCPROPERTY "DocumentDate" </w:instrText>
    </w:r>
    <w:r w:rsidRPr="006D5BB4">
      <w:fldChar w:fldCharType="separate"/>
    </w:r>
    <w:r w:rsidR="00A812E7" w:rsidRPr="006D5BB4">
      <w:t>Onsdagen den 21 november 2007</w:t>
    </w:r>
    <w:r w:rsidRPr="006D5BB4">
      <w:fldChar w:fldCharType="end"/>
    </w:r>
    <w:r w:rsidRPr="006D5BB4">
      <w:tab/>
    </w:r>
  </w:p>
  <w:p w:rsidR="005A5505" w:rsidRPr="006D5BB4" w:rsidRDefault="005A55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D5BB4">
      <w:rPr>
        <w:sz w:val="12"/>
      </w:rPr>
      <w:tab/>
    </w:r>
  </w:p>
  <w:p w:rsidR="005A5505" w:rsidRPr="006D5BB4" w:rsidRDefault="005A55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505" w:rsidRPr="006D5BB4" w:rsidRDefault="006D5B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D5BB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505" w:rsidRPr="006D5BB4" w:rsidRDefault="005A5505">
    <w:pPr>
      <w:pStyle w:val="Dokumentrubrik"/>
      <w:spacing w:after="360"/>
    </w:pPr>
    <w:r w:rsidRPr="006D5BB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4715985">
    <w:abstractNumId w:val="5"/>
  </w:num>
  <w:num w:numId="2" w16cid:durableId="1066682786">
    <w:abstractNumId w:val="2"/>
  </w:num>
  <w:num w:numId="3" w16cid:durableId="396901351">
    <w:abstractNumId w:val="4"/>
  </w:num>
  <w:num w:numId="4" w16cid:durableId="1136217444">
    <w:abstractNumId w:val="1"/>
  </w:num>
  <w:num w:numId="5" w16cid:durableId="921766800">
    <w:abstractNumId w:val="0"/>
  </w:num>
  <w:num w:numId="6" w16cid:durableId="1472399862">
    <w:abstractNumId w:val="3"/>
  </w:num>
  <w:num w:numId="7" w16cid:durableId="1623421497">
    <w:abstractNumId w:val="3"/>
  </w:num>
  <w:num w:numId="8" w16cid:durableId="1151021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5505"/>
    <w:rsid w:val="00000608"/>
    <w:rsid w:val="00003249"/>
    <w:rsid w:val="00013362"/>
    <w:rsid w:val="000157A2"/>
    <w:rsid w:val="00025ED1"/>
    <w:rsid w:val="00030ADD"/>
    <w:rsid w:val="0004308A"/>
    <w:rsid w:val="000451B8"/>
    <w:rsid w:val="000473E3"/>
    <w:rsid w:val="00047575"/>
    <w:rsid w:val="00052BC7"/>
    <w:rsid w:val="000531DC"/>
    <w:rsid w:val="000541FC"/>
    <w:rsid w:val="00060EE6"/>
    <w:rsid w:val="00067D5D"/>
    <w:rsid w:val="00074E52"/>
    <w:rsid w:val="00075958"/>
    <w:rsid w:val="00086481"/>
    <w:rsid w:val="00092904"/>
    <w:rsid w:val="00096F15"/>
    <w:rsid w:val="000A51FF"/>
    <w:rsid w:val="000C6C04"/>
    <w:rsid w:val="000E30A0"/>
    <w:rsid w:val="00103C04"/>
    <w:rsid w:val="001046F6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22F8"/>
    <w:rsid w:val="00215146"/>
    <w:rsid w:val="00215557"/>
    <w:rsid w:val="00216115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A4897"/>
    <w:rsid w:val="004C1FA3"/>
    <w:rsid w:val="004C4932"/>
    <w:rsid w:val="004D1B3F"/>
    <w:rsid w:val="004E4219"/>
    <w:rsid w:val="004E5670"/>
    <w:rsid w:val="004E5AC8"/>
    <w:rsid w:val="004F173D"/>
    <w:rsid w:val="004F2643"/>
    <w:rsid w:val="004F3741"/>
    <w:rsid w:val="004F60B1"/>
    <w:rsid w:val="005020C6"/>
    <w:rsid w:val="00503BE4"/>
    <w:rsid w:val="00505DD9"/>
    <w:rsid w:val="00510E80"/>
    <w:rsid w:val="00537A01"/>
    <w:rsid w:val="005510B5"/>
    <w:rsid w:val="005654BC"/>
    <w:rsid w:val="00585ED4"/>
    <w:rsid w:val="00593F37"/>
    <w:rsid w:val="00594D74"/>
    <w:rsid w:val="00597CFF"/>
    <w:rsid w:val="005A4129"/>
    <w:rsid w:val="005A5505"/>
    <w:rsid w:val="005B300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082E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D5BB4"/>
    <w:rsid w:val="006E04A4"/>
    <w:rsid w:val="006F28F0"/>
    <w:rsid w:val="006F2BA3"/>
    <w:rsid w:val="006F4563"/>
    <w:rsid w:val="006F4DE6"/>
    <w:rsid w:val="006F63C4"/>
    <w:rsid w:val="006F7031"/>
    <w:rsid w:val="006F79CD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86A93"/>
    <w:rsid w:val="007972DB"/>
    <w:rsid w:val="007A090E"/>
    <w:rsid w:val="007B01A2"/>
    <w:rsid w:val="007B3D13"/>
    <w:rsid w:val="007C0AB9"/>
    <w:rsid w:val="007D165E"/>
    <w:rsid w:val="007D4E46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A626B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0370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E2EFE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4E1F"/>
    <w:rsid w:val="00A65816"/>
    <w:rsid w:val="00A669E1"/>
    <w:rsid w:val="00A70B35"/>
    <w:rsid w:val="00A714C9"/>
    <w:rsid w:val="00A726A7"/>
    <w:rsid w:val="00A76381"/>
    <w:rsid w:val="00A80A58"/>
    <w:rsid w:val="00A812E7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C60E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4BED"/>
    <w:rsid w:val="00CF710F"/>
    <w:rsid w:val="00D04310"/>
    <w:rsid w:val="00D1178C"/>
    <w:rsid w:val="00D1688C"/>
    <w:rsid w:val="00D176C3"/>
    <w:rsid w:val="00D22A02"/>
    <w:rsid w:val="00D2330C"/>
    <w:rsid w:val="00D27346"/>
    <w:rsid w:val="00D34C7B"/>
    <w:rsid w:val="00D41247"/>
    <w:rsid w:val="00D45AE3"/>
    <w:rsid w:val="00D46A27"/>
    <w:rsid w:val="00D51FA2"/>
    <w:rsid w:val="00D534C6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206D"/>
    <w:rsid w:val="00DE550D"/>
    <w:rsid w:val="00DE65BE"/>
    <w:rsid w:val="00DF64A1"/>
    <w:rsid w:val="00DF7A9D"/>
    <w:rsid w:val="00DF7B63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D3987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B3C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2AB1D-38E1-46A3-9B11-121674F6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6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327</Words>
  <Characters>2316</Characters>
  <Application>Microsoft Office Word</Application>
  <DocSecurity>4</DocSecurity>
  <Lines>193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2007/08:28</vt:lpstr>
      <vt:lpstr>Onsdagen den 21 november 2007</vt:lpstr>
    </vt:vector>
  </TitlesOfParts>
  <Company>Riksdagen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2007-11-20T16:47:00Z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november 2007</vt:lpwstr>
  </property>
  <property fmtid="{D5CDD505-2E9C-101B-9397-08002B2CF9AE}" pid="3" name="DocumentNumber">
    <vt:lpwstr>28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2007-11-21</vt:lpwstr>
  </property>
</Properties>
</file>