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13F86" w:rsidRDefault="006E04A4">
      <w:pPr>
        <w:pStyle w:val="Dokumentbeteckning"/>
      </w:pPr>
      <w:r w:rsidRPr="00F13F86">
        <w:fldChar w:fldCharType="begin" w:fldLock="1"/>
      </w:r>
      <w:r w:rsidRPr="00F13F86">
        <w:instrText xml:space="preserve"> DOCPROPERTY "DocumentYear" </w:instrText>
      </w:r>
      <w:r w:rsidRPr="00F13F86">
        <w:fldChar w:fldCharType="separate"/>
      </w:r>
      <w:r w:rsidR="004C274F" w:rsidRPr="00F13F86">
        <w:t>2007/08</w:t>
      </w:r>
      <w:r w:rsidRPr="00F13F86">
        <w:fldChar w:fldCharType="end"/>
      </w:r>
      <w:r w:rsidRPr="00F13F86">
        <w:t>:</w:t>
      </w:r>
      <w:r w:rsidRPr="00F13F86">
        <w:fldChar w:fldCharType="begin" w:fldLock="1"/>
      </w:r>
      <w:r w:rsidRPr="00F13F86">
        <w:instrText xml:space="preserve"> DOCPROPERTY "DocumentNumber" </w:instrText>
      </w:r>
      <w:r w:rsidRPr="00F13F86">
        <w:fldChar w:fldCharType="separate"/>
      </w:r>
      <w:r w:rsidR="004C274F" w:rsidRPr="00F13F86">
        <w:t>113</w:t>
      </w:r>
      <w:r w:rsidRPr="00F13F86">
        <w:fldChar w:fldCharType="end"/>
      </w:r>
    </w:p>
    <w:p w:rsidR="006E04A4" w:rsidRPr="00F13F86" w:rsidRDefault="006E04A4">
      <w:pPr>
        <w:pStyle w:val="Datum"/>
        <w:outlineLvl w:val="0"/>
      </w:pPr>
      <w:r w:rsidRPr="00F13F86">
        <w:fldChar w:fldCharType="begin" w:fldLock="1"/>
      </w:r>
      <w:r w:rsidRPr="00F13F86">
        <w:instrText xml:space="preserve"> DOCPROPERTY "DocumentDate" </w:instrText>
      </w:r>
      <w:r w:rsidRPr="00F13F86">
        <w:fldChar w:fldCharType="separate"/>
      </w:r>
      <w:r w:rsidR="004C274F" w:rsidRPr="00F13F86">
        <w:t>Fredagen den 16 maj 2008</w:t>
      </w:r>
      <w:r w:rsidRPr="00F13F8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13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13F86" w:rsidRDefault="00B0176A">
            <w:pPr>
              <w:pStyle w:val="Plenum"/>
              <w:tabs>
                <w:tab w:val="clear" w:pos="1418"/>
              </w:tabs>
            </w:pPr>
            <w:r w:rsidRPr="00F13F86">
              <w:t>Kl.</w:t>
            </w:r>
          </w:p>
        </w:tc>
        <w:tc>
          <w:tcPr>
            <w:tcW w:w="851" w:type="dxa"/>
          </w:tcPr>
          <w:p w:rsidR="006E04A4" w:rsidRPr="00F13F86" w:rsidRDefault="00B0176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13F86">
              <w:t>09.00</w:t>
            </w:r>
          </w:p>
        </w:tc>
        <w:tc>
          <w:tcPr>
            <w:tcW w:w="397" w:type="dxa"/>
          </w:tcPr>
          <w:p w:rsidR="006E04A4" w:rsidRPr="00F13F8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13F86" w:rsidRDefault="00B0176A">
            <w:pPr>
              <w:pStyle w:val="Plenum"/>
              <w:tabs>
                <w:tab w:val="clear" w:pos="1418"/>
              </w:tabs>
              <w:ind w:right="1"/>
            </w:pPr>
            <w:r w:rsidRPr="00F13F86">
              <w:t>Interpellationssvar</w:t>
            </w:r>
          </w:p>
        </w:tc>
      </w:tr>
    </w:tbl>
    <w:p w:rsidR="006E04A4" w:rsidRPr="00F13F86" w:rsidRDefault="006E04A4">
      <w:pPr>
        <w:pStyle w:val="StreckLngt"/>
      </w:pPr>
      <w:r w:rsidRPr="00F13F86">
        <w:tab/>
      </w:r>
    </w:p>
    <w:p w:rsidR="00D45AE3" w:rsidRPr="00F13F86" w:rsidRDefault="00D45AE3" w:rsidP="00D45AE3">
      <w:pPr>
        <w:pStyle w:val="Blankrad"/>
      </w:pPr>
      <w:r w:rsidRPr="00F13F86">
        <w:t>     </w:t>
      </w:r>
    </w:p>
    <w:p w:rsidR="00CF242C" w:rsidRPr="00F13F86" w:rsidRDefault="00CF242C" w:rsidP="00CF242C">
      <w:pPr>
        <w:pStyle w:val="Blankrad"/>
      </w:pPr>
      <w:r w:rsidRPr="00F13F86">
        <w:t>     </w:t>
      </w:r>
    </w:p>
    <w:p w:rsidR="006E04A4" w:rsidRPr="00F13F86" w:rsidRDefault="006E04A4">
      <w:pPr>
        <w:pStyle w:val="Blankrad"/>
      </w:pPr>
      <w:r w:rsidRPr="00F13F86">
        <w:t>     </w:t>
      </w:r>
    </w:p>
    <w:p w:rsidR="00146E2E" w:rsidRPr="00F13F86" w:rsidRDefault="00146E2E">
      <w:pPr>
        <w:pStyle w:val="Blankrad"/>
      </w:pPr>
      <w:r w:rsidRPr="00F13F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46E2E" w:rsidRPr="00F13F86" w:rsidTr="009671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46E2E" w:rsidRPr="00F13F86" w:rsidRDefault="00146E2E" w:rsidP="00967110">
            <w:pPr>
              <w:pStyle w:val="HuvudrubrikFlisteNr"/>
            </w:pPr>
          </w:p>
        </w:tc>
        <w:tc>
          <w:tcPr>
            <w:tcW w:w="6237" w:type="dxa"/>
          </w:tcPr>
          <w:p w:rsidR="00146E2E" w:rsidRPr="00F13F86" w:rsidRDefault="00146E2E" w:rsidP="00967110">
            <w:pPr>
              <w:pStyle w:val="HuvudrubrikEnsam"/>
            </w:pPr>
            <w:r w:rsidRPr="00F13F86">
              <w:t>Avsägelse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pStyle w:val="HuvudrubrikKolumn3"/>
            </w:pP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FlistaNrText"/>
            </w:pPr>
          </w:p>
        </w:tc>
        <w:tc>
          <w:tcPr>
            <w:tcW w:w="6237" w:type="dxa"/>
          </w:tcPr>
          <w:p w:rsidR="00146E2E" w:rsidRPr="00F13F86" w:rsidRDefault="00146E2E" w:rsidP="00967110">
            <w:r w:rsidRPr="00F13F86">
              <w:t>Esabelle Dingizian (mp) som suppleant i justitieutskottet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rPr>
                <w:spacing w:val="-4"/>
              </w:rPr>
            </w:pPr>
          </w:p>
        </w:tc>
      </w:tr>
    </w:tbl>
    <w:p w:rsidR="00146E2E" w:rsidRPr="00F13F86" w:rsidRDefault="00146E2E" w:rsidP="00146E2E">
      <w:pPr>
        <w:pStyle w:val="Blankrad"/>
      </w:pPr>
      <w:r w:rsidRPr="00F13F86">
        <w:t>     </w:t>
      </w:r>
    </w:p>
    <w:p w:rsidR="00146E2E" w:rsidRPr="00F13F86" w:rsidRDefault="00146E2E" w:rsidP="00146E2E">
      <w:pPr>
        <w:pStyle w:val="Blankrad"/>
      </w:pPr>
      <w:r w:rsidRPr="00F13F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46E2E" w:rsidRPr="00F13F86" w:rsidTr="009671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46E2E" w:rsidRPr="00F13F86" w:rsidRDefault="00146E2E" w:rsidP="00967110">
            <w:pPr>
              <w:pStyle w:val="HuvudrubrikFlisteNr"/>
            </w:pPr>
          </w:p>
        </w:tc>
        <w:tc>
          <w:tcPr>
            <w:tcW w:w="6237" w:type="dxa"/>
          </w:tcPr>
          <w:p w:rsidR="00146E2E" w:rsidRPr="00F13F86" w:rsidRDefault="00146E2E" w:rsidP="00967110">
            <w:pPr>
              <w:pStyle w:val="HuvudrubrikEnsam"/>
            </w:pPr>
            <w:r w:rsidRPr="00F13F86">
              <w:t>Anmälan om kompletteringsval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pStyle w:val="HuvudrubrikKolumn3"/>
            </w:pP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FlistaNrText"/>
            </w:pPr>
          </w:p>
        </w:tc>
        <w:tc>
          <w:tcPr>
            <w:tcW w:w="6237" w:type="dxa"/>
          </w:tcPr>
          <w:p w:rsidR="00146E2E" w:rsidRPr="00F13F86" w:rsidRDefault="00146E2E" w:rsidP="00967110">
            <w:r w:rsidRPr="00F13F86">
              <w:t>Helena Leander (mp) som suppleant i justitieutskottet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rPr>
                <w:spacing w:val="-4"/>
              </w:rPr>
            </w:pPr>
          </w:p>
        </w:tc>
      </w:tr>
    </w:tbl>
    <w:p w:rsidR="00146E2E" w:rsidRPr="00F13F86" w:rsidRDefault="00146E2E" w:rsidP="00146E2E">
      <w:pPr>
        <w:pStyle w:val="Blankrad"/>
      </w:pPr>
      <w:r w:rsidRPr="00F13F86">
        <w:t>     </w:t>
      </w:r>
    </w:p>
    <w:p w:rsidR="00146E2E" w:rsidRPr="00F13F86" w:rsidRDefault="00146E2E" w:rsidP="00146E2E">
      <w:pPr>
        <w:pStyle w:val="Blankrad"/>
      </w:pPr>
      <w:r w:rsidRPr="00F13F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46E2E" w:rsidRPr="00F13F86" w:rsidTr="009671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46E2E" w:rsidRPr="00F13F86" w:rsidRDefault="00146E2E" w:rsidP="00967110">
            <w:pPr>
              <w:pStyle w:val="HuvudrubrikFlisteNr"/>
            </w:pPr>
          </w:p>
        </w:tc>
        <w:tc>
          <w:tcPr>
            <w:tcW w:w="6237" w:type="dxa"/>
          </w:tcPr>
          <w:p w:rsidR="00146E2E" w:rsidRPr="00F13F86" w:rsidRDefault="00146E2E" w:rsidP="00967110">
            <w:pPr>
              <w:pStyle w:val="HuvudrubrikEnsam"/>
            </w:pPr>
            <w:bookmarkStart w:id="1" w:name="Start_FördröjdaInterpellationer"/>
            <w:bookmarkEnd w:id="1"/>
            <w:r w:rsidRPr="00F13F86">
              <w:t>Anmälan om fördröjda svar på interpellationer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pStyle w:val="HuvudrubrikKolumn3"/>
            </w:pP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FlistaNrText"/>
            </w:pPr>
          </w:p>
        </w:tc>
        <w:tc>
          <w:tcPr>
            <w:tcW w:w="6237" w:type="dxa"/>
          </w:tcPr>
          <w:p w:rsidR="00146E2E" w:rsidRPr="00F13F86" w:rsidRDefault="00146E2E" w:rsidP="00967110">
            <w:r w:rsidRPr="00F13F86">
              <w:t>2007/08:635 av Carina Adolfsson Elgestam (s)</w:t>
            </w:r>
          </w:p>
          <w:p w:rsidR="00146E2E" w:rsidRPr="00F13F86" w:rsidRDefault="00146E2E" w:rsidP="00967110">
            <w:r w:rsidRPr="00F13F86">
              <w:t>Exporthinder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rPr>
                <w:spacing w:val="-4"/>
              </w:rPr>
            </w:pP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FlistaNrText"/>
            </w:pPr>
          </w:p>
        </w:tc>
        <w:tc>
          <w:tcPr>
            <w:tcW w:w="6237" w:type="dxa"/>
          </w:tcPr>
          <w:p w:rsidR="00146E2E" w:rsidRPr="00F13F86" w:rsidRDefault="00146E2E" w:rsidP="00967110">
            <w:r w:rsidRPr="00F13F86">
              <w:t>2007/08:643 av Jacob Johnson (v)</w:t>
            </w:r>
          </w:p>
          <w:p w:rsidR="00146E2E" w:rsidRPr="00F13F86" w:rsidRDefault="00146E2E" w:rsidP="00967110">
            <w:r w:rsidRPr="00F13F86">
              <w:t>EU och Andinska gemenskapen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rPr>
                <w:spacing w:val="-4"/>
              </w:rPr>
            </w:pP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FlistaNrText"/>
            </w:pPr>
          </w:p>
        </w:tc>
        <w:tc>
          <w:tcPr>
            <w:tcW w:w="6237" w:type="dxa"/>
          </w:tcPr>
          <w:p w:rsidR="00146E2E" w:rsidRPr="00F13F86" w:rsidRDefault="00146E2E" w:rsidP="00967110">
            <w:r w:rsidRPr="00F13F86">
              <w:t>2007/08:646 av Raimo Pärssinen (s)</w:t>
            </w:r>
          </w:p>
          <w:p w:rsidR="00146E2E" w:rsidRPr="00F13F86" w:rsidRDefault="00146E2E" w:rsidP="00967110">
            <w:r w:rsidRPr="00F13F86">
              <w:t>Riskkapitalbolag inom äldreomsorgen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rPr>
                <w:spacing w:val="-4"/>
              </w:rPr>
            </w:pP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FlistaNrText"/>
            </w:pPr>
          </w:p>
        </w:tc>
        <w:tc>
          <w:tcPr>
            <w:tcW w:w="6237" w:type="dxa"/>
          </w:tcPr>
          <w:p w:rsidR="00146E2E" w:rsidRPr="00F13F86" w:rsidRDefault="00146E2E" w:rsidP="00967110">
            <w:r w:rsidRPr="00F13F86">
              <w:t>2007/08:649 av Raimo Pärssinen (s)</w:t>
            </w:r>
          </w:p>
          <w:p w:rsidR="00146E2E" w:rsidRPr="00F13F86" w:rsidRDefault="00146E2E" w:rsidP="00967110">
            <w:r w:rsidRPr="00F13F86">
              <w:t>Minskade resurser till arbetsmiljöinspektioner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rPr>
                <w:spacing w:val="-4"/>
              </w:rPr>
            </w:pP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FlistaNrText"/>
            </w:pPr>
          </w:p>
        </w:tc>
        <w:tc>
          <w:tcPr>
            <w:tcW w:w="6237" w:type="dxa"/>
          </w:tcPr>
          <w:p w:rsidR="00146E2E" w:rsidRPr="00F13F86" w:rsidRDefault="00146E2E" w:rsidP="00967110">
            <w:r w:rsidRPr="00F13F86">
              <w:t>2007/08:662 av Lars Lilja (s)</w:t>
            </w:r>
          </w:p>
          <w:p w:rsidR="00146E2E" w:rsidRPr="00F13F86" w:rsidRDefault="00146E2E" w:rsidP="00967110">
            <w:r w:rsidRPr="00F13F86">
              <w:t>Dopningskontroller utanför idrotten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rPr>
                <w:spacing w:val="-4"/>
              </w:rPr>
            </w:pPr>
          </w:p>
        </w:tc>
      </w:tr>
    </w:tbl>
    <w:p w:rsidR="00146E2E" w:rsidRPr="00F13F86" w:rsidRDefault="00146E2E" w:rsidP="00146E2E">
      <w:pPr>
        <w:pStyle w:val="Blankrad"/>
      </w:pPr>
      <w:r w:rsidRPr="00F13F86">
        <w:t>     </w:t>
      </w:r>
    </w:p>
    <w:p w:rsidR="00146E2E" w:rsidRPr="00F13F86" w:rsidRDefault="00146E2E" w:rsidP="00146E2E">
      <w:pPr>
        <w:pStyle w:val="Blankrad"/>
      </w:pPr>
      <w:r w:rsidRPr="00F13F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46E2E" w:rsidRPr="00F13F86" w:rsidTr="009671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46E2E" w:rsidRPr="00F13F86" w:rsidRDefault="00146E2E" w:rsidP="00967110">
            <w:pPr>
              <w:pStyle w:val="HuvudrubrikFlisteNr"/>
            </w:pPr>
          </w:p>
        </w:tc>
        <w:tc>
          <w:tcPr>
            <w:tcW w:w="6237" w:type="dxa"/>
          </w:tcPr>
          <w:p w:rsidR="00146E2E" w:rsidRPr="00F13F86" w:rsidRDefault="00146E2E" w:rsidP="00967110">
            <w:pPr>
              <w:pStyle w:val="Huvudrubrik"/>
            </w:pPr>
            <w:bookmarkStart w:id="2" w:name="Start_Interpellationer"/>
            <w:bookmarkEnd w:id="2"/>
            <w:r w:rsidRPr="00F13F86">
              <w:t>Svar på interpellationer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pStyle w:val="HuvudrubrikKolumn3"/>
            </w:pP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Besvaradav"/>
            </w:pPr>
          </w:p>
        </w:tc>
        <w:tc>
          <w:tcPr>
            <w:tcW w:w="6237" w:type="dxa"/>
          </w:tcPr>
          <w:p w:rsidR="00146E2E" w:rsidRPr="00F13F86" w:rsidRDefault="00146E2E" w:rsidP="00967110">
            <w:pPr>
              <w:pStyle w:val="Besvaradav"/>
            </w:pPr>
            <w:r w:rsidRPr="00F13F86">
              <w:t>Justitieminister Beatrice Ask (m)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pStyle w:val="Besvaradav"/>
              <w:rPr>
                <w:spacing w:val="-4"/>
              </w:rPr>
            </w:pP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FlistaNrText"/>
            </w:pPr>
          </w:p>
        </w:tc>
        <w:tc>
          <w:tcPr>
            <w:tcW w:w="6237" w:type="dxa"/>
          </w:tcPr>
          <w:p w:rsidR="00146E2E" w:rsidRPr="00F13F86" w:rsidRDefault="00146E2E" w:rsidP="00967110">
            <w:r w:rsidRPr="00F13F86">
              <w:t>2007/08:638 av Hillevi Larsson (s)</w:t>
            </w:r>
          </w:p>
          <w:p w:rsidR="00146E2E" w:rsidRPr="00F13F86" w:rsidRDefault="00146E2E" w:rsidP="00967110">
            <w:r w:rsidRPr="00F13F86">
              <w:t>Könsneutralt äktenskap</w:t>
            </w:r>
          </w:p>
          <w:p w:rsidR="004C274F" w:rsidRPr="00F13F86" w:rsidRDefault="004C274F" w:rsidP="00967110">
            <w:r w:rsidRPr="00F13F86">
              <w:t>Eva-Lena Jansson (s) tar svaret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rPr>
                <w:spacing w:val="-4"/>
              </w:rPr>
            </w:pP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FlistaNrText"/>
            </w:pPr>
          </w:p>
        </w:tc>
        <w:tc>
          <w:tcPr>
            <w:tcW w:w="6237" w:type="dxa"/>
          </w:tcPr>
          <w:p w:rsidR="00146E2E" w:rsidRPr="00F13F86" w:rsidRDefault="00146E2E" w:rsidP="00967110">
            <w:r w:rsidRPr="00F13F86">
              <w:t>2007/08:661 av Jasenko Omanovic (s)</w:t>
            </w:r>
          </w:p>
          <w:p w:rsidR="00146E2E" w:rsidRPr="00F13F86" w:rsidRDefault="00146E2E" w:rsidP="00967110">
            <w:r w:rsidRPr="00F13F86">
              <w:t>Länsrätten i Härnösand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rPr>
                <w:spacing w:val="-4"/>
              </w:rPr>
            </w:pP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Besvaradav"/>
            </w:pPr>
          </w:p>
        </w:tc>
        <w:tc>
          <w:tcPr>
            <w:tcW w:w="6237" w:type="dxa"/>
          </w:tcPr>
          <w:p w:rsidR="00146E2E" w:rsidRPr="00F13F86" w:rsidRDefault="00146E2E" w:rsidP="00967110">
            <w:pPr>
              <w:pStyle w:val="Besvaradav"/>
            </w:pPr>
            <w:r w:rsidRPr="00F13F86">
              <w:t>Statsrådet Lars Leijonborg (fp)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pStyle w:val="Besvaradav"/>
              <w:rPr>
                <w:spacing w:val="-4"/>
              </w:rPr>
            </w:pP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FlistaNrText"/>
            </w:pPr>
          </w:p>
        </w:tc>
        <w:tc>
          <w:tcPr>
            <w:tcW w:w="6237" w:type="dxa"/>
          </w:tcPr>
          <w:p w:rsidR="00146E2E" w:rsidRPr="00F13F86" w:rsidRDefault="00146E2E" w:rsidP="00967110">
            <w:r w:rsidRPr="00F13F86">
              <w:t>2007/08:580 av Mats Pertoft (mp)</w:t>
            </w:r>
          </w:p>
          <w:p w:rsidR="00146E2E" w:rsidRPr="00F13F86" w:rsidRDefault="00146E2E" w:rsidP="00967110">
            <w:r w:rsidRPr="00F13F86">
              <w:t>Regeringens utbildningspaket för obehöriga lärare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rPr>
                <w:spacing w:val="-4"/>
              </w:rPr>
            </w:pP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Besvaradav"/>
            </w:pPr>
          </w:p>
        </w:tc>
        <w:tc>
          <w:tcPr>
            <w:tcW w:w="6237" w:type="dxa"/>
          </w:tcPr>
          <w:p w:rsidR="00146E2E" w:rsidRPr="00F13F86" w:rsidRDefault="00146E2E" w:rsidP="00967110">
            <w:pPr>
              <w:pStyle w:val="Besvaradav"/>
            </w:pPr>
            <w:r w:rsidRPr="00F13F86">
              <w:t>Socialminister Göran Hägglund (kd)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pStyle w:val="Besvaradav"/>
              <w:rPr>
                <w:spacing w:val="-4"/>
              </w:rPr>
            </w:pP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FlistaNrText"/>
            </w:pPr>
          </w:p>
        </w:tc>
        <w:tc>
          <w:tcPr>
            <w:tcW w:w="6237" w:type="dxa"/>
          </w:tcPr>
          <w:p w:rsidR="00146E2E" w:rsidRPr="00F13F86" w:rsidRDefault="00146E2E" w:rsidP="00967110">
            <w:r w:rsidRPr="00F13F86">
              <w:t>2007/08:639 av Maria Kornevik Jakobsson (c)</w:t>
            </w:r>
          </w:p>
          <w:p w:rsidR="00146E2E" w:rsidRPr="00F13F86" w:rsidRDefault="00146E2E" w:rsidP="00967110">
            <w:r w:rsidRPr="00F13F86">
              <w:t>En flexibel föräldraförsäkring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rPr>
                <w:spacing w:val="-4"/>
              </w:rPr>
            </w:pPr>
          </w:p>
        </w:tc>
      </w:tr>
    </w:tbl>
    <w:p w:rsidR="00146E2E" w:rsidRPr="00F13F86" w:rsidRDefault="00146E2E" w:rsidP="00146E2E">
      <w:pPr>
        <w:pStyle w:val="Blankrad"/>
      </w:pPr>
      <w:r w:rsidRPr="00F13F86">
        <w:t>     </w:t>
      </w:r>
    </w:p>
    <w:p w:rsidR="00146E2E" w:rsidRPr="00F13F86" w:rsidRDefault="00146E2E" w:rsidP="00146E2E">
      <w:pPr>
        <w:pStyle w:val="Blankrad"/>
      </w:pPr>
      <w:r w:rsidRPr="00F13F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46E2E" w:rsidRPr="00F13F86" w:rsidTr="009671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46E2E" w:rsidRPr="00F13F86" w:rsidRDefault="00146E2E" w:rsidP="00967110">
            <w:pPr>
              <w:pStyle w:val="HuvudrubrikFlisteNr"/>
            </w:pPr>
          </w:p>
        </w:tc>
        <w:tc>
          <w:tcPr>
            <w:tcW w:w="6237" w:type="dxa"/>
          </w:tcPr>
          <w:p w:rsidR="00146E2E" w:rsidRPr="00F13F86" w:rsidRDefault="00146E2E" w:rsidP="00967110">
            <w:pPr>
              <w:pStyle w:val="HuvudrubrikEnsam"/>
            </w:pPr>
            <w:bookmarkStart w:id="3" w:name="Start_EUdokument"/>
            <w:bookmarkEnd w:id="3"/>
            <w:r w:rsidRPr="00F13F86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pStyle w:val="HuvudrubrikKolumn3"/>
            </w:pPr>
            <w:r w:rsidRPr="00F13F86">
              <w:t>Ansvarigt utskott</w:t>
            </w: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FlistaNrText"/>
            </w:pPr>
          </w:p>
        </w:tc>
        <w:tc>
          <w:tcPr>
            <w:tcW w:w="6237" w:type="dxa"/>
          </w:tcPr>
          <w:p w:rsidR="00146E2E" w:rsidRPr="00F13F86" w:rsidRDefault="00146E2E" w:rsidP="00967110">
            <w:r w:rsidRPr="00F13F86">
              <w:t>2007/08:FPM102 Meddelande om västra Balkan</w:t>
            </w:r>
            <w:r w:rsidR="00BC1BF4" w:rsidRPr="00F13F86">
              <w:t xml:space="preserve"> </w:t>
            </w:r>
            <w:r w:rsidR="00BC1BF4" w:rsidRPr="00F13F86">
              <w:rPr>
                <w:i/>
              </w:rPr>
              <w:t>KOM(2008)127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rPr>
                <w:spacing w:val="-4"/>
              </w:rPr>
            </w:pPr>
            <w:r w:rsidRPr="00F13F86">
              <w:rPr>
                <w:spacing w:val="-4"/>
              </w:rPr>
              <w:t xml:space="preserve">UU </w:t>
            </w: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FlistaNrText"/>
            </w:pPr>
          </w:p>
        </w:tc>
        <w:tc>
          <w:tcPr>
            <w:tcW w:w="6237" w:type="dxa"/>
          </w:tcPr>
          <w:p w:rsidR="00146E2E" w:rsidRPr="00F13F86" w:rsidRDefault="00146E2E" w:rsidP="00967110">
            <w:r w:rsidRPr="00F13F86">
              <w:t>2007/08:FPM103 Meddelande om standardisering och innovation</w:t>
            </w:r>
            <w:r w:rsidR="00664E99" w:rsidRPr="00F13F86">
              <w:rPr>
                <w:i/>
              </w:rPr>
              <w:t xml:space="preserve"> KOM(2008)</w:t>
            </w:r>
            <w:r w:rsidRPr="00F13F86">
              <w:rPr>
                <w:i/>
              </w:rPr>
              <w:t>133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rPr>
                <w:spacing w:val="-4"/>
              </w:rPr>
            </w:pPr>
            <w:r w:rsidRPr="00F13F86">
              <w:rPr>
                <w:spacing w:val="-4"/>
              </w:rPr>
              <w:t xml:space="preserve">NU </w:t>
            </w: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FlistaNrText"/>
            </w:pPr>
          </w:p>
        </w:tc>
        <w:tc>
          <w:tcPr>
            <w:tcW w:w="6237" w:type="dxa"/>
          </w:tcPr>
          <w:p w:rsidR="00146E2E" w:rsidRPr="00F13F86" w:rsidRDefault="00146E2E" w:rsidP="00967110">
            <w:r w:rsidRPr="00F13F86">
              <w:t>2007/08:FPM104 Gemenskapens agerande inom Internationella Valfångstkommissionen</w:t>
            </w:r>
            <w:r w:rsidR="00664E99" w:rsidRPr="00F13F86">
              <w:rPr>
                <w:i/>
              </w:rPr>
              <w:t xml:space="preserve"> </w:t>
            </w:r>
            <w:r w:rsidR="00664E99" w:rsidRPr="00F13F86">
              <w:rPr>
                <w:i/>
              </w:rPr>
              <w:br/>
            </w:r>
            <w:r w:rsidR="00BC1BF4" w:rsidRPr="00F13F86">
              <w:rPr>
                <w:i/>
              </w:rPr>
              <w:t xml:space="preserve">KOM(2007)821, </w:t>
            </w:r>
            <w:r w:rsidR="00664E99" w:rsidRPr="00F13F86">
              <w:rPr>
                <w:i/>
              </w:rPr>
              <w:t>KOM(2007)</w:t>
            </w:r>
            <w:r w:rsidRPr="00F13F86">
              <w:rPr>
                <w:i/>
              </w:rPr>
              <w:t>823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rPr>
                <w:spacing w:val="-4"/>
              </w:rPr>
            </w:pPr>
            <w:r w:rsidRPr="00F13F86">
              <w:rPr>
                <w:spacing w:val="-4"/>
              </w:rPr>
              <w:t xml:space="preserve">MJU </w:t>
            </w:r>
          </w:p>
        </w:tc>
      </w:tr>
    </w:tbl>
    <w:p w:rsidR="00146E2E" w:rsidRPr="00F13F86" w:rsidRDefault="00146E2E" w:rsidP="00146E2E">
      <w:pPr>
        <w:pStyle w:val="Blankrad"/>
      </w:pPr>
      <w:r w:rsidRPr="00F13F86">
        <w:t>     </w:t>
      </w:r>
    </w:p>
    <w:p w:rsidR="00146E2E" w:rsidRPr="00F13F86" w:rsidRDefault="00146E2E" w:rsidP="00146E2E">
      <w:pPr>
        <w:pStyle w:val="Blankrad"/>
      </w:pPr>
      <w:r w:rsidRPr="00F13F86">
        <w:t xml:space="preserve">     </w:t>
      </w:r>
    </w:p>
    <w:p w:rsidR="00B0176A" w:rsidRPr="00F13F86" w:rsidRDefault="00B0176A">
      <w:pPr>
        <w:pStyle w:val="Blankrad"/>
      </w:pPr>
      <w:bookmarkStart w:id="4" w:name="Start"/>
      <w:bookmarkEnd w:id="4"/>
      <w:r w:rsidRPr="00F13F86">
        <w:t>     </w:t>
      </w:r>
    </w:p>
    <w:p w:rsidR="00B0176A" w:rsidRPr="00F13F86" w:rsidRDefault="00B0176A">
      <w:pPr>
        <w:pStyle w:val="Blankrad"/>
      </w:pPr>
      <w:r w:rsidRPr="00F13F86">
        <w:t>    </w:t>
      </w:r>
    </w:p>
    <w:p w:rsidR="00B0176A" w:rsidRPr="00F13F86" w:rsidRDefault="00B0176A">
      <w:pPr>
        <w:pStyle w:val="Blankrad"/>
      </w:pPr>
      <w:r w:rsidRPr="00F13F86">
        <w:t>    </w:t>
      </w:r>
    </w:p>
    <w:p w:rsidR="00B0176A" w:rsidRPr="00F13F86" w:rsidRDefault="00B0176A">
      <w:pPr>
        <w:pStyle w:val="Blankrad"/>
      </w:pPr>
      <w:r w:rsidRPr="00F13F86">
        <w:t>    </w:t>
      </w:r>
    </w:p>
    <w:p w:rsidR="00146E2E" w:rsidRPr="00F13F86" w:rsidRDefault="00146E2E">
      <w:pPr>
        <w:pStyle w:val="Blankrad"/>
      </w:pPr>
      <w:r w:rsidRPr="00F13F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46E2E" w:rsidRPr="00F13F86" w:rsidTr="009671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46E2E" w:rsidRPr="00F13F86" w:rsidRDefault="00146E2E" w:rsidP="00967110">
            <w:pPr>
              <w:pStyle w:val="HuvudrubrikFlisteNr"/>
            </w:pPr>
          </w:p>
        </w:tc>
        <w:tc>
          <w:tcPr>
            <w:tcW w:w="6237" w:type="dxa"/>
          </w:tcPr>
          <w:p w:rsidR="00146E2E" w:rsidRPr="00F13F86" w:rsidRDefault="00146E2E" w:rsidP="00967110">
            <w:pPr>
              <w:pStyle w:val="Huvudrubrik"/>
            </w:pPr>
            <w:bookmarkStart w:id="5" w:name="TypRubrik"/>
            <w:bookmarkStart w:id="6" w:name="Start_ÄrendenFörBordläggning"/>
            <w:bookmarkEnd w:id="5"/>
            <w:bookmarkEnd w:id="6"/>
            <w:r w:rsidRPr="00F13F86">
              <w:t>Ärende för bordläggning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pStyle w:val="HuvudrubrikKolumn3"/>
            </w:pPr>
            <w:r w:rsidRPr="00F13F86">
              <w:t>Reservationer</w:t>
            </w: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146E2E" w:rsidRPr="00F13F86" w:rsidRDefault="00146E2E" w:rsidP="00967110">
            <w:pPr>
              <w:pStyle w:val="renderubrik"/>
            </w:pPr>
            <w:r w:rsidRPr="00F13F86">
              <w:t>Justitieutskottets betänkande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pStyle w:val="renderubrik"/>
              <w:rPr>
                <w:spacing w:val="-4"/>
              </w:rPr>
            </w:pPr>
          </w:p>
        </w:tc>
      </w:tr>
      <w:tr w:rsidR="00146E2E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6E2E" w:rsidRPr="00F13F86" w:rsidRDefault="00146E2E" w:rsidP="00967110">
            <w:pPr>
              <w:pStyle w:val="FlistaNrText"/>
            </w:pPr>
          </w:p>
        </w:tc>
        <w:tc>
          <w:tcPr>
            <w:tcW w:w="6237" w:type="dxa"/>
          </w:tcPr>
          <w:p w:rsidR="00146E2E" w:rsidRPr="00F13F86" w:rsidRDefault="00146E2E" w:rsidP="00967110">
            <w:r w:rsidRPr="00F13F86">
              <w:t>2007/08:JuU20 Godkännande av Prümrådsbeslutet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rPr>
                <w:spacing w:val="-4"/>
              </w:rPr>
            </w:pPr>
            <w:r w:rsidRPr="00F13F86">
              <w:rPr>
                <w:spacing w:val="-4"/>
              </w:rPr>
              <w:t>2 res. (s,v,mp)</w:t>
            </w:r>
          </w:p>
        </w:tc>
      </w:tr>
    </w:tbl>
    <w:p w:rsidR="00146E2E" w:rsidRPr="00F13F86" w:rsidRDefault="00146E2E" w:rsidP="00146E2E">
      <w:pPr>
        <w:pStyle w:val="Blankrad"/>
      </w:pPr>
      <w:r w:rsidRPr="00F13F86">
        <w:t>     </w:t>
      </w:r>
    </w:p>
    <w:p w:rsidR="00146E2E" w:rsidRPr="00F13F86" w:rsidRDefault="00146E2E" w:rsidP="00146E2E">
      <w:pPr>
        <w:pStyle w:val="Blankrad"/>
      </w:pPr>
      <w:r w:rsidRPr="00F13F86">
        <w:t>     </w:t>
      </w:r>
    </w:p>
    <w:p w:rsidR="00146E2E" w:rsidRPr="00F13F86" w:rsidRDefault="00146E2E">
      <w:pPr>
        <w:pStyle w:val="Blankrad"/>
      </w:pPr>
      <w:r w:rsidRPr="00F13F8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46E2E" w:rsidRPr="00F13F86" w:rsidTr="009671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46E2E" w:rsidRPr="00F13F86" w:rsidRDefault="00146E2E" w:rsidP="00967110">
            <w:pPr>
              <w:pStyle w:val="HuvudrubrikFlisteNr"/>
            </w:pPr>
          </w:p>
        </w:tc>
        <w:tc>
          <w:tcPr>
            <w:tcW w:w="6237" w:type="dxa"/>
          </w:tcPr>
          <w:p w:rsidR="00146E2E" w:rsidRPr="00F13F86" w:rsidRDefault="00146E2E" w:rsidP="00967110">
            <w:pPr>
              <w:pStyle w:val="HuvudrubrikEnsam"/>
            </w:pPr>
            <w:r w:rsidRPr="00F13F86">
              <w:t xml:space="preserve">Ärenden för avgörande </w:t>
            </w:r>
            <w:r w:rsidR="005F663A" w:rsidRPr="00F13F86">
              <w:br/>
            </w:r>
            <w:r w:rsidR="00664E99" w:rsidRPr="00F13F86">
              <w:t>tis</w:t>
            </w:r>
            <w:r w:rsidRPr="00F13F86">
              <w:t xml:space="preserve">dagen den </w:t>
            </w:r>
            <w:r w:rsidR="00664E99" w:rsidRPr="00F13F86">
              <w:t xml:space="preserve">20 maj </w:t>
            </w:r>
            <w:r w:rsidRPr="00F13F86">
              <w:t>kl.</w:t>
            </w:r>
            <w:r w:rsidR="00664E99" w:rsidRPr="00F13F86">
              <w:t xml:space="preserve"> 15.30</w:t>
            </w:r>
          </w:p>
        </w:tc>
        <w:tc>
          <w:tcPr>
            <w:tcW w:w="2481" w:type="dxa"/>
          </w:tcPr>
          <w:p w:rsidR="00146E2E" w:rsidRPr="00F13F86" w:rsidRDefault="00146E2E" w:rsidP="00967110">
            <w:pPr>
              <w:pStyle w:val="HuvudrubrikKolumn3"/>
            </w:pPr>
          </w:p>
        </w:tc>
      </w:tr>
      <w:tr w:rsidR="005F663A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63A" w:rsidRPr="00F13F86" w:rsidRDefault="005F663A" w:rsidP="006D7819">
            <w:pPr>
              <w:pStyle w:val="Underrubrik"/>
            </w:pPr>
          </w:p>
        </w:tc>
        <w:tc>
          <w:tcPr>
            <w:tcW w:w="6237" w:type="dxa"/>
          </w:tcPr>
          <w:p w:rsidR="005F663A" w:rsidRPr="00F13F86" w:rsidRDefault="005F663A" w:rsidP="006D7819">
            <w:pPr>
              <w:pStyle w:val="Underrubrik"/>
            </w:pPr>
            <w:r w:rsidRPr="00F13F86">
              <w:t>Tidigare slutdebatterade</w:t>
            </w:r>
          </w:p>
        </w:tc>
        <w:tc>
          <w:tcPr>
            <w:tcW w:w="2481" w:type="dxa"/>
          </w:tcPr>
          <w:p w:rsidR="005F663A" w:rsidRPr="00F13F86" w:rsidRDefault="005F663A" w:rsidP="006D7819">
            <w:pPr>
              <w:pStyle w:val="Underrubrik"/>
              <w:rPr>
                <w:spacing w:val="-4"/>
              </w:rPr>
            </w:pPr>
          </w:p>
        </w:tc>
      </w:tr>
      <w:tr w:rsidR="00664E99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4E99" w:rsidRPr="00F13F86" w:rsidRDefault="00664E99" w:rsidP="001B30B1">
            <w:pPr>
              <w:pStyle w:val="renderubrik"/>
            </w:pPr>
          </w:p>
        </w:tc>
        <w:tc>
          <w:tcPr>
            <w:tcW w:w="6237" w:type="dxa"/>
          </w:tcPr>
          <w:p w:rsidR="00664E99" w:rsidRPr="00F13F86" w:rsidRDefault="00664E99" w:rsidP="001B30B1">
            <w:pPr>
              <w:pStyle w:val="renderubrik"/>
            </w:pPr>
            <w:bookmarkStart w:id="8" w:name="TypUnderrubrik"/>
            <w:bookmarkEnd w:id="8"/>
            <w:r w:rsidRPr="00F13F86">
              <w:t>Försvarsutskottets betänkanden</w:t>
            </w:r>
          </w:p>
        </w:tc>
        <w:tc>
          <w:tcPr>
            <w:tcW w:w="2481" w:type="dxa"/>
          </w:tcPr>
          <w:p w:rsidR="00664E99" w:rsidRPr="00F13F86" w:rsidRDefault="00664E99" w:rsidP="001B30B1">
            <w:pPr>
              <w:pStyle w:val="renderubrik"/>
            </w:pPr>
          </w:p>
        </w:tc>
      </w:tr>
      <w:tr w:rsidR="00664E99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4E99" w:rsidRPr="00F13F86" w:rsidRDefault="00664E99" w:rsidP="0096711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64E99" w:rsidRPr="00F13F86" w:rsidRDefault="00664E99" w:rsidP="00967110">
            <w:r w:rsidRPr="00F13F86">
              <w:t>2007/08:FöU12 Stärkt krisberedskap</w:t>
            </w:r>
          </w:p>
        </w:tc>
        <w:tc>
          <w:tcPr>
            <w:tcW w:w="2481" w:type="dxa"/>
          </w:tcPr>
          <w:p w:rsidR="00664E99" w:rsidRPr="00F13F86" w:rsidRDefault="00664E99" w:rsidP="00967110">
            <w:pPr>
              <w:rPr>
                <w:spacing w:val="-4"/>
              </w:rPr>
            </w:pPr>
            <w:r w:rsidRPr="00F13F86">
              <w:rPr>
                <w:spacing w:val="-4"/>
              </w:rPr>
              <w:t>9 res. (s,v,mp)</w:t>
            </w:r>
          </w:p>
        </w:tc>
      </w:tr>
      <w:tr w:rsidR="00664E99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4E99" w:rsidRPr="00F13F86" w:rsidRDefault="00664E99" w:rsidP="0096711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64E99" w:rsidRPr="00F13F86" w:rsidRDefault="00664E99" w:rsidP="00967110">
            <w:r w:rsidRPr="00F13F86">
              <w:t>2007/08:FöU13 Vissa frågor rörande Försvarsmaktens organisation m.m.</w:t>
            </w:r>
          </w:p>
        </w:tc>
        <w:tc>
          <w:tcPr>
            <w:tcW w:w="2481" w:type="dxa"/>
          </w:tcPr>
          <w:p w:rsidR="00664E99" w:rsidRPr="00F13F86" w:rsidRDefault="00664E99" w:rsidP="00967110">
            <w:pPr>
              <w:rPr>
                <w:spacing w:val="-4"/>
              </w:rPr>
            </w:pPr>
            <w:r w:rsidRPr="00F13F86">
              <w:rPr>
                <w:spacing w:val="-4"/>
              </w:rPr>
              <w:t>3 res. (s,v,mp)</w:t>
            </w:r>
          </w:p>
        </w:tc>
      </w:tr>
      <w:tr w:rsidR="00664E99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4E99" w:rsidRPr="00F13F86" w:rsidRDefault="00664E99" w:rsidP="001B30B1">
            <w:pPr>
              <w:pStyle w:val="renderubrik"/>
            </w:pPr>
          </w:p>
        </w:tc>
        <w:tc>
          <w:tcPr>
            <w:tcW w:w="6237" w:type="dxa"/>
          </w:tcPr>
          <w:p w:rsidR="00664E99" w:rsidRPr="00F13F86" w:rsidRDefault="00664E99" w:rsidP="001B30B1">
            <w:pPr>
              <w:pStyle w:val="renderubrik"/>
            </w:pPr>
            <w:r w:rsidRPr="00F13F86">
              <w:t>Miljö- och jordbruksutskottets betänkande</w:t>
            </w:r>
          </w:p>
        </w:tc>
        <w:tc>
          <w:tcPr>
            <w:tcW w:w="2481" w:type="dxa"/>
          </w:tcPr>
          <w:p w:rsidR="00664E99" w:rsidRPr="00F13F86" w:rsidRDefault="00664E99" w:rsidP="001B30B1">
            <w:pPr>
              <w:pStyle w:val="renderubrik"/>
            </w:pPr>
          </w:p>
        </w:tc>
      </w:tr>
      <w:tr w:rsidR="00664E99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4E99" w:rsidRPr="00F13F86" w:rsidRDefault="00664E99" w:rsidP="0096711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64E99" w:rsidRPr="00F13F86" w:rsidRDefault="00664E99" w:rsidP="00967110">
            <w:r w:rsidRPr="00F13F86">
              <w:t>2007/08:MJU15 Vatten- och luftvård</w:t>
            </w:r>
          </w:p>
        </w:tc>
        <w:tc>
          <w:tcPr>
            <w:tcW w:w="2481" w:type="dxa"/>
          </w:tcPr>
          <w:p w:rsidR="00664E99" w:rsidRPr="00F13F86" w:rsidRDefault="00664E99" w:rsidP="00967110">
            <w:pPr>
              <w:rPr>
                <w:spacing w:val="-4"/>
              </w:rPr>
            </w:pPr>
            <w:r w:rsidRPr="00F13F86">
              <w:rPr>
                <w:spacing w:val="-4"/>
              </w:rPr>
              <w:t>17 res. (s,v,mp)</w:t>
            </w:r>
          </w:p>
        </w:tc>
      </w:tr>
      <w:tr w:rsidR="00664E99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4E99" w:rsidRPr="00F13F86" w:rsidRDefault="00664E99" w:rsidP="001B30B1">
            <w:pPr>
              <w:pStyle w:val="renderubrik"/>
            </w:pPr>
          </w:p>
        </w:tc>
        <w:tc>
          <w:tcPr>
            <w:tcW w:w="6237" w:type="dxa"/>
          </w:tcPr>
          <w:p w:rsidR="00664E99" w:rsidRPr="00F13F86" w:rsidRDefault="00664E99" w:rsidP="001B30B1">
            <w:pPr>
              <w:pStyle w:val="renderubrik"/>
            </w:pPr>
            <w:r w:rsidRPr="00F13F86">
              <w:t>Arbetsmarknadsutskottets betänkanden</w:t>
            </w:r>
          </w:p>
        </w:tc>
        <w:tc>
          <w:tcPr>
            <w:tcW w:w="2481" w:type="dxa"/>
          </w:tcPr>
          <w:p w:rsidR="00664E99" w:rsidRPr="00F13F86" w:rsidRDefault="00664E99" w:rsidP="001B30B1">
            <w:pPr>
              <w:pStyle w:val="renderubrik"/>
            </w:pPr>
          </w:p>
        </w:tc>
      </w:tr>
      <w:tr w:rsidR="00664E99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4E99" w:rsidRPr="00F13F86" w:rsidRDefault="00664E99" w:rsidP="0096711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64E99" w:rsidRPr="00F13F86" w:rsidRDefault="00664E99" w:rsidP="00967110">
            <w:r w:rsidRPr="00F13F86">
              <w:t>2007/08:AU8 Ny instansordning för arbetsmiljöärenden</w:t>
            </w:r>
          </w:p>
        </w:tc>
        <w:tc>
          <w:tcPr>
            <w:tcW w:w="2481" w:type="dxa"/>
          </w:tcPr>
          <w:p w:rsidR="00664E99" w:rsidRPr="00F13F86" w:rsidRDefault="00664E99" w:rsidP="00967110">
            <w:pPr>
              <w:rPr>
                <w:spacing w:val="-4"/>
              </w:rPr>
            </w:pPr>
            <w:r w:rsidRPr="00F13F86">
              <w:rPr>
                <w:spacing w:val="-4"/>
              </w:rPr>
              <w:t>1 res. (s,v,mp)</w:t>
            </w:r>
          </w:p>
        </w:tc>
      </w:tr>
      <w:tr w:rsidR="00664E99" w:rsidRPr="00F13F86" w:rsidTr="009671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4E99" w:rsidRPr="00F13F86" w:rsidRDefault="00664E99" w:rsidP="0096711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64E99" w:rsidRPr="00F13F86" w:rsidRDefault="00664E99" w:rsidP="00967110">
            <w:r w:rsidRPr="00F13F86">
              <w:t>2007/08:AU9 Prövningstillstånd i Arbetsdomstolen m.m.</w:t>
            </w:r>
          </w:p>
        </w:tc>
        <w:tc>
          <w:tcPr>
            <w:tcW w:w="2481" w:type="dxa"/>
          </w:tcPr>
          <w:p w:rsidR="00664E99" w:rsidRPr="00F13F86" w:rsidRDefault="00664E99" w:rsidP="00967110">
            <w:pPr>
              <w:rPr>
                <w:spacing w:val="-4"/>
              </w:rPr>
            </w:pPr>
            <w:r w:rsidRPr="00F13F86">
              <w:rPr>
                <w:spacing w:val="-4"/>
              </w:rPr>
              <w:t>2 res. (s,v)</w:t>
            </w:r>
          </w:p>
        </w:tc>
      </w:tr>
    </w:tbl>
    <w:p w:rsidR="00146E2E" w:rsidRPr="00F13F86" w:rsidRDefault="00146E2E" w:rsidP="00146E2E">
      <w:pPr>
        <w:pStyle w:val="Blankrad"/>
      </w:pPr>
      <w:r w:rsidRPr="00F13F86">
        <w:t>     </w:t>
      </w:r>
    </w:p>
    <w:p w:rsidR="00146E2E" w:rsidRPr="00F13F86" w:rsidRDefault="00146E2E" w:rsidP="00146E2E">
      <w:pPr>
        <w:pStyle w:val="Blankrad"/>
      </w:pPr>
      <w:r w:rsidRPr="00F13F86">
        <w:t>     </w:t>
      </w:r>
    </w:p>
    <w:p w:rsidR="006E04A4" w:rsidRPr="00F13F86" w:rsidRDefault="006E04A4">
      <w:pPr>
        <w:pStyle w:val="Blankrad"/>
      </w:pPr>
      <w:r w:rsidRPr="00F13F8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13F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13F8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13F86" w:rsidRDefault="006E04A4">
            <w:pPr>
              <w:pStyle w:val="StreckMitten"/>
            </w:pPr>
            <w:r w:rsidRPr="00F13F86">
              <w:tab/>
            </w:r>
            <w:r w:rsidRPr="00F13F86">
              <w:tab/>
            </w:r>
          </w:p>
        </w:tc>
      </w:tr>
    </w:tbl>
    <w:p w:rsidR="006E04A4" w:rsidRPr="00F13F86" w:rsidRDefault="006E04A4" w:rsidP="00CE4300">
      <w:pPr>
        <w:pStyle w:val="Blankrad"/>
      </w:pPr>
    </w:p>
    <w:sectPr w:rsidR="006E04A4" w:rsidRPr="00F13F8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11D" w:rsidRPr="00F13F86" w:rsidRDefault="0013311D">
      <w:r w:rsidRPr="00F13F86">
        <w:separator/>
      </w:r>
    </w:p>
  </w:endnote>
  <w:endnote w:type="continuationSeparator" w:id="0">
    <w:p w:rsidR="0013311D" w:rsidRPr="00F13F86" w:rsidRDefault="0013311D">
      <w:r w:rsidRPr="00F13F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76A" w:rsidRPr="00F13F86" w:rsidRDefault="00B0176A">
    <w:pPr>
      <w:pStyle w:val="Sidhuvud"/>
      <w:jc w:val="center"/>
    </w:pPr>
    <w:r w:rsidRPr="00F13F86">
      <w:fldChar w:fldCharType="begin" w:fldLock="1"/>
    </w:r>
    <w:r w:rsidRPr="00F13F86">
      <w:instrText xml:space="preserve"> PAGE </w:instrText>
    </w:r>
    <w:r w:rsidRPr="00F13F86">
      <w:fldChar w:fldCharType="separate"/>
    </w:r>
    <w:r w:rsidR="004C274F" w:rsidRPr="00F13F86">
      <w:t>2</w:t>
    </w:r>
    <w:r w:rsidRPr="00F13F86">
      <w:fldChar w:fldCharType="end"/>
    </w:r>
    <w:r w:rsidRPr="00F13F86">
      <w:t xml:space="preserve"> (</w:t>
    </w:r>
    <w:r w:rsidRPr="00F13F86">
      <w:fldChar w:fldCharType="begin" w:fldLock="1"/>
    </w:r>
    <w:r w:rsidRPr="00F13F86">
      <w:instrText xml:space="preserve"> NUMPAGES </w:instrText>
    </w:r>
    <w:r w:rsidRPr="00F13F86">
      <w:fldChar w:fldCharType="separate"/>
    </w:r>
    <w:r w:rsidR="004C274F" w:rsidRPr="00F13F86">
      <w:t>2</w:t>
    </w:r>
    <w:r w:rsidRPr="00F13F86">
      <w:fldChar w:fldCharType="end"/>
    </w:r>
    <w:r w:rsidRPr="00F13F86">
      <w:t>)</w:t>
    </w:r>
  </w:p>
  <w:p w:rsidR="00B0176A" w:rsidRPr="00F13F86" w:rsidRDefault="00B0176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76A" w:rsidRPr="00F13F86" w:rsidRDefault="00B0176A">
    <w:pPr>
      <w:pStyle w:val="Sidhuvud"/>
      <w:jc w:val="center"/>
    </w:pPr>
    <w:r w:rsidRPr="00F13F86">
      <w:fldChar w:fldCharType="begin" w:fldLock="1"/>
    </w:r>
    <w:r w:rsidRPr="00F13F86">
      <w:instrText xml:space="preserve"> PAGE </w:instrText>
    </w:r>
    <w:r w:rsidRPr="00F13F86">
      <w:fldChar w:fldCharType="separate"/>
    </w:r>
    <w:r w:rsidR="00902E5B" w:rsidRPr="00F13F86">
      <w:t>1</w:t>
    </w:r>
    <w:r w:rsidRPr="00F13F86">
      <w:fldChar w:fldCharType="end"/>
    </w:r>
    <w:r w:rsidRPr="00F13F86">
      <w:t xml:space="preserve"> (</w:t>
    </w:r>
    <w:r w:rsidRPr="00F13F86">
      <w:fldChar w:fldCharType="begin" w:fldLock="1"/>
    </w:r>
    <w:r w:rsidRPr="00F13F86">
      <w:instrText xml:space="preserve"> NUMPAGES </w:instrText>
    </w:r>
    <w:r w:rsidRPr="00F13F86">
      <w:fldChar w:fldCharType="separate"/>
    </w:r>
    <w:r w:rsidR="004C274F" w:rsidRPr="00F13F86">
      <w:t>2</w:t>
    </w:r>
    <w:r w:rsidRPr="00F13F86">
      <w:fldChar w:fldCharType="end"/>
    </w:r>
    <w:r w:rsidRPr="00F13F86">
      <w:t>)</w:t>
    </w:r>
  </w:p>
  <w:p w:rsidR="00B0176A" w:rsidRPr="00F13F86" w:rsidRDefault="00B017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11D" w:rsidRPr="00F13F86" w:rsidRDefault="0013311D">
      <w:r w:rsidRPr="00F13F86">
        <w:separator/>
      </w:r>
    </w:p>
  </w:footnote>
  <w:footnote w:type="continuationSeparator" w:id="0">
    <w:p w:rsidR="0013311D" w:rsidRPr="00F13F86" w:rsidRDefault="0013311D">
      <w:r w:rsidRPr="00F13F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76A" w:rsidRPr="00F13F86" w:rsidRDefault="00B017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76A" w:rsidRPr="00F13F86" w:rsidRDefault="00B0176A">
    <w:pPr>
      <w:pStyle w:val="Sidhuvud"/>
      <w:tabs>
        <w:tab w:val="clear" w:pos="4536"/>
      </w:tabs>
    </w:pPr>
    <w:r w:rsidRPr="00F13F86">
      <w:fldChar w:fldCharType="begin" w:fldLock="1"/>
    </w:r>
    <w:r w:rsidRPr="00F13F86">
      <w:instrText xml:space="preserve"> DOCPROPERTY "DocumentDate" </w:instrText>
    </w:r>
    <w:r w:rsidRPr="00F13F86">
      <w:fldChar w:fldCharType="separate"/>
    </w:r>
    <w:r w:rsidR="004C274F" w:rsidRPr="00F13F86">
      <w:t>Fredagen den 16 maj 2008</w:t>
    </w:r>
    <w:r w:rsidRPr="00F13F86">
      <w:fldChar w:fldCharType="end"/>
    </w:r>
    <w:r w:rsidRPr="00F13F86">
      <w:tab/>
    </w:r>
  </w:p>
  <w:p w:rsidR="00B0176A" w:rsidRPr="00F13F86" w:rsidRDefault="00B0176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13F86">
      <w:rPr>
        <w:sz w:val="12"/>
      </w:rPr>
      <w:tab/>
    </w:r>
  </w:p>
  <w:p w:rsidR="00B0176A" w:rsidRPr="00F13F86" w:rsidRDefault="00B0176A"/>
  <w:p w:rsidR="00B0176A" w:rsidRPr="00F13F86" w:rsidRDefault="00B017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76A" w:rsidRPr="00F13F86" w:rsidRDefault="00F13F8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13F8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176A" w:rsidRPr="00F13F86" w:rsidRDefault="00B0176A">
    <w:pPr>
      <w:pStyle w:val="Dokumentrubrik"/>
      <w:spacing w:after="360"/>
    </w:pPr>
    <w:r w:rsidRPr="00F13F86">
      <w:t>Föredragningslista</w:t>
    </w:r>
  </w:p>
  <w:p w:rsidR="00B0176A" w:rsidRPr="00F13F86" w:rsidRDefault="00B017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3113410">
    <w:abstractNumId w:val="5"/>
  </w:num>
  <w:num w:numId="2" w16cid:durableId="474882999">
    <w:abstractNumId w:val="2"/>
  </w:num>
  <w:num w:numId="3" w16cid:durableId="1727534157">
    <w:abstractNumId w:val="4"/>
  </w:num>
  <w:num w:numId="4" w16cid:durableId="1956867826">
    <w:abstractNumId w:val="1"/>
  </w:num>
  <w:num w:numId="5" w16cid:durableId="2135715114">
    <w:abstractNumId w:val="0"/>
  </w:num>
  <w:num w:numId="6" w16cid:durableId="699401257">
    <w:abstractNumId w:val="3"/>
  </w:num>
  <w:num w:numId="7" w16cid:durableId="976103777">
    <w:abstractNumId w:val="3"/>
  </w:num>
  <w:num w:numId="8" w16cid:durableId="469060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D4D19"/>
    <w:rsid w:val="00000608"/>
    <w:rsid w:val="000025B1"/>
    <w:rsid w:val="00003249"/>
    <w:rsid w:val="000104CD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D4D19"/>
    <w:rsid w:val="000E041C"/>
    <w:rsid w:val="000E30A0"/>
    <w:rsid w:val="00102B56"/>
    <w:rsid w:val="00103C04"/>
    <w:rsid w:val="0012112E"/>
    <w:rsid w:val="00130979"/>
    <w:rsid w:val="0013311D"/>
    <w:rsid w:val="001376C6"/>
    <w:rsid w:val="00146992"/>
    <w:rsid w:val="00146E2E"/>
    <w:rsid w:val="0014779C"/>
    <w:rsid w:val="00147F56"/>
    <w:rsid w:val="00150CA7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30B1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274F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5F663A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64E99"/>
    <w:rsid w:val="006775C2"/>
    <w:rsid w:val="006808F5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D7819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67B8D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02E5B"/>
    <w:rsid w:val="00916262"/>
    <w:rsid w:val="009339AC"/>
    <w:rsid w:val="00935A09"/>
    <w:rsid w:val="00940676"/>
    <w:rsid w:val="00943639"/>
    <w:rsid w:val="00945CF1"/>
    <w:rsid w:val="00953F6C"/>
    <w:rsid w:val="00954C81"/>
    <w:rsid w:val="00967110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D71C1"/>
    <w:rsid w:val="00AE255A"/>
    <w:rsid w:val="00AE413F"/>
    <w:rsid w:val="00AE4186"/>
    <w:rsid w:val="00AF003C"/>
    <w:rsid w:val="00AF07F6"/>
    <w:rsid w:val="00AF3B90"/>
    <w:rsid w:val="00AF62E9"/>
    <w:rsid w:val="00B0176A"/>
    <w:rsid w:val="00B01905"/>
    <w:rsid w:val="00B11B39"/>
    <w:rsid w:val="00B15011"/>
    <w:rsid w:val="00B2677E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C1BF4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C4D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A2FCC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A6597"/>
    <w:rsid w:val="00EA6D40"/>
    <w:rsid w:val="00EB446D"/>
    <w:rsid w:val="00EB514E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13F86"/>
    <w:rsid w:val="00F20263"/>
    <w:rsid w:val="00F20F9E"/>
    <w:rsid w:val="00F25562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0EE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20C3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0E63E-EA86-4E3B-BD39-F2AA9FD4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AD7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292</Words>
  <Characters>2080</Characters>
  <Application>Microsoft Office Word</Application>
  <DocSecurity>4</DocSecurity>
  <Lines>189</Lines>
  <Paragraphs>103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2007/08:113</vt:lpstr>
      <vt:lpstr>Fredagen den 16 maj 2008</vt:lpstr>
    </vt:vector>
  </TitlesOfParts>
  <Company>Riksdagen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2008-05-15T16:37:00Z</cp:lastPrinted>
  <dcterms:created xsi:type="dcterms:W3CDTF">2025-12-17T12:26:00Z</dcterms:created>
  <dcterms:modified xsi:type="dcterms:W3CDTF">2025-12-17T12:26:00Z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16 maj 2008</vt:lpwstr>
  </property>
  <property fmtid="{D5CDD505-2E9C-101B-9397-08002B2CF9AE}" pid="3" name="DocumentNumber">
    <vt:lpwstr>113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2008-05-16</vt:lpwstr>
  </property>
</Properties>
</file>