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265B9" w14:textId="77777777">
      <w:pPr>
        <w:pStyle w:val="Normalutanindragellerluft"/>
      </w:pPr>
      <w:bookmarkStart w:name="_Toc106800475" w:id="0"/>
      <w:bookmarkStart w:name="_Toc106801300" w:id="1"/>
    </w:p>
    <w:p xmlns:w14="http://schemas.microsoft.com/office/word/2010/wordml" w:rsidRPr="009B062B" w:rsidR="00AF30DD" w:rsidP="00E654A4" w:rsidRDefault="00E654A4" w14:paraId="5ED5532E" w14:textId="77777777">
      <w:pPr>
        <w:pStyle w:val="RubrikFrslagTIllRiksdagsbeslut"/>
      </w:pPr>
      <w:sdt>
        <w:sdtPr>
          <w:alias w:val="CC_Boilerplate_4"/>
          <w:tag w:val="CC_Boilerplate_4"/>
          <w:id w:val="-1644581176"/>
          <w:lock w:val="sdtContentLocked"/>
          <w:placeholder>
            <w:docPart w:val="8B84EE8B8B134631A1A0C7D3B411FFCF"/>
          </w:placeholder>
          <w:text/>
        </w:sdtPr>
        <w:sdtEndPr/>
        <w:sdtContent>
          <w:r w:rsidRPr="009B062B" w:rsidR="00AF30DD">
            <w:t>Förslag till riksdagsbeslut</w:t>
          </w:r>
        </w:sdtContent>
      </w:sdt>
      <w:bookmarkEnd w:id="0"/>
      <w:bookmarkEnd w:id="1"/>
    </w:p>
    <w:sdt>
      <w:sdtPr>
        <w:tag w:val="de4fb7f1-aea3-4edc-aa36-8dbafad9c1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bältrosvaccin ska ingå bland de subventionerade vaccinerna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E09F57441841B4AB7FD4F8E7A73F00"/>
        </w:placeholder>
        <w:text/>
      </w:sdtPr>
      <w:sdtEndPr/>
      <w:sdtContent>
        <w:p xmlns:w14="http://schemas.microsoft.com/office/word/2010/wordml" w:rsidRPr="009B062B" w:rsidR="006D79C9" w:rsidP="00333E95" w:rsidRDefault="006D79C9" w14:paraId="43076436" w14:textId="77777777">
          <w:pPr>
            <w:pStyle w:val="Rubrik1"/>
          </w:pPr>
          <w:r>
            <w:t>Motivering</w:t>
          </w:r>
        </w:p>
      </w:sdtContent>
    </w:sdt>
    <w:bookmarkEnd w:displacedByCustomXml="prev" w:id="3"/>
    <w:bookmarkEnd w:displacedByCustomXml="prev" w:id="4"/>
    <w:p xmlns:w14="http://schemas.microsoft.com/office/word/2010/wordml" w:rsidR="00E654A4" w:rsidP="008E0FE2" w:rsidRDefault="008A436D" w14:paraId="79691B81" w14:textId="77777777">
      <w:pPr>
        <w:pStyle w:val="Normalutanindragellerluft"/>
      </w:pPr>
      <w:r w:rsidRPr="008A436D">
        <w:t xml:space="preserve">Bältros är en smärtsam infektion i huden som orsakas av samma virus som ger vattkoppor. De flesta drabbas bara en gång men enstaka personer kan drabbas flera gånger. När du har haft vattenkoppor stannar viruset kvar i din kropp för resten av livet. Viruset kan bli aktivt igen och då får du bältros. Risken att drabbas av bältros ökar då immunförsvaret försvagas på grund av sjukdom, medicinering eller att vi blir äldre. Mer än 1 av 3 får bältros under sin livstid. Två tredjedelar av de som drabbas är över 50 år. Bältros orsakar oftast smärtsamma utslag med blåsor i huden inom en nervs utbredningsområde. Bältrosblåsorna uppstår, torkar ut och sedan läker huden inom 2 - 4 veckor. Smärtan tar vanligtvis 4 - 6 veckor att försvinna helt och hos visa kan den bli kvar flera månader eller till och med år. Bältros läker oftast ut av sig själv men årligen </w:t>
      </w:r>
      <w:proofErr w:type="spellStart"/>
      <w:r w:rsidRPr="008A436D">
        <w:t>sjukhusvårdas</w:t>
      </w:r>
      <w:proofErr w:type="spellEnd"/>
      <w:r w:rsidRPr="008A436D">
        <w:t xml:space="preserve"> ca 1200 personer och genomsnittstiden för vården är ca 1 vecka.  Det enda sättet att minska risken är att vaccinera sig men detta innebär en inte obetydlig kostnad då vaccinet inte är subventionerat. Det vanligaste vaccinet kräver 2 doser med 2 - 6 månaders mellanrum. Priset varierar men ligger vanligtvis mellan 2500 - 2650 </w:t>
      </w:r>
      <w:r w:rsidRPr="008A436D">
        <w:lastRenderedPageBreak/>
        <w:t>kronor per dos. Folkhälsomyndigheten rekommenderar vaccin mot bältros för personer 65 år och äldre och för vuxna med immunbrist. Men man får betala själv, men för personer med begränsade ekonomiska resurser kan detta vara en omöjlighet. Med hänvisning till ovanstående och Folkhälsomyndighetens rekommendation borde bältrosvaccin subventioneras.</w:t>
      </w:r>
    </w:p>
    <w:sdt>
      <w:sdtPr>
        <w:rPr>
          <w:i/>
          <w:noProof/>
        </w:rPr>
        <w:alias w:val="CC_Underskrifter"/>
        <w:tag w:val="CC_Underskrifter"/>
        <w:id w:val="583496634"/>
        <w:lock w:val="sdtContentLocked"/>
        <w:placeholder>
          <w:docPart w:val="F5F6136203594AE2A38A16D43BC7238C"/>
        </w:placeholder>
      </w:sdtPr>
      <w:sdtEndPr/>
      <w:sdtContent>
        <w:p xmlns:w14="http://schemas.microsoft.com/office/word/2010/wordml" w:rsidR="00E654A4" w:rsidP="00E654A4" w:rsidRDefault="00E654A4" w14:paraId="16E4082F" w14:textId="46D87764">
          <w:pPr/>
          <w:r/>
        </w:p>
        <w:p xmlns:w14="http://schemas.microsoft.com/office/word/2010/wordml" w:rsidR="00E654A4" w:rsidP="00E654A4" w:rsidRDefault="00E654A4" w14:paraId="291F4EAC" w14:textId="064336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8C0C9E" w14:textId="3119DE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BA77" w14:textId="77777777" w:rsidR="008A436D" w:rsidRDefault="008A436D" w:rsidP="000C1CAD">
      <w:pPr>
        <w:spacing w:line="240" w:lineRule="auto"/>
      </w:pPr>
      <w:r>
        <w:separator/>
      </w:r>
    </w:p>
  </w:endnote>
  <w:endnote w:type="continuationSeparator" w:id="0">
    <w:p w14:paraId="66F64DA4" w14:textId="77777777" w:rsidR="008A436D" w:rsidRDefault="008A4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B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F6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80A8" w14:textId="7BB8FE10" w:rsidR="00262EA3" w:rsidRPr="00E654A4" w:rsidRDefault="00262EA3" w:rsidP="00E6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0322" w14:textId="77777777" w:rsidR="008A436D" w:rsidRDefault="008A436D" w:rsidP="000C1CAD">
      <w:pPr>
        <w:spacing w:line="240" w:lineRule="auto"/>
      </w:pPr>
      <w:r>
        <w:separator/>
      </w:r>
    </w:p>
  </w:footnote>
  <w:footnote w:type="continuationSeparator" w:id="0">
    <w:p w14:paraId="1B57D300" w14:textId="77777777" w:rsidR="008A436D" w:rsidRDefault="008A4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D969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3B781" wp14:anchorId="6C166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4A4" w14:paraId="1AAAF505" w14:textId="64E01F1D">
                          <w:pPr>
                            <w:jc w:val="right"/>
                          </w:pPr>
                          <w:sdt>
                            <w:sdtPr>
                              <w:alias w:val="CC_Noformat_Partikod"/>
                              <w:tag w:val="CC_Noformat_Partikod"/>
                              <w:id w:val="-53464382"/>
                              <w:placeholder>
                                <w:docPart w:val="33FB6441608B4CA7B52D2B9E173AE32C"/>
                              </w:placeholder>
                              <w:text/>
                            </w:sdtPr>
                            <w:sdtEndPr/>
                            <w:sdtContent>
                              <w:r w:rsidR="008A436D">
                                <w:t>S</w:t>
                              </w:r>
                            </w:sdtContent>
                          </w:sdt>
                          <w:sdt>
                            <w:sdtPr>
                              <w:alias w:val="CC_Noformat_Partinummer"/>
                              <w:tag w:val="CC_Noformat_Partinummer"/>
                              <w:id w:val="-1709555926"/>
                              <w:placeholder>
                                <w:docPart w:val="73C3E4A60E2E4EE9BC2A8FB89D946A74"/>
                              </w:placeholder>
                              <w:text/>
                            </w:sdtPr>
                            <w:sdtEndPr/>
                            <w:sdtContent>
                              <w:r w:rsidR="008A436D">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66C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4A4" w14:paraId="1AAAF505" w14:textId="64E01F1D">
                    <w:pPr>
                      <w:jc w:val="right"/>
                    </w:pPr>
                    <w:sdt>
                      <w:sdtPr>
                        <w:alias w:val="CC_Noformat_Partikod"/>
                        <w:tag w:val="CC_Noformat_Partikod"/>
                        <w:id w:val="-53464382"/>
                        <w:placeholder>
                          <w:docPart w:val="33FB6441608B4CA7B52D2B9E173AE32C"/>
                        </w:placeholder>
                        <w:text/>
                      </w:sdtPr>
                      <w:sdtEndPr/>
                      <w:sdtContent>
                        <w:r w:rsidR="008A436D">
                          <w:t>S</w:t>
                        </w:r>
                      </w:sdtContent>
                    </w:sdt>
                    <w:sdt>
                      <w:sdtPr>
                        <w:alias w:val="CC_Noformat_Partinummer"/>
                        <w:tag w:val="CC_Noformat_Partinummer"/>
                        <w:id w:val="-1709555926"/>
                        <w:placeholder>
                          <w:docPart w:val="73C3E4A60E2E4EE9BC2A8FB89D946A74"/>
                        </w:placeholder>
                        <w:text/>
                      </w:sdtPr>
                      <w:sdtEndPr/>
                      <w:sdtContent>
                        <w:r w:rsidR="008A436D">
                          <w:t>115</w:t>
                        </w:r>
                      </w:sdtContent>
                    </w:sdt>
                  </w:p>
                </w:txbxContent>
              </v:textbox>
              <w10:wrap anchorx="page"/>
            </v:shape>
          </w:pict>
        </mc:Fallback>
      </mc:AlternateContent>
    </w:r>
  </w:p>
  <w:p w:rsidRPr="00293C4F" w:rsidR="00262EA3" w:rsidP="00776B74" w:rsidRDefault="00262EA3" w14:paraId="14A279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0667B9" w14:textId="77777777">
    <w:pPr>
      <w:jc w:val="right"/>
    </w:pPr>
  </w:p>
  <w:p w:rsidR="00262EA3" w:rsidP="00776B74" w:rsidRDefault="00262EA3" w14:paraId="6BC5DC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54A4" w14:paraId="4254D1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2BAD7B" wp14:anchorId="47E3A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4A4" w14:paraId="4B05C111" w14:textId="4DB246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436D">
          <w:t>S</w:t>
        </w:r>
      </w:sdtContent>
    </w:sdt>
    <w:sdt>
      <w:sdtPr>
        <w:alias w:val="CC_Noformat_Partinummer"/>
        <w:tag w:val="CC_Noformat_Partinummer"/>
        <w:id w:val="-2014525982"/>
        <w:text/>
      </w:sdtPr>
      <w:sdtEndPr/>
      <w:sdtContent>
        <w:r w:rsidR="008A436D">
          <w:t>115</w:t>
        </w:r>
      </w:sdtContent>
    </w:sdt>
  </w:p>
  <w:p w:rsidRPr="008227B3" w:rsidR="00262EA3" w:rsidP="008227B3" w:rsidRDefault="00E654A4" w14:paraId="36CC98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4A4" w14:paraId="620F7C7D" w14:textId="5D7120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:1573</w:t>
        </w:r>
      </w:sdtContent>
    </w:sdt>
  </w:p>
  <w:p w:rsidR="00262EA3" w:rsidP="00E03A3D" w:rsidRDefault="00E654A4" w14:paraId="0727BD34" w14:textId="0E4438BB">
    <w:pPr>
      <w:pStyle w:val="Motionr"/>
    </w:pPr>
    <w:sdt>
      <w:sdtPr>
        <w:alias w:val="CC_Noformat_Avtext"/>
        <w:tag w:val="CC_Noformat_Avtext"/>
        <w:id w:val="-2020768203"/>
        <w:lock w:val="sdtContentLocked"/>
        <w:placeholder>
          <w:docPart w:val="33FB6441608B4CA7B52D2B9E173AE32C"/>
        </w:placeholder>
        <w15:appearance w15:val="hidden"/>
        <w:text/>
      </w:sdtPr>
      <w:sdtEndPr/>
      <w:sdtContent>
        <w:r>
          <w:t>av Marianne Fundahn (S)</w:t>
        </w:r>
      </w:sdtContent>
    </w:sdt>
  </w:p>
  <w:sdt>
    <w:sdtPr>
      <w:alias w:val="CC_Noformat_Rubtext"/>
      <w:tag w:val="CC_Noformat_Rubtext"/>
      <w:id w:val="-218060500"/>
      <w:lock w:val="sdtContentLocked"/>
      <w:placeholder>
        <w:docPart w:val="73C3E4A60E2E4EE9BC2A8FB89D946A74"/>
      </w:placeholder>
      <w:text/>
    </w:sdtPr>
    <w:sdtEndPr/>
    <w:sdtContent>
      <w:p w:rsidR="00262EA3" w:rsidP="00283E0F" w:rsidRDefault="008A436D" w14:paraId="1A9215B0" w14:textId="587B90B6">
        <w:pPr>
          <w:pStyle w:val="FSHRub2"/>
        </w:pPr>
        <w:r>
          <w:t>Vaccinering mot bältros</w:t>
        </w:r>
      </w:p>
    </w:sdtContent>
  </w:sdt>
  <w:sdt>
    <w:sdtPr>
      <w:alias w:val="CC_Boilerplate_3"/>
      <w:tag w:val="CC_Boilerplate_3"/>
      <w:id w:val="1606463544"/>
      <w:lock w:val="sdtContentLocked"/>
      <w15:appearance w15:val="hidden"/>
      <w:text w:multiLine="1"/>
    </w:sdtPr>
    <w:sdtEndPr/>
    <w:sdtContent>
      <w:p w:rsidR="00262EA3" w:rsidP="00283E0F" w:rsidRDefault="00262EA3" w14:paraId="7156B1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4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5"/>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F1"/>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6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A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13DDE9"/>
  <w15:chartTrackingRefBased/>
  <w15:docId w15:val="{512D1613-2B76-4E60-9D5D-BDFEB2C2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48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4EE8B8B134631A1A0C7D3B411FFCF"/>
        <w:category>
          <w:name w:val="Allmänt"/>
          <w:gallery w:val="placeholder"/>
        </w:category>
        <w:types>
          <w:type w:val="bbPlcHdr"/>
        </w:types>
        <w:behaviors>
          <w:behavior w:val="content"/>
        </w:behaviors>
        <w:guid w:val="{AE50C46D-E743-41AF-9C65-6DC74C9C9E54}"/>
      </w:docPartPr>
      <w:docPartBody>
        <w:p w:rsidR="009E0BA0" w:rsidRDefault="009E0BA0">
          <w:pPr>
            <w:pStyle w:val="8B84EE8B8B134631A1A0C7D3B411FFCF"/>
          </w:pPr>
          <w:r w:rsidRPr="005A0A93">
            <w:rPr>
              <w:rStyle w:val="Platshllartext"/>
            </w:rPr>
            <w:t>Förslag till riksdagsbeslut</w:t>
          </w:r>
        </w:p>
      </w:docPartBody>
    </w:docPart>
    <w:docPart>
      <w:docPartPr>
        <w:name w:val="FDBFFF22914B4F9EAFECB8CBB23184E2"/>
        <w:category>
          <w:name w:val="Allmänt"/>
          <w:gallery w:val="placeholder"/>
        </w:category>
        <w:types>
          <w:type w:val="bbPlcHdr"/>
        </w:types>
        <w:behaviors>
          <w:behavior w:val="content"/>
        </w:behaviors>
        <w:guid w:val="{ACDEAF58-51DC-40AA-BFE1-D0839499B5D6}"/>
      </w:docPartPr>
      <w:docPartBody>
        <w:p w:rsidR="009E0BA0" w:rsidRDefault="009E0BA0">
          <w:pPr>
            <w:pStyle w:val="FDBFFF22914B4F9EAFECB8CBB23184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E09F57441841B4AB7FD4F8E7A73F00"/>
        <w:category>
          <w:name w:val="Allmänt"/>
          <w:gallery w:val="placeholder"/>
        </w:category>
        <w:types>
          <w:type w:val="bbPlcHdr"/>
        </w:types>
        <w:behaviors>
          <w:behavior w:val="content"/>
        </w:behaviors>
        <w:guid w:val="{70970A76-C41D-4448-8626-29216FCD91C9}"/>
      </w:docPartPr>
      <w:docPartBody>
        <w:p w:rsidR="009E0BA0" w:rsidRDefault="009E0BA0">
          <w:pPr>
            <w:pStyle w:val="48E09F57441841B4AB7FD4F8E7A73F00"/>
          </w:pPr>
          <w:r w:rsidRPr="005A0A93">
            <w:rPr>
              <w:rStyle w:val="Platshllartext"/>
            </w:rPr>
            <w:t>Motivering</w:t>
          </w:r>
        </w:p>
      </w:docPartBody>
    </w:docPart>
    <w:docPart>
      <w:docPartPr>
        <w:name w:val="F5F6136203594AE2A38A16D43BC7238C"/>
        <w:category>
          <w:name w:val="Allmänt"/>
          <w:gallery w:val="placeholder"/>
        </w:category>
        <w:types>
          <w:type w:val="bbPlcHdr"/>
        </w:types>
        <w:behaviors>
          <w:behavior w:val="content"/>
        </w:behaviors>
        <w:guid w:val="{6CF738B0-24C7-4BC0-9274-D827BA07C00B}"/>
      </w:docPartPr>
      <w:docPartBody>
        <w:p w:rsidR="009E0BA0" w:rsidRDefault="009E0BA0">
          <w:pPr>
            <w:pStyle w:val="F5F6136203594AE2A38A16D43BC7238C"/>
          </w:pPr>
          <w:r w:rsidRPr="009B077E">
            <w:rPr>
              <w:rStyle w:val="Platshllartext"/>
            </w:rPr>
            <w:t>Namn på motionärer infogas/tas bort via panelen.</w:t>
          </w:r>
        </w:p>
      </w:docPartBody>
    </w:docPart>
    <w:docPart>
      <w:docPartPr>
        <w:name w:val="33FB6441608B4CA7B52D2B9E173AE32C"/>
        <w:category>
          <w:name w:val="Allmänt"/>
          <w:gallery w:val="placeholder"/>
        </w:category>
        <w:types>
          <w:type w:val="bbPlcHdr"/>
        </w:types>
        <w:behaviors>
          <w:behavior w:val="content"/>
        </w:behaviors>
        <w:guid w:val="{B543BD6A-3B6A-433E-8E64-E6CD168B1C41}"/>
      </w:docPartPr>
      <w:docPartBody>
        <w:p w:rsidR="009E0BA0" w:rsidRDefault="009E0BA0">
          <w:pPr>
            <w:pStyle w:val="33FB6441608B4CA7B52D2B9E173AE32C"/>
          </w:pPr>
          <w:r>
            <w:rPr>
              <w:rStyle w:val="Platshllartext"/>
            </w:rPr>
            <w:t xml:space="preserve"> </w:t>
          </w:r>
        </w:p>
      </w:docPartBody>
    </w:docPart>
    <w:docPart>
      <w:docPartPr>
        <w:name w:val="73C3E4A60E2E4EE9BC2A8FB89D946A74"/>
        <w:category>
          <w:name w:val="Allmänt"/>
          <w:gallery w:val="placeholder"/>
        </w:category>
        <w:types>
          <w:type w:val="bbPlcHdr"/>
        </w:types>
        <w:behaviors>
          <w:behavior w:val="content"/>
        </w:behaviors>
        <w:guid w:val="{DB01DD40-0632-4F83-B848-E225708F71D0}"/>
      </w:docPartPr>
      <w:docPartBody>
        <w:p w:rsidR="009E0BA0" w:rsidRDefault="009E0BA0">
          <w:pPr>
            <w:pStyle w:val="73C3E4A60E2E4EE9BC2A8FB89D946A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A0"/>
    <w:rsid w:val="009E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4EE8B8B134631A1A0C7D3B411FFCF">
    <w:name w:val="8B84EE8B8B134631A1A0C7D3B411FFCF"/>
  </w:style>
  <w:style w:type="paragraph" w:customStyle="1" w:styleId="FDBFFF22914B4F9EAFECB8CBB23184E2">
    <w:name w:val="FDBFFF22914B4F9EAFECB8CBB23184E2"/>
  </w:style>
  <w:style w:type="paragraph" w:customStyle="1" w:styleId="48E09F57441841B4AB7FD4F8E7A73F00">
    <w:name w:val="48E09F57441841B4AB7FD4F8E7A73F00"/>
  </w:style>
  <w:style w:type="paragraph" w:customStyle="1" w:styleId="F5F6136203594AE2A38A16D43BC7238C">
    <w:name w:val="F5F6136203594AE2A38A16D43BC7238C"/>
  </w:style>
  <w:style w:type="paragraph" w:customStyle="1" w:styleId="33FB6441608B4CA7B52D2B9E173AE32C">
    <w:name w:val="33FB6441608B4CA7B52D2B9E173AE32C"/>
  </w:style>
  <w:style w:type="paragraph" w:customStyle="1" w:styleId="73C3E4A60E2E4EE9BC2A8FB89D946A74">
    <w:name w:val="73C3E4A60E2E4EE9BC2A8FB89D946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6FAC9-44AF-4CB1-AA6E-EBBBD8C55D31}"/>
</file>

<file path=customXml/itemProps2.xml><?xml version="1.0" encoding="utf-8"?>
<ds:datastoreItem xmlns:ds="http://schemas.openxmlformats.org/officeDocument/2006/customXml" ds:itemID="{A4FD3B33-E715-495E-A7E1-824978F875F9}"/>
</file>

<file path=customXml/itemProps3.xml><?xml version="1.0" encoding="utf-8"?>
<ds:datastoreItem xmlns:ds="http://schemas.openxmlformats.org/officeDocument/2006/customXml" ds:itemID="{02D13F92-A5E6-4B3B-B2CD-911E7F59366F}"/>
</file>

<file path=customXml/itemProps5.xml><?xml version="1.0" encoding="utf-8"?>
<ds:datastoreItem xmlns:ds="http://schemas.openxmlformats.org/officeDocument/2006/customXml" ds:itemID="{F60E77AD-1B32-410E-83CA-6E6C37876C35}"/>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1490</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