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52F5EB1B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8638DD">
              <w:rPr>
                <w:b/>
              </w:rPr>
              <w:t>30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2C769FB" w:rsidR="0096348C" w:rsidRDefault="00EF70DA" w:rsidP="0096348C">
            <w:r w:rsidRPr="008638DD">
              <w:t>20</w:t>
            </w:r>
            <w:r w:rsidR="00C3591B" w:rsidRPr="008638DD">
              <w:t>2</w:t>
            </w:r>
            <w:r w:rsidR="001B7F4F" w:rsidRPr="008638DD">
              <w:t>6</w:t>
            </w:r>
            <w:r w:rsidR="009D6560" w:rsidRPr="008638DD">
              <w:t>-</w:t>
            </w:r>
            <w:r w:rsidR="008638DD" w:rsidRPr="008638DD">
              <w:t>04-21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F06F8B">
              <w:t>TID</w:t>
            </w:r>
          </w:p>
        </w:tc>
        <w:tc>
          <w:tcPr>
            <w:tcW w:w="6463" w:type="dxa"/>
          </w:tcPr>
          <w:p w14:paraId="0B1FB026" w14:textId="05EF1CD7" w:rsidR="00D12EAD" w:rsidRDefault="008638DD" w:rsidP="0096348C">
            <w:r>
              <w:t>11.00-</w:t>
            </w:r>
            <w:r w:rsidR="00F06F8B">
              <w:t>11.05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16689EA2" w14:textId="77777777" w:rsidR="00B96DA7" w:rsidRPr="001E1FAC" w:rsidRDefault="00B96DA7" w:rsidP="00B96D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96843D" w14:textId="77777777" w:rsidR="00B96DA7" w:rsidRDefault="00B96DA7" w:rsidP="00B96DA7">
            <w:pPr>
              <w:tabs>
                <w:tab w:val="left" w:pos="1701"/>
              </w:tabs>
              <w:rPr>
                <w:snapToGrid w:val="0"/>
              </w:rPr>
            </w:pPr>
          </w:p>
          <w:p w14:paraId="585BFFB6" w14:textId="3655F637" w:rsidR="00B96DA7" w:rsidRDefault="00B96DA7" w:rsidP="00B96D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2025/26:29.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6B4F29C8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6DA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8647FC2" w14:textId="283A725A" w:rsidR="009612E3" w:rsidRPr="00B96DA7" w:rsidRDefault="00B96DA7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B16DA">
              <w:rPr>
                <w:b/>
              </w:rPr>
              <w:t>Skärpta krav för svenskt medborgarskap</w:t>
            </w:r>
            <w:r>
              <w:rPr>
                <w:b/>
              </w:rPr>
              <w:t xml:space="preserve"> (SfU28)</w:t>
            </w:r>
            <w:r>
              <w:rPr>
                <w:b/>
              </w:rPr>
              <w:br/>
            </w:r>
          </w:p>
          <w:p w14:paraId="195EAA48" w14:textId="724C11AE" w:rsidR="003006C7" w:rsidRDefault="009612E3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beredningen av </w:t>
            </w:r>
            <w:r w:rsidR="00B96DA7">
              <w:rPr>
                <w:bCs/>
              </w:rPr>
              <w:t>p</w:t>
            </w:r>
            <w:r w:rsidR="00B96DA7" w:rsidRPr="00AB16DA">
              <w:rPr>
                <w:bCs/>
              </w:rPr>
              <w:t>roposition 2025/26:175</w:t>
            </w:r>
            <w:r w:rsidR="00B96DA7" w:rsidRPr="005E56EA">
              <w:rPr>
                <w:bCs/>
              </w:rPr>
              <w:t xml:space="preserve"> och motioner</w:t>
            </w:r>
            <w:r w:rsidR="00B96DA7">
              <w:rPr>
                <w:bCs/>
              </w:rPr>
              <w:t>.</w:t>
            </w:r>
            <w:r w:rsidR="00B96DA7">
              <w:rPr>
                <w:bCs/>
                <w:u w:val="single"/>
              </w:rPr>
              <w:br/>
            </w:r>
          </w:p>
          <w:p w14:paraId="6047E2E3" w14:textId="77777777" w:rsidR="009612E3" w:rsidRDefault="009612E3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5C26EBB7" w14:textId="120402BF" w:rsidR="007D2629" w:rsidRPr="00F93B25" w:rsidRDefault="007D2629" w:rsidP="00B96DA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B1003" w14:paraId="020A5A9F" w14:textId="77777777" w:rsidTr="00D12EAD">
        <w:tc>
          <w:tcPr>
            <w:tcW w:w="567" w:type="dxa"/>
          </w:tcPr>
          <w:p w14:paraId="3481FB8F" w14:textId="7C528EFC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6DA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214E7F4F" w14:textId="72ACFA32" w:rsidR="00BB1003" w:rsidRDefault="00B96DA7" w:rsidP="00BB1003">
            <w:pPr>
              <w:tabs>
                <w:tab w:val="left" w:pos="1701"/>
              </w:tabs>
              <w:rPr>
                <w:b/>
              </w:rPr>
            </w:pPr>
            <w:r w:rsidRPr="00AB16DA">
              <w:rPr>
                <w:b/>
              </w:rPr>
              <w:t>Bidragsspärr och sanktionsavgift i socialförsäkringen</w:t>
            </w:r>
            <w:r>
              <w:rPr>
                <w:b/>
              </w:rPr>
              <w:t xml:space="preserve"> (SfU26)</w:t>
            </w:r>
          </w:p>
          <w:p w14:paraId="03099165" w14:textId="77777777" w:rsidR="00B96DA7" w:rsidRDefault="00B96DA7" w:rsidP="00BB1003">
            <w:pPr>
              <w:tabs>
                <w:tab w:val="left" w:pos="1701"/>
              </w:tabs>
              <w:rPr>
                <w:b/>
              </w:rPr>
            </w:pPr>
          </w:p>
          <w:p w14:paraId="24B72A0E" w14:textId="6BCA033D" w:rsidR="00B96DA7" w:rsidRDefault="00B96DA7" w:rsidP="00B96DA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2025/26:210 och motioner. </w:t>
            </w:r>
          </w:p>
          <w:p w14:paraId="21D52B30" w14:textId="77777777" w:rsidR="00B96DA7" w:rsidRDefault="00B96DA7" w:rsidP="00B96DA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9E68A96" w14:textId="77777777" w:rsidR="00B96DA7" w:rsidRDefault="00B96DA7" w:rsidP="00B96DA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799C7390" w14:textId="77777777" w:rsidR="00BB1003" w:rsidRDefault="00BB1003" w:rsidP="00B96DA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03BBB48A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96DA7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52F6D79A" w14:textId="1338220E" w:rsidR="00134762" w:rsidRDefault="00B96DA7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</w:rPr>
              <w:t>Inkomna skrivelser</w:t>
            </w:r>
          </w:p>
          <w:p w14:paraId="5B10CD6E" w14:textId="77777777" w:rsidR="0037236A" w:rsidRDefault="0037236A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5312DCE" w14:textId="0AE24306" w:rsidR="00B96DA7" w:rsidRPr="00187CF9" w:rsidRDefault="00B96DA7" w:rsidP="00B96DA7">
            <w:pPr>
              <w:tabs>
                <w:tab w:val="left" w:pos="1701"/>
              </w:tabs>
              <w:rPr>
                <w:bCs/>
              </w:rPr>
            </w:pPr>
            <w:r>
              <w:rPr>
                <w:snapToGrid w:val="0"/>
              </w:rPr>
              <w:t xml:space="preserve">Inkomna skrivelser anmäldes </w:t>
            </w:r>
            <w:r w:rsidRPr="00366CC6">
              <w:rPr>
                <w:bCs/>
              </w:rPr>
              <w:t>(dnr</w:t>
            </w:r>
            <w:r>
              <w:rPr>
                <w:bCs/>
              </w:rPr>
              <w:t xml:space="preserve"> </w:t>
            </w:r>
            <w:r w:rsidRPr="00187CF9">
              <w:rPr>
                <w:bCs/>
              </w:rPr>
              <w:t>1</w:t>
            </w:r>
            <w:r>
              <w:rPr>
                <w:bCs/>
              </w:rPr>
              <w:t>733</w:t>
            </w:r>
            <w:r w:rsidRPr="00187CF9">
              <w:rPr>
                <w:bCs/>
              </w:rPr>
              <w:t>-2025/2</w:t>
            </w:r>
            <w:r>
              <w:rPr>
                <w:bCs/>
              </w:rPr>
              <w:t>6 och 1744-2025/26).</w:t>
            </w:r>
          </w:p>
          <w:p w14:paraId="7ACAC5A0" w14:textId="54B9F0AA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25A1AA70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6F8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0454B737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B96DA7">
              <w:rPr>
                <w:snapToGrid w:val="0"/>
              </w:rPr>
              <w:t xml:space="preserve">torsdagen </w:t>
            </w:r>
            <w:r w:rsidR="00134762">
              <w:rPr>
                <w:snapToGrid w:val="0"/>
              </w:rPr>
              <w:t xml:space="preserve">den </w:t>
            </w:r>
            <w:r w:rsidR="00B96DA7">
              <w:rPr>
                <w:snapToGrid w:val="0"/>
              </w:rPr>
              <w:t xml:space="preserve">23 april </w:t>
            </w:r>
            <w:r w:rsidR="00134762">
              <w:rPr>
                <w:snapToGrid w:val="0"/>
              </w:rPr>
              <w:t>202</w:t>
            </w:r>
            <w:r w:rsidR="00684C51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B96DA7">
              <w:rPr>
                <w:snapToGrid w:val="0"/>
              </w:rPr>
              <w:t>10.00</w:t>
            </w:r>
            <w:r w:rsidR="00134762">
              <w:rPr>
                <w:snapToGrid w:val="0"/>
              </w:rPr>
              <w:t>.</w:t>
            </w:r>
          </w:p>
          <w:p w14:paraId="5B552D9D" w14:textId="1148B824" w:rsidR="00134762" w:rsidRPr="00DB1CC1" w:rsidRDefault="00134762" w:rsidP="00134762">
            <w:pPr>
              <w:tabs>
                <w:tab w:val="left" w:pos="1701"/>
              </w:tabs>
              <w:rPr>
                <w:i/>
                <w:iCs/>
                <w:snapToGrid w:val="0"/>
              </w:rPr>
            </w:pPr>
          </w:p>
          <w:p w14:paraId="2D436A12" w14:textId="0E490C6F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B96DA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16445AC5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B96DA7">
              <w:t>23 april</w:t>
            </w:r>
            <w:r>
              <w:t xml:space="preserve"> 202</w:t>
            </w:r>
            <w:r w:rsidR="00684C51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788529DA" w:rsidR="00BE5542" w:rsidRDefault="00BE5542" w:rsidP="00487A46">
            <w:r w:rsidRPr="008638DD">
              <w:t>202</w:t>
            </w:r>
            <w:r w:rsidR="00801327" w:rsidRPr="008638DD">
              <w:t>5</w:t>
            </w:r>
            <w:r w:rsidRPr="008638DD">
              <w:t>/2</w:t>
            </w:r>
            <w:r w:rsidR="00801327" w:rsidRPr="008638DD">
              <w:t>6</w:t>
            </w:r>
            <w:r w:rsidRPr="008638DD">
              <w:t>:</w:t>
            </w:r>
            <w:r w:rsidR="008638DD" w:rsidRPr="008638DD">
              <w:t>3</w:t>
            </w:r>
            <w:r w:rsidR="008638DD">
              <w:t>0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295884A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F06F8B">
              <w:rPr>
                <w:sz w:val="22"/>
              </w:rPr>
              <w:t xml:space="preserve"> 1</w:t>
            </w:r>
            <w:r w:rsidR="00BA64FC">
              <w:rPr>
                <w:sz w:val="22"/>
              </w:rPr>
              <w:t>–</w:t>
            </w:r>
            <w:r w:rsidR="00F06F8B">
              <w:rPr>
                <w:sz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04DB172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6318FF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0C4BA7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466BD2F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188187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4D1FF19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5D84E016" w:rsidR="00BE5542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F06F8B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4D9593D8" w:rsidR="00BE5542" w:rsidRPr="001E1FAC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Ludvig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7E5595DD" w:rsidR="00BE5542" w:rsidRPr="00E70A95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34633BAB" w:rsidR="00BE5542" w:rsidRPr="00E70A95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Sanne </w:t>
            </w:r>
            <w:proofErr w:type="spellStart"/>
            <w:r>
              <w:rPr>
                <w:szCs w:val="22"/>
                <w:lang w:val="en-GB" w:eastAsia="en-US"/>
              </w:rPr>
              <w:t>Lennström</w:t>
            </w:r>
            <w:proofErr w:type="spellEnd"/>
            <w:r>
              <w:rPr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5DF4D6AD" w:rsidR="00BE5542" w:rsidRPr="00E70A95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14DC9699" w:rsidR="00BE5542" w:rsidRPr="00E70A95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6D8A26B3" w:rsidR="00BE5542" w:rsidRPr="00E70A95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34030AA1" w:rsidR="00BE5542" w:rsidRPr="002D6FF8" w:rsidRDefault="002D6F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D6FF8">
              <w:rPr>
                <w:szCs w:val="22"/>
                <w:lang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67FB86ED" w:rsidR="00BE5542" w:rsidRPr="00E70A95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7743380" w:rsidR="00BE5542" w:rsidRPr="00E70A95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7FE88392" w:rsidR="00BE5542" w:rsidRPr="00E70A95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BE5542" w:rsidRPr="00E70A95" w:rsidRDefault="00BE5542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60C8296" w:rsidR="00BE5542" w:rsidRPr="00E70A95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Ingemar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78FA626C" w:rsidR="00BE5542" w:rsidRPr="00E70A95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389EB056" w:rsidR="00BE5542" w:rsidRPr="00E70A95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F06F8B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3ADFAAAF" w:rsidR="00BE5542" w:rsidRPr="00E01F81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 xml:space="preserve">Malte </w:t>
            </w:r>
            <w:proofErr w:type="spellStart"/>
            <w:r>
              <w:t>Tängmark</w:t>
            </w:r>
            <w:proofErr w:type="spellEnd"/>
            <w: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31A3D471" w:rsidR="00BE5542" w:rsidRPr="00E70A95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519B6DC" w:rsidR="00BE5542" w:rsidRPr="00E70A95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688FE85" w:rsidR="00BE5542" w:rsidRPr="0078232D" w:rsidRDefault="00F06F8B" w:rsidP="00F06F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116A3F17" w:rsidR="00BE5542" w:rsidRPr="0078232D" w:rsidRDefault="002D6FF8" w:rsidP="00487A46">
            <w:pPr>
              <w:rPr>
                <w:sz w:val="22"/>
                <w:szCs w:val="22"/>
                <w:lang w:val="en-US"/>
              </w:rPr>
            </w:pPr>
            <w:r w:rsidRPr="002D6FF8">
              <w:rPr>
                <w:szCs w:val="22"/>
                <w:lang w:eastAsia="en-US"/>
              </w:rPr>
              <w:t xml:space="preserve">Ulrika </w:t>
            </w:r>
            <w:proofErr w:type="spellStart"/>
            <w:r w:rsidRPr="002D6FF8">
              <w:rPr>
                <w:szCs w:val="22"/>
                <w:lang w:eastAsia="en-US"/>
              </w:rPr>
              <w:t>Heindorff</w:t>
            </w:r>
            <w:proofErr w:type="spellEnd"/>
            <w:r w:rsidRPr="002D6FF8">
              <w:rPr>
                <w:szCs w:val="22"/>
                <w:lang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>Amanda Palmstierna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>Jakob Olofsgård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4633" w14:paraId="4D2D14C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804633" w:rsidRPr="00804633" w:rsidRDefault="00804633" w:rsidP="00487A46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2727" w14:textId="77777777" w:rsidR="00804633" w:rsidRDefault="00804633" w:rsidP="00804633">
      <w:r>
        <w:separator/>
      </w:r>
    </w:p>
  </w:endnote>
  <w:endnote w:type="continuationSeparator" w:id="0">
    <w:p w14:paraId="5C7C55D2" w14:textId="77777777" w:rsidR="00804633" w:rsidRDefault="00804633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CD30" w14:textId="77777777" w:rsidR="00804633" w:rsidRDefault="00804633" w:rsidP="00804633">
      <w:r>
        <w:separator/>
      </w:r>
    </w:p>
  </w:footnote>
  <w:footnote w:type="continuationSeparator" w:id="0">
    <w:p w14:paraId="0CC6D397" w14:textId="77777777" w:rsidR="00804633" w:rsidRDefault="00804633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0A73F4B5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20C0406A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1A96A839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2256">
    <w:abstractNumId w:val="0"/>
  </w:num>
  <w:num w:numId="2" w16cid:durableId="99877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B7F4F"/>
    <w:rsid w:val="001C74B4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D6FF8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16E0"/>
    <w:rsid w:val="003C7733"/>
    <w:rsid w:val="003D2B22"/>
    <w:rsid w:val="003D3213"/>
    <w:rsid w:val="003D65DF"/>
    <w:rsid w:val="003E3027"/>
    <w:rsid w:val="003F49FA"/>
    <w:rsid w:val="003F642F"/>
    <w:rsid w:val="003F6BD4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71966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5FB2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84C51"/>
    <w:rsid w:val="00697EB5"/>
    <w:rsid w:val="006A511D"/>
    <w:rsid w:val="006B7B0C"/>
    <w:rsid w:val="006C21FA"/>
    <w:rsid w:val="006C34A5"/>
    <w:rsid w:val="006D3126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04633"/>
    <w:rsid w:val="0081375A"/>
    <w:rsid w:val="00815B5B"/>
    <w:rsid w:val="00820AC7"/>
    <w:rsid w:val="00834B38"/>
    <w:rsid w:val="00835DF4"/>
    <w:rsid w:val="008378F7"/>
    <w:rsid w:val="008557FA"/>
    <w:rsid w:val="0086262B"/>
    <w:rsid w:val="008638DD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0537A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771C8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00EC"/>
    <w:rsid w:val="00B722B3"/>
    <w:rsid w:val="00B85160"/>
    <w:rsid w:val="00B85ECC"/>
    <w:rsid w:val="00B9203B"/>
    <w:rsid w:val="00B96DA7"/>
    <w:rsid w:val="00BA64FC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3FE"/>
    <w:rsid w:val="00C46A0F"/>
    <w:rsid w:val="00C4713F"/>
    <w:rsid w:val="00C50B17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06F8B"/>
    <w:rsid w:val="00F10029"/>
    <w:rsid w:val="00F10757"/>
    <w:rsid w:val="00F236AC"/>
    <w:rsid w:val="00F37A94"/>
    <w:rsid w:val="00F46F5A"/>
    <w:rsid w:val="00F6069C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13</TotalTime>
  <Pages>3</Pages>
  <Words>302</Words>
  <Characters>2396</Characters>
  <Application>Microsoft Office Word</Application>
  <DocSecurity>0</DocSecurity>
  <Lines>1198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8</cp:revision>
  <cp:lastPrinted>2026-04-22T13:03:00Z</cp:lastPrinted>
  <dcterms:created xsi:type="dcterms:W3CDTF">2026-04-17T13:18:00Z</dcterms:created>
  <dcterms:modified xsi:type="dcterms:W3CDTF">2026-04-22T13:03:00Z</dcterms:modified>
</cp:coreProperties>
</file>