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64D2B" w:rsidRDefault="0096480C" w14:paraId="2FF60CB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CC9DC9D822D4C56A5FF3F7FC154316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31fcd75-131a-4fce-9fa7-1bbd3b4b4aff"/>
        <w:id w:val="268743023"/>
        <w:lock w:val="sdtLocked"/>
      </w:sdtPr>
      <w:sdtEndPr/>
      <w:sdtContent>
        <w:p w:rsidR="007E6ACE" w:rsidRDefault="00B201FD" w14:paraId="2D8E2D1F" w14:textId="77777777">
          <w:pPr>
            <w:pStyle w:val="Frslagstext"/>
          </w:pPr>
          <w:r>
            <w:t>Riksdagen ställer sig bakom det som anförs i motionen om att se över hur ersättning från a</w:t>
          </w:r>
          <w:r>
            <w:noBreakHyphen/>
            <w:t>kassan ska kunna indexeras i linje med inflationen och tillkännager detta för regeringen.</w:t>
          </w:r>
        </w:p>
      </w:sdtContent>
    </w:sdt>
    <w:sdt>
      <w:sdtPr>
        <w:alias w:val="Yrkande 2"/>
        <w:tag w:val="01807a4f-add8-4d9d-9a30-f9ca8bd2ac21"/>
        <w:id w:val="1505172425"/>
        <w:lock w:val="sdtLocked"/>
      </w:sdtPr>
      <w:sdtEndPr/>
      <w:sdtContent>
        <w:p w:rsidR="007E6ACE" w:rsidRDefault="00B201FD" w14:paraId="02EB9100" w14:textId="77777777">
          <w:pPr>
            <w:pStyle w:val="Frslagstext"/>
          </w:pPr>
          <w:r>
            <w:t>Riksdagen ställer sig bakom det som anförs i motionen om att se över hur bostadsbidraget ska kunna indexeras i linje med inflationen och tillkännager detta för regeringen.</w:t>
          </w:r>
        </w:p>
      </w:sdtContent>
    </w:sdt>
    <w:sdt>
      <w:sdtPr>
        <w:alias w:val="Yrkande 3"/>
        <w:tag w:val="349040f7-7a38-42ff-82b7-ea51e4a06e19"/>
        <w:id w:val="1627354123"/>
        <w:lock w:val="sdtLocked"/>
      </w:sdtPr>
      <w:sdtEndPr/>
      <w:sdtContent>
        <w:p w:rsidR="007E6ACE" w:rsidRDefault="00B201FD" w14:paraId="1458DF6D" w14:textId="77777777">
          <w:pPr>
            <w:pStyle w:val="Frslagstext"/>
          </w:pPr>
          <w:r>
            <w:t>Riksdagen ställer sig bakom det som anförs i motionen om att se över hur underhållsstödet ska kunna indexeras i linje med inflationen och tillkännager detta för regeringen.</w:t>
          </w:r>
        </w:p>
      </w:sdtContent>
    </w:sdt>
    <w:sdt>
      <w:sdtPr>
        <w:alias w:val="Yrkande 4"/>
        <w:tag w:val="6d0128cc-87c1-4bcb-b797-24dcbcb587ee"/>
        <w:id w:val="1117256106"/>
        <w:lock w:val="sdtLocked"/>
      </w:sdtPr>
      <w:sdtEndPr/>
      <w:sdtContent>
        <w:p w:rsidR="007E6ACE" w:rsidRDefault="00B201FD" w14:paraId="11B9D5CE" w14:textId="77777777">
          <w:pPr>
            <w:pStyle w:val="Frslagstext"/>
          </w:pPr>
          <w:r>
            <w:t>Riksdagen ställer sig bakom det som anförs i motionen om att se över hur barnbidraget ska kunna indexeras i linje med inflationen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E5FC8642DD04BF9BAD783CFDFA3D9AA"/>
        </w:placeholder>
        <w:text/>
      </w:sdtPr>
      <w:sdtEndPr/>
      <w:sdtContent>
        <w:p w:rsidRPr="009B062B" w:rsidR="006D79C9" w:rsidP="00333E95" w:rsidRDefault="006D79C9" w14:paraId="4FE36D2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1106E" w:rsidP="0061106E" w:rsidRDefault="0061106E" w14:paraId="1F5E6815" w14:textId="03155C23">
      <w:pPr>
        <w:pStyle w:val="Normalutanindragellerluft"/>
      </w:pPr>
      <w:r>
        <w:t>Ojämlikheten har ökat under lång tid i Sverige och därtill mycket. En drivande för</w:t>
      </w:r>
      <w:r w:rsidR="00425B69">
        <w:softHyphen/>
      </w:r>
      <w:r>
        <w:t>klaring till detta är att ersättningar som syftar till att stärka inkomsten för personer i utsatta situationer och att jämna ut skillnader i ekonomisk standard mellan hushåll har släpat efter löner och, inte minst, kapitalinkomster. En väsentlig del av det som i dagligt tal betecknas som ”reformutrymme” utgörs av de automatiska besparingar som sker när förändringar i penningvärdet år från år tillåts gröpa ur värdet av olika transfereringar.</w:t>
      </w:r>
    </w:p>
    <w:p w:rsidRPr="00422B9E" w:rsidR="00422B9E" w:rsidP="0061106E" w:rsidRDefault="0061106E" w14:paraId="62E02CC4" w14:textId="35FB4A04">
      <w:r>
        <w:t>I syfte att upprätthålla den ekonomiska omfördelningen och minska ökningen av ojämlikheten i landet bör det ses över hur arbetslöshetsersättning, bostadsbidrag, underhållsstöd och barnbidrag ska kunna indexeras i linje med inflationen.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07182C0FBB4C6684E2A3C7EED45CE3"/>
        </w:placeholder>
      </w:sdtPr>
      <w:sdtEndPr>
        <w:rPr>
          <w:i w:val="0"/>
          <w:noProof w:val="0"/>
        </w:rPr>
      </w:sdtEndPr>
      <w:sdtContent>
        <w:p w:rsidR="00764D2B" w:rsidP="00764D2B" w:rsidRDefault="00764D2B" w14:paraId="4903B976" w14:textId="77777777"/>
        <w:p w:rsidRPr="008E0FE2" w:rsidR="004801AC" w:rsidP="00764D2B" w:rsidRDefault="0096480C" w14:paraId="72F53592" w14:textId="5DC5F3B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5255D" w14:paraId="0A00C596" w14:textId="77777777">
        <w:trPr>
          <w:cantSplit/>
        </w:trPr>
        <w:tc>
          <w:tcPr>
            <w:tcW w:w="50" w:type="pct"/>
            <w:vAlign w:val="bottom"/>
          </w:tcPr>
          <w:p w:rsidR="0025255D" w:rsidRDefault="0096480C" w14:paraId="086485FD" w14:textId="77777777">
            <w:pPr>
              <w:pStyle w:val="Underskrifter"/>
              <w:spacing w:after="0"/>
            </w:pPr>
            <w:r>
              <w:t>Markus Kallifatides (S)</w:t>
            </w:r>
          </w:p>
        </w:tc>
        <w:tc>
          <w:tcPr>
            <w:tcW w:w="50" w:type="pct"/>
            <w:vAlign w:val="bottom"/>
          </w:tcPr>
          <w:p w:rsidR="0025255D" w:rsidRDefault="0025255D" w14:paraId="1374FC53" w14:textId="77777777">
            <w:pPr>
              <w:pStyle w:val="Underskrifter"/>
              <w:spacing w:after="0"/>
            </w:pPr>
          </w:p>
        </w:tc>
      </w:tr>
    </w:tbl>
    <w:p w:rsidR="0025255D" w:rsidRDefault="0025255D" w14:paraId="2F0C6BDB" w14:textId="77777777"/>
    <w:sectPr w:rsidR="0025255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6CB7" w14:textId="77777777" w:rsidR="0061106E" w:rsidRDefault="0061106E" w:rsidP="000C1CAD">
      <w:pPr>
        <w:spacing w:line="240" w:lineRule="auto"/>
      </w:pPr>
      <w:r>
        <w:separator/>
      </w:r>
    </w:p>
  </w:endnote>
  <w:endnote w:type="continuationSeparator" w:id="0">
    <w:p w14:paraId="67530082" w14:textId="77777777" w:rsidR="0061106E" w:rsidRDefault="006110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918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E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53CE" w14:textId="25ED822A" w:rsidR="00262EA3" w:rsidRPr="00764D2B" w:rsidRDefault="00262EA3" w:rsidP="00764D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52F5" w14:textId="77777777" w:rsidR="0061106E" w:rsidRDefault="0061106E" w:rsidP="000C1CAD">
      <w:pPr>
        <w:spacing w:line="240" w:lineRule="auto"/>
      </w:pPr>
      <w:r>
        <w:separator/>
      </w:r>
    </w:p>
  </w:footnote>
  <w:footnote w:type="continuationSeparator" w:id="0">
    <w:p w14:paraId="20E52C08" w14:textId="77777777" w:rsidR="0061106E" w:rsidRDefault="006110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98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531C94" wp14:editId="397C33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3B54C" w14:textId="35492E36" w:rsidR="00262EA3" w:rsidRDefault="0096480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1106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1106E">
                                <w:t>303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31C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13B54C" w14:textId="35492E36" w:rsidR="00262EA3" w:rsidRDefault="0096480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1106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1106E">
                          <w:t>303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D6FB9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CF0E" w14:textId="77777777" w:rsidR="00262EA3" w:rsidRDefault="00262EA3" w:rsidP="008563AC">
    <w:pPr>
      <w:jc w:val="right"/>
    </w:pPr>
  </w:p>
  <w:p w14:paraId="40DB3A1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35F0" w14:textId="77777777" w:rsidR="00262EA3" w:rsidRDefault="0096480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CED33D" wp14:editId="558AAC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97212A" w14:textId="3A644246" w:rsidR="00262EA3" w:rsidRDefault="0096480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4D2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1106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1106E">
          <w:t>303</w:t>
        </w:r>
      </w:sdtContent>
    </w:sdt>
  </w:p>
  <w:p w14:paraId="1BE00E2B" w14:textId="77777777" w:rsidR="00262EA3" w:rsidRPr="008227B3" w:rsidRDefault="0096480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8C4D27" w14:textId="43EDEC23" w:rsidR="00262EA3" w:rsidRPr="008227B3" w:rsidRDefault="0096480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876DBE1617B34DFFB840B2CED6BF6D90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4D2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4D2B">
          <w:t>:347</w:t>
        </w:r>
      </w:sdtContent>
    </w:sdt>
  </w:p>
  <w:p w14:paraId="0A78C097" w14:textId="67331B12" w:rsidR="00262EA3" w:rsidRDefault="0096480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764D2B">
          <w:t>av Markus Kallifatides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2860A891AD047588D56CDD274899F12"/>
      </w:placeholder>
      <w:text/>
    </w:sdtPr>
    <w:sdtEndPr/>
    <w:sdtContent>
      <w:p w14:paraId="5581183A" w14:textId="13DB673F" w:rsidR="00262EA3" w:rsidRDefault="0061106E" w:rsidP="00283E0F">
        <w:pPr>
          <w:pStyle w:val="FSHRub2"/>
        </w:pPr>
        <w:r>
          <w:t>Indexering av inkomststöd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8B4B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110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72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55D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B69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06E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1C5E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4D2B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ACE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0C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1FD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760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E7F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EBBA4"/>
  <w15:chartTrackingRefBased/>
  <w15:docId w15:val="{CED44F02-E4C0-49AE-A250-BEB7592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9DC9D822D4C56A5FF3F7FC1543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388AC-1552-4947-BF63-08209762868D}"/>
      </w:docPartPr>
      <w:docPartBody>
        <w:p w:rsidR="008F594B" w:rsidRDefault="00053AF4">
          <w:pPr>
            <w:pStyle w:val="6CC9DC9D822D4C56A5FF3F7FC15431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5FC8642DD04BF9BAD783CFDFA3D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00875-AF6A-49B8-ABA2-52797839DB0C}"/>
      </w:docPartPr>
      <w:docPartBody>
        <w:p w:rsidR="008F594B" w:rsidRDefault="00053AF4">
          <w:pPr>
            <w:pStyle w:val="6E5FC8642DD04BF9BAD783CFDFA3D9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EAB82-7CAE-4660-8251-645665564AAF}"/>
      </w:docPartPr>
      <w:docPartBody>
        <w:p w:rsidR="008F594B" w:rsidRDefault="00053AF4">
          <w:r w:rsidRPr="0014233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60A891AD047588D56CDD274899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2F346-0D36-4F7C-95BB-BCE915B3F441}"/>
      </w:docPartPr>
      <w:docPartBody>
        <w:p w:rsidR="008F594B" w:rsidRDefault="00053AF4">
          <w:r w:rsidRPr="00142331">
            <w:rPr>
              <w:rStyle w:val="Platshllartext"/>
            </w:rPr>
            <w:t>[ange din text här]</w:t>
          </w:r>
        </w:p>
      </w:docPartBody>
    </w:docPart>
    <w:docPart>
      <w:docPartPr>
        <w:name w:val="876DBE1617B34DFFB840B2CED6BF6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9E2BB-CD15-474E-87D0-ACA1726E274C}"/>
      </w:docPartPr>
      <w:docPartBody>
        <w:p w:rsidR="008F594B" w:rsidRDefault="00053AF4">
          <w:r w:rsidRPr="00142331">
            <w:rPr>
              <w:rStyle w:val="Platshllartext"/>
            </w:rPr>
            <w:t>[ange din text här]</w:t>
          </w:r>
        </w:p>
      </w:docPartBody>
    </w:docPart>
    <w:docPart>
      <w:docPartPr>
        <w:name w:val="A907182C0FBB4C6684E2A3C7EED45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4B1E3-C353-4A60-AD74-B613E94EFD26}"/>
      </w:docPartPr>
      <w:docPartBody>
        <w:p w:rsidR="008E3728" w:rsidRDefault="008E37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F4"/>
    <w:rsid w:val="00053AF4"/>
    <w:rsid w:val="008E3728"/>
    <w:rsid w:val="008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3AF4"/>
    <w:rPr>
      <w:color w:val="F4B083" w:themeColor="accent2" w:themeTint="99"/>
    </w:rPr>
  </w:style>
  <w:style w:type="paragraph" w:customStyle="1" w:styleId="6CC9DC9D822D4C56A5FF3F7FC154316B">
    <w:name w:val="6CC9DC9D822D4C56A5FF3F7FC154316B"/>
  </w:style>
  <w:style w:type="paragraph" w:customStyle="1" w:styleId="6E5FC8642DD04BF9BAD783CFDFA3D9AA">
    <w:name w:val="6E5FC8642DD04BF9BAD783CFDFA3D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0DEB6-CFF4-4104-BF27-B16F1F58B69F}"/>
</file>

<file path=customXml/itemProps2.xml><?xml version="1.0" encoding="utf-8"?>
<ds:datastoreItem xmlns:ds="http://schemas.openxmlformats.org/officeDocument/2006/customXml" ds:itemID="{98E1B979-4D8B-45EA-B0F8-96041243BA59}"/>
</file>

<file path=customXml/itemProps3.xml><?xml version="1.0" encoding="utf-8"?>
<ds:datastoreItem xmlns:ds="http://schemas.openxmlformats.org/officeDocument/2006/customXml" ds:itemID="{40CEA00F-8475-416C-ABAC-9371DCCE1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1307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S303 Indexering av inkomststöd för utjämning</vt:lpstr>
      <vt:lpstr>
      </vt:lpstr>
    </vt:vector>
  </TitlesOfParts>
  <Company>Sveriges riksdag</Company>
  <LinksUpToDate>false</LinksUpToDate>
  <CharactersWithSpaces>1531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