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6B1F" w:rsidRDefault="006669D1" w14:paraId="087FDC25" w14:textId="77777777">
      <w:pPr>
        <w:pStyle w:val="Rubrik1"/>
        <w:spacing w:after="300"/>
      </w:pPr>
      <w:sdt>
        <w:sdtPr>
          <w:alias w:val="CC_Boilerplate_4"/>
          <w:tag w:val="CC_Boilerplate_4"/>
          <w:id w:val="-1644581176"/>
          <w:lock w:val="sdtLocked"/>
          <w:placeholder>
            <w:docPart w:val="5CBF39C89F5C4E968093B50F5968CC37"/>
          </w:placeholder>
          <w:text/>
        </w:sdtPr>
        <w:sdtEndPr/>
        <w:sdtContent>
          <w:r w:rsidRPr="009B062B" w:rsidR="00AF30DD">
            <w:t>Förslag till riksdagsbeslut</w:t>
          </w:r>
        </w:sdtContent>
      </w:sdt>
      <w:bookmarkEnd w:id="0"/>
      <w:bookmarkEnd w:id="1"/>
    </w:p>
    <w:sdt>
      <w:sdtPr>
        <w:alias w:val="Yrkande 1"/>
        <w:tag w:val="46baf116-e377-4090-9388-e11aff4cfa8b"/>
        <w:id w:val="-721205843"/>
        <w:lock w:val="sdtLocked"/>
      </w:sdtPr>
      <w:sdtEndPr/>
      <w:sdtContent>
        <w:p w:rsidR="005D2F6A" w:rsidRDefault="008A453F" w14:paraId="3E9A3C93" w14:textId="77777777">
          <w:pPr>
            <w:pStyle w:val="Frslagstext"/>
            <w:numPr>
              <w:ilvl w:val="0"/>
              <w:numId w:val="0"/>
            </w:numPr>
          </w:pPr>
          <w:r>
            <w:t>Riksdagen ställer sig bakom det som anförs i motionen om att Sverige aktivt bör verka för ett globalt koldioxidpris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86356799354DA5BB36C81D33470221"/>
        </w:placeholder>
        <w:text/>
      </w:sdtPr>
      <w:sdtEndPr/>
      <w:sdtContent>
        <w:p w:rsidRPr="009B062B" w:rsidR="006D79C9" w:rsidP="00333E95" w:rsidRDefault="006D79C9" w14:paraId="5C10A853" w14:textId="77777777">
          <w:pPr>
            <w:pStyle w:val="Rubrik1"/>
          </w:pPr>
          <w:r>
            <w:t>Motivering</w:t>
          </w:r>
        </w:p>
      </w:sdtContent>
    </w:sdt>
    <w:bookmarkEnd w:displacedByCustomXml="prev" w:id="3"/>
    <w:bookmarkEnd w:displacedByCustomXml="prev" w:id="4"/>
    <w:p w:rsidR="000341A7" w:rsidP="000341A7" w:rsidRDefault="000341A7" w14:paraId="10BF106C" w14:textId="3735020B">
      <w:pPr>
        <w:pStyle w:val="Normalutanindragellerluft"/>
      </w:pPr>
      <w:r>
        <w:t>Klimatarbetet är centralt i vårt internationella arbete eftersom klimatkrisen är ett globalt och existentiellt hot. Den omfattande utarmningen av natur och ekosystem drabbar förutsättningarna för rent vatten, ren luft och livsmedelsproduktion. Det innebär stora umbäranden och kostnader i och med att möjligheten att försörja sig i ett område helt kan upphöra. Vi riskerar att förstöra vår enda planet och förutsättningarna att leva och bo på många platser, vilket kommer att leda till ett enormt migrationstryck. Samtidigt accelererar artdöden och den biologiska mångfalden hotas. Konsekvenserna av klimat</w:t>
      </w:r>
      <w:r w:rsidR="00DC7835">
        <w:softHyphen/>
      </w:r>
      <w:r>
        <w:t>förändringarna syns också alltmer här i Sverige. Skogsbränder hotar folks hem. Skyfall svämmar över stadskärnor och torka slår ut skördar. Kalfjällen riskerar att växa igen. Sverige och världen måste ställa om.</w:t>
      </w:r>
    </w:p>
    <w:p w:rsidR="000341A7" w:rsidP="00E133EB" w:rsidRDefault="000341A7" w14:paraId="620E8CE9" w14:textId="77777777">
      <w:r>
        <w:t>För att nå Parisavtalets mål behöver de åtaganden världens länder gjort skärpas avsevärt. Investeringarna i en grön omställning behöver öka och fossila subventioner successivt fasas ut för att ersättas med hållbara lösningar. Ett globalt koldioxidpris bör införas med principen att förorenaren betalar. Det behövs också ett tak för hur mycket mer koldioxid som kan släppas ut i atmosfären.</w:t>
      </w:r>
    </w:p>
    <w:p w:rsidR="000341A7" w:rsidP="00E133EB" w:rsidRDefault="000341A7" w14:paraId="42A6F7B8" w14:textId="079C259C">
      <w:r>
        <w:t>Ingenting vore mer effektivt än ett globalt koldioxidpris för att snabbt minska ut</w:t>
      </w:r>
      <w:r w:rsidR="00DC7835">
        <w:softHyphen/>
      </w:r>
      <w:r>
        <w:t>släppen i de delar av världen som i dag inte omfattas av något utsläppshandelssystem likt det vi har inom EU. I EU-kommissionens stora klimatpaket ”Fit for 55” från 2021 finns det bland annat förslag om klimattullar för länder utanför EU som inte omfattas av vår utsläppshandel eller som själva prissätter utsläppen. Förslaget är att länderna i stället ska betala en klimatavgift när produkten importeras till EU. På så sätt sätter man en gränsjusteringsmekanism för koldioxid som tvingar förorenare att betala priset för sina utsläpp.</w:t>
      </w:r>
    </w:p>
    <w:p w:rsidR="000341A7" w:rsidP="00E133EB" w:rsidRDefault="000341A7" w14:paraId="5899958B" w14:textId="7F871C82">
      <w:r>
        <w:lastRenderedPageBreak/>
        <w:t>Särskilt tilltron till att det på sikt kommer finnas ett koldioxidpris är viktig för att företag ska våga göra de ofta dyra investeringar i forskning, utveckling och demon</w:t>
      </w:r>
      <w:r w:rsidR="00DC7835">
        <w:softHyphen/>
      </w:r>
      <w:r>
        <w:t>stration som krävs.</w:t>
      </w:r>
      <w:r w:rsidR="008A453F">
        <w:t xml:space="preserve"> </w:t>
      </w:r>
      <w:r>
        <w:t>(https://www.naturvardsverket.se/amnesomraden/klimatom</w:t>
      </w:r>
      <w:r w:rsidR="00DC7835">
        <w:softHyphen/>
      </w:r>
      <w:r>
        <w:t xml:space="preserve">stallningen/omraden/klimatet-och-industrin/) </w:t>
      </w:r>
    </w:p>
    <w:p w:rsidRPr="00422B9E" w:rsidR="00422B9E" w:rsidP="00E133EB" w:rsidRDefault="000341A7" w14:paraId="06166E18" w14:textId="46C68B21">
      <w:r>
        <w:t>Sverige och världen måste ställa om – och Sverige ska ha en klimatpolitik som ger förutsägbarhet och långsiktighet för svenska företag och som fungerar för vanligt folk.</w:t>
      </w:r>
    </w:p>
    <w:sdt>
      <w:sdtPr>
        <w:rPr>
          <w:i/>
          <w:noProof/>
        </w:rPr>
        <w:alias w:val="CC_Underskrifter"/>
        <w:tag w:val="CC_Underskrifter"/>
        <w:id w:val="583496634"/>
        <w:lock w:val="sdtContentLocked"/>
        <w:placeholder>
          <w:docPart w:val="7A1451B3880E4978A47EA6E0F3C78EA3"/>
        </w:placeholder>
      </w:sdtPr>
      <w:sdtEndPr>
        <w:rPr>
          <w:i w:val="0"/>
          <w:noProof w:val="0"/>
        </w:rPr>
      </w:sdtEndPr>
      <w:sdtContent>
        <w:p w:rsidR="00226B1F" w:rsidP="00226B1F" w:rsidRDefault="00226B1F" w14:paraId="035C0EA6" w14:textId="77777777"/>
        <w:p w:rsidRPr="008E0FE2" w:rsidR="004801AC" w:rsidP="00226B1F" w:rsidRDefault="006669D1" w14:paraId="35CEC199" w14:textId="0C0D666D"/>
      </w:sdtContent>
    </w:sdt>
    <w:tbl>
      <w:tblPr>
        <w:tblW w:w="5000" w:type="pct"/>
        <w:tblLook w:val="04A0" w:firstRow="1" w:lastRow="0" w:firstColumn="1" w:lastColumn="0" w:noHBand="0" w:noVBand="1"/>
        <w:tblCaption w:val="underskrifter"/>
      </w:tblPr>
      <w:tblGrid>
        <w:gridCol w:w="4252"/>
        <w:gridCol w:w="4252"/>
      </w:tblGrid>
      <w:tr w:rsidR="005D2F6A" w14:paraId="211C96EE" w14:textId="77777777">
        <w:trPr>
          <w:cantSplit/>
        </w:trPr>
        <w:tc>
          <w:tcPr>
            <w:tcW w:w="50" w:type="pct"/>
            <w:vAlign w:val="bottom"/>
          </w:tcPr>
          <w:p w:rsidR="005D2F6A" w:rsidRDefault="008A453F" w14:paraId="20F731EF" w14:textId="77777777">
            <w:pPr>
              <w:pStyle w:val="Underskrifter"/>
              <w:spacing w:after="0"/>
            </w:pPr>
            <w:r>
              <w:t>Sanna Backeskog (S)</w:t>
            </w:r>
          </w:p>
        </w:tc>
        <w:tc>
          <w:tcPr>
            <w:tcW w:w="50" w:type="pct"/>
            <w:vAlign w:val="bottom"/>
          </w:tcPr>
          <w:p w:rsidR="005D2F6A" w:rsidRDefault="005D2F6A" w14:paraId="46435B91" w14:textId="77777777">
            <w:pPr>
              <w:pStyle w:val="Underskrifter"/>
              <w:spacing w:after="0"/>
            </w:pPr>
          </w:p>
        </w:tc>
      </w:tr>
    </w:tbl>
    <w:p w:rsidR="001A7AE1" w:rsidRDefault="001A7AE1" w14:paraId="2C4136DA" w14:textId="77777777"/>
    <w:sectPr w:rsidR="001A7A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E258" w14:textId="77777777" w:rsidR="00300A3C" w:rsidRDefault="00300A3C" w:rsidP="000C1CAD">
      <w:pPr>
        <w:spacing w:line="240" w:lineRule="auto"/>
      </w:pPr>
      <w:r>
        <w:separator/>
      </w:r>
    </w:p>
  </w:endnote>
  <w:endnote w:type="continuationSeparator" w:id="0">
    <w:p w14:paraId="4B70973D" w14:textId="77777777" w:rsidR="00300A3C" w:rsidRDefault="00300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C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51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2501" w14:textId="3A0164C1" w:rsidR="00262EA3" w:rsidRPr="00226B1F" w:rsidRDefault="00262EA3" w:rsidP="00226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8705" w14:textId="77777777" w:rsidR="00300A3C" w:rsidRDefault="00300A3C" w:rsidP="000C1CAD">
      <w:pPr>
        <w:spacing w:line="240" w:lineRule="auto"/>
      </w:pPr>
      <w:r>
        <w:separator/>
      </w:r>
    </w:p>
  </w:footnote>
  <w:footnote w:type="continuationSeparator" w:id="0">
    <w:p w14:paraId="1C8A6022" w14:textId="77777777" w:rsidR="00300A3C" w:rsidRDefault="00300A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40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967B3" wp14:editId="404BE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838AB" w14:textId="5F20B817" w:rsidR="00262EA3" w:rsidRDefault="006669D1" w:rsidP="008103B5">
                          <w:pPr>
                            <w:jc w:val="right"/>
                          </w:pPr>
                          <w:sdt>
                            <w:sdtPr>
                              <w:alias w:val="CC_Noformat_Partikod"/>
                              <w:tag w:val="CC_Noformat_Partikod"/>
                              <w:id w:val="-53464382"/>
                              <w:text/>
                            </w:sdtPr>
                            <w:sdtEndPr/>
                            <w:sdtContent>
                              <w:r w:rsidR="000341A7">
                                <w:t>S</w:t>
                              </w:r>
                            </w:sdtContent>
                          </w:sdt>
                          <w:sdt>
                            <w:sdtPr>
                              <w:alias w:val="CC_Noformat_Partinummer"/>
                              <w:tag w:val="CC_Noformat_Partinummer"/>
                              <w:id w:val="-1709555926"/>
                              <w:text/>
                            </w:sdtPr>
                            <w:sdtEndPr/>
                            <w:sdtContent>
                              <w:r w:rsidR="000341A7">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967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838AB" w14:textId="5F20B817" w:rsidR="00262EA3" w:rsidRDefault="006669D1" w:rsidP="008103B5">
                    <w:pPr>
                      <w:jc w:val="right"/>
                    </w:pPr>
                    <w:sdt>
                      <w:sdtPr>
                        <w:alias w:val="CC_Noformat_Partikod"/>
                        <w:tag w:val="CC_Noformat_Partikod"/>
                        <w:id w:val="-53464382"/>
                        <w:text/>
                      </w:sdtPr>
                      <w:sdtEndPr/>
                      <w:sdtContent>
                        <w:r w:rsidR="000341A7">
                          <w:t>S</w:t>
                        </w:r>
                      </w:sdtContent>
                    </w:sdt>
                    <w:sdt>
                      <w:sdtPr>
                        <w:alias w:val="CC_Noformat_Partinummer"/>
                        <w:tag w:val="CC_Noformat_Partinummer"/>
                        <w:id w:val="-1709555926"/>
                        <w:text/>
                      </w:sdtPr>
                      <w:sdtEndPr/>
                      <w:sdtContent>
                        <w:r w:rsidR="000341A7">
                          <w:t>1413</w:t>
                        </w:r>
                      </w:sdtContent>
                    </w:sdt>
                  </w:p>
                </w:txbxContent>
              </v:textbox>
              <w10:wrap anchorx="page"/>
            </v:shape>
          </w:pict>
        </mc:Fallback>
      </mc:AlternateContent>
    </w:r>
  </w:p>
  <w:p w14:paraId="406BFC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7F7E" w14:textId="77777777" w:rsidR="00262EA3" w:rsidRDefault="00262EA3" w:rsidP="008563AC">
    <w:pPr>
      <w:jc w:val="right"/>
    </w:pPr>
  </w:p>
  <w:p w14:paraId="470CAE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3331" w14:textId="77777777" w:rsidR="00262EA3" w:rsidRDefault="006669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71F4E" wp14:editId="63F8C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F9B44" w14:textId="4CC0D444" w:rsidR="00262EA3" w:rsidRDefault="006669D1" w:rsidP="00A314CF">
    <w:pPr>
      <w:pStyle w:val="FSHNormal"/>
      <w:spacing w:before="40"/>
    </w:pPr>
    <w:sdt>
      <w:sdtPr>
        <w:alias w:val="CC_Noformat_Motionstyp"/>
        <w:tag w:val="CC_Noformat_Motionstyp"/>
        <w:id w:val="1162973129"/>
        <w:lock w:val="sdtContentLocked"/>
        <w15:appearance w15:val="hidden"/>
        <w:text/>
      </w:sdtPr>
      <w:sdtEndPr/>
      <w:sdtContent>
        <w:r w:rsidR="00226B1F">
          <w:t>Enskild motion</w:t>
        </w:r>
      </w:sdtContent>
    </w:sdt>
    <w:r w:rsidR="00821B36">
      <w:t xml:space="preserve"> </w:t>
    </w:r>
    <w:sdt>
      <w:sdtPr>
        <w:alias w:val="CC_Noformat_Partikod"/>
        <w:tag w:val="CC_Noformat_Partikod"/>
        <w:id w:val="1471015553"/>
        <w:text/>
      </w:sdtPr>
      <w:sdtEndPr/>
      <w:sdtContent>
        <w:r w:rsidR="000341A7">
          <w:t>S</w:t>
        </w:r>
      </w:sdtContent>
    </w:sdt>
    <w:sdt>
      <w:sdtPr>
        <w:alias w:val="CC_Noformat_Partinummer"/>
        <w:tag w:val="CC_Noformat_Partinummer"/>
        <w:id w:val="-2014525982"/>
        <w:text/>
      </w:sdtPr>
      <w:sdtEndPr/>
      <w:sdtContent>
        <w:r w:rsidR="000341A7">
          <w:t>1413</w:t>
        </w:r>
      </w:sdtContent>
    </w:sdt>
  </w:p>
  <w:p w14:paraId="41646FF2" w14:textId="77777777" w:rsidR="00262EA3" w:rsidRPr="008227B3" w:rsidRDefault="006669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277480" w14:textId="6295A846" w:rsidR="00262EA3" w:rsidRPr="008227B3" w:rsidRDefault="006669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6B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6B1F">
          <w:t>:2042</w:t>
        </w:r>
      </w:sdtContent>
    </w:sdt>
  </w:p>
  <w:p w14:paraId="15AD2752" w14:textId="47F3C7E6" w:rsidR="00262EA3" w:rsidRDefault="006669D1" w:rsidP="00E03A3D">
    <w:pPr>
      <w:pStyle w:val="Motionr"/>
    </w:pPr>
    <w:sdt>
      <w:sdtPr>
        <w:alias w:val="CC_Noformat_Avtext"/>
        <w:tag w:val="CC_Noformat_Avtext"/>
        <w:id w:val="-2020768203"/>
        <w:lock w:val="sdtContentLocked"/>
        <w15:appearance w15:val="hidden"/>
        <w:text/>
      </w:sdtPr>
      <w:sdtEndPr/>
      <w:sdtContent>
        <w:r w:rsidR="00226B1F">
          <w:t>av Sanna Backeskog (S)</w:t>
        </w:r>
      </w:sdtContent>
    </w:sdt>
  </w:p>
  <w:sdt>
    <w:sdtPr>
      <w:alias w:val="CC_Noformat_Rubtext"/>
      <w:tag w:val="CC_Noformat_Rubtext"/>
      <w:id w:val="-218060500"/>
      <w:lock w:val="sdtLocked"/>
      <w:text/>
    </w:sdtPr>
    <w:sdtEndPr/>
    <w:sdtContent>
      <w:p w14:paraId="2ECA3FF2" w14:textId="2F148F82" w:rsidR="00262EA3" w:rsidRDefault="000341A7" w:rsidP="00283E0F">
        <w:pPr>
          <w:pStyle w:val="FSHRub2"/>
        </w:pPr>
        <w:r>
          <w:t>Globalt pris på koldioxid</w:t>
        </w:r>
      </w:p>
    </w:sdtContent>
  </w:sdt>
  <w:sdt>
    <w:sdtPr>
      <w:alias w:val="CC_Boilerplate_3"/>
      <w:tag w:val="CC_Boilerplate_3"/>
      <w:id w:val="1606463544"/>
      <w:lock w:val="sdtContentLocked"/>
      <w15:appearance w15:val="hidden"/>
      <w:text w:multiLine="1"/>
    </w:sdtPr>
    <w:sdtEndPr/>
    <w:sdtContent>
      <w:p w14:paraId="2003E1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1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1A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E1"/>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1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3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6A"/>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D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3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26"/>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83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EB"/>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EF"/>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F53FC"/>
  <w15:chartTrackingRefBased/>
  <w15:docId w15:val="{894D5028-0423-453D-9920-E231A9C3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D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F39C89F5C4E968093B50F5968CC37"/>
        <w:category>
          <w:name w:val="Allmänt"/>
          <w:gallery w:val="placeholder"/>
        </w:category>
        <w:types>
          <w:type w:val="bbPlcHdr"/>
        </w:types>
        <w:behaviors>
          <w:behavior w:val="content"/>
        </w:behaviors>
        <w:guid w:val="{4B589264-4BAE-4CA0-A8C2-E968858175B6}"/>
      </w:docPartPr>
      <w:docPartBody>
        <w:p w:rsidR="001F16C8" w:rsidRDefault="006315B2">
          <w:pPr>
            <w:pStyle w:val="5CBF39C89F5C4E968093B50F5968CC37"/>
          </w:pPr>
          <w:r w:rsidRPr="005A0A93">
            <w:rPr>
              <w:rStyle w:val="Platshllartext"/>
            </w:rPr>
            <w:t>Förslag till riksdagsbeslut</w:t>
          </w:r>
        </w:p>
      </w:docPartBody>
    </w:docPart>
    <w:docPart>
      <w:docPartPr>
        <w:name w:val="D986356799354DA5BB36C81D33470221"/>
        <w:category>
          <w:name w:val="Allmänt"/>
          <w:gallery w:val="placeholder"/>
        </w:category>
        <w:types>
          <w:type w:val="bbPlcHdr"/>
        </w:types>
        <w:behaviors>
          <w:behavior w:val="content"/>
        </w:behaviors>
        <w:guid w:val="{ABF34ED8-FA8A-4F5D-997F-EDEB585688DA}"/>
      </w:docPartPr>
      <w:docPartBody>
        <w:p w:rsidR="001F16C8" w:rsidRDefault="006315B2">
          <w:pPr>
            <w:pStyle w:val="D986356799354DA5BB36C81D33470221"/>
          </w:pPr>
          <w:r w:rsidRPr="005A0A93">
            <w:rPr>
              <w:rStyle w:val="Platshllartext"/>
            </w:rPr>
            <w:t>Motivering</w:t>
          </w:r>
        </w:p>
      </w:docPartBody>
    </w:docPart>
    <w:docPart>
      <w:docPartPr>
        <w:name w:val="7A1451B3880E4978A47EA6E0F3C78EA3"/>
        <w:category>
          <w:name w:val="Allmänt"/>
          <w:gallery w:val="placeholder"/>
        </w:category>
        <w:types>
          <w:type w:val="bbPlcHdr"/>
        </w:types>
        <w:behaviors>
          <w:behavior w:val="content"/>
        </w:behaviors>
        <w:guid w:val="{BB358A87-2EF4-463B-A569-4BBD5FDDC08A}"/>
      </w:docPartPr>
      <w:docPartBody>
        <w:p w:rsidR="00FA7196" w:rsidRDefault="00FA7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B2"/>
    <w:rsid w:val="001F16C8"/>
    <w:rsid w:val="006315B2"/>
    <w:rsid w:val="00B60578"/>
    <w:rsid w:val="00FA71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F39C89F5C4E968093B50F5968CC37">
    <w:name w:val="5CBF39C89F5C4E968093B50F5968CC37"/>
  </w:style>
  <w:style w:type="paragraph" w:customStyle="1" w:styleId="D986356799354DA5BB36C81D33470221">
    <w:name w:val="D986356799354DA5BB36C81D33470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245F1-54CF-4A70-9FC5-9AD0F0A328D7}"/>
</file>

<file path=customXml/itemProps2.xml><?xml version="1.0" encoding="utf-8"?>
<ds:datastoreItem xmlns:ds="http://schemas.openxmlformats.org/officeDocument/2006/customXml" ds:itemID="{A80760CE-AD25-4B55-9F76-F4A0968F5D0F}"/>
</file>

<file path=customXml/itemProps3.xml><?xml version="1.0" encoding="utf-8"?>
<ds:datastoreItem xmlns:ds="http://schemas.openxmlformats.org/officeDocument/2006/customXml" ds:itemID="{5E6FDFB7-4918-4CF4-BB44-CDD7522A254A}"/>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2156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