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333688A3784422A72A5C8A5FB8B457"/>
        </w:placeholder>
        <w:text/>
      </w:sdtPr>
      <w:sdtEndPr/>
      <w:sdtContent>
        <w:p w:rsidRPr="009B062B" w:rsidR="00AF30DD" w:rsidP="00DA28CE" w:rsidRDefault="00AF30DD" w14:paraId="4772A0A8" w14:textId="77777777">
          <w:pPr>
            <w:pStyle w:val="Rubrik1"/>
            <w:spacing w:after="300"/>
          </w:pPr>
          <w:r w:rsidRPr="009B062B">
            <w:t>Förslag till riksdagsbeslut</w:t>
          </w:r>
        </w:p>
      </w:sdtContent>
    </w:sdt>
    <w:sdt>
      <w:sdtPr>
        <w:alias w:val="Yrkande 1"/>
        <w:tag w:val="5e493f10-8db3-42e1-abf2-558443b92c0a"/>
        <w:id w:val="-1338150265"/>
        <w:lock w:val="sdtLocked"/>
      </w:sdtPr>
      <w:sdtEndPr/>
      <w:sdtContent>
        <w:p w:rsidR="001176B2" w:rsidRDefault="00316675" w14:paraId="4772A0A9" w14:textId="77777777">
          <w:pPr>
            <w:pStyle w:val="Frslagstext"/>
            <w:numPr>
              <w:ilvl w:val="0"/>
              <w:numId w:val="0"/>
            </w:numPr>
          </w:pPr>
          <w:r>
            <w:t>Riksdagen ställer sig bakom det som anförs i motionen om att se över möjligheten att öka samordningen och slå samman Kustbevakningen och gränspolisen till en enhet med en gemensam styrning och budget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505450FEA248FFA715D4DED85911F1"/>
        </w:placeholder>
        <w:text/>
      </w:sdtPr>
      <w:sdtEndPr/>
      <w:sdtContent>
        <w:p w:rsidRPr="009B062B" w:rsidR="006D79C9" w:rsidP="00333E95" w:rsidRDefault="006D79C9" w14:paraId="4772A0AA" w14:textId="77777777">
          <w:pPr>
            <w:pStyle w:val="Rubrik1"/>
          </w:pPr>
          <w:r>
            <w:t>Motivering</w:t>
          </w:r>
        </w:p>
      </w:sdtContent>
    </w:sdt>
    <w:p w:rsidR="00896245" w:rsidP="00146B0C" w:rsidRDefault="00896245" w14:paraId="4772A0AB" w14:textId="2E33F4DE">
      <w:pPr>
        <w:pStyle w:val="Normalutanindragellerluft"/>
      </w:pPr>
      <w:r>
        <w:t xml:space="preserve">Gränspolisen och </w:t>
      </w:r>
      <w:r w:rsidR="00372713">
        <w:t>K</w:t>
      </w:r>
      <w:r>
        <w:t>ustbevakningen är i</w:t>
      </w:r>
      <w:r w:rsidR="000A156F">
        <w:t xml:space="preserve"> </w:t>
      </w:r>
      <w:r>
        <w:t xml:space="preserve">dag två separata myndigheter, men det finns tydliga argument till varför dessa två bör tillhöra samma myndighet med en gemensam styrning och en gemensam budget. Ett ökat samarbete och gemensam ledning mellan gränspolisen och </w:t>
      </w:r>
      <w:r w:rsidR="00372713">
        <w:t>K</w:t>
      </w:r>
      <w:r>
        <w:t>ustbevakningen skulle sannolikt kunna höja myndigheternas effek</w:t>
      </w:r>
      <w:r w:rsidR="00146B0C">
        <w:softHyphen/>
      </w:r>
      <w:r>
        <w:t>ti</w:t>
      </w:r>
      <w:bookmarkStart w:name="_GoBack" w:id="1"/>
      <w:bookmarkEnd w:id="1"/>
      <w:r>
        <w:t>vitet och samtidigt öka tydligheten och ansvarsfördelningen kring arbetsuppgifterna som i</w:t>
      </w:r>
      <w:r w:rsidR="000A156F">
        <w:t xml:space="preserve"> </w:t>
      </w:r>
      <w:r>
        <w:t xml:space="preserve">dag fördelas mellan myndigheterna. </w:t>
      </w:r>
    </w:p>
    <w:p w:rsidR="00896245" w:rsidP="00146B0C" w:rsidRDefault="00896245" w14:paraId="4772A0AC" w14:textId="77777777">
      <w:r w:rsidRPr="00896245">
        <w:t xml:space="preserve">En översyn av inrättandet av en gemensam myndighet med gemensam styrning och budget bör därför genomföras. </w:t>
      </w:r>
    </w:p>
    <w:sdt>
      <w:sdtPr>
        <w:rPr>
          <w:i/>
          <w:noProof/>
        </w:rPr>
        <w:alias w:val="CC_Underskrifter"/>
        <w:tag w:val="CC_Underskrifter"/>
        <w:id w:val="583496634"/>
        <w:lock w:val="sdtContentLocked"/>
        <w:placeholder>
          <w:docPart w:val="2AAEB10F49964BFF80D0A7BD7B086E2D"/>
        </w:placeholder>
      </w:sdtPr>
      <w:sdtEndPr>
        <w:rPr>
          <w:i w:val="0"/>
          <w:noProof w:val="0"/>
        </w:rPr>
      </w:sdtEndPr>
      <w:sdtContent>
        <w:p w:rsidR="00726370" w:rsidP="006474E6" w:rsidRDefault="00726370" w14:paraId="4772A0AD" w14:textId="77777777"/>
        <w:p w:rsidRPr="008E0FE2" w:rsidR="004801AC" w:rsidP="006474E6" w:rsidRDefault="00146B0C" w14:paraId="4772A0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E2D55" w:rsidRDefault="00AE2D55" w14:paraId="4772A0B2" w14:textId="77777777"/>
    <w:sectPr w:rsidR="00AE2D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2A0B4" w14:textId="77777777" w:rsidR="004F5D97" w:rsidRDefault="004F5D97" w:rsidP="000C1CAD">
      <w:pPr>
        <w:spacing w:line="240" w:lineRule="auto"/>
      </w:pPr>
      <w:r>
        <w:separator/>
      </w:r>
    </w:p>
  </w:endnote>
  <w:endnote w:type="continuationSeparator" w:id="0">
    <w:p w14:paraId="4772A0B5" w14:textId="77777777" w:rsidR="004F5D97" w:rsidRDefault="004F5D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2A0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2A0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74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2A0C3" w14:textId="77777777" w:rsidR="00262EA3" w:rsidRPr="006474E6" w:rsidRDefault="00262EA3" w:rsidP="006474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2A0B2" w14:textId="77777777" w:rsidR="004F5D97" w:rsidRDefault="004F5D97" w:rsidP="000C1CAD">
      <w:pPr>
        <w:spacing w:line="240" w:lineRule="auto"/>
      </w:pPr>
      <w:r>
        <w:separator/>
      </w:r>
    </w:p>
  </w:footnote>
  <w:footnote w:type="continuationSeparator" w:id="0">
    <w:p w14:paraId="4772A0B3" w14:textId="77777777" w:rsidR="004F5D97" w:rsidRDefault="004F5D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72A0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72A0C5" wp14:anchorId="4772A0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6B0C" w14:paraId="4772A0C8" w14:textId="77777777">
                          <w:pPr>
                            <w:jc w:val="right"/>
                          </w:pPr>
                          <w:sdt>
                            <w:sdtPr>
                              <w:alias w:val="CC_Noformat_Partikod"/>
                              <w:tag w:val="CC_Noformat_Partikod"/>
                              <w:id w:val="-53464382"/>
                              <w:placeholder>
                                <w:docPart w:val="CE55E5961F3A40DA8005FDA65D32E654"/>
                              </w:placeholder>
                              <w:text/>
                            </w:sdtPr>
                            <w:sdtEndPr/>
                            <w:sdtContent>
                              <w:r w:rsidR="00896245">
                                <w:t>M</w:t>
                              </w:r>
                            </w:sdtContent>
                          </w:sdt>
                          <w:sdt>
                            <w:sdtPr>
                              <w:alias w:val="CC_Noformat_Partinummer"/>
                              <w:tag w:val="CC_Noformat_Partinummer"/>
                              <w:id w:val="-1709555926"/>
                              <w:placeholder>
                                <w:docPart w:val="596A9E837CF74BD4A16CD5E2A5785369"/>
                              </w:placeholder>
                              <w:text/>
                            </w:sdtPr>
                            <w:sdtEndPr/>
                            <w:sdtContent>
                              <w:r w:rsidR="00F72CF7">
                                <w:t>1226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72A0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6B0C" w14:paraId="4772A0C8" w14:textId="77777777">
                    <w:pPr>
                      <w:jc w:val="right"/>
                    </w:pPr>
                    <w:sdt>
                      <w:sdtPr>
                        <w:alias w:val="CC_Noformat_Partikod"/>
                        <w:tag w:val="CC_Noformat_Partikod"/>
                        <w:id w:val="-53464382"/>
                        <w:placeholder>
                          <w:docPart w:val="CE55E5961F3A40DA8005FDA65D32E654"/>
                        </w:placeholder>
                        <w:text/>
                      </w:sdtPr>
                      <w:sdtEndPr/>
                      <w:sdtContent>
                        <w:r w:rsidR="00896245">
                          <w:t>M</w:t>
                        </w:r>
                      </w:sdtContent>
                    </w:sdt>
                    <w:sdt>
                      <w:sdtPr>
                        <w:alias w:val="CC_Noformat_Partinummer"/>
                        <w:tag w:val="CC_Noformat_Partinummer"/>
                        <w:id w:val="-1709555926"/>
                        <w:placeholder>
                          <w:docPart w:val="596A9E837CF74BD4A16CD5E2A5785369"/>
                        </w:placeholder>
                        <w:text/>
                      </w:sdtPr>
                      <w:sdtEndPr/>
                      <w:sdtContent>
                        <w:r w:rsidR="00F72CF7">
                          <w:t>1226</w:t>
                        </w:r>
                      </w:sdtContent>
                    </w:sdt>
                  </w:p>
                </w:txbxContent>
              </v:textbox>
              <w10:wrap anchorx="page"/>
            </v:shape>
          </w:pict>
        </mc:Fallback>
      </mc:AlternateContent>
    </w:r>
  </w:p>
  <w:p w:rsidRPr="00293C4F" w:rsidR="00262EA3" w:rsidP="00776B74" w:rsidRDefault="00262EA3" w14:paraId="4772A0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72A0B8" w14:textId="77777777">
    <w:pPr>
      <w:jc w:val="right"/>
    </w:pPr>
  </w:p>
  <w:p w:rsidR="00262EA3" w:rsidP="00776B74" w:rsidRDefault="00262EA3" w14:paraId="4772A0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6B0C" w14:paraId="4772A0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72A0C7" wp14:anchorId="4772A0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6B0C" w14:paraId="4772A0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96245">
          <w:t>M</w:t>
        </w:r>
      </w:sdtContent>
    </w:sdt>
    <w:sdt>
      <w:sdtPr>
        <w:alias w:val="CC_Noformat_Partinummer"/>
        <w:tag w:val="CC_Noformat_Partinummer"/>
        <w:id w:val="-2014525982"/>
        <w:lock w:val="contentLocked"/>
        <w:text/>
      </w:sdtPr>
      <w:sdtEndPr/>
      <w:sdtContent>
        <w:r w:rsidR="00F72CF7">
          <w:t>1226</w:t>
        </w:r>
      </w:sdtContent>
    </w:sdt>
  </w:p>
  <w:p w:rsidRPr="008227B3" w:rsidR="00262EA3" w:rsidP="008227B3" w:rsidRDefault="00146B0C" w14:paraId="4772A0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6B0C" w14:paraId="4772A0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:3346</w:t>
        </w:r>
      </w:sdtContent>
    </w:sdt>
  </w:p>
  <w:p w:rsidR="00262EA3" w:rsidP="00E03A3D" w:rsidRDefault="00146B0C" w14:paraId="4772A0C0"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372713" w14:paraId="4772A0C1" w14:textId="77777777">
        <w:pPr>
          <w:pStyle w:val="FSHRub2"/>
        </w:pPr>
        <w:r>
          <w:t>Samordning mellan Kustbevakningen och gränspolisen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72A0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96245"/>
    <w:rsid w:val="000000E0"/>
    <w:rsid w:val="00000761"/>
    <w:rsid w:val="00000EA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56F"/>
    <w:rsid w:val="000A19A5"/>
    <w:rsid w:val="000A1D1D"/>
    <w:rsid w:val="000A2547"/>
    <w:rsid w:val="000A2668"/>
    <w:rsid w:val="000A3770"/>
    <w:rsid w:val="000A3A14"/>
    <w:rsid w:val="000A4671"/>
    <w:rsid w:val="000A4821"/>
    <w:rsid w:val="000A4FED"/>
    <w:rsid w:val="000A52B8"/>
    <w:rsid w:val="000A620B"/>
    <w:rsid w:val="000A6935"/>
    <w:rsid w:val="000A6F87"/>
    <w:rsid w:val="000B1BEE"/>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B2"/>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0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6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67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3"/>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1C"/>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D97"/>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4E6"/>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D47"/>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37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E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245"/>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5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082"/>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D2F"/>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7AB"/>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F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72A0A7"/>
  <w15:chartTrackingRefBased/>
  <w15:docId w15:val="{C3F50D99-A8A8-488F-B885-74DBCB19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333688A3784422A72A5C8A5FB8B457"/>
        <w:category>
          <w:name w:val="Allmänt"/>
          <w:gallery w:val="placeholder"/>
        </w:category>
        <w:types>
          <w:type w:val="bbPlcHdr"/>
        </w:types>
        <w:behaviors>
          <w:behavior w:val="content"/>
        </w:behaviors>
        <w:guid w:val="{B118325A-E2C5-4D8C-8BD5-3C28ED5D5438}"/>
      </w:docPartPr>
      <w:docPartBody>
        <w:p w:rsidR="00210B83" w:rsidRDefault="00D70095">
          <w:pPr>
            <w:pStyle w:val="28333688A3784422A72A5C8A5FB8B457"/>
          </w:pPr>
          <w:r w:rsidRPr="005A0A93">
            <w:rPr>
              <w:rStyle w:val="Platshllartext"/>
            </w:rPr>
            <w:t>Förslag till riksdagsbeslut</w:t>
          </w:r>
        </w:p>
      </w:docPartBody>
    </w:docPart>
    <w:docPart>
      <w:docPartPr>
        <w:name w:val="C9505450FEA248FFA715D4DED85911F1"/>
        <w:category>
          <w:name w:val="Allmänt"/>
          <w:gallery w:val="placeholder"/>
        </w:category>
        <w:types>
          <w:type w:val="bbPlcHdr"/>
        </w:types>
        <w:behaviors>
          <w:behavior w:val="content"/>
        </w:behaviors>
        <w:guid w:val="{D7884164-EC10-42A0-A7F9-36999F57C943}"/>
      </w:docPartPr>
      <w:docPartBody>
        <w:p w:rsidR="00210B83" w:rsidRDefault="00D70095">
          <w:pPr>
            <w:pStyle w:val="C9505450FEA248FFA715D4DED85911F1"/>
          </w:pPr>
          <w:r w:rsidRPr="005A0A93">
            <w:rPr>
              <w:rStyle w:val="Platshllartext"/>
            </w:rPr>
            <w:t>Motivering</w:t>
          </w:r>
        </w:p>
      </w:docPartBody>
    </w:docPart>
    <w:docPart>
      <w:docPartPr>
        <w:name w:val="CE55E5961F3A40DA8005FDA65D32E654"/>
        <w:category>
          <w:name w:val="Allmänt"/>
          <w:gallery w:val="placeholder"/>
        </w:category>
        <w:types>
          <w:type w:val="bbPlcHdr"/>
        </w:types>
        <w:behaviors>
          <w:behavior w:val="content"/>
        </w:behaviors>
        <w:guid w:val="{F6003FD9-B5BC-4C79-BDEE-9EF6C60AD800}"/>
      </w:docPartPr>
      <w:docPartBody>
        <w:p w:rsidR="00210B83" w:rsidRDefault="00D70095">
          <w:pPr>
            <w:pStyle w:val="CE55E5961F3A40DA8005FDA65D32E654"/>
          </w:pPr>
          <w:r>
            <w:rPr>
              <w:rStyle w:val="Platshllartext"/>
            </w:rPr>
            <w:t xml:space="preserve"> </w:t>
          </w:r>
        </w:p>
      </w:docPartBody>
    </w:docPart>
    <w:docPart>
      <w:docPartPr>
        <w:name w:val="596A9E837CF74BD4A16CD5E2A5785369"/>
        <w:category>
          <w:name w:val="Allmänt"/>
          <w:gallery w:val="placeholder"/>
        </w:category>
        <w:types>
          <w:type w:val="bbPlcHdr"/>
        </w:types>
        <w:behaviors>
          <w:behavior w:val="content"/>
        </w:behaviors>
        <w:guid w:val="{1DCD7CD8-14DB-4BE0-832C-D15CD756DC43}"/>
      </w:docPartPr>
      <w:docPartBody>
        <w:p w:rsidR="00210B83" w:rsidRDefault="00D70095">
          <w:pPr>
            <w:pStyle w:val="596A9E837CF74BD4A16CD5E2A5785369"/>
          </w:pPr>
          <w:r>
            <w:t xml:space="preserve"> </w:t>
          </w:r>
        </w:p>
      </w:docPartBody>
    </w:docPart>
    <w:docPart>
      <w:docPartPr>
        <w:name w:val="2AAEB10F49964BFF80D0A7BD7B086E2D"/>
        <w:category>
          <w:name w:val="Allmänt"/>
          <w:gallery w:val="placeholder"/>
        </w:category>
        <w:types>
          <w:type w:val="bbPlcHdr"/>
        </w:types>
        <w:behaviors>
          <w:behavior w:val="content"/>
        </w:behaviors>
        <w:guid w:val="{8BC1C9B7-78B7-403A-9361-1A9A73B442F6}"/>
      </w:docPartPr>
      <w:docPartBody>
        <w:p w:rsidR="00C73A09" w:rsidRDefault="00C73A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95"/>
    <w:rsid w:val="00210B83"/>
    <w:rsid w:val="003C0B0C"/>
    <w:rsid w:val="00477D21"/>
    <w:rsid w:val="009F312C"/>
    <w:rsid w:val="00B92A6E"/>
    <w:rsid w:val="00C73A09"/>
    <w:rsid w:val="00D700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333688A3784422A72A5C8A5FB8B457">
    <w:name w:val="28333688A3784422A72A5C8A5FB8B457"/>
  </w:style>
  <w:style w:type="paragraph" w:customStyle="1" w:styleId="E50F8452386445759283CD93F358F45C">
    <w:name w:val="E50F8452386445759283CD93F358F4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5694C3E2094E03A52050067BCDB3C4">
    <w:name w:val="845694C3E2094E03A52050067BCDB3C4"/>
  </w:style>
  <w:style w:type="paragraph" w:customStyle="1" w:styleId="C9505450FEA248FFA715D4DED85911F1">
    <w:name w:val="C9505450FEA248FFA715D4DED85911F1"/>
  </w:style>
  <w:style w:type="paragraph" w:customStyle="1" w:styleId="83BE23FEB9A54F0987D876300A7AC58B">
    <w:name w:val="83BE23FEB9A54F0987D876300A7AC58B"/>
  </w:style>
  <w:style w:type="paragraph" w:customStyle="1" w:styleId="A6725486AEBF43B7B16C3C75341A8353">
    <w:name w:val="A6725486AEBF43B7B16C3C75341A8353"/>
  </w:style>
  <w:style w:type="paragraph" w:customStyle="1" w:styleId="CE55E5961F3A40DA8005FDA65D32E654">
    <w:name w:val="CE55E5961F3A40DA8005FDA65D32E654"/>
  </w:style>
  <w:style w:type="paragraph" w:customStyle="1" w:styleId="596A9E837CF74BD4A16CD5E2A5785369">
    <w:name w:val="596A9E837CF74BD4A16CD5E2A5785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A20E7-E2B2-42C3-B71E-A9E45038B11C}"/>
</file>

<file path=customXml/itemProps2.xml><?xml version="1.0" encoding="utf-8"?>
<ds:datastoreItem xmlns:ds="http://schemas.openxmlformats.org/officeDocument/2006/customXml" ds:itemID="{E2085CE3-1577-4A76-91E2-15A5224999D5}"/>
</file>

<file path=customXml/itemProps3.xml><?xml version="1.0" encoding="utf-8"?>
<ds:datastoreItem xmlns:ds="http://schemas.openxmlformats.org/officeDocument/2006/customXml" ds:itemID="{A05B1A54-40B2-45A6-B210-EA6493A059C0}"/>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752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M1226 Samordning mellan Kustbevakningen och gränspolisen</vt:lpstr>
      <vt:lpstr>
      </vt:lpstr>
    </vt:vector>
  </TitlesOfParts>
  <Company>Sveriges riksdag</Company>
  <LinksUpToDate>false</LinksUpToDate>
  <CharactersWithSpaces>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