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CCF1E8ACCA4616B9A844A0FC3EC3D1"/>
        </w:placeholder>
        <w:text/>
      </w:sdtPr>
      <w:sdtEndPr/>
      <w:sdtContent>
        <w:p w:rsidRPr="009B062B" w:rsidR="00AF30DD" w:rsidP="00DA28CE" w:rsidRDefault="00AF30DD" w14:paraId="1B24E616" w14:textId="77777777">
          <w:pPr>
            <w:pStyle w:val="Rubrik1"/>
            <w:spacing w:after="300"/>
          </w:pPr>
          <w:r w:rsidRPr="009B062B">
            <w:t>Förslag till riksdagsbeslut</w:t>
          </w:r>
        </w:p>
      </w:sdtContent>
    </w:sdt>
    <w:sdt>
      <w:sdtPr>
        <w:alias w:val="Yrkande 1"/>
        <w:tag w:val="a464e21a-ff58-42fe-bee1-b85039fd822a"/>
        <w:id w:val="1079872862"/>
        <w:lock w:val="sdtLocked"/>
      </w:sdtPr>
      <w:sdtEndPr/>
      <w:sdtContent>
        <w:p w:rsidR="002D197D" w:rsidRDefault="009E5B4C" w14:paraId="18200A12" w14:textId="77777777">
          <w:pPr>
            <w:pStyle w:val="Frslagstext"/>
            <w:numPr>
              <w:ilvl w:val="0"/>
              <w:numId w:val="0"/>
            </w:numPr>
          </w:pPr>
          <w:r>
            <w:t>Riksdagen ställer sig bakom det som anförs i motionen om att återgå till en maxgräns på 100 meter och samtidigt inleda en större översyn av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F436910A94489FAD2DDEC75A76D460"/>
        </w:placeholder>
        <w:text/>
      </w:sdtPr>
      <w:sdtEndPr/>
      <w:sdtContent>
        <w:p w:rsidRPr="009B062B" w:rsidR="006D79C9" w:rsidP="00333E95" w:rsidRDefault="006D79C9" w14:paraId="782D1F26" w14:textId="77777777">
          <w:pPr>
            <w:pStyle w:val="Rubrik1"/>
          </w:pPr>
          <w:r>
            <w:t>Motivering</w:t>
          </w:r>
        </w:p>
      </w:sdtContent>
    </w:sdt>
    <w:p w:rsidRPr="00323D5B" w:rsidR="00323D5B" w:rsidP="00D435BF" w:rsidRDefault="00323D5B" w14:paraId="7610F827" w14:textId="77777777">
      <w:pPr>
        <w:pStyle w:val="Normalutanindragellerluft"/>
      </w:pPr>
      <w:r w:rsidRPr="00323D5B">
        <w:t xml:space="preserve">Bostadsbristen i Sverige är utbredd. Detta gäller inte minst i Halland. För att komma tillrätta med utmaningen behöver flera insatser genomföras. Att ha krångliga regler som försvårar byggnation kombinerat med en bidragspolitik är prövat med insikten att det inte kommer att lösa upp några knutar. Ett område som blivit sämre under senare år är strandskyddet. Genom att ha ett utökat strandskydd som sträcker sig 300 meter från vattnet begränsas möjligheten till byggnation på många ställen, inte minst i ett kustlän som Halland. Det är samtidigt viktigt att betona att strandskyddet inte på något vis enbart skapar låsningar vid kusten, utan även inlandet drabbas mycket negativt. Nu är det dags att frigöra mark för attraktiva boendemiljöer. </w:t>
      </w:r>
    </w:p>
    <w:p w:rsidRPr="00323D5B" w:rsidR="00422B9E" w:rsidP="00D435BF" w:rsidRDefault="00323D5B" w14:paraId="040CDA0C" w14:textId="77777777">
      <w:r w:rsidRPr="00323D5B">
        <w:t>Regelverket borde därför snarast återgå till en maxgräns på 100 meter, och samtidigt behöver en större översyn av strandskyddet göras för att påbörja en decentralisering och för att möjliggöra fler undantag från strandskyddsbestämmelserna.</w:t>
      </w:r>
    </w:p>
    <w:sdt>
      <w:sdtPr>
        <w:rPr>
          <w:i/>
          <w:noProof/>
        </w:rPr>
        <w:alias w:val="CC_Underskrifter"/>
        <w:tag w:val="CC_Underskrifter"/>
        <w:id w:val="583496634"/>
        <w:lock w:val="sdtContentLocked"/>
        <w:placeholder>
          <w:docPart w:val="16698F34D7344E37BB09290554BE910E"/>
        </w:placeholder>
      </w:sdtPr>
      <w:sdtEndPr>
        <w:rPr>
          <w:i w:val="0"/>
          <w:noProof w:val="0"/>
        </w:rPr>
      </w:sdtEndPr>
      <w:sdtContent>
        <w:p w:rsidR="007B5257" w:rsidP="0088511A" w:rsidRDefault="007B5257" w14:paraId="44168745" w14:textId="77777777"/>
        <w:p w:rsidRPr="008E0FE2" w:rsidR="004801AC" w:rsidP="0088511A" w:rsidRDefault="00D435BF" w14:paraId="2BFD4667" w14:textId="79B253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B01DC1" w:rsidRDefault="00B01DC1" w14:paraId="2B5B3BC3" w14:textId="77777777"/>
    <w:sectPr w:rsidR="00B01D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464F" w14:textId="77777777" w:rsidR="00EA5A21" w:rsidRDefault="00EA5A21" w:rsidP="000C1CAD">
      <w:pPr>
        <w:spacing w:line="240" w:lineRule="auto"/>
      </w:pPr>
      <w:r>
        <w:separator/>
      </w:r>
    </w:p>
  </w:endnote>
  <w:endnote w:type="continuationSeparator" w:id="0">
    <w:p w14:paraId="73A57A70" w14:textId="77777777" w:rsidR="00EA5A21" w:rsidRDefault="00EA5A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98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9EC3" w14:textId="157D102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35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50A7" w14:textId="77777777" w:rsidR="00EA5A21" w:rsidRDefault="00EA5A21" w:rsidP="000C1CAD">
      <w:pPr>
        <w:spacing w:line="240" w:lineRule="auto"/>
      </w:pPr>
      <w:r>
        <w:separator/>
      </w:r>
    </w:p>
  </w:footnote>
  <w:footnote w:type="continuationSeparator" w:id="0">
    <w:p w14:paraId="24ACB914" w14:textId="77777777" w:rsidR="00EA5A21" w:rsidRDefault="00EA5A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0321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A2DDF" wp14:anchorId="674107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35BF" w14:paraId="047A82D6" w14:textId="77777777">
                          <w:pPr>
                            <w:jc w:val="right"/>
                          </w:pPr>
                          <w:sdt>
                            <w:sdtPr>
                              <w:alias w:val="CC_Noformat_Partikod"/>
                              <w:tag w:val="CC_Noformat_Partikod"/>
                              <w:id w:val="-53464382"/>
                              <w:placeholder>
                                <w:docPart w:val="057ADA3CBE244B409E58E8E56BF7D360"/>
                              </w:placeholder>
                              <w:text/>
                            </w:sdtPr>
                            <w:sdtEndPr/>
                            <w:sdtContent>
                              <w:r w:rsidR="00323D5B">
                                <w:t>M</w:t>
                              </w:r>
                            </w:sdtContent>
                          </w:sdt>
                          <w:sdt>
                            <w:sdtPr>
                              <w:alias w:val="CC_Noformat_Partinummer"/>
                              <w:tag w:val="CC_Noformat_Partinummer"/>
                              <w:id w:val="-1709555926"/>
                              <w:placeholder>
                                <w:docPart w:val="3598626696424EF6A3B014C44565BC65"/>
                              </w:placeholder>
                              <w:text/>
                            </w:sdtPr>
                            <w:sdtEndPr/>
                            <w:sdtContent>
                              <w:r w:rsidR="00323D5B">
                                <w:t>1830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107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35BF" w14:paraId="047A82D6" w14:textId="77777777">
                    <w:pPr>
                      <w:jc w:val="right"/>
                    </w:pPr>
                    <w:sdt>
                      <w:sdtPr>
                        <w:alias w:val="CC_Noformat_Partikod"/>
                        <w:tag w:val="CC_Noformat_Partikod"/>
                        <w:id w:val="-53464382"/>
                        <w:placeholder>
                          <w:docPart w:val="057ADA3CBE244B409E58E8E56BF7D360"/>
                        </w:placeholder>
                        <w:text/>
                      </w:sdtPr>
                      <w:sdtEndPr/>
                      <w:sdtContent>
                        <w:r w:rsidR="00323D5B">
                          <w:t>M</w:t>
                        </w:r>
                      </w:sdtContent>
                    </w:sdt>
                    <w:sdt>
                      <w:sdtPr>
                        <w:alias w:val="CC_Noformat_Partinummer"/>
                        <w:tag w:val="CC_Noformat_Partinummer"/>
                        <w:id w:val="-1709555926"/>
                        <w:placeholder>
                          <w:docPart w:val="3598626696424EF6A3B014C44565BC65"/>
                        </w:placeholder>
                        <w:text/>
                      </w:sdtPr>
                      <w:sdtEndPr/>
                      <w:sdtContent>
                        <w:r w:rsidR="00323D5B">
                          <w:t>1830</w:t>
                        </w:r>
                      </w:sdtContent>
                    </w:sdt>
                  </w:p>
                </w:txbxContent>
              </v:textbox>
              <w10:wrap anchorx="page"/>
            </v:shape>
          </w:pict>
        </mc:Fallback>
      </mc:AlternateContent>
    </w:r>
  </w:p>
  <w:p w:rsidRPr="00293C4F" w:rsidR="00262EA3" w:rsidP="00776B74" w:rsidRDefault="00262EA3" w14:paraId="5C391B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BE4543" w14:textId="77777777">
    <w:pPr>
      <w:jc w:val="right"/>
    </w:pPr>
  </w:p>
  <w:p w:rsidR="00262EA3" w:rsidP="00776B74" w:rsidRDefault="00262EA3" w14:paraId="507407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435BF" w14:paraId="035E5F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022CBA" wp14:anchorId="011E99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35BF" w14:paraId="56954A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3D5B">
          <w:t>M</w:t>
        </w:r>
      </w:sdtContent>
    </w:sdt>
    <w:sdt>
      <w:sdtPr>
        <w:alias w:val="CC_Noformat_Partinummer"/>
        <w:tag w:val="CC_Noformat_Partinummer"/>
        <w:id w:val="-2014525982"/>
        <w:text/>
      </w:sdtPr>
      <w:sdtEndPr/>
      <w:sdtContent>
        <w:r w:rsidR="00323D5B">
          <w:t>1830</w:t>
        </w:r>
      </w:sdtContent>
    </w:sdt>
  </w:p>
  <w:p w:rsidRPr="008227B3" w:rsidR="00262EA3" w:rsidP="008227B3" w:rsidRDefault="00D435BF" w14:paraId="3868FE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35BF" w14:paraId="2EEC03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:2273</w:t>
        </w:r>
      </w:sdtContent>
    </w:sdt>
  </w:p>
  <w:p w:rsidR="00262EA3" w:rsidP="00E03A3D" w:rsidRDefault="00D435BF" w14:paraId="2F4F28B5"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text/>
    </w:sdtPr>
    <w:sdtEndPr/>
    <w:sdtContent>
      <w:p w:rsidR="00262EA3" w:rsidP="00283E0F" w:rsidRDefault="00323D5B" w14:paraId="0AD96E1D" w14:textId="77777777">
        <w:pPr>
          <w:pStyle w:val="FSHRub2"/>
        </w:pPr>
        <w:r>
          <w:t>Strandskydd för ökat 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526217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23D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41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227"/>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90F"/>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97D"/>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93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5B"/>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77"/>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57"/>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1A"/>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B4C"/>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1DC1"/>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230"/>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B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A21"/>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E57"/>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4B5169"/>
  <w15:chartTrackingRefBased/>
  <w15:docId w15:val="{542B78E7-F00A-4306-BBAA-9BCED8E0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CCF1E8ACCA4616B9A844A0FC3EC3D1"/>
        <w:category>
          <w:name w:val="Allmänt"/>
          <w:gallery w:val="placeholder"/>
        </w:category>
        <w:types>
          <w:type w:val="bbPlcHdr"/>
        </w:types>
        <w:behaviors>
          <w:behavior w:val="content"/>
        </w:behaviors>
        <w:guid w:val="{17C20B7C-A487-41C5-819A-256062A97304}"/>
      </w:docPartPr>
      <w:docPartBody>
        <w:p w:rsidR="00DC2CFC" w:rsidRDefault="00A2410E">
          <w:pPr>
            <w:pStyle w:val="72CCF1E8ACCA4616B9A844A0FC3EC3D1"/>
          </w:pPr>
          <w:r w:rsidRPr="005A0A93">
            <w:rPr>
              <w:rStyle w:val="Platshllartext"/>
            </w:rPr>
            <w:t>Förslag till riksdagsbeslut</w:t>
          </w:r>
        </w:p>
      </w:docPartBody>
    </w:docPart>
    <w:docPart>
      <w:docPartPr>
        <w:name w:val="59F436910A94489FAD2DDEC75A76D460"/>
        <w:category>
          <w:name w:val="Allmänt"/>
          <w:gallery w:val="placeholder"/>
        </w:category>
        <w:types>
          <w:type w:val="bbPlcHdr"/>
        </w:types>
        <w:behaviors>
          <w:behavior w:val="content"/>
        </w:behaviors>
        <w:guid w:val="{1BF033B7-2D57-4E95-B8B9-C343717E2312}"/>
      </w:docPartPr>
      <w:docPartBody>
        <w:p w:rsidR="00DC2CFC" w:rsidRDefault="00A2410E">
          <w:pPr>
            <w:pStyle w:val="59F436910A94489FAD2DDEC75A76D460"/>
          </w:pPr>
          <w:r w:rsidRPr="005A0A93">
            <w:rPr>
              <w:rStyle w:val="Platshllartext"/>
            </w:rPr>
            <w:t>Motivering</w:t>
          </w:r>
        </w:p>
      </w:docPartBody>
    </w:docPart>
    <w:docPart>
      <w:docPartPr>
        <w:name w:val="057ADA3CBE244B409E58E8E56BF7D360"/>
        <w:category>
          <w:name w:val="Allmänt"/>
          <w:gallery w:val="placeholder"/>
        </w:category>
        <w:types>
          <w:type w:val="bbPlcHdr"/>
        </w:types>
        <w:behaviors>
          <w:behavior w:val="content"/>
        </w:behaviors>
        <w:guid w:val="{BCC3E235-7BF2-4629-A617-00EA3159ACA9}"/>
      </w:docPartPr>
      <w:docPartBody>
        <w:p w:rsidR="00DC2CFC" w:rsidRDefault="00A2410E">
          <w:pPr>
            <w:pStyle w:val="057ADA3CBE244B409E58E8E56BF7D360"/>
          </w:pPr>
          <w:r>
            <w:rPr>
              <w:rStyle w:val="Platshllartext"/>
            </w:rPr>
            <w:t xml:space="preserve"> </w:t>
          </w:r>
        </w:p>
      </w:docPartBody>
    </w:docPart>
    <w:docPart>
      <w:docPartPr>
        <w:name w:val="3598626696424EF6A3B014C44565BC65"/>
        <w:category>
          <w:name w:val="Allmänt"/>
          <w:gallery w:val="placeholder"/>
        </w:category>
        <w:types>
          <w:type w:val="bbPlcHdr"/>
        </w:types>
        <w:behaviors>
          <w:behavior w:val="content"/>
        </w:behaviors>
        <w:guid w:val="{F5864020-B8CB-4F47-9CB4-E25E98472DC6}"/>
      </w:docPartPr>
      <w:docPartBody>
        <w:p w:rsidR="00DC2CFC" w:rsidRDefault="00A2410E">
          <w:pPr>
            <w:pStyle w:val="3598626696424EF6A3B014C44565BC65"/>
          </w:pPr>
          <w:r>
            <w:t xml:space="preserve"> </w:t>
          </w:r>
        </w:p>
      </w:docPartBody>
    </w:docPart>
    <w:docPart>
      <w:docPartPr>
        <w:name w:val="16698F34D7344E37BB09290554BE910E"/>
        <w:category>
          <w:name w:val="Allmänt"/>
          <w:gallery w:val="placeholder"/>
        </w:category>
        <w:types>
          <w:type w:val="bbPlcHdr"/>
        </w:types>
        <w:behaviors>
          <w:behavior w:val="content"/>
        </w:behaviors>
        <w:guid w:val="{9F4CD5C9-4547-4222-9844-D37CC119F29E}"/>
      </w:docPartPr>
      <w:docPartBody>
        <w:p w:rsidR="00CD7307" w:rsidRDefault="00CD73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0E"/>
    <w:rsid w:val="00A2410E"/>
    <w:rsid w:val="00CD7307"/>
    <w:rsid w:val="00DC2C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CCF1E8ACCA4616B9A844A0FC3EC3D1">
    <w:name w:val="72CCF1E8ACCA4616B9A844A0FC3EC3D1"/>
  </w:style>
  <w:style w:type="paragraph" w:customStyle="1" w:styleId="74CA7E6A02054A03B14D2C8982BD79A2">
    <w:name w:val="74CA7E6A02054A03B14D2C8982BD79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997B3F334C469083BD7A9E0F3986F8">
    <w:name w:val="22997B3F334C469083BD7A9E0F3986F8"/>
  </w:style>
  <w:style w:type="paragraph" w:customStyle="1" w:styleId="59F436910A94489FAD2DDEC75A76D460">
    <w:name w:val="59F436910A94489FAD2DDEC75A76D460"/>
  </w:style>
  <w:style w:type="paragraph" w:customStyle="1" w:styleId="2F24F7B997B549EB81F489042942094C">
    <w:name w:val="2F24F7B997B549EB81F489042942094C"/>
  </w:style>
  <w:style w:type="paragraph" w:customStyle="1" w:styleId="A8353DE330A248A78D432364EBBE5072">
    <w:name w:val="A8353DE330A248A78D432364EBBE5072"/>
  </w:style>
  <w:style w:type="paragraph" w:customStyle="1" w:styleId="057ADA3CBE244B409E58E8E56BF7D360">
    <w:name w:val="057ADA3CBE244B409E58E8E56BF7D360"/>
  </w:style>
  <w:style w:type="paragraph" w:customStyle="1" w:styleId="3598626696424EF6A3B014C44565BC65">
    <w:name w:val="3598626696424EF6A3B014C44565B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55541-F946-4D95-9324-478707677229}"/>
</file>

<file path=customXml/itemProps2.xml><?xml version="1.0" encoding="utf-8"?>
<ds:datastoreItem xmlns:ds="http://schemas.openxmlformats.org/officeDocument/2006/customXml" ds:itemID="{5508B2C7-7A71-43B8-A818-4ACD00963DAD}"/>
</file>

<file path=customXml/itemProps3.xml><?xml version="1.0" encoding="utf-8"?>
<ds:datastoreItem xmlns:ds="http://schemas.openxmlformats.org/officeDocument/2006/customXml" ds:itemID="{EE259FD8-1398-4A87-9577-F5389D39C009}"/>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1061</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M1830 Strandskydd för ökat byggande</vt:lpstr>
      <vt:lpstr>
      </vt:lpstr>
    </vt:vector>
  </TitlesOfParts>
  <Company>Sveriges riksdag</Company>
  <LinksUpToDate>false</LinksUpToDate>
  <CharactersWithSpaces>1242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