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3641" w:rsidRPr="00BA70CF" w:rsidRDefault="00233641" w:rsidP="002F79C6">
      <w:pPr>
        <w:pStyle w:val="Hemstlrubrik"/>
      </w:pPr>
      <w:r w:rsidRPr="00BA70CF">
        <w:t>Förslag till riksdagsbeslut</w:t>
      </w:r>
    </w:p>
    <w:p w:rsidR="00233641" w:rsidRPr="00BA70CF" w:rsidRDefault="00233641" w:rsidP="00233641">
      <w:pPr>
        <w:pStyle w:val="Hemstlatt"/>
      </w:pPr>
      <w:r w:rsidRPr="00BA70CF">
        <w:t>Riksdagen tillkännager för regeringen som sin mening vad som i moti</w:t>
      </w:r>
      <w:r w:rsidRPr="00BA70CF">
        <w:t>o</w:t>
      </w:r>
      <w:r w:rsidRPr="00BA70CF">
        <w:t>nen anförs om karensdagsbestämmelsen.</w:t>
      </w:r>
    </w:p>
    <w:p w:rsidR="00233641" w:rsidRPr="00BA70CF" w:rsidRDefault="00233641" w:rsidP="00233641">
      <w:pPr>
        <w:pStyle w:val="Rubrik1"/>
      </w:pPr>
      <w:r w:rsidRPr="00BA70CF">
        <w:t>Motivering</w:t>
      </w:r>
    </w:p>
    <w:p w:rsidR="00233641" w:rsidRPr="00BA70CF" w:rsidRDefault="00233641" w:rsidP="00233641">
      <w:r w:rsidRPr="00BA70CF">
        <w:t>Den nuvarande karensdagsbestämmelsen slår orättvist mot personer som har koncentrerad arbetstid och för personer som har flera arbetsgivare samt att en karensdag kan avse del av en dag.</w:t>
      </w:r>
    </w:p>
    <w:p w:rsidR="00233641" w:rsidRPr="00BA70CF" w:rsidRDefault="00233641" w:rsidP="002F79C6">
      <w:pPr>
        <w:pStyle w:val="Normaltindrag"/>
      </w:pPr>
      <w:r w:rsidRPr="00BA70CF">
        <w:t>Regeringen aviserade i 2003 år</w:t>
      </w:r>
      <w:r w:rsidR="002F79C6" w:rsidRPr="00BA70CF">
        <w:t>s</w:t>
      </w:r>
      <w:r w:rsidRPr="00BA70CF">
        <w:t xml:space="preserve"> budgetproposition att en översyn skulle ske. Frågan har därefter beretts inom Regeringskansliet.</w:t>
      </w:r>
    </w:p>
    <w:p w:rsidR="00233641" w:rsidRPr="00BA70CF" w:rsidRDefault="00233641" w:rsidP="002F79C6">
      <w:pPr>
        <w:pStyle w:val="Normaltindrag"/>
      </w:pPr>
      <w:r w:rsidRPr="00BA70CF">
        <w:t>I socialförsäkringsutskottets betänkande från april i år framgår att i stället för en teknisk översyn bereds nu ett förslag om karensavdrag i</w:t>
      </w:r>
      <w:r w:rsidR="002F79C6" w:rsidRPr="00BA70CF">
        <w:t xml:space="preserve"> </w:t>
      </w:r>
      <w:r w:rsidRPr="00BA70CF">
        <w:t>stället för karen</w:t>
      </w:r>
      <w:r w:rsidRPr="00BA70CF">
        <w:t>s</w:t>
      </w:r>
      <w:r w:rsidRPr="00BA70CF">
        <w:t>dag inom Regeringskansliet. Detta förslag berör således även personer med andra anställningsförhållanden än de med koncentrerad arbetstid. Utsko</w:t>
      </w:r>
      <w:r w:rsidRPr="00BA70CF">
        <w:t>t</w:t>
      </w:r>
      <w:r w:rsidRPr="00BA70CF">
        <w:t>tet ansåg att detta nya förslag skulle inväntas.</w:t>
      </w:r>
    </w:p>
    <w:p w:rsidR="00233641" w:rsidRPr="00BA70CF" w:rsidRDefault="00233641" w:rsidP="002F79C6">
      <w:pPr>
        <w:pStyle w:val="Normaltindrag"/>
      </w:pPr>
      <w:r w:rsidRPr="00BA70CF">
        <w:t>Med hänvisning till att orättvisan kvarstår för arbetstag</w:t>
      </w:r>
      <w:r w:rsidR="000720A0" w:rsidRPr="00BA70CF">
        <w:t>are med koncentr</w:t>
      </w:r>
      <w:r w:rsidR="000720A0" w:rsidRPr="00BA70CF">
        <w:t>e</w:t>
      </w:r>
      <w:r w:rsidR="000720A0" w:rsidRPr="00BA70CF">
        <w:t>rad arbetstid</w:t>
      </w:r>
      <w:r w:rsidR="002F79C6" w:rsidRPr="00BA70CF">
        <w:t xml:space="preserve"> </w:t>
      </w:r>
      <w:r w:rsidR="007100DB" w:rsidRPr="00BA70CF">
        <w:t>är det angeläget att arbetet med att finna en lösning fortskrider.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F79C6" w:rsidRPr="00BA7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79C6" w:rsidRPr="00BA70CF" w:rsidRDefault="002F79C6" w:rsidP="002F79C6">
            <w:pPr>
              <w:pStyle w:val="UnderskriftDatum"/>
              <w:spacing w:before="240"/>
            </w:pPr>
            <w:r w:rsidRPr="00BA70CF">
              <w:t>Stockholm den 29 september 2005</w:t>
            </w:r>
          </w:p>
        </w:tc>
        <w:tc>
          <w:tcPr>
            <w:tcW w:w="3047" w:type="dxa"/>
          </w:tcPr>
          <w:p w:rsidR="002F79C6" w:rsidRPr="00BA70CF" w:rsidRDefault="002F79C6" w:rsidP="002F79C6">
            <w:pPr>
              <w:pStyle w:val="Underskrifter"/>
              <w:spacing w:before="240"/>
            </w:pPr>
          </w:p>
        </w:tc>
      </w:tr>
      <w:tr w:rsidR="002F79C6" w:rsidRPr="00BA7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79C6" w:rsidRPr="00BA70CF" w:rsidRDefault="002F79C6" w:rsidP="002F79C6">
            <w:pPr>
              <w:pStyle w:val="Underskrifter"/>
            </w:pPr>
            <w:r w:rsidRPr="00BA70CF">
              <w:t>Sonia Karlsson (s)</w:t>
            </w:r>
          </w:p>
        </w:tc>
        <w:tc>
          <w:tcPr>
            <w:tcW w:w="3047" w:type="dxa"/>
          </w:tcPr>
          <w:p w:rsidR="002F79C6" w:rsidRPr="00BA70CF" w:rsidRDefault="002F79C6" w:rsidP="002F79C6">
            <w:pPr>
              <w:pStyle w:val="Underskrifter"/>
            </w:pPr>
          </w:p>
        </w:tc>
      </w:tr>
    </w:tbl>
    <w:p w:rsidR="00233641" w:rsidRPr="00BA70CF" w:rsidRDefault="00233641" w:rsidP="002F79C6">
      <w:pPr>
        <w:pStyle w:val="Normaltindrag"/>
      </w:pPr>
    </w:p>
    <w:sectPr w:rsidR="00233641" w:rsidRPr="00BA70CF" w:rsidSect="002F7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6D81" w:rsidRPr="00BA70CF" w:rsidRDefault="00F86D81">
      <w:r w:rsidRPr="00BA70CF">
        <w:separator/>
      </w:r>
    </w:p>
  </w:endnote>
  <w:endnote w:type="continuationSeparator" w:id="0">
    <w:p w:rsidR="00F86D81" w:rsidRPr="00BA70CF" w:rsidRDefault="00F86D81">
      <w:r w:rsidRPr="00BA70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F4E" w:rsidRPr="00BA70CF" w:rsidRDefault="00BA70CF" w:rsidP="002F79C6">
    <w:pPr>
      <w:pStyle w:val="Sidfot"/>
    </w:pPr>
    <w:r w:rsidRPr="00BA70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00187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9C6" w:rsidRDefault="002F79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79C6" w:rsidRDefault="002F79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33A" w:rsidRPr="00BA70CF" w:rsidRDefault="00BA70CF" w:rsidP="002F79C6">
    <w:pPr>
      <w:pStyle w:val="Sidfot"/>
    </w:pPr>
    <w:r w:rsidRPr="00BA70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96996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9C6" w:rsidRDefault="002F79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79C6" w:rsidRDefault="002F79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33A" w:rsidRPr="00BA70CF" w:rsidRDefault="00BA70CF" w:rsidP="002F79C6">
    <w:pPr>
      <w:pStyle w:val="Sidfot"/>
    </w:pPr>
    <w:r w:rsidRPr="00BA70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5650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9C6" w:rsidRDefault="002F79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79C6" w:rsidRDefault="002F79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6D81" w:rsidRPr="00BA70CF" w:rsidRDefault="00F86D81">
      <w:r w:rsidRPr="00BA70CF">
        <w:separator/>
      </w:r>
    </w:p>
  </w:footnote>
  <w:footnote w:type="continuationSeparator" w:id="0">
    <w:p w:rsidR="00F86D81" w:rsidRPr="00BA70CF" w:rsidRDefault="00F86D81">
      <w:r w:rsidRPr="00BA70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F4E" w:rsidRPr="00BA70CF" w:rsidRDefault="00BA70CF" w:rsidP="002F79C6">
    <w:pPr>
      <w:pStyle w:val="Sidhuvud"/>
    </w:pPr>
    <w:r w:rsidRPr="00BA70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3382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9C6" w:rsidRDefault="002F79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79C6" w:rsidRDefault="002F79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33A" w:rsidRPr="00BA70CF" w:rsidRDefault="00BA70CF" w:rsidP="002F79C6">
    <w:pPr>
      <w:pStyle w:val="Sidhuvud"/>
    </w:pPr>
    <w:r w:rsidRPr="00BA70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23151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9C6" w:rsidRDefault="002F79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79C6" w:rsidRDefault="002F79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79C6" w:rsidRPr="00BA70CF" w:rsidRDefault="002F79C6">
    <w:pPr>
      <w:pStyle w:val="FSHNormal"/>
      <w:tabs>
        <w:tab w:val="right" w:pos="5840"/>
      </w:tabs>
    </w:pPr>
    <w:r w:rsidRPr="00BA70CF">
      <w:br/>
    </w:r>
    <w:r w:rsidRPr="00BA70CF">
      <w:fldChar w:fldCharType="begin" w:fldLock="1"/>
    </w:r>
    <w:r w:rsidRPr="00BA70CF">
      <w:instrText xml:space="preserve"> DOCPROPERTY</w:instrText>
    </w:r>
    <w:r w:rsidRPr="00BA70CF">
      <w:rPr>
        <w:sz w:val="18"/>
      </w:rPr>
      <w:instrText xml:space="preserve"> "YearUser" *\charformat </w:instrText>
    </w:r>
    <w:r w:rsidRPr="00BA70CF">
      <w:fldChar w:fldCharType="separate"/>
    </w:r>
    <w:r w:rsidRPr="00BA70CF">
      <w:t>2005/06</w:t>
    </w:r>
    <w:r w:rsidRPr="00BA70CF">
      <w:fldChar w:fldCharType="end"/>
    </w:r>
    <w:r w:rsidRPr="00BA70CF">
      <w:t xml:space="preserve"> </w:t>
    </w:r>
    <w:r w:rsidRPr="00BA70CF">
      <w:tab/>
      <w:t xml:space="preserve">mnr: </w:t>
    </w:r>
    <w:r w:rsidRPr="00BA70CF">
      <w:fldChar w:fldCharType="begin" w:fldLock="1"/>
    </w:r>
    <w:r w:rsidRPr="00BA70CF">
      <w:instrText xml:space="preserve"> DOCPROPERTY</w:instrText>
    </w:r>
    <w:r w:rsidRPr="00BA70CF">
      <w:rPr>
        <w:sz w:val="18"/>
      </w:rPr>
      <w:instrText xml:space="preserve"> "Motionsnummer" *\charformat </w:instrText>
    </w:r>
    <w:r w:rsidRPr="00BA70CF">
      <w:fldChar w:fldCharType="separate"/>
    </w:r>
    <w:r w:rsidRPr="00BA70CF">
      <w:t>Sf319</w:t>
    </w:r>
    <w:r w:rsidRPr="00BA70CF">
      <w:fldChar w:fldCharType="end"/>
    </w:r>
    <w:r w:rsidRPr="00BA70CF">
      <w:br/>
    </w:r>
    <w:r w:rsidRPr="00BA70CF">
      <w:fldChar w:fldCharType="begin" w:fldLock="1"/>
    </w:r>
    <w:r w:rsidRPr="00BA70CF">
      <w:instrText xml:space="preserve"> DOCPROPERTY</w:instrText>
    </w:r>
    <w:r w:rsidRPr="00BA70CF">
      <w:rPr>
        <w:sz w:val="18"/>
      </w:rPr>
      <w:instrText xml:space="preserve"> "Samling" *\charformat </w:instrText>
    </w:r>
    <w:r w:rsidRPr="00BA70CF">
      <w:fldChar w:fldCharType="end"/>
    </w:r>
    <w:r w:rsidRPr="00BA70CF">
      <w:tab/>
      <w:t xml:space="preserve">pnr: </w:t>
    </w:r>
    <w:r w:rsidRPr="00BA70CF">
      <w:fldChar w:fldCharType="begin" w:fldLock="1"/>
    </w:r>
    <w:r w:rsidRPr="00BA70CF">
      <w:instrText xml:space="preserve"> DOCPROPERTY</w:instrText>
    </w:r>
    <w:r w:rsidRPr="00BA70CF">
      <w:rPr>
        <w:sz w:val="18"/>
      </w:rPr>
      <w:instrText xml:space="preserve"> "Partinummer" *\charformat </w:instrText>
    </w:r>
    <w:r w:rsidRPr="00BA70CF">
      <w:fldChar w:fldCharType="separate"/>
    </w:r>
    <w:r w:rsidRPr="00BA70CF">
      <w:t>s3239</w:t>
    </w:r>
    <w:r w:rsidRPr="00BA70CF">
      <w:fldChar w:fldCharType="end"/>
    </w:r>
  </w:p>
  <w:p w:rsidR="002F79C6" w:rsidRPr="00BA70CF" w:rsidRDefault="002F79C6">
    <w:pPr>
      <w:pStyle w:val="FSHRub1"/>
    </w:pPr>
    <w:r w:rsidRPr="00BA70CF">
      <w:t>Motion till riksdagen</w:t>
    </w:r>
    <w:r w:rsidRPr="00BA70CF">
      <w:br/>
    </w:r>
    <w:r w:rsidRPr="00BA70CF">
      <w:fldChar w:fldCharType="begin" w:fldLock="1"/>
    </w:r>
    <w:r w:rsidRPr="00BA70CF">
      <w:instrText xml:space="preserve"> DOCPROPERTY "YearUser" *\charformat </w:instrText>
    </w:r>
    <w:r w:rsidRPr="00BA70CF">
      <w:fldChar w:fldCharType="separate"/>
    </w:r>
    <w:r w:rsidRPr="00BA70CF">
      <w:t>2005/06</w:t>
    </w:r>
    <w:r w:rsidRPr="00BA70CF">
      <w:fldChar w:fldCharType="end"/>
    </w:r>
    <w:r w:rsidRPr="00BA70CF">
      <w:t>:</w:t>
    </w:r>
    <w:r w:rsidRPr="00BA70CF">
      <w:fldChar w:fldCharType="begin" w:fldLock="1"/>
    </w:r>
    <w:r w:rsidRPr="00BA70CF">
      <w:instrText xml:space="preserve"> DOCPROPERTY "Motionsnummer" *\charformat </w:instrText>
    </w:r>
    <w:r w:rsidRPr="00BA70CF">
      <w:fldChar w:fldCharType="separate"/>
    </w:r>
    <w:r w:rsidRPr="00BA70CF">
      <w:t>Sf319</w:t>
    </w:r>
    <w:r w:rsidRPr="00BA70CF">
      <w:fldChar w:fldCharType="end"/>
    </w:r>
  </w:p>
  <w:p w:rsidR="002F79C6" w:rsidRPr="00BA70CF" w:rsidRDefault="002F79C6">
    <w:pPr>
      <w:pStyle w:val="FSHNormalS5"/>
    </w:pPr>
    <w:r w:rsidRPr="00BA70CF">
      <w:fldChar w:fldCharType="begin" w:fldLock="1"/>
    </w:r>
    <w:r w:rsidRPr="00BA70CF">
      <w:instrText xml:space="preserve"> DOCPROPERTY "MotionarText" *\charformat </w:instrText>
    </w:r>
    <w:r w:rsidRPr="00BA70CF">
      <w:fldChar w:fldCharType="separate"/>
    </w:r>
    <w:r w:rsidRPr="00BA70CF">
      <w:t>av Sonia Karlsson (s)</w:t>
    </w:r>
    <w:r w:rsidRPr="00BA70CF">
      <w:fldChar w:fldCharType="end"/>
    </w:r>
    <w:r w:rsidRPr="00BA70CF">
      <w:br/>
    </w:r>
    <w:r w:rsidRPr="00BA70CF">
      <w:fldChar w:fldCharType="begin" w:fldLock="1"/>
    </w:r>
    <w:r w:rsidRPr="00BA70CF">
      <w:instrText xml:space="preserve"> DOCPROPERTY "SvarFrasKort" *\charformat </w:instrText>
    </w:r>
    <w:r w:rsidRPr="00BA70CF">
      <w:fldChar w:fldCharType="end"/>
    </w:r>
  </w:p>
  <w:p w:rsidR="002F79C6" w:rsidRPr="00BA70CF" w:rsidRDefault="002F79C6">
    <w:pPr>
      <w:pStyle w:val="FSHTitel"/>
    </w:pPr>
    <w:r w:rsidRPr="00BA70CF">
      <w:fldChar w:fldCharType="begin" w:fldLock="1"/>
    </w:r>
    <w:r w:rsidRPr="00BA70CF">
      <w:instrText xml:space="preserve"> DOCPROPERTY</w:instrText>
    </w:r>
    <w:r w:rsidRPr="00BA70CF">
      <w:rPr>
        <w:sz w:val="18"/>
      </w:rPr>
      <w:instrText xml:space="preserve"> "RubrikSvar" *\charformat </w:instrText>
    </w:r>
    <w:r w:rsidRPr="00BA70CF">
      <w:fldChar w:fldCharType="separate"/>
    </w:r>
    <w:r w:rsidRPr="00BA70CF">
      <w:t>Karensdag</w:t>
    </w:r>
    <w:r w:rsidRPr="00BA70CF">
      <w:fldChar w:fldCharType="end"/>
    </w:r>
  </w:p>
  <w:p w:rsidR="002F79C6" w:rsidRPr="00BA70CF" w:rsidRDefault="002F79C6" w:rsidP="002F79C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4763218">
    <w:abstractNumId w:val="13"/>
  </w:num>
  <w:num w:numId="2" w16cid:durableId="951520426">
    <w:abstractNumId w:val="10"/>
  </w:num>
  <w:num w:numId="3" w16cid:durableId="407534254">
    <w:abstractNumId w:val="11"/>
  </w:num>
  <w:num w:numId="4" w16cid:durableId="1033846416">
    <w:abstractNumId w:val="12"/>
  </w:num>
  <w:num w:numId="5" w16cid:durableId="1577781739">
    <w:abstractNumId w:val="8"/>
  </w:num>
  <w:num w:numId="6" w16cid:durableId="491877146">
    <w:abstractNumId w:val="3"/>
  </w:num>
  <w:num w:numId="7" w16cid:durableId="16125922">
    <w:abstractNumId w:val="2"/>
  </w:num>
  <w:num w:numId="8" w16cid:durableId="31003453">
    <w:abstractNumId w:val="1"/>
  </w:num>
  <w:num w:numId="9" w16cid:durableId="1348287910">
    <w:abstractNumId w:val="0"/>
  </w:num>
  <w:num w:numId="10" w16cid:durableId="1484156282">
    <w:abstractNumId w:val="9"/>
  </w:num>
  <w:num w:numId="11" w16cid:durableId="567573968">
    <w:abstractNumId w:val="7"/>
  </w:num>
  <w:num w:numId="12" w16cid:durableId="1890190532">
    <w:abstractNumId w:val="6"/>
  </w:num>
  <w:num w:numId="13" w16cid:durableId="2081948577">
    <w:abstractNumId w:val="5"/>
  </w:num>
  <w:num w:numId="14" w16cid:durableId="1615332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7"/>
  </w:docVars>
  <w:rsids>
    <w:rsidRoot w:val="003A7A3D"/>
    <w:rsid w:val="0004381F"/>
    <w:rsid w:val="00064BC3"/>
    <w:rsid w:val="00066775"/>
    <w:rsid w:val="000720A0"/>
    <w:rsid w:val="00072FB9"/>
    <w:rsid w:val="000E4F4E"/>
    <w:rsid w:val="00100531"/>
    <w:rsid w:val="00201DFB"/>
    <w:rsid w:val="00204A63"/>
    <w:rsid w:val="00212FF1"/>
    <w:rsid w:val="00230193"/>
    <w:rsid w:val="00233641"/>
    <w:rsid w:val="0025068A"/>
    <w:rsid w:val="002818D3"/>
    <w:rsid w:val="002D11A8"/>
    <w:rsid w:val="002F79C6"/>
    <w:rsid w:val="003315C9"/>
    <w:rsid w:val="003A7A3D"/>
    <w:rsid w:val="00445271"/>
    <w:rsid w:val="00453354"/>
    <w:rsid w:val="004A0504"/>
    <w:rsid w:val="004E38D9"/>
    <w:rsid w:val="005B145B"/>
    <w:rsid w:val="007100DB"/>
    <w:rsid w:val="00740D6D"/>
    <w:rsid w:val="00794149"/>
    <w:rsid w:val="007B67A7"/>
    <w:rsid w:val="007C5326"/>
    <w:rsid w:val="007C6092"/>
    <w:rsid w:val="00A053C6"/>
    <w:rsid w:val="00B13BF0"/>
    <w:rsid w:val="00BA70CF"/>
    <w:rsid w:val="00C1285C"/>
    <w:rsid w:val="00C1733A"/>
    <w:rsid w:val="00C27B7D"/>
    <w:rsid w:val="00CF7A43"/>
    <w:rsid w:val="00D1174F"/>
    <w:rsid w:val="00D46BE2"/>
    <w:rsid w:val="00DC6C70"/>
    <w:rsid w:val="00E22893"/>
    <w:rsid w:val="00E360DE"/>
    <w:rsid w:val="00E75D28"/>
    <w:rsid w:val="00E84F25"/>
    <w:rsid w:val="00F86D81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ACEC82-AB12-4C59-B98E-FD8F032C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3315C9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2F79C6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142</Words>
  <Characters>883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Sf319</vt:lpstr>
    </vt:vector>
  </TitlesOfParts>
  <Company>Riksdagen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Sf319</dc:title>
  <dc:subject>Sf319</dc:subject>
  <dc:creator>Riksdagen</dc:creator>
  <cp:keywords>Riksdagen</cp:keywords>
  <dc:description/>
  <cp:lastModifiedBy>Lars Brink</cp:lastModifiedBy>
  <cp:revision>2</cp:revision>
  <cp:lastPrinted>2005-11-27T13:20:00Z</cp:lastPrinted>
  <dcterms:created xsi:type="dcterms:W3CDTF">2025-12-16T20:51:00Z</dcterms:created>
  <dcterms:modified xsi:type="dcterms:W3CDTF">2025-12-16T20:51:00Z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mot2000_423_2005-11-27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Karensdag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Karensdag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Sonia Karlsson (s)</vt:lpwstr>
  </property>
  <property fmtid="{D5CDD505-2E9C-101B-9397-08002B2CF9AE}" pid="26" name="MotionarLista">
    <vt:lpwstr>Karlsson, Sonia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Sonia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20052006000000000115000032390069</vt:lpwstr>
  </property>
  <property fmtid="{D5CDD505-2E9C-101B-9397-08002B2CF9AE}" pid="47" name="datum">
    <vt:lpwstr>050929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20052006000000000115000032390069</vt:lpwstr>
  </property>
  <property fmtid="{D5CDD505-2E9C-101B-9397-08002B2CF9AE}" pid="50" name="nummer">
    <vt:lpwstr>319</vt:lpwstr>
  </property>
  <property fmtid="{D5CDD505-2E9C-101B-9397-08002B2CF9AE}" pid="51" name="utskottsbeteckning">
    <vt:lpwstr>Sf</vt:lpwstr>
  </property>
</Properties>
</file>