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1B619636" w14:textId="77777777" w:rsidTr="00782EA9">
        <w:tc>
          <w:tcPr>
            <w:tcW w:w="9141" w:type="dxa"/>
          </w:tcPr>
          <w:p w14:paraId="5AB9EFAF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2A2CFFE4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09CC5AEE" w14:textId="77777777" w:rsidR="0096348C" w:rsidRPr="00477C9F" w:rsidRDefault="0096348C" w:rsidP="00477C9F">
      <w:pPr>
        <w:rPr>
          <w:sz w:val="22"/>
          <w:szCs w:val="22"/>
        </w:rPr>
      </w:pPr>
    </w:p>
    <w:p w14:paraId="7FC9109C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2638A08E" w14:textId="77777777" w:rsidTr="00F86ACF">
        <w:trPr>
          <w:cantSplit/>
          <w:trHeight w:val="742"/>
        </w:trPr>
        <w:tc>
          <w:tcPr>
            <w:tcW w:w="1790" w:type="dxa"/>
          </w:tcPr>
          <w:p w14:paraId="5F8F1AB2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0FFFF968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6A0FBCFB" w14:textId="7190C2ED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04601F">
              <w:rPr>
                <w:b/>
                <w:sz w:val="22"/>
                <w:szCs w:val="22"/>
              </w:rPr>
              <w:t>20</w:t>
            </w:r>
          </w:p>
          <w:p w14:paraId="78D1DDD8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61B91EB2" w14:textId="77777777" w:rsidTr="00F86ACF">
        <w:tc>
          <w:tcPr>
            <w:tcW w:w="1790" w:type="dxa"/>
          </w:tcPr>
          <w:p w14:paraId="65742F71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54CE34F" w14:textId="0C882321" w:rsidR="0096348C" w:rsidRPr="00477C9F" w:rsidRDefault="0078549D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</w:t>
            </w:r>
            <w:r w:rsidR="0004601F">
              <w:rPr>
                <w:sz w:val="22"/>
                <w:szCs w:val="22"/>
              </w:rPr>
              <w:t>01-23</w:t>
            </w:r>
          </w:p>
        </w:tc>
      </w:tr>
      <w:tr w:rsidR="0096348C" w:rsidRPr="00477C9F" w14:paraId="6F3FD95E" w14:textId="77777777" w:rsidTr="00F86ACF">
        <w:tc>
          <w:tcPr>
            <w:tcW w:w="1790" w:type="dxa"/>
          </w:tcPr>
          <w:p w14:paraId="15DB7A11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1FE6AB21" w14:textId="59EA30FA" w:rsidR="00BD53C1" w:rsidRPr="00477C9F" w:rsidRDefault="0004601F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9544E2">
              <w:rPr>
                <w:sz w:val="22"/>
                <w:szCs w:val="22"/>
              </w:rPr>
              <w:t>16</w:t>
            </w:r>
            <w:r w:rsidR="00CF4ED5">
              <w:rPr>
                <w:sz w:val="22"/>
                <w:szCs w:val="22"/>
              </w:rPr>
              <w:t>–</w:t>
            </w:r>
            <w:r w:rsidR="00C06621">
              <w:rPr>
                <w:sz w:val="22"/>
                <w:szCs w:val="22"/>
              </w:rPr>
              <w:t>9.28</w:t>
            </w:r>
          </w:p>
        </w:tc>
      </w:tr>
      <w:tr w:rsidR="0096348C" w:rsidRPr="00477C9F" w14:paraId="6E2C5270" w14:textId="77777777" w:rsidTr="00F86ACF">
        <w:tc>
          <w:tcPr>
            <w:tcW w:w="1790" w:type="dxa"/>
          </w:tcPr>
          <w:p w14:paraId="7F82D6D1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597810E0" w14:textId="052D4DFE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35639690" w14:textId="77777777" w:rsidR="0096348C" w:rsidRPr="00477C9F" w:rsidRDefault="0096348C" w:rsidP="00477C9F">
      <w:pPr>
        <w:rPr>
          <w:sz w:val="22"/>
          <w:szCs w:val="22"/>
        </w:rPr>
      </w:pPr>
    </w:p>
    <w:p w14:paraId="4893E02A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C0B7A88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080444" w14:paraId="634764BD" w14:textId="77777777" w:rsidTr="00F86ACF">
        <w:tc>
          <w:tcPr>
            <w:tcW w:w="753" w:type="dxa"/>
          </w:tcPr>
          <w:p w14:paraId="0F6893FE" w14:textId="77777777" w:rsidR="00F84080" w:rsidRPr="00080444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80444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080444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3A022FFF" w14:textId="77777777" w:rsidR="00336917" w:rsidRPr="00080444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80444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00F81060" w14:textId="77777777" w:rsidR="00F84080" w:rsidRPr="00080444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798D1F8" w14:textId="1C76BFC9" w:rsidR="0069143B" w:rsidRPr="00080444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80444">
              <w:rPr>
                <w:snapToGrid w:val="0"/>
                <w:sz w:val="22"/>
                <w:szCs w:val="22"/>
              </w:rPr>
              <w:t>Utskottet justerade särskilt protokoll 202</w:t>
            </w:r>
            <w:r w:rsidR="003D34BA" w:rsidRPr="00080444">
              <w:rPr>
                <w:snapToGrid w:val="0"/>
                <w:sz w:val="22"/>
                <w:szCs w:val="22"/>
              </w:rPr>
              <w:t>4</w:t>
            </w:r>
            <w:r w:rsidRPr="00080444">
              <w:rPr>
                <w:snapToGrid w:val="0"/>
                <w:sz w:val="22"/>
                <w:szCs w:val="22"/>
              </w:rPr>
              <w:t>/2</w:t>
            </w:r>
            <w:r w:rsidR="003D34BA" w:rsidRPr="00080444">
              <w:rPr>
                <w:snapToGrid w:val="0"/>
                <w:sz w:val="22"/>
                <w:szCs w:val="22"/>
              </w:rPr>
              <w:t>5</w:t>
            </w:r>
            <w:r w:rsidRPr="00080444">
              <w:rPr>
                <w:snapToGrid w:val="0"/>
                <w:sz w:val="22"/>
                <w:szCs w:val="22"/>
              </w:rPr>
              <w:t>:</w:t>
            </w:r>
            <w:r w:rsidR="0004601F" w:rsidRPr="00080444">
              <w:rPr>
                <w:snapToGrid w:val="0"/>
                <w:sz w:val="22"/>
                <w:szCs w:val="22"/>
              </w:rPr>
              <w:t>19</w:t>
            </w:r>
            <w:r w:rsidR="00FD0038" w:rsidRPr="00080444">
              <w:rPr>
                <w:snapToGrid w:val="0"/>
                <w:sz w:val="22"/>
                <w:szCs w:val="22"/>
              </w:rPr>
              <w:t>.</w:t>
            </w:r>
          </w:p>
          <w:p w14:paraId="4CBBFF8B" w14:textId="77777777" w:rsidR="007864F6" w:rsidRPr="00080444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080444" w14:paraId="1F8C41BA" w14:textId="77777777" w:rsidTr="00F86ACF">
        <w:tc>
          <w:tcPr>
            <w:tcW w:w="753" w:type="dxa"/>
          </w:tcPr>
          <w:p w14:paraId="44F0A06B" w14:textId="64469C7F" w:rsidR="008273F4" w:rsidRPr="00080444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80444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080444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E54633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5E470914" w14:textId="4BB9F626" w:rsidR="0069143B" w:rsidRDefault="0033691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80444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3824EF30" w14:textId="7BF8E70A" w:rsidR="003D0C48" w:rsidRDefault="003D0C48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EE3B7BA" w14:textId="77777777" w:rsidR="003D0C48" w:rsidRDefault="003D0C48" w:rsidP="003D0C4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Kanslichefen anmälde att följande granskningsanmälan hade inkommit:</w:t>
            </w:r>
          </w:p>
          <w:p w14:paraId="16C46C56" w14:textId="710C2A4B" w:rsidR="003D0C48" w:rsidRDefault="003D0C48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63426CB" w14:textId="46329ECD" w:rsidR="0069143B" w:rsidRPr="00080444" w:rsidRDefault="003D0C48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G</w:t>
            </w:r>
            <w:r w:rsidRPr="00ED7529">
              <w:rPr>
                <w:bCs/>
                <w:snapToGrid w:val="0"/>
                <w:sz w:val="22"/>
                <w:szCs w:val="22"/>
              </w:rPr>
              <w:t>ranskning av dåvarande regeringens agerande i samband med att statliga AP-fonder och bolag investerat i Northvolt</w:t>
            </w:r>
            <w:r>
              <w:rPr>
                <w:bCs/>
                <w:snapToGrid w:val="0"/>
                <w:sz w:val="22"/>
                <w:szCs w:val="22"/>
              </w:rPr>
              <w:t xml:space="preserve"> (anmäld av Mattias Karlsson i Luleå (M), inkom 2025-01-22, dnr 927-2024/25)</w:t>
            </w:r>
            <w:r w:rsidR="005605E2">
              <w:rPr>
                <w:bCs/>
                <w:snapToGrid w:val="0"/>
                <w:sz w:val="22"/>
                <w:szCs w:val="22"/>
              </w:rPr>
              <w:t>.</w:t>
            </w:r>
          </w:p>
          <w:p w14:paraId="04071A65" w14:textId="77777777" w:rsidR="00451D02" w:rsidRPr="00080444" w:rsidRDefault="00451D0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080444" w14:paraId="248A5709" w14:textId="77777777" w:rsidTr="00F86ACF">
        <w:tc>
          <w:tcPr>
            <w:tcW w:w="753" w:type="dxa"/>
          </w:tcPr>
          <w:p w14:paraId="62C2366A" w14:textId="03EEABE0" w:rsidR="00F84080" w:rsidRPr="00080444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8044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54633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701A4B00" w14:textId="5D5AFE65" w:rsidR="00376C7D" w:rsidRPr="00080444" w:rsidRDefault="00080444" w:rsidP="0069143B">
            <w:pPr>
              <w:rPr>
                <w:b/>
                <w:snapToGrid w:val="0"/>
                <w:sz w:val="22"/>
                <w:szCs w:val="22"/>
              </w:rPr>
            </w:pPr>
            <w:r w:rsidRPr="00080444">
              <w:rPr>
                <w:b/>
                <w:sz w:val="22"/>
                <w:szCs w:val="22"/>
              </w:rPr>
              <w:t>Dåvarande utbildningsministerns styrning av universitet och högskolor och uttalanden om deras samarbeten – G11</w:t>
            </w:r>
          </w:p>
          <w:p w14:paraId="3BBC2D12" w14:textId="23F7367B" w:rsidR="00376C7D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23A41A2C" w14:textId="77777777" w:rsidR="00080444" w:rsidRPr="00C14A88" w:rsidRDefault="00080444" w:rsidP="0008044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14A88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698CDD01" w14:textId="73B371C7" w:rsidR="00080444" w:rsidRDefault="00080444" w:rsidP="0008044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620DE72" w14:textId="67B077AE" w:rsidR="000E2575" w:rsidRDefault="000E2575" w:rsidP="0008044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Föredraganden redogjorde för innehållet i vissa handlingar hos Utbildningsdepartementet.</w:t>
            </w:r>
          </w:p>
          <w:p w14:paraId="5D8EDFFD" w14:textId="77777777" w:rsidR="000E2575" w:rsidRPr="00C14A88" w:rsidRDefault="000E2575" w:rsidP="0008044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C075317" w14:textId="77777777" w:rsidR="00080444" w:rsidRPr="00C14A88" w:rsidRDefault="00080444" w:rsidP="00080444">
            <w:pPr>
              <w:rPr>
                <w:b/>
                <w:snapToGrid w:val="0"/>
                <w:sz w:val="22"/>
                <w:szCs w:val="22"/>
              </w:rPr>
            </w:pPr>
            <w:r w:rsidRPr="00C14A88">
              <w:rPr>
                <w:snapToGrid w:val="0"/>
                <w:sz w:val="22"/>
                <w:szCs w:val="22"/>
              </w:rPr>
              <w:t>Ärendet bordlades.</w:t>
            </w:r>
          </w:p>
          <w:p w14:paraId="3D19DEEF" w14:textId="77777777" w:rsidR="0069143B" w:rsidRPr="00080444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080444" w14:paraId="5D14D5F9" w14:textId="77777777" w:rsidTr="00F86ACF">
        <w:tc>
          <w:tcPr>
            <w:tcW w:w="753" w:type="dxa"/>
          </w:tcPr>
          <w:p w14:paraId="6A39B06F" w14:textId="3A38A28A" w:rsidR="00376C7D" w:rsidRPr="00080444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80444">
              <w:rPr>
                <w:b/>
                <w:snapToGrid w:val="0"/>
                <w:sz w:val="22"/>
                <w:szCs w:val="22"/>
              </w:rPr>
              <w:t>§</w:t>
            </w:r>
            <w:r w:rsidR="00E54633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285A4028" w14:textId="58548304" w:rsidR="00376C7D" w:rsidRPr="00080444" w:rsidRDefault="00080444" w:rsidP="0069143B">
            <w:pPr>
              <w:rPr>
                <w:b/>
                <w:snapToGrid w:val="0"/>
                <w:sz w:val="22"/>
                <w:szCs w:val="22"/>
              </w:rPr>
            </w:pPr>
            <w:r w:rsidRPr="00080444">
              <w:rPr>
                <w:b/>
                <w:sz w:val="22"/>
                <w:szCs w:val="22"/>
              </w:rPr>
              <w:t>Energi- och näringsminister samt vice statsministerns uttalande om Migrationsverkets handläggning av medborgarskapsärenden – G23</w:t>
            </w:r>
          </w:p>
          <w:p w14:paraId="33EF69CC" w14:textId="77777777" w:rsidR="00080444" w:rsidRDefault="00080444" w:rsidP="0008044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00B907E" w14:textId="3C2A0ADC" w:rsidR="00080444" w:rsidRPr="00C14A88" w:rsidRDefault="00080444" w:rsidP="0008044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14A88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6B30444" w14:textId="77777777" w:rsidR="00080444" w:rsidRPr="00C14A88" w:rsidRDefault="00080444" w:rsidP="0008044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CB7A461" w14:textId="77777777" w:rsidR="00080444" w:rsidRPr="00C14A88" w:rsidRDefault="00080444" w:rsidP="00080444">
            <w:pPr>
              <w:rPr>
                <w:b/>
                <w:snapToGrid w:val="0"/>
                <w:sz w:val="22"/>
                <w:szCs w:val="22"/>
              </w:rPr>
            </w:pPr>
            <w:r w:rsidRPr="00C14A88">
              <w:rPr>
                <w:snapToGrid w:val="0"/>
                <w:sz w:val="22"/>
                <w:szCs w:val="22"/>
              </w:rPr>
              <w:t>Ärendet bordlades.</w:t>
            </w:r>
          </w:p>
          <w:p w14:paraId="4C25B16F" w14:textId="77777777" w:rsidR="00930B63" w:rsidRPr="00080444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080444" w14:paraId="57FB27C2" w14:textId="77777777" w:rsidTr="00F86ACF">
        <w:tc>
          <w:tcPr>
            <w:tcW w:w="753" w:type="dxa"/>
          </w:tcPr>
          <w:p w14:paraId="0361ABD2" w14:textId="52257A07" w:rsidR="00376C7D" w:rsidRPr="00080444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80444">
              <w:rPr>
                <w:b/>
                <w:snapToGrid w:val="0"/>
                <w:sz w:val="22"/>
                <w:szCs w:val="22"/>
              </w:rPr>
              <w:t>§</w:t>
            </w:r>
            <w:r w:rsidR="00E54633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55093C27" w14:textId="1A410D7B" w:rsidR="00376C7D" w:rsidRPr="00080444" w:rsidRDefault="00080444" w:rsidP="0069143B">
            <w:pPr>
              <w:rPr>
                <w:b/>
                <w:snapToGrid w:val="0"/>
                <w:sz w:val="22"/>
                <w:szCs w:val="22"/>
              </w:rPr>
            </w:pPr>
            <w:r w:rsidRPr="00080444">
              <w:rPr>
                <w:b/>
                <w:bCs/>
                <w:sz w:val="22"/>
                <w:szCs w:val="22"/>
              </w:rPr>
              <w:t>Statsministerns tjänsteutövning i samband med tillkomsten av den nya könstillhörighetslagen – G8</w:t>
            </w:r>
          </w:p>
          <w:p w14:paraId="12EC4C17" w14:textId="213BEE2E" w:rsidR="00376C7D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47B8FD3B" w14:textId="77777777" w:rsidR="00080444" w:rsidRPr="00C14A88" w:rsidRDefault="00080444" w:rsidP="0008044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14A88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ED7A3F1" w14:textId="77777777" w:rsidR="00080444" w:rsidRPr="00C14A88" w:rsidRDefault="00080444" w:rsidP="0008044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1B9106B" w14:textId="77777777" w:rsidR="00080444" w:rsidRPr="00C14A88" w:rsidRDefault="00080444" w:rsidP="0008044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14A88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43B7B7BB" w14:textId="77777777" w:rsidR="00080444" w:rsidRPr="00C14A88" w:rsidRDefault="00080444" w:rsidP="0008044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32D30E2" w14:textId="6245B623" w:rsidR="00080444" w:rsidRPr="00080444" w:rsidRDefault="00080444" w:rsidP="00080444">
            <w:pPr>
              <w:rPr>
                <w:b/>
                <w:snapToGrid w:val="0"/>
                <w:sz w:val="22"/>
                <w:szCs w:val="22"/>
              </w:rPr>
            </w:pPr>
            <w:r w:rsidRPr="00C14A88">
              <w:rPr>
                <w:snapToGrid w:val="0"/>
                <w:sz w:val="22"/>
                <w:szCs w:val="22"/>
              </w:rPr>
              <w:t>Ärendet bordlades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0E2FB9E4" w14:textId="77777777" w:rsidR="00376C7D" w:rsidRPr="00080444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080444" w:rsidRPr="00080444" w14:paraId="50F30FF2" w14:textId="77777777" w:rsidTr="00F86ACF">
        <w:tc>
          <w:tcPr>
            <w:tcW w:w="753" w:type="dxa"/>
          </w:tcPr>
          <w:p w14:paraId="57E98351" w14:textId="31B3834A" w:rsidR="00080444" w:rsidRPr="00080444" w:rsidRDefault="0008044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80444">
              <w:rPr>
                <w:b/>
                <w:snapToGrid w:val="0"/>
                <w:sz w:val="22"/>
                <w:szCs w:val="22"/>
              </w:rPr>
              <w:t>§</w:t>
            </w:r>
            <w:r w:rsidR="00E54633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596" w:type="dxa"/>
            <w:gridSpan w:val="2"/>
          </w:tcPr>
          <w:p w14:paraId="5D5CE6BD" w14:textId="77777777" w:rsidR="00080444" w:rsidRDefault="00080444" w:rsidP="0069143B">
            <w:pPr>
              <w:rPr>
                <w:b/>
                <w:sz w:val="22"/>
                <w:szCs w:val="22"/>
              </w:rPr>
            </w:pPr>
            <w:r w:rsidRPr="00080444">
              <w:rPr>
                <w:b/>
                <w:sz w:val="22"/>
                <w:szCs w:val="22"/>
              </w:rPr>
              <w:t>Statsråds uppgifter om vidareförmedling av bistånd – G9</w:t>
            </w:r>
          </w:p>
          <w:p w14:paraId="1621923B" w14:textId="77777777" w:rsidR="00080444" w:rsidRDefault="00080444" w:rsidP="0069143B">
            <w:pPr>
              <w:rPr>
                <w:b/>
                <w:sz w:val="22"/>
                <w:szCs w:val="22"/>
              </w:rPr>
            </w:pPr>
          </w:p>
          <w:p w14:paraId="20F3A65F" w14:textId="77777777" w:rsidR="00080444" w:rsidRPr="00C14A88" w:rsidRDefault="00080444" w:rsidP="0008044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14A88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3E42422F" w14:textId="77777777" w:rsidR="00080444" w:rsidRPr="00C14A88" w:rsidRDefault="00080444" w:rsidP="0008044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EF1DD58" w14:textId="77777777" w:rsidR="00080444" w:rsidRPr="00C14A88" w:rsidRDefault="00080444" w:rsidP="0008044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14A88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6FC52B65" w14:textId="77777777" w:rsidR="00080444" w:rsidRPr="00C14A88" w:rsidRDefault="00080444" w:rsidP="0008044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B89C710" w14:textId="5A86039E" w:rsidR="00080444" w:rsidRDefault="00080444" w:rsidP="00080444">
            <w:pPr>
              <w:rPr>
                <w:snapToGrid w:val="0"/>
                <w:sz w:val="22"/>
                <w:szCs w:val="22"/>
              </w:rPr>
            </w:pPr>
            <w:r w:rsidRPr="00C14A88">
              <w:rPr>
                <w:snapToGrid w:val="0"/>
                <w:sz w:val="22"/>
                <w:szCs w:val="22"/>
              </w:rPr>
              <w:t>Ärendet bordlades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345F8EB9" w14:textId="04A8D1EB" w:rsidR="00080444" w:rsidRPr="00080444" w:rsidRDefault="00080444" w:rsidP="0008044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80444" w:rsidRPr="00080444" w14:paraId="553A93EE" w14:textId="77777777" w:rsidTr="00F86ACF">
        <w:tc>
          <w:tcPr>
            <w:tcW w:w="753" w:type="dxa"/>
          </w:tcPr>
          <w:p w14:paraId="23ECB44E" w14:textId="2B8FD481" w:rsidR="00080444" w:rsidRPr="00080444" w:rsidRDefault="00E54633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lastRenderedPageBreak/>
              <w:br w:type="page"/>
            </w:r>
            <w:r w:rsidR="00080444" w:rsidRPr="00080444">
              <w:rPr>
                <w:b/>
                <w:snapToGrid w:val="0"/>
                <w:sz w:val="22"/>
                <w:szCs w:val="22"/>
              </w:rPr>
              <w:t>§</w:t>
            </w:r>
            <w:r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596" w:type="dxa"/>
            <w:gridSpan w:val="2"/>
          </w:tcPr>
          <w:p w14:paraId="2EF3EB78" w14:textId="71C7E7A6" w:rsidR="00080444" w:rsidRDefault="007F1973" w:rsidP="0008044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Bordläggning</w:t>
            </w:r>
          </w:p>
          <w:p w14:paraId="1D0EBE06" w14:textId="599CA340" w:rsidR="007F1973" w:rsidRDefault="007F1973" w:rsidP="00080444">
            <w:pPr>
              <w:rPr>
                <w:b/>
                <w:sz w:val="22"/>
                <w:szCs w:val="22"/>
              </w:rPr>
            </w:pPr>
          </w:p>
          <w:p w14:paraId="692FBB7E" w14:textId="34803B04" w:rsidR="007F1973" w:rsidRPr="007F1973" w:rsidRDefault="007F1973" w:rsidP="00080444">
            <w:pPr>
              <w:rPr>
                <w:bCs/>
                <w:snapToGrid w:val="0"/>
                <w:sz w:val="22"/>
                <w:szCs w:val="22"/>
              </w:rPr>
            </w:pPr>
            <w:r w:rsidRPr="007F1973">
              <w:rPr>
                <w:bCs/>
                <w:sz w:val="22"/>
                <w:szCs w:val="22"/>
              </w:rPr>
              <w:t>Utskottet bordlade på föredragningslistan upptagna punkterna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F1973">
              <w:rPr>
                <w:bCs/>
                <w:sz w:val="22"/>
                <w:szCs w:val="22"/>
              </w:rPr>
              <w:t>7 och 8.</w:t>
            </w:r>
          </w:p>
          <w:p w14:paraId="4ACDD393" w14:textId="446D44C4" w:rsidR="00E54633" w:rsidRPr="00080444" w:rsidRDefault="00E54633" w:rsidP="00080444">
            <w:pPr>
              <w:rPr>
                <w:b/>
                <w:sz w:val="22"/>
                <w:szCs w:val="22"/>
              </w:rPr>
            </w:pPr>
          </w:p>
        </w:tc>
      </w:tr>
      <w:tr w:rsidR="0096348C" w:rsidRPr="00080444" w14:paraId="146CE221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593125B3" w14:textId="77777777" w:rsidR="008273F4" w:rsidRPr="00080444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80444">
              <w:rPr>
                <w:sz w:val="22"/>
                <w:szCs w:val="22"/>
              </w:rPr>
              <w:t>Vid protokollet</w:t>
            </w:r>
          </w:p>
          <w:p w14:paraId="24B86FC1" w14:textId="1C43B180" w:rsidR="008273F4" w:rsidRPr="00080444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80444">
              <w:rPr>
                <w:sz w:val="22"/>
                <w:szCs w:val="22"/>
              </w:rPr>
              <w:t>Justera</w:t>
            </w:r>
            <w:r w:rsidR="00BA4EA9">
              <w:rPr>
                <w:sz w:val="22"/>
                <w:szCs w:val="22"/>
              </w:rPr>
              <w:t xml:space="preserve">t </w:t>
            </w:r>
            <w:r w:rsidR="00BA4EA9">
              <w:rPr>
                <w:sz w:val="22"/>
                <w:szCs w:val="22"/>
              </w:rPr>
              <w:t>2025-01-28</w:t>
            </w:r>
          </w:p>
          <w:p w14:paraId="52A401E0" w14:textId="77777777" w:rsidR="008273F4" w:rsidRPr="00080444" w:rsidRDefault="000106E1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80444">
              <w:rPr>
                <w:sz w:val="22"/>
                <w:szCs w:val="22"/>
              </w:rPr>
              <w:t>Ida Karkiainen</w:t>
            </w:r>
          </w:p>
          <w:p w14:paraId="78E8C224" w14:textId="77777777" w:rsidR="00AF32C5" w:rsidRPr="00080444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302BD9FD" w14:textId="77777777" w:rsidR="005805B8" w:rsidRDefault="005805B8" w:rsidP="005805B8">
      <w:pPr>
        <w:widowControl/>
        <w:rPr>
          <w:sz w:val="22"/>
          <w:szCs w:val="22"/>
        </w:rPr>
      </w:pPr>
    </w:p>
    <w:p w14:paraId="1D569C2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157CF9D2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B0299B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6738D8B4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0ADE507A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E15A0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44659D">
              <w:rPr>
                <w:sz w:val="20"/>
              </w:rPr>
              <w:t>1</w:t>
            </w:r>
            <w:r w:rsidR="00FA337E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FA337E">
              <w:rPr>
                <w:sz w:val="20"/>
              </w:rPr>
              <w:t>21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0DC21F0E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6B2E218B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63C9B9F2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4CEF5AD8" w14:textId="1BC1AC89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3D34BA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3D34BA">
              <w:rPr>
                <w:sz w:val="20"/>
              </w:rPr>
              <w:t>5</w:t>
            </w:r>
            <w:r w:rsidRPr="00D82D29">
              <w:rPr>
                <w:sz w:val="20"/>
              </w:rPr>
              <w:t>:</w:t>
            </w:r>
            <w:r w:rsidR="00080444">
              <w:rPr>
                <w:sz w:val="20"/>
              </w:rPr>
              <w:t>20</w:t>
            </w:r>
          </w:p>
        </w:tc>
      </w:tr>
      <w:tr w:rsidR="005805B8" w14:paraId="04CA1AAB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AF99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7744" w14:textId="03BF4844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7F1973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611D" w14:textId="391B6350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7F1973">
              <w:rPr>
                <w:sz w:val="20"/>
              </w:rPr>
              <w:t xml:space="preserve"> 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387A7" w14:textId="38099A7B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7F1973">
              <w:rPr>
                <w:sz w:val="20"/>
              </w:rPr>
              <w:t>4–</w:t>
            </w:r>
            <w:r w:rsidR="000E2575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7DDA5" w14:textId="637837D3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0E2575">
              <w:rPr>
                <w:sz w:val="20"/>
              </w:rPr>
              <w:t>6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EE3D2" w14:textId="6A29B6CF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0E2575">
              <w:rPr>
                <w:sz w:val="20"/>
              </w:rPr>
              <w:t xml:space="preserve"> 7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6EA2C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26FA1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3E92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385CF2CD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DCB5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FBD4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D9CDE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7DA7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43389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9ECB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B933C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C1B5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1E1CC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03F5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B3D47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AC7F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68CFA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B0D6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E7700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E62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7E59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0E2575" w14:paraId="731DAF99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B6D79" w14:textId="77777777" w:rsidR="000E2575" w:rsidRPr="00244936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Ida Karkiainen (S)</w:t>
            </w:r>
            <w:r>
              <w:rPr>
                <w:sz w:val="22"/>
                <w:szCs w:val="22"/>
              </w:rPr>
              <w:t xml:space="preserve">, </w:t>
            </w:r>
            <w:r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B457" w14:textId="4B46ADC8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5155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2103" w14:textId="170F62AF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691A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CB56" w14:textId="0B46559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6141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F199" w14:textId="1F185734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6582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E780" w14:textId="78376EAC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C09E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19D6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CF35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DB07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6CEB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30E2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532C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E2575" w14:paraId="7FDD3D53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68102" w14:textId="77777777" w:rsidR="000E2575" w:rsidRPr="00244936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Pr="00244936">
              <w:rPr>
                <w:iCs/>
                <w:sz w:val="22"/>
                <w:szCs w:val="22"/>
              </w:rPr>
              <w:t xml:space="preserve"> (M)</w:t>
            </w:r>
            <w:r>
              <w:rPr>
                <w:iCs/>
                <w:sz w:val="22"/>
                <w:szCs w:val="22"/>
              </w:rPr>
              <w:t xml:space="preserve">, </w:t>
            </w:r>
            <w:r w:rsidRPr="00535A12">
              <w:rPr>
                <w:i/>
                <w:sz w:val="22"/>
                <w:szCs w:val="22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1074" w14:textId="71859E74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0D1A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8BEB" w14:textId="444995F6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7863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226A" w14:textId="244E3808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1C0B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9C2C" w14:textId="03D630BF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3D71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02C0" w14:textId="019DC7DB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4C66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DE4A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92AE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CFDD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2308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CA44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5CCE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E2575" w14:paraId="4C04A7A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87F8" w14:textId="77777777" w:rsidR="000E2575" w:rsidRPr="00244936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27CE" w14:textId="0F79B5F8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0D90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0D61" w14:textId="560AD5A8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0155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CB1B" w14:textId="67C84AE5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B19C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8F9A" w14:textId="4B18D478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F04B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5613" w14:textId="1D08CA58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CEE0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3527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E17A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C3A8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0907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3B45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84DB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E2575" w14:paraId="141BA0C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0F80" w14:textId="77777777" w:rsidR="000E2575" w:rsidRPr="00244936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81EF" w14:textId="2E1CCF50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7EE7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0590" w14:textId="78B37F52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2E24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2133" w14:textId="09EE11AE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80C3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8D83" w14:textId="129BEB92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97CE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A309" w14:textId="754744C5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6B02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044B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7F8D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F094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4BFC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E3CE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26D5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E2575" w14:paraId="521DF0B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E59D" w14:textId="77777777" w:rsidR="000E2575" w:rsidRPr="00244936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5A0D" w14:textId="2249FD9E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9066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6436" w14:textId="19285F35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2636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C11A" w14:textId="0D28F590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FA55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5A54" w14:textId="02A8E9B4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4559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327D" w14:textId="4A2624C0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A002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21DA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79B8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534B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6114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0744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B517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E2575" w14:paraId="2DCFC42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B9FA" w14:textId="77777777" w:rsidR="000E2575" w:rsidRPr="00244936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A4AF" w14:textId="0B9349CE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8087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824C" w14:textId="79893AC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93D9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B770" w14:textId="77615560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01BB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25B1" w14:textId="251A5192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F16E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0C02" w14:textId="345CC0A1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9D16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58A5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6AF5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41F9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C8CC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FDB3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695C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E2575" w14:paraId="28260BB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7697" w14:textId="77777777" w:rsidR="000E2575" w:rsidRPr="00244936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4CB5" w14:textId="2C83082D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8B06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6C21" w14:textId="73F26A4A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E6B5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9ADA" w14:textId="6C152953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62A7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891E" w14:textId="7DB803D6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25D5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1F70" w14:textId="6556A306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FB54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B83B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8CCB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2E06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73C5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335D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7F14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E2575" w14:paraId="5881C34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4E94" w14:textId="77777777" w:rsidR="000E2575" w:rsidRPr="00244936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7655" w14:textId="39DD83DC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6A4E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FA7E" w14:textId="35E49125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8A8A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B702" w14:textId="02DF5343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B0B4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AF4C" w14:textId="1778299F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E281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5E49" w14:textId="47B90268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CDD1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A6B6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8183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5FEB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B8B3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8E4F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3A1A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E2575" w14:paraId="205FC32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2761" w14:textId="77777777" w:rsidR="000E2575" w:rsidRPr="00244936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6AA3" w14:textId="02185CC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C41B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384A" w14:textId="1CA10073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7216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6B91" w14:textId="4C89D96D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6EA5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8908" w14:textId="77E17C6B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D0A0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4000" w14:textId="1F9E38D5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0A7A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E4C2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924F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C481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609A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E8AE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5B6A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E2575" w14:paraId="717FC65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951A" w14:textId="77777777" w:rsidR="000E2575" w:rsidRPr="00244936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D4AB" w14:textId="7BABE733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963D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6E37" w14:textId="679B049B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F578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CCFE" w14:textId="5F670B42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024B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BECE" w14:textId="206F15E6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AA38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07D4" w14:textId="13F7102F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0FA1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7580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5317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DE9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2457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0F7E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5892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E2575" w14:paraId="753B8DB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91C9" w14:textId="77777777" w:rsidR="000E2575" w:rsidRPr="00244936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A842" w14:textId="0CD1967B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B675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6F1C" w14:textId="410C9D6D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5F62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271D" w14:textId="0F27B999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6EC2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DF8B" w14:textId="60A7EA4D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B3E2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BD85" w14:textId="08349586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57AF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892C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4A75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2C70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BEE5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3AEC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4083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E2575" w14:paraId="6989316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CB87" w14:textId="77777777" w:rsidR="000E2575" w:rsidRPr="00244936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B204" w14:textId="5F8695F8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113B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CCBE" w14:textId="1C0046C0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535E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F56B" w14:textId="0207D52A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F384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1381" w14:textId="24D46C55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FBC7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D8CE" w14:textId="6458DCDE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5D09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E209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3CDA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38E8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0195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A125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F77D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E2575" w14:paraId="109C86B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2E34" w14:textId="77777777" w:rsidR="000E2575" w:rsidRPr="00244936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642C" w14:textId="49342828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B951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F6ED" w14:textId="51A6F9A8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92CE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B5DB" w14:textId="018950AD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52A8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F326" w14:textId="78828A05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E1A2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BBC0" w14:textId="401E0A6A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7B8E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E961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EC34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690C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C967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384F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D18A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E2575" w14:paraId="0FA54D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877A" w14:textId="77777777" w:rsidR="000E2575" w:rsidRPr="00244936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4178" w14:textId="70F550EF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4C86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5F70" w14:textId="0DC48DEE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0C59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A92C" w14:textId="0BE8BAF8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B39B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2B1C" w14:textId="0FE109AD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96EF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066B" w14:textId="5B824F36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2E88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F465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8A21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D9BF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525A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F1A1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8A66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E2575" w14:paraId="4F07CE6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C758" w14:textId="77777777" w:rsidR="000E2575" w:rsidRPr="00244936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588E" w14:textId="0E2EC8D4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1467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A4F0" w14:textId="4885AC84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45C9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E524" w14:textId="7A597674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8DF6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082F" w14:textId="473CFA4E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C99D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845F" w14:textId="3125A821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FF69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4340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BB7F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01C1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2474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39B9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6844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E2575" w14:paraId="2F6E61B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D747" w14:textId="77777777" w:rsidR="000E2575" w:rsidRPr="00244936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BB06" w14:textId="33DB24FD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B550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999F" w14:textId="4B38219D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679D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DFCD" w14:textId="55224053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BFB9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E69D" w14:textId="095B4E9E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D6AD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62D2" w14:textId="0CAFC7D8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E010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B47C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B762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2F99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EA4F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977D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787E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E2575" w14:paraId="17BCE19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E765" w14:textId="77777777" w:rsidR="000E2575" w:rsidRPr="00244936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DF96" w14:textId="7926CBAF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6BCA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E63F" w14:textId="436E5FD3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CBC4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DF9D" w14:textId="1E0A89B2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79D4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9427" w14:textId="0EE3B36E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89B6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FA63" w14:textId="4E925261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77C4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5ED7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2044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B975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6E6E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6340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80AB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E2575" w14:paraId="1F0C049A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7EE12" w14:textId="77777777" w:rsidR="000E2575" w:rsidRPr="00244936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FE8E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7B81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EF9C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1528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5F12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1094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CBD8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DB48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53BC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59CC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9C62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3B0F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9806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F566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0E04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7FA1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E2575" w14:paraId="7C77EFF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5BDE" w14:textId="77777777" w:rsidR="000E2575" w:rsidRPr="00244936" w:rsidRDefault="000E2575" w:rsidP="000E2575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17E9" w14:textId="6060E73E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0B54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6C83" w14:textId="7C5EE8AE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8CA4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727C" w14:textId="15512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AFAC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5545" w14:textId="506746FF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EE3E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8082" w14:textId="5E6F33D2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0014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CB9E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49C2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7DC0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2CA0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FC53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BBEB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E2575" w14:paraId="048ECA3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255B" w14:textId="77777777" w:rsidR="000E2575" w:rsidRPr="00244936" w:rsidRDefault="000E2575" w:rsidP="000E2575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D312" w14:textId="00941A4E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5086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0F9B" w14:textId="49B90F83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6894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C33E" w14:textId="6563C3BD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F451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BC9D" w14:textId="251B7BC8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B02C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595C" w14:textId="6B23DE4C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DBEF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64E6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95CF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0044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F0EB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3465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0ACA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E2575" w14:paraId="75FFB21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69DB" w14:textId="77777777" w:rsidR="000E2575" w:rsidRPr="00244936" w:rsidRDefault="000E2575" w:rsidP="000E2575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FA82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221E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D161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7971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99A0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6418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C5CE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6EEA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E33E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B25D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88C0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2E54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1AAA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D6E7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5289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F38F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E2575" w14:paraId="744B60C4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9024" w14:textId="77777777" w:rsidR="000E2575" w:rsidRPr="00244936" w:rsidRDefault="000E2575" w:rsidP="000E257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9E0E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44FF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B02C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510A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CA4A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7B09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CF60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7E2C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5830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3387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B941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CC28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D054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1064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990E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87ED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E2575" w14:paraId="6C4B75C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3EF6" w14:textId="77777777" w:rsidR="000E2575" w:rsidRPr="00244936" w:rsidRDefault="000E2575" w:rsidP="000E2575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0B4E" w14:textId="4CC1E193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820E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414F" w14:textId="160C3653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2E97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4E38" w14:textId="3F591CC0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7B61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2B8D" w14:textId="2A6864A6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AEF7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2566" w14:textId="5A13EFBC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BAEE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267B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3DB6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40DE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3EA4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0A0B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3A8F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E2575" w14:paraId="6016CC4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7BC3" w14:textId="77777777" w:rsidR="000E2575" w:rsidRPr="00244936" w:rsidRDefault="000E2575" w:rsidP="000E2575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C188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4225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40B7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5399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C104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8548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D1EE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68D5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9743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9DAF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3330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B8DE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DD03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970E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BB32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2F1B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E2575" w14:paraId="7EB3F68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2D88" w14:textId="77777777" w:rsidR="000E2575" w:rsidRPr="00244936" w:rsidRDefault="000E2575" w:rsidP="000E257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B79C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C984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B1E1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F859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78F3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DD9E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B9FD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CC3E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3C3E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E891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FEE9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EA69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C013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4B2E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F8FA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9ACA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E2575" w14:paraId="7B9E7803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376B" w14:textId="77777777" w:rsidR="000E2575" w:rsidRPr="00244936" w:rsidRDefault="000E2575" w:rsidP="000E257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E6B3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5145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A1A7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587C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7E91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3B58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816E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FFFF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CBD3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56F6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F820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DEE1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564D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857D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EB1E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CE85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E2575" w14:paraId="67AC0CF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1809" w14:textId="77777777" w:rsidR="000E2575" w:rsidRPr="00244936" w:rsidRDefault="000E2575" w:rsidP="000E257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Leonid Yurkovskiy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B803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FB0B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B86D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08DD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C2E6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EFBC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EBB7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C564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551B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ED77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9D10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3672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7FC3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5F90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FDBE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2130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E2575" w14:paraId="2CBCF2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7551" w14:textId="77777777" w:rsidR="000E2575" w:rsidRPr="00244936" w:rsidRDefault="000E2575" w:rsidP="000E257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86BB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99C3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A1FB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19B7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3AF4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6254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197E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BCAE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4B1D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3A3A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A0BB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01B8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DD3D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4E7E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0FBE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A8F1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E2575" w14:paraId="4C31833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6698" w14:textId="77777777" w:rsidR="000E2575" w:rsidRPr="00244936" w:rsidRDefault="000E2575" w:rsidP="000E2575">
            <w:pPr>
              <w:rPr>
                <w:sz w:val="22"/>
                <w:szCs w:val="22"/>
              </w:rPr>
            </w:pPr>
            <w:r w:rsidRPr="0044659D">
              <w:rPr>
                <w:sz w:val="22"/>
                <w:szCs w:val="22"/>
              </w:rPr>
              <w:t>Ludvig Ceimertz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D2A7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06B0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8CB7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2F35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DF38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2E74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DA15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051D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E6D4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1CD3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7AE9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EF38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287C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01AE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2183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8C5D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E2575" w14:paraId="6726932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5829" w14:textId="77777777" w:rsidR="000E2575" w:rsidRPr="00244936" w:rsidRDefault="000E2575" w:rsidP="000E257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DBAF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AAA8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BFF4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D413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AE0D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F7B2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52BC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E5CB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5B03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59C1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2EE3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71EA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E15F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B84E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440E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9E02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E2575" w14:paraId="67D10E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5CF7" w14:textId="77777777" w:rsidR="000E2575" w:rsidRPr="00244936" w:rsidRDefault="000E2575" w:rsidP="000E2575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5E19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D447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708D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9302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9FFF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E58A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81D4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5951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2DD9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CB3B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6868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2CAE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F350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37AE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CC1B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DCA2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E2575" w14:paraId="45B866D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1039" w14:textId="77777777" w:rsidR="000E2575" w:rsidRPr="00244936" w:rsidRDefault="000E2575" w:rsidP="000E257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2FAE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D8F0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47E7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4528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DA03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6DB3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1FE1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C8E4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979C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3222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22DC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29F7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AC9E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F29A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E98A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4D0A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E2575" w14:paraId="3B50522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9A74" w14:textId="77777777" w:rsidR="000E2575" w:rsidRPr="00244936" w:rsidRDefault="000E2575" w:rsidP="000E257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2524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971D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26DA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4193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9013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037D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C368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1CF7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DB58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7E7F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C048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5D8E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CA6E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C07E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7624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3125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E2575" w14:paraId="5FB1E56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6EDE" w14:textId="77777777" w:rsidR="000E2575" w:rsidRPr="00244936" w:rsidRDefault="000E2575" w:rsidP="000E257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FAF1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9D2E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DF4C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74E6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72FE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7981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0DD2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27D4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B148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D2A7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0CAF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825F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4675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EF70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7C1E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8256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E2575" w14:paraId="0B9CC52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50D2" w14:textId="77777777" w:rsidR="000E2575" w:rsidRPr="00244936" w:rsidRDefault="000E2575" w:rsidP="000E257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Robert Hannah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6F2A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8728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EEC3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7187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14D8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8346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0858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F1BC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8401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D182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5C71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2A67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729B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7F32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87AB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712D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E2575" w14:paraId="4AC6757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5D0A" w14:textId="77777777" w:rsidR="000E2575" w:rsidRPr="00244936" w:rsidRDefault="000E2575" w:rsidP="000E257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0E9E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8FE7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55D9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6A3A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31C7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58C4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16E5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28CD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49F7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6E8F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3818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C9E1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C2C8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7136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F671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0E03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E2575" w14:paraId="740F2E5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1631" w14:textId="77777777" w:rsidR="000E2575" w:rsidRPr="00244936" w:rsidRDefault="000E2575" w:rsidP="000E257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1ABC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7C55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A126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E13B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77A3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94F0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843F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1C30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12DC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6F51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57C2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8572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2355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4134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531D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569A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E2575" w14:paraId="2C4BB3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4B4C" w14:textId="77777777" w:rsidR="000E2575" w:rsidRPr="00244936" w:rsidRDefault="000E2575" w:rsidP="000E257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62F9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C56B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8758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FCE7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2421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C348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6AF7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35FD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DD7D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CF30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48EA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2919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9A19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67DB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0DEE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4757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E2575" w14:paraId="3DC5E29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F4AD" w14:textId="77777777" w:rsidR="000E2575" w:rsidRPr="00244936" w:rsidRDefault="000E2575" w:rsidP="000E257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9146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1128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067F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FD3F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1BD3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417F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88CA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9DB4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C094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E4D4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649D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E5CD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D298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0B6D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3840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DF6B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E2575" w14:paraId="278161D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8E38" w14:textId="77777777" w:rsidR="000E2575" w:rsidRPr="00244936" w:rsidRDefault="000E2575" w:rsidP="000E257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E75D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BFB6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9CA8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B677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E07A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7BB8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FBAF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7178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DD09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974F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810B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90E9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15AF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A8A7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CC7C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8544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E2575" w14:paraId="0BDBE7D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2A4E" w14:textId="77777777" w:rsidR="000E2575" w:rsidRPr="00244936" w:rsidRDefault="000E2575" w:rsidP="000E257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CAD4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EE59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A32C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BCD5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F5CB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525A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05DD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A77C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FC5D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5E17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7E2F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A525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4EA3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A706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4290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3653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E2575" w14:paraId="73F344D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1AD8" w14:textId="77777777" w:rsidR="000E2575" w:rsidRPr="00244936" w:rsidRDefault="000E2575" w:rsidP="000E257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8DFC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DB41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3D3B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DA80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20B6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D982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1F94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31F5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3887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798B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B5EB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CBEB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BE28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B875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35A0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FBCA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E2575" w14:paraId="1F47419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628B" w14:textId="77777777" w:rsidR="000E2575" w:rsidRPr="00244936" w:rsidRDefault="000E2575" w:rsidP="000E257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585F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013D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5B00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E0AC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FFE0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0299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99B2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3401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EB40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A469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FF6C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C3AD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A94D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C691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691D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5F78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E2575" w14:paraId="4451860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B372" w14:textId="77777777" w:rsidR="000E2575" w:rsidRPr="00244936" w:rsidRDefault="000E2575" w:rsidP="000E257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C65F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1FEC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92C7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A14D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EBF9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A9F6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41F8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ADD1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2C53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60AA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44FB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2841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FBA3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74A1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2B38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B7F3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E2575" w14:paraId="57AF7D5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561F" w14:textId="77777777" w:rsidR="000E2575" w:rsidRPr="00244936" w:rsidRDefault="000E2575" w:rsidP="000E257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9C35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78E5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A24A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B418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D3F0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6225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1BF9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2D4B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909B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559D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3091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FDED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1901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2623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E069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F1DD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E2575" w14:paraId="1C3D703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FBC0" w14:textId="77777777" w:rsidR="000E2575" w:rsidRPr="00244936" w:rsidRDefault="000E2575" w:rsidP="000E257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Samuel Gonzalez Westling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AE5E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4025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7673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FDA9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F4BE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E747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68DB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8023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8BBF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C75F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6F10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93B3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2087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C777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F3C6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E113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E2575" w14:paraId="2DDF7C6F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DCEA" w14:textId="77777777" w:rsidR="000E2575" w:rsidRPr="00244936" w:rsidRDefault="000E2575" w:rsidP="000E25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Tiblom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0A67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BB99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E6E7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EB61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E2AC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B2D5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60C2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C1FA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62F2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B08F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4534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9B0E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46A6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0AA0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5811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6A00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E2575" w14:paraId="4963000F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80AB" w14:textId="77777777" w:rsidR="000E2575" w:rsidRPr="00244936" w:rsidRDefault="000E2575" w:rsidP="000E257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11DC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1AEE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1FE3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1205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1963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E76C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E8C2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421B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C14C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895B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2E92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4797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60AC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60DB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7825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DAF7" w14:textId="77777777" w:rsidR="000E2575" w:rsidRPr="00003AB2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E2575" w14:paraId="06995152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06207A" w14:textId="77777777" w:rsidR="000E2575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18F123" w14:textId="77777777" w:rsidR="000E2575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E7BFA1" w14:textId="77777777" w:rsidR="000E2575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AF5D40" w14:textId="77777777" w:rsidR="000E2575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0E2575" w14:paraId="04FA5C8A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D16E03" w14:textId="77777777" w:rsidR="000E2575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7763DE8" w14:textId="77777777" w:rsidR="000E2575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0E31DECD" w14:textId="77777777" w:rsidR="000E2575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A3D1925" w14:textId="77777777" w:rsidR="000E2575" w:rsidRDefault="000E2575" w:rsidP="000E25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3BCC12C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pgSz w:w="11906" w:h="16838" w:code="9"/>
      <w:pgMar w:top="993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01F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4601F"/>
    <w:rsid w:val="0005450C"/>
    <w:rsid w:val="00057A6F"/>
    <w:rsid w:val="00064D2D"/>
    <w:rsid w:val="000700C4"/>
    <w:rsid w:val="0007401F"/>
    <w:rsid w:val="00080444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575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61AA6"/>
    <w:rsid w:val="00164E3D"/>
    <w:rsid w:val="00165461"/>
    <w:rsid w:val="00166858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44936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2782"/>
    <w:rsid w:val="00331327"/>
    <w:rsid w:val="0033415B"/>
    <w:rsid w:val="00334BA1"/>
    <w:rsid w:val="00336917"/>
    <w:rsid w:val="00342116"/>
    <w:rsid w:val="00351D05"/>
    <w:rsid w:val="00351ED2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B478D"/>
    <w:rsid w:val="003C73F9"/>
    <w:rsid w:val="003D0C48"/>
    <w:rsid w:val="003D31E8"/>
    <w:rsid w:val="003D34BA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659D"/>
    <w:rsid w:val="00447115"/>
    <w:rsid w:val="00451D02"/>
    <w:rsid w:val="00453F5E"/>
    <w:rsid w:val="00454E3F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35A12"/>
    <w:rsid w:val="00545403"/>
    <w:rsid w:val="005502C5"/>
    <w:rsid w:val="005522EE"/>
    <w:rsid w:val="0055348E"/>
    <w:rsid w:val="00554348"/>
    <w:rsid w:val="005605E2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6AD3"/>
    <w:rsid w:val="00767BDA"/>
    <w:rsid w:val="0077463D"/>
    <w:rsid w:val="007767BA"/>
    <w:rsid w:val="00777B91"/>
    <w:rsid w:val="00782EA9"/>
    <w:rsid w:val="00783D2C"/>
    <w:rsid w:val="00783D32"/>
    <w:rsid w:val="0078549D"/>
    <w:rsid w:val="007864F6"/>
    <w:rsid w:val="00787586"/>
    <w:rsid w:val="007B0C0A"/>
    <w:rsid w:val="007F1973"/>
    <w:rsid w:val="007F2B92"/>
    <w:rsid w:val="007F39BF"/>
    <w:rsid w:val="007F6B0D"/>
    <w:rsid w:val="007F7655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A715C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428F"/>
    <w:rsid w:val="00905203"/>
    <w:rsid w:val="00906C2D"/>
    <w:rsid w:val="00930B63"/>
    <w:rsid w:val="00931220"/>
    <w:rsid w:val="00937BF3"/>
    <w:rsid w:val="00937E3A"/>
    <w:rsid w:val="00940E9C"/>
    <w:rsid w:val="00944199"/>
    <w:rsid w:val="00944917"/>
    <w:rsid w:val="00946978"/>
    <w:rsid w:val="0094714D"/>
    <w:rsid w:val="009474C4"/>
    <w:rsid w:val="00950147"/>
    <w:rsid w:val="00952C76"/>
    <w:rsid w:val="00953189"/>
    <w:rsid w:val="00953843"/>
    <w:rsid w:val="009544E2"/>
    <w:rsid w:val="00955E76"/>
    <w:rsid w:val="0096348C"/>
    <w:rsid w:val="009736FF"/>
    <w:rsid w:val="00973D8B"/>
    <w:rsid w:val="00976307"/>
    <w:rsid w:val="009815DB"/>
    <w:rsid w:val="00986F0C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3649"/>
    <w:rsid w:val="00A744C3"/>
    <w:rsid w:val="00A74BBA"/>
    <w:rsid w:val="00A84016"/>
    <w:rsid w:val="00A84DE6"/>
    <w:rsid w:val="00A8695B"/>
    <w:rsid w:val="00A9262A"/>
    <w:rsid w:val="00A92A85"/>
    <w:rsid w:val="00A9464E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4EA9"/>
    <w:rsid w:val="00BA5688"/>
    <w:rsid w:val="00BB5499"/>
    <w:rsid w:val="00BD0DE6"/>
    <w:rsid w:val="00BD41E4"/>
    <w:rsid w:val="00BD53C1"/>
    <w:rsid w:val="00BE0742"/>
    <w:rsid w:val="00BE15A0"/>
    <w:rsid w:val="00BE329D"/>
    <w:rsid w:val="00BE3BF7"/>
    <w:rsid w:val="00BF0C0D"/>
    <w:rsid w:val="00BF6D6B"/>
    <w:rsid w:val="00C06621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565FE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44D0"/>
    <w:rsid w:val="00E45D77"/>
    <w:rsid w:val="00E54633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4737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3C48"/>
    <w:rsid w:val="00F37387"/>
    <w:rsid w:val="00F454FD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37E"/>
    <w:rsid w:val="00FA384F"/>
    <w:rsid w:val="00FB200F"/>
    <w:rsid w:val="00FB3A7E"/>
    <w:rsid w:val="00FD0038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997E82"/>
  <w15:chartTrackingRefBased/>
  <w15:docId w15:val="{E8FD2EAD-2027-4EBF-8F0D-487555929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20</TotalTime>
  <Pages>3</Pages>
  <Words>491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11</cp:revision>
  <cp:lastPrinted>2021-05-04T07:05:00Z</cp:lastPrinted>
  <dcterms:created xsi:type="dcterms:W3CDTF">2025-01-22T10:09:00Z</dcterms:created>
  <dcterms:modified xsi:type="dcterms:W3CDTF">2025-01-31T13:22:00Z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