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33DC6" w:rsidRDefault="006E04A4">
      <w:pPr>
        <w:pStyle w:val="Dokumentbeteckning"/>
        <w:rPr>
          <w:u w:val="single"/>
        </w:rPr>
      </w:pPr>
      <w:r w:rsidRPr="00B33DC6">
        <w:fldChar w:fldCharType="begin" w:fldLock="1"/>
      </w:r>
      <w:r w:rsidRPr="00B33DC6">
        <w:instrText xml:space="preserve"> DOCPROPERTY "DocumentYear" </w:instrText>
      </w:r>
      <w:r w:rsidRPr="00B33DC6">
        <w:fldChar w:fldCharType="separate"/>
      </w:r>
      <w:r w:rsidR="00F47B52" w:rsidRPr="00B33DC6">
        <w:t>2011/12</w:t>
      </w:r>
      <w:r w:rsidRPr="00B33DC6">
        <w:fldChar w:fldCharType="end"/>
      </w:r>
      <w:r w:rsidRPr="00B33DC6">
        <w:t>:</w:t>
      </w:r>
      <w:r w:rsidRPr="00B33DC6">
        <w:fldChar w:fldCharType="begin" w:fldLock="1"/>
      </w:r>
      <w:r w:rsidRPr="00B33DC6">
        <w:instrText xml:space="preserve"> DOCPROPERTY "DocumentNumber" </w:instrText>
      </w:r>
      <w:r w:rsidRPr="00B33DC6">
        <w:fldChar w:fldCharType="separate"/>
      </w:r>
      <w:r w:rsidR="00F47B52" w:rsidRPr="00B33DC6">
        <w:t>79</w:t>
      </w:r>
      <w:r w:rsidRPr="00B33DC6">
        <w:fldChar w:fldCharType="end"/>
      </w:r>
    </w:p>
    <w:p w:rsidR="006E04A4" w:rsidRPr="00B33DC6" w:rsidRDefault="006E04A4">
      <w:pPr>
        <w:pStyle w:val="Datum"/>
        <w:outlineLvl w:val="0"/>
      </w:pPr>
      <w:r w:rsidRPr="00B33DC6">
        <w:fldChar w:fldCharType="begin" w:fldLock="1"/>
      </w:r>
      <w:r w:rsidRPr="00B33DC6">
        <w:instrText xml:space="preserve"> DOCPROPERTY "DocumentDate" </w:instrText>
      </w:r>
      <w:r w:rsidRPr="00B33DC6">
        <w:fldChar w:fldCharType="separate"/>
      </w:r>
      <w:r w:rsidR="00F47B52" w:rsidRPr="00B33DC6">
        <w:t>Torsdagen den 1 mars 2012</w:t>
      </w:r>
      <w:r w:rsidRPr="00B33DC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33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33DC6" w:rsidRDefault="00B727E8">
            <w:pPr>
              <w:pStyle w:val="Plenum"/>
              <w:tabs>
                <w:tab w:val="clear" w:pos="1418"/>
              </w:tabs>
            </w:pPr>
            <w:r w:rsidRPr="00B33DC6">
              <w:t>Kl.</w:t>
            </w:r>
          </w:p>
        </w:tc>
        <w:tc>
          <w:tcPr>
            <w:tcW w:w="851" w:type="dxa"/>
          </w:tcPr>
          <w:p w:rsidR="006E04A4" w:rsidRPr="00B33DC6" w:rsidRDefault="00B727E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33DC6">
              <w:t>12.00</w:t>
            </w:r>
          </w:p>
        </w:tc>
        <w:tc>
          <w:tcPr>
            <w:tcW w:w="397" w:type="dxa"/>
          </w:tcPr>
          <w:p w:rsidR="006E04A4" w:rsidRPr="00B33DC6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33DC6" w:rsidRDefault="00B727E8">
            <w:pPr>
              <w:pStyle w:val="Plenum"/>
              <w:tabs>
                <w:tab w:val="clear" w:pos="1418"/>
              </w:tabs>
              <w:ind w:right="1"/>
            </w:pPr>
            <w:r w:rsidRPr="00B33DC6">
              <w:t>Arbetsplenum</w:t>
            </w:r>
          </w:p>
        </w:tc>
      </w:tr>
      <w:tr w:rsidR="00B727E8" w:rsidRPr="00B33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727E8" w:rsidRPr="00B33DC6" w:rsidRDefault="00B727E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727E8" w:rsidRPr="00B33DC6" w:rsidRDefault="00B727E8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B727E8" w:rsidRPr="00B33DC6" w:rsidRDefault="00B727E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727E8" w:rsidRPr="00B33DC6" w:rsidRDefault="00B727E8">
            <w:pPr>
              <w:pStyle w:val="Plenum"/>
              <w:tabs>
                <w:tab w:val="clear" w:pos="1418"/>
              </w:tabs>
              <w:ind w:right="1"/>
            </w:pPr>
            <w:r w:rsidRPr="00B33DC6">
              <w:t>Interpellationssvar</w:t>
            </w:r>
          </w:p>
        </w:tc>
      </w:tr>
      <w:tr w:rsidR="00B727E8" w:rsidRPr="00B33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727E8" w:rsidRPr="00B33DC6" w:rsidRDefault="00B727E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727E8" w:rsidRPr="00B33DC6" w:rsidRDefault="00B727E8">
            <w:pPr>
              <w:pStyle w:val="Plenum"/>
              <w:tabs>
                <w:tab w:val="clear" w:pos="1418"/>
              </w:tabs>
              <w:jc w:val="right"/>
            </w:pPr>
            <w:r w:rsidRPr="00B33DC6">
              <w:t>14.00</w:t>
            </w:r>
          </w:p>
        </w:tc>
        <w:tc>
          <w:tcPr>
            <w:tcW w:w="397" w:type="dxa"/>
          </w:tcPr>
          <w:p w:rsidR="00B727E8" w:rsidRPr="00B33DC6" w:rsidRDefault="00B727E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727E8" w:rsidRPr="00B33DC6" w:rsidRDefault="00B727E8">
            <w:pPr>
              <w:pStyle w:val="Plenum"/>
              <w:tabs>
                <w:tab w:val="clear" w:pos="1418"/>
              </w:tabs>
              <w:ind w:right="1"/>
            </w:pPr>
            <w:r w:rsidRPr="00B33DC6">
              <w:t>Frågestund</w:t>
            </w:r>
          </w:p>
        </w:tc>
      </w:tr>
    </w:tbl>
    <w:p w:rsidR="006E04A4" w:rsidRPr="00B33DC6" w:rsidRDefault="006E04A4">
      <w:pPr>
        <w:pStyle w:val="StreckLngt"/>
      </w:pPr>
      <w:r w:rsidRPr="00B33DC6">
        <w:tab/>
      </w:r>
    </w:p>
    <w:p w:rsidR="00E867D1" w:rsidRPr="00B33DC6" w:rsidRDefault="00E867D1" w:rsidP="003675A0">
      <w:pPr>
        <w:pStyle w:val="Blankrad"/>
      </w:pPr>
      <w:r w:rsidRPr="00B33D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867D1" w:rsidRPr="00B33DC6" w:rsidTr="005857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867D1" w:rsidRPr="00B33DC6" w:rsidRDefault="00E867D1" w:rsidP="00585787">
            <w:pPr>
              <w:pStyle w:val="HuvudrubrikFlisteNr"/>
            </w:pPr>
          </w:p>
        </w:tc>
        <w:tc>
          <w:tcPr>
            <w:tcW w:w="6237" w:type="dxa"/>
          </w:tcPr>
          <w:p w:rsidR="00E867D1" w:rsidRPr="00B33DC6" w:rsidRDefault="00E867D1" w:rsidP="00585787">
            <w:pPr>
              <w:pStyle w:val="HuvudrubrikEnsam"/>
            </w:pPr>
            <w:r w:rsidRPr="00B33DC6">
              <w:t>Justering av protokoll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pStyle w:val="HuvudrubrikKolumn3"/>
            </w:pP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867D1" w:rsidRPr="00B33DC6" w:rsidRDefault="00E867D1" w:rsidP="00585787">
            <w:pPr>
              <w:pStyle w:val="FlistaNrText"/>
            </w:pPr>
          </w:p>
        </w:tc>
        <w:tc>
          <w:tcPr>
            <w:tcW w:w="6237" w:type="dxa"/>
          </w:tcPr>
          <w:p w:rsidR="00E867D1" w:rsidRPr="00B33DC6" w:rsidRDefault="00E867D1" w:rsidP="00585787">
            <w:r w:rsidRPr="00B33DC6">
              <w:t>Protokollet från sammanträdet fredagen den 24 februari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rPr>
                <w:spacing w:val="-4"/>
              </w:rPr>
            </w:pPr>
          </w:p>
        </w:tc>
      </w:tr>
    </w:tbl>
    <w:p w:rsidR="00E867D1" w:rsidRPr="00B33DC6" w:rsidRDefault="00E867D1" w:rsidP="003675A0">
      <w:pPr>
        <w:pStyle w:val="Blankrad"/>
      </w:pPr>
      <w:r w:rsidRPr="00B33D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867D1" w:rsidRPr="00B33DC6" w:rsidTr="005857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867D1" w:rsidRPr="00B33DC6" w:rsidRDefault="00E867D1" w:rsidP="00585787">
            <w:pPr>
              <w:pStyle w:val="FlistaNrRubrik"/>
            </w:pPr>
          </w:p>
        </w:tc>
        <w:tc>
          <w:tcPr>
            <w:tcW w:w="6237" w:type="dxa"/>
          </w:tcPr>
          <w:p w:rsidR="00E867D1" w:rsidRPr="00B33DC6" w:rsidRDefault="00E867D1" w:rsidP="00585787">
            <w:pPr>
              <w:pStyle w:val="HuvudrubrikEnsam"/>
            </w:pPr>
            <w:r w:rsidRPr="00B33DC6">
              <w:t xml:space="preserve">Tillkännagivande om Prinsessan Estelles födelse 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pStyle w:val="HuvudrubrikKolumn3"/>
            </w:pPr>
          </w:p>
        </w:tc>
      </w:tr>
    </w:tbl>
    <w:p w:rsidR="00E867D1" w:rsidRPr="00B33DC6" w:rsidRDefault="00E867D1" w:rsidP="003675A0">
      <w:pPr>
        <w:pStyle w:val="Blankrad"/>
      </w:pPr>
      <w:r w:rsidRPr="00B33D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867D1" w:rsidRPr="00B33DC6" w:rsidTr="005857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867D1" w:rsidRPr="00B33DC6" w:rsidRDefault="00E867D1" w:rsidP="00585787">
            <w:pPr>
              <w:pStyle w:val="HuvudrubrikFlisteNr"/>
            </w:pPr>
          </w:p>
        </w:tc>
        <w:tc>
          <w:tcPr>
            <w:tcW w:w="6237" w:type="dxa"/>
          </w:tcPr>
          <w:p w:rsidR="00E867D1" w:rsidRPr="00B33DC6" w:rsidRDefault="00E867D1" w:rsidP="00585787">
            <w:pPr>
              <w:pStyle w:val="HuvudrubrikEnsam"/>
            </w:pPr>
            <w:r w:rsidRPr="00B33DC6">
              <w:t>Anmälan om återtagande av plats i riksdagen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pStyle w:val="HuvudrubrikKolumn3"/>
            </w:pP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FlistaNrText"/>
            </w:pPr>
          </w:p>
        </w:tc>
        <w:tc>
          <w:tcPr>
            <w:tcW w:w="6237" w:type="dxa"/>
          </w:tcPr>
          <w:p w:rsidR="00E867D1" w:rsidRPr="00B33DC6" w:rsidRDefault="00E867D1" w:rsidP="00585787">
            <w:r w:rsidRPr="00B33DC6">
              <w:t>Erik A Eriksson (C) fr.o.m. den 5 mars</w:t>
            </w:r>
          </w:p>
          <w:p w:rsidR="00E867D1" w:rsidRPr="00B33DC6" w:rsidRDefault="00E867D1" w:rsidP="00585787">
            <w:r w:rsidRPr="00B33DC6">
              <w:t>Därmed upphör Marie Wickbergs (C) uppdrag som ersättare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rPr>
                <w:spacing w:val="-4"/>
              </w:rPr>
            </w:pPr>
          </w:p>
        </w:tc>
      </w:tr>
    </w:tbl>
    <w:p w:rsidR="00E867D1" w:rsidRPr="00B33DC6" w:rsidRDefault="00E867D1" w:rsidP="003675A0">
      <w:pPr>
        <w:pStyle w:val="Blankrad"/>
      </w:pPr>
      <w:r w:rsidRPr="00B33D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867D1" w:rsidRPr="00B33DC6" w:rsidTr="005857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867D1" w:rsidRPr="00B33DC6" w:rsidRDefault="00E867D1" w:rsidP="00585787">
            <w:pPr>
              <w:pStyle w:val="HuvudrubrikFlisteNr"/>
            </w:pPr>
          </w:p>
        </w:tc>
        <w:tc>
          <w:tcPr>
            <w:tcW w:w="6237" w:type="dxa"/>
          </w:tcPr>
          <w:p w:rsidR="00E867D1" w:rsidRPr="00B33DC6" w:rsidRDefault="00E867D1" w:rsidP="00585787">
            <w:pPr>
              <w:pStyle w:val="HuvudrubrikEnsam"/>
            </w:pPr>
            <w:r w:rsidRPr="00B33DC6">
              <w:t>Berättelse från Valprövningsnämnden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pStyle w:val="HuvudrubrikKolumn3"/>
            </w:pP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FlistaNrText"/>
            </w:pPr>
          </w:p>
        </w:tc>
        <w:tc>
          <w:tcPr>
            <w:tcW w:w="6237" w:type="dxa"/>
          </w:tcPr>
          <w:p w:rsidR="00E867D1" w:rsidRPr="00B33DC6" w:rsidRDefault="00E867D1" w:rsidP="00585787">
            <w:r w:rsidRPr="00B33DC6">
              <w:t>Rune Wikström (M) som ny ledamot i riksdagen fr.o.m. den 19 mars 2012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rPr>
                <w:spacing w:val="-4"/>
              </w:rPr>
            </w:pPr>
          </w:p>
        </w:tc>
      </w:tr>
    </w:tbl>
    <w:p w:rsidR="00E867D1" w:rsidRPr="00B33DC6" w:rsidRDefault="00E867D1" w:rsidP="003675A0">
      <w:pPr>
        <w:pStyle w:val="Blankrad"/>
      </w:pPr>
      <w:r w:rsidRPr="00B33D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867D1" w:rsidRPr="00B33DC6" w:rsidTr="005857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867D1" w:rsidRPr="00B33DC6" w:rsidRDefault="00E867D1" w:rsidP="00585787">
            <w:pPr>
              <w:pStyle w:val="HuvudrubrikFlisteNr"/>
            </w:pPr>
          </w:p>
        </w:tc>
        <w:tc>
          <w:tcPr>
            <w:tcW w:w="6237" w:type="dxa"/>
          </w:tcPr>
          <w:p w:rsidR="00E867D1" w:rsidRPr="00B33DC6" w:rsidRDefault="00E867D1" w:rsidP="00585787">
            <w:pPr>
              <w:pStyle w:val="HuvudrubrikEnsam"/>
            </w:pPr>
            <w:r w:rsidRPr="00B33DC6">
              <w:t>Anmälan om nya ersättare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pStyle w:val="HuvudrubrikKolumn3"/>
            </w:pP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E867D1" w:rsidRPr="00B33DC6" w:rsidRDefault="00E867D1" w:rsidP="00585787">
            <w:r w:rsidRPr="00B33DC6">
              <w:t>Johnny Munkhammar (M) som ersättare för statsrådet Ewa Björling (M) fr.o.m. den 19 mars tills vidare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rPr>
                <w:spacing w:val="-4"/>
              </w:rPr>
            </w:pP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E867D1" w:rsidRPr="00B33DC6" w:rsidRDefault="00E867D1" w:rsidP="00585787">
            <w:r w:rsidRPr="00B33DC6">
              <w:t>Metin Ataseven (M) som ersättare för arbetsmarknadsminister Hillevi Engström (M) fr.o.m. den 19 mars tills vidare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rPr>
                <w:spacing w:val="-4"/>
              </w:rPr>
            </w:pP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E867D1" w:rsidRPr="00B33DC6" w:rsidRDefault="00E867D1" w:rsidP="00585787">
            <w:r w:rsidRPr="00B33DC6">
              <w:t>Edip Noyan (M) som ersättare för Mikael Sandström (M) fr.o.m. den 19 mars t.o.m. den 4 oktober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rPr>
                <w:spacing w:val="-4"/>
              </w:rPr>
            </w:pP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E867D1" w:rsidRPr="00B33DC6" w:rsidRDefault="00E867D1" w:rsidP="00585787">
            <w:r w:rsidRPr="00B33DC6">
              <w:t>Bino Drummond (M) som ersättare för Eliza Roszkowska Öberg (M) fr.o.m. den 19 mars t.o.m. den 30 april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rPr>
                <w:spacing w:val="-4"/>
              </w:rPr>
            </w:pPr>
          </w:p>
        </w:tc>
      </w:tr>
    </w:tbl>
    <w:p w:rsidR="00E867D1" w:rsidRPr="00B33DC6" w:rsidRDefault="00E867D1">
      <w:pPr>
        <w:pStyle w:val="Blankrad"/>
      </w:pPr>
      <w:r w:rsidRPr="00B33DC6">
        <w:t xml:space="preserve">     </w:t>
      </w:r>
    </w:p>
    <w:p w:rsidR="00E867D1" w:rsidRPr="00B33DC6" w:rsidRDefault="00E867D1">
      <w:pPr>
        <w:pStyle w:val="Blankrad"/>
      </w:pPr>
      <w:r w:rsidRPr="00B33D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867D1" w:rsidRPr="00B33DC6" w:rsidTr="005857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867D1" w:rsidRPr="00B33DC6" w:rsidRDefault="00E867D1" w:rsidP="00585787">
            <w:pPr>
              <w:pStyle w:val="HuvudrubrikFlisteNr"/>
            </w:pPr>
          </w:p>
        </w:tc>
        <w:tc>
          <w:tcPr>
            <w:tcW w:w="6237" w:type="dxa"/>
          </w:tcPr>
          <w:p w:rsidR="00E867D1" w:rsidRPr="00B33DC6" w:rsidRDefault="00E867D1" w:rsidP="00585787">
            <w:pPr>
              <w:pStyle w:val="HuvudrubrikEnsam"/>
            </w:pPr>
            <w:r w:rsidRPr="00B33DC6">
              <w:t>Avsägelse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pStyle w:val="HuvudrubrikKolumn3"/>
            </w:pP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E867D1" w:rsidRPr="00B33DC6" w:rsidRDefault="00E867D1" w:rsidP="00585787">
            <w:r w:rsidRPr="00B33DC6">
              <w:t xml:space="preserve">Bengt Berg (V) som ledamot i kulturutskottet </w:t>
            </w:r>
            <w:r w:rsidR="00202C2E" w:rsidRPr="00B33DC6">
              <w:t>fr.o.m. den 2 mars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rPr>
                <w:spacing w:val="-4"/>
              </w:rPr>
            </w:pPr>
          </w:p>
        </w:tc>
      </w:tr>
    </w:tbl>
    <w:p w:rsidR="00E867D1" w:rsidRPr="00B33DC6" w:rsidRDefault="00E867D1">
      <w:pPr>
        <w:pStyle w:val="Blankrad"/>
      </w:pPr>
      <w:r w:rsidRPr="00B33D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867D1" w:rsidRPr="00B33D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867D1" w:rsidRPr="00B33DC6" w:rsidRDefault="00E867D1" w:rsidP="00585787">
            <w:pPr>
              <w:pStyle w:val="HuvudrubrikFlisteNr"/>
            </w:pPr>
          </w:p>
        </w:tc>
        <w:tc>
          <w:tcPr>
            <w:tcW w:w="6237" w:type="dxa"/>
          </w:tcPr>
          <w:p w:rsidR="00E867D1" w:rsidRPr="00B33DC6" w:rsidRDefault="00E867D1">
            <w:pPr>
              <w:pStyle w:val="HuvudrubrikEnsam"/>
            </w:pPr>
            <w:r w:rsidRPr="00B33DC6">
              <w:t>Anmälan om kompletteringsval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pStyle w:val="HuvudrubrikKolumn3"/>
            </w:pPr>
          </w:p>
        </w:tc>
      </w:tr>
      <w:tr w:rsidR="00E867D1" w:rsidRPr="00B33D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E867D1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E867D1" w:rsidRPr="00B33DC6" w:rsidRDefault="00E867D1">
            <w:r w:rsidRPr="00B33DC6">
              <w:t>Lars Ohly (V) som ledamot i kulturutskottet</w:t>
            </w:r>
            <w:r w:rsidR="00202C2E" w:rsidRPr="00B33DC6">
              <w:t xml:space="preserve"> fr.o.m. den 2 mars</w:t>
            </w:r>
          </w:p>
        </w:tc>
        <w:tc>
          <w:tcPr>
            <w:tcW w:w="2481" w:type="dxa"/>
          </w:tcPr>
          <w:p w:rsidR="00E867D1" w:rsidRPr="00B33DC6" w:rsidRDefault="00E867D1">
            <w:pPr>
              <w:rPr>
                <w:spacing w:val="-4"/>
              </w:rPr>
            </w:pPr>
          </w:p>
        </w:tc>
      </w:tr>
    </w:tbl>
    <w:p w:rsidR="00E867D1" w:rsidRPr="00B33DC6" w:rsidRDefault="00E867D1">
      <w:pPr>
        <w:pStyle w:val="Blankrad"/>
      </w:pPr>
      <w:r w:rsidRPr="00B33DC6">
        <w:t>     </w:t>
      </w:r>
    </w:p>
    <w:p w:rsidR="00E867D1" w:rsidRPr="00B33DC6" w:rsidRDefault="00E867D1">
      <w:pPr>
        <w:pStyle w:val="Blankrad"/>
      </w:pPr>
      <w:r w:rsidRPr="00B33DC6">
        <w:t>     </w:t>
      </w:r>
    </w:p>
    <w:p w:rsidR="00F51DD9" w:rsidRPr="00B33DC6" w:rsidRDefault="00E867D1">
      <w:pPr>
        <w:pStyle w:val="Blankrad"/>
      </w:pPr>
      <w:r w:rsidRPr="00B33DC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51DD9" w:rsidRPr="00B33D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51DD9" w:rsidRPr="00B33DC6" w:rsidRDefault="00F51DD9" w:rsidP="00585787">
            <w:pPr>
              <w:pStyle w:val="HuvudrubrikFlisteNr"/>
            </w:pPr>
          </w:p>
        </w:tc>
        <w:tc>
          <w:tcPr>
            <w:tcW w:w="6237" w:type="dxa"/>
          </w:tcPr>
          <w:p w:rsidR="00F51DD9" w:rsidRPr="00B33DC6" w:rsidRDefault="00F51DD9">
            <w:pPr>
              <w:pStyle w:val="HuvudrubrikEnsam"/>
            </w:pPr>
            <w:bookmarkStart w:id="1" w:name="TypRubrik"/>
            <w:bookmarkEnd w:id="1"/>
            <w:r w:rsidRPr="00B33DC6">
              <w:t>Anmälan om personlig ersättare för särskild företrädare för partigrupp</w:t>
            </w:r>
          </w:p>
        </w:tc>
        <w:tc>
          <w:tcPr>
            <w:tcW w:w="2481" w:type="dxa"/>
          </w:tcPr>
          <w:p w:rsidR="00F51DD9" w:rsidRPr="00B33DC6" w:rsidRDefault="00F51DD9" w:rsidP="00585787">
            <w:pPr>
              <w:pStyle w:val="HuvudrubrikKolumn3"/>
            </w:pPr>
          </w:p>
        </w:tc>
      </w:tr>
      <w:tr w:rsidR="00F51DD9" w:rsidRPr="00B33D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51DD9" w:rsidRPr="00B33DC6" w:rsidRDefault="00F51DD9" w:rsidP="00F51DD9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F51DD9" w:rsidRPr="00B33DC6" w:rsidRDefault="00F51DD9">
            <w:r w:rsidRPr="00B33DC6">
              <w:t xml:space="preserve">Berit Högman (S) </w:t>
            </w:r>
          </w:p>
        </w:tc>
        <w:tc>
          <w:tcPr>
            <w:tcW w:w="2481" w:type="dxa"/>
          </w:tcPr>
          <w:p w:rsidR="00F51DD9" w:rsidRPr="00B33DC6" w:rsidRDefault="00F51DD9">
            <w:pPr>
              <w:rPr>
                <w:spacing w:val="-4"/>
              </w:rPr>
            </w:pPr>
          </w:p>
        </w:tc>
      </w:tr>
    </w:tbl>
    <w:p w:rsidR="00F51DD9" w:rsidRPr="00B33DC6" w:rsidRDefault="00F51DD9">
      <w:pPr>
        <w:pStyle w:val="Blankrad"/>
      </w:pPr>
      <w:r w:rsidRPr="00B33DC6">
        <w:t>     </w:t>
      </w:r>
    </w:p>
    <w:p w:rsidR="00F51DD9" w:rsidRPr="00B33DC6" w:rsidRDefault="00F51DD9">
      <w:pPr>
        <w:pStyle w:val="Blankrad"/>
      </w:pPr>
      <w:r w:rsidRPr="00B33DC6">
        <w:t>     </w:t>
      </w:r>
    </w:p>
    <w:p w:rsidR="00F51DD9" w:rsidRPr="00B33DC6" w:rsidRDefault="00F51DD9">
      <w:pPr>
        <w:pStyle w:val="Blankrad"/>
      </w:pPr>
      <w:bookmarkStart w:id="3" w:name="Start"/>
      <w:bookmarkEnd w:id="3"/>
      <w:r w:rsidRPr="00B33DC6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867D1" w:rsidRPr="00B33DC6" w:rsidTr="005857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867D1" w:rsidRPr="00B33DC6" w:rsidRDefault="00E867D1" w:rsidP="00585787">
            <w:pPr>
              <w:pStyle w:val="HuvudrubrikFlisteNr"/>
            </w:pPr>
          </w:p>
        </w:tc>
        <w:tc>
          <w:tcPr>
            <w:tcW w:w="6237" w:type="dxa"/>
          </w:tcPr>
          <w:p w:rsidR="00E867D1" w:rsidRPr="00B33DC6" w:rsidRDefault="00E867D1" w:rsidP="00585787">
            <w:pPr>
              <w:pStyle w:val="HuvudrubrikEnsam"/>
            </w:pPr>
            <w:r w:rsidRPr="00B33DC6">
              <w:t>Anmälan om protokollsutdrag från utskott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pStyle w:val="HuvudrubrikKolumn3"/>
            </w:pP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E867D1" w:rsidRPr="00B33DC6" w:rsidRDefault="00E867D1" w:rsidP="00585787">
            <w:r w:rsidRPr="00B33DC6">
              <w:t>2011/12:18 Tisdagen den 28 februari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rPr>
                <w:spacing w:val="-4"/>
              </w:rPr>
            </w:pPr>
            <w:r w:rsidRPr="00B33DC6">
              <w:rPr>
                <w:spacing w:val="-4"/>
              </w:rPr>
              <w:t>FöU</w:t>
            </w:r>
          </w:p>
        </w:tc>
      </w:tr>
    </w:tbl>
    <w:p w:rsidR="00E867D1" w:rsidRPr="00B33DC6" w:rsidRDefault="00E867D1">
      <w:pPr>
        <w:pStyle w:val="Blankrad"/>
      </w:pPr>
      <w:r w:rsidRPr="00B33D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867D1" w:rsidRPr="00B33DC6" w:rsidTr="005857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867D1" w:rsidRPr="00B33DC6" w:rsidRDefault="00E867D1" w:rsidP="00585787">
            <w:pPr>
              <w:pStyle w:val="HuvudrubrikFlisteNr"/>
            </w:pPr>
          </w:p>
        </w:tc>
        <w:tc>
          <w:tcPr>
            <w:tcW w:w="6237" w:type="dxa"/>
          </w:tcPr>
          <w:p w:rsidR="00E867D1" w:rsidRPr="00B33DC6" w:rsidRDefault="00E867D1" w:rsidP="00585787">
            <w:pPr>
              <w:pStyle w:val="HuvudrubrikEnsam"/>
            </w:pPr>
            <w:bookmarkStart w:id="4" w:name="Start_EUdokumentFaktapromemoria"/>
            <w:bookmarkEnd w:id="4"/>
            <w:r w:rsidRPr="00B33DC6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pStyle w:val="HuvudrubrikKolumn3"/>
            </w:pPr>
            <w:r w:rsidRPr="00B33DC6">
              <w:t>Ansvarigt utskott</w:t>
            </w: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FlistaNrText"/>
            </w:pPr>
          </w:p>
        </w:tc>
        <w:tc>
          <w:tcPr>
            <w:tcW w:w="6237" w:type="dxa"/>
          </w:tcPr>
          <w:p w:rsidR="00E867D1" w:rsidRPr="00B33DC6" w:rsidRDefault="00E867D1" w:rsidP="00585787">
            <w:r w:rsidRPr="00B33DC6">
              <w:t>2011/12:FPM118 Meddelande om ökad solidaritet inom EU på asylområdet</w:t>
            </w:r>
            <w:r w:rsidRPr="00B33DC6">
              <w:rPr>
                <w:i/>
              </w:rPr>
              <w:t xml:space="preserve"> KOM(2011) 835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rPr>
                <w:spacing w:val="-4"/>
              </w:rPr>
            </w:pPr>
            <w:r w:rsidRPr="00B33DC6">
              <w:rPr>
                <w:spacing w:val="-4"/>
              </w:rPr>
              <w:t xml:space="preserve">SfU </w:t>
            </w: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FlistaNrText"/>
            </w:pPr>
          </w:p>
        </w:tc>
        <w:tc>
          <w:tcPr>
            <w:tcW w:w="6237" w:type="dxa"/>
          </w:tcPr>
          <w:p w:rsidR="00E867D1" w:rsidRPr="00B33DC6" w:rsidRDefault="00E867D1" w:rsidP="00585787">
            <w:r w:rsidRPr="00B33DC6">
              <w:t>2011/12:FPM119 Direktiv om dataskydd på det brottsbekämpande området</w:t>
            </w:r>
            <w:r w:rsidRPr="00B33DC6">
              <w:rPr>
                <w:i/>
              </w:rPr>
              <w:t xml:space="preserve"> KOM(2012) 10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rPr>
                <w:spacing w:val="-4"/>
              </w:rPr>
            </w:pPr>
            <w:r w:rsidRPr="00B33DC6">
              <w:rPr>
                <w:spacing w:val="-4"/>
              </w:rPr>
              <w:t xml:space="preserve">JuU </w:t>
            </w:r>
          </w:p>
        </w:tc>
      </w:tr>
    </w:tbl>
    <w:p w:rsidR="00E867D1" w:rsidRPr="00B33DC6" w:rsidRDefault="00E867D1">
      <w:pPr>
        <w:pStyle w:val="Blankrad"/>
      </w:pPr>
      <w:r w:rsidRPr="00B33D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867D1" w:rsidRPr="00B33DC6" w:rsidTr="005857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867D1" w:rsidRPr="00B33DC6" w:rsidRDefault="00E867D1" w:rsidP="00585787">
            <w:pPr>
              <w:pStyle w:val="HuvudrubrikFlisteNr"/>
            </w:pPr>
          </w:p>
        </w:tc>
        <w:tc>
          <w:tcPr>
            <w:tcW w:w="6237" w:type="dxa"/>
          </w:tcPr>
          <w:p w:rsidR="00E867D1" w:rsidRPr="00B33DC6" w:rsidRDefault="00E867D1" w:rsidP="00585787">
            <w:pPr>
              <w:pStyle w:val="HuvudrubrikEnsam"/>
            </w:pPr>
            <w:bookmarkStart w:id="5" w:name="Start_FördröjdaInterpellationer"/>
            <w:bookmarkEnd w:id="5"/>
            <w:r w:rsidRPr="00B33DC6">
              <w:t>Anmälan om fördröjt svar på interpellation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pStyle w:val="HuvudrubrikKolumn3"/>
            </w:pP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FlistaNrText"/>
            </w:pPr>
          </w:p>
        </w:tc>
        <w:tc>
          <w:tcPr>
            <w:tcW w:w="6237" w:type="dxa"/>
          </w:tcPr>
          <w:p w:rsidR="00E867D1" w:rsidRPr="00B33DC6" w:rsidRDefault="00E867D1" w:rsidP="00585787">
            <w:r w:rsidRPr="00B33DC6">
              <w:t>2011/12:268 av Thomas Strand (S)</w:t>
            </w:r>
          </w:p>
          <w:p w:rsidR="00E867D1" w:rsidRPr="00B33DC6" w:rsidRDefault="00E867D1" w:rsidP="00585787">
            <w:r w:rsidRPr="00B33DC6">
              <w:t>Relationen med palestinsk högre utbildning och forskning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rPr>
                <w:spacing w:val="-4"/>
              </w:rPr>
            </w:pPr>
          </w:p>
        </w:tc>
      </w:tr>
    </w:tbl>
    <w:p w:rsidR="00E867D1" w:rsidRPr="00B33DC6" w:rsidRDefault="00E867D1">
      <w:pPr>
        <w:pStyle w:val="Blankrad"/>
      </w:pPr>
      <w:r w:rsidRPr="00B33D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867D1" w:rsidRPr="00B33DC6" w:rsidTr="005857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867D1" w:rsidRPr="00B33DC6" w:rsidRDefault="00E867D1" w:rsidP="00585787">
            <w:pPr>
              <w:pStyle w:val="HuvudrubrikFlisteNr"/>
            </w:pPr>
          </w:p>
        </w:tc>
        <w:tc>
          <w:tcPr>
            <w:tcW w:w="6237" w:type="dxa"/>
          </w:tcPr>
          <w:p w:rsidR="00E867D1" w:rsidRPr="00B33DC6" w:rsidRDefault="00E867D1" w:rsidP="00585787">
            <w:pPr>
              <w:pStyle w:val="Huvudrubrik"/>
            </w:pPr>
            <w:bookmarkStart w:id="6" w:name="Start_HänvisningTillUtskott"/>
            <w:bookmarkEnd w:id="6"/>
            <w:r w:rsidRPr="00B33DC6">
              <w:t>Ärenden för hänvisning till utskott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pStyle w:val="HuvudrubrikKolumn3"/>
            </w:pPr>
            <w:r w:rsidRPr="00B33DC6">
              <w:t>Förslag</w:t>
            </w: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renderubrik"/>
            </w:pPr>
          </w:p>
        </w:tc>
        <w:tc>
          <w:tcPr>
            <w:tcW w:w="6237" w:type="dxa"/>
          </w:tcPr>
          <w:p w:rsidR="00E867D1" w:rsidRPr="00B33DC6" w:rsidRDefault="00E867D1" w:rsidP="00585787">
            <w:pPr>
              <w:pStyle w:val="renderubrik"/>
            </w:pPr>
            <w:r w:rsidRPr="00B33DC6">
              <w:t>Skrivelse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pStyle w:val="renderubrik"/>
              <w:rPr>
                <w:spacing w:val="-4"/>
              </w:rPr>
            </w:pP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FlistaNrText"/>
            </w:pPr>
          </w:p>
        </w:tc>
        <w:tc>
          <w:tcPr>
            <w:tcW w:w="6237" w:type="dxa"/>
          </w:tcPr>
          <w:p w:rsidR="00E867D1" w:rsidRPr="00B33DC6" w:rsidRDefault="00E867D1" w:rsidP="00585787">
            <w:r w:rsidRPr="00B33DC6">
              <w:t>2011/12:103 Kommittéberättelse 2012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rPr>
                <w:spacing w:val="-4"/>
              </w:rPr>
            </w:pPr>
            <w:r w:rsidRPr="00B33DC6">
              <w:rPr>
                <w:spacing w:val="-4"/>
              </w:rPr>
              <w:t>KU</w:t>
            </w: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renderubrik"/>
            </w:pPr>
          </w:p>
        </w:tc>
        <w:tc>
          <w:tcPr>
            <w:tcW w:w="6237" w:type="dxa"/>
          </w:tcPr>
          <w:p w:rsidR="00E867D1" w:rsidRPr="00B33DC6" w:rsidRDefault="00E867D1" w:rsidP="00585787">
            <w:pPr>
              <w:pStyle w:val="renderubrik"/>
            </w:pPr>
            <w:r w:rsidRPr="00B33DC6">
              <w:t>Motioner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pStyle w:val="renderubrik"/>
              <w:rPr>
                <w:spacing w:val="-4"/>
              </w:rPr>
            </w:pP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Motionsrubrik"/>
            </w:pPr>
          </w:p>
        </w:tc>
        <w:tc>
          <w:tcPr>
            <w:tcW w:w="6237" w:type="dxa"/>
          </w:tcPr>
          <w:p w:rsidR="00E867D1" w:rsidRPr="00B33DC6" w:rsidRDefault="00E867D1" w:rsidP="00585787">
            <w:pPr>
              <w:pStyle w:val="Motionsrubrik"/>
            </w:pPr>
            <w:r w:rsidRPr="00B33DC6">
              <w:t>med anledning av prop. 2011/12:55 De brottsbekämpande myndigheternas tillgång till uppgifter om elektronisk kommunikation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pStyle w:val="Motionsrubrik"/>
              <w:rPr>
                <w:spacing w:val="-4"/>
              </w:rPr>
            </w:pP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FlistaNrText"/>
            </w:pPr>
          </w:p>
        </w:tc>
        <w:tc>
          <w:tcPr>
            <w:tcW w:w="6237" w:type="dxa"/>
          </w:tcPr>
          <w:p w:rsidR="00E867D1" w:rsidRPr="00B33DC6" w:rsidRDefault="00E867D1" w:rsidP="00585787">
            <w:r w:rsidRPr="00B33DC6">
              <w:t>2011/12:Ju5 av Kent Ekeroth (SD)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rPr>
                <w:spacing w:val="-4"/>
              </w:rPr>
            </w:pPr>
            <w:r w:rsidRPr="00B33DC6">
              <w:rPr>
                <w:spacing w:val="-4"/>
              </w:rPr>
              <w:t>JuU</w:t>
            </w: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FlistaNrText"/>
            </w:pPr>
          </w:p>
        </w:tc>
        <w:tc>
          <w:tcPr>
            <w:tcW w:w="6237" w:type="dxa"/>
          </w:tcPr>
          <w:p w:rsidR="00E867D1" w:rsidRPr="00B33DC6" w:rsidRDefault="00E867D1" w:rsidP="00585787">
            <w:r w:rsidRPr="00B33DC6">
              <w:t>2011/12:Ju6 av Maria Ferm m.fl. (MP)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rPr>
                <w:spacing w:val="-4"/>
              </w:rPr>
            </w:pPr>
            <w:r w:rsidRPr="00B33DC6">
              <w:rPr>
                <w:spacing w:val="-4"/>
              </w:rPr>
              <w:t>JuU</w:t>
            </w: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Motionsrubrik"/>
            </w:pPr>
          </w:p>
        </w:tc>
        <w:tc>
          <w:tcPr>
            <w:tcW w:w="6237" w:type="dxa"/>
          </w:tcPr>
          <w:p w:rsidR="00E867D1" w:rsidRPr="00B33DC6" w:rsidRDefault="00E867D1" w:rsidP="00585787">
            <w:pPr>
              <w:pStyle w:val="Motionsrubrik"/>
            </w:pPr>
            <w:r w:rsidRPr="00B33DC6">
              <w:t>med anledning av prop. 2011/12:63 Ökad säkerhet i domstol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pStyle w:val="Motionsrubrik"/>
              <w:rPr>
                <w:spacing w:val="-4"/>
              </w:rPr>
            </w:pP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FlistaNrText"/>
            </w:pPr>
          </w:p>
        </w:tc>
        <w:tc>
          <w:tcPr>
            <w:tcW w:w="6237" w:type="dxa"/>
          </w:tcPr>
          <w:p w:rsidR="00E867D1" w:rsidRPr="00B33DC6" w:rsidRDefault="00E867D1" w:rsidP="00585787">
            <w:r w:rsidRPr="00B33DC6">
              <w:t>2011/12:Ju7 av Morgan Johansson m.fl. (S)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rPr>
                <w:spacing w:val="-4"/>
              </w:rPr>
            </w:pPr>
            <w:r w:rsidRPr="00B33DC6">
              <w:rPr>
                <w:spacing w:val="-4"/>
              </w:rPr>
              <w:t>JuU</w:t>
            </w: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FlistaNrText"/>
            </w:pPr>
          </w:p>
        </w:tc>
        <w:tc>
          <w:tcPr>
            <w:tcW w:w="6237" w:type="dxa"/>
          </w:tcPr>
          <w:p w:rsidR="00E867D1" w:rsidRPr="00B33DC6" w:rsidRDefault="00E867D1" w:rsidP="00585787">
            <w:r w:rsidRPr="00B33DC6">
              <w:t>2011/12:Ju8 av Kent Ekeroth (SD)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rPr>
                <w:spacing w:val="-4"/>
              </w:rPr>
            </w:pPr>
            <w:r w:rsidRPr="00B33DC6">
              <w:rPr>
                <w:spacing w:val="-4"/>
              </w:rPr>
              <w:t>JuU</w:t>
            </w: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FlistaNrText"/>
            </w:pPr>
          </w:p>
        </w:tc>
        <w:tc>
          <w:tcPr>
            <w:tcW w:w="6237" w:type="dxa"/>
          </w:tcPr>
          <w:p w:rsidR="00E867D1" w:rsidRPr="00B33DC6" w:rsidRDefault="00E867D1" w:rsidP="00585787">
            <w:r w:rsidRPr="00B33DC6">
              <w:t>2011/12:Ju9 av Maria Ferm m.fl. (MP)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rPr>
                <w:spacing w:val="-4"/>
              </w:rPr>
            </w:pPr>
            <w:r w:rsidRPr="00B33DC6">
              <w:rPr>
                <w:spacing w:val="-4"/>
              </w:rPr>
              <w:t>JuU</w:t>
            </w:r>
          </w:p>
        </w:tc>
      </w:tr>
    </w:tbl>
    <w:p w:rsidR="00E867D1" w:rsidRPr="00B33DC6" w:rsidRDefault="00E867D1">
      <w:pPr>
        <w:pStyle w:val="Blankrad"/>
      </w:pPr>
      <w:r w:rsidRPr="00B33D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867D1" w:rsidRPr="00B33DC6" w:rsidTr="005857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867D1" w:rsidRPr="00B33DC6" w:rsidRDefault="00E867D1" w:rsidP="00585787">
            <w:pPr>
              <w:pStyle w:val="HuvudrubrikFlisteNr"/>
            </w:pPr>
          </w:p>
        </w:tc>
        <w:tc>
          <w:tcPr>
            <w:tcW w:w="6237" w:type="dxa"/>
          </w:tcPr>
          <w:p w:rsidR="00F06986" w:rsidRPr="00B33DC6" w:rsidRDefault="00E867D1" w:rsidP="00585787">
            <w:pPr>
              <w:pStyle w:val="Huvudrubrik"/>
            </w:pPr>
            <w:bookmarkStart w:id="7" w:name="Start_Ärendenfördebatt"/>
            <w:bookmarkEnd w:id="7"/>
            <w:r w:rsidRPr="00B33DC6">
              <w:t>Ärenden för debatt</w:t>
            </w:r>
            <w:r w:rsidR="00F06986" w:rsidRPr="00B33DC6">
              <w:br/>
              <w:t>avgörs onsdagen den 14 mars kl. 16.00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pStyle w:val="HuvudrubrikKolumn3"/>
            </w:pPr>
            <w:r w:rsidRPr="00B33DC6">
              <w:t>Reservationer</w:t>
            </w: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renderubrik"/>
            </w:pPr>
          </w:p>
        </w:tc>
        <w:tc>
          <w:tcPr>
            <w:tcW w:w="6237" w:type="dxa"/>
          </w:tcPr>
          <w:p w:rsidR="00E867D1" w:rsidRPr="00B33DC6" w:rsidRDefault="00E867D1" w:rsidP="00585787">
            <w:pPr>
              <w:pStyle w:val="renderubrik"/>
            </w:pPr>
            <w:r w:rsidRPr="00B33DC6">
              <w:t>Näringsutskottets betänkande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pStyle w:val="renderubrik"/>
              <w:rPr>
                <w:spacing w:val="-4"/>
              </w:rPr>
            </w:pP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FlistaNrText"/>
            </w:pPr>
          </w:p>
        </w:tc>
        <w:tc>
          <w:tcPr>
            <w:tcW w:w="6237" w:type="dxa"/>
          </w:tcPr>
          <w:p w:rsidR="00E867D1" w:rsidRPr="00B33DC6" w:rsidRDefault="00E867D1" w:rsidP="00585787">
            <w:r w:rsidRPr="00B33DC6">
              <w:t>2011/12:NU14 Mineralpolitiska frågor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rPr>
                <w:spacing w:val="-4"/>
              </w:rPr>
            </w:pPr>
            <w:r w:rsidRPr="00B33DC6">
              <w:rPr>
                <w:spacing w:val="-4"/>
              </w:rPr>
              <w:t>8 res. (S,M,MP,FP,C,SD,V,</w:t>
            </w:r>
          </w:p>
          <w:p w:rsidR="00E867D1" w:rsidRPr="00B33DC6" w:rsidRDefault="00E867D1" w:rsidP="00585787">
            <w:pPr>
              <w:rPr>
                <w:spacing w:val="-4"/>
              </w:rPr>
            </w:pPr>
            <w:r w:rsidRPr="00B33DC6">
              <w:rPr>
                <w:spacing w:val="-4"/>
              </w:rPr>
              <w:t>KD)</w:t>
            </w: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renderubrik"/>
            </w:pPr>
          </w:p>
        </w:tc>
        <w:tc>
          <w:tcPr>
            <w:tcW w:w="6237" w:type="dxa"/>
          </w:tcPr>
          <w:p w:rsidR="00E867D1" w:rsidRPr="00B33DC6" w:rsidRDefault="00E867D1" w:rsidP="00585787">
            <w:pPr>
              <w:pStyle w:val="renderubrik"/>
            </w:pPr>
            <w:r w:rsidRPr="00B33DC6">
              <w:t>Miljö- och jordbruksutskottets betänkande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pStyle w:val="renderubrik"/>
              <w:rPr>
                <w:spacing w:val="-4"/>
              </w:rPr>
            </w:pP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FlistaNrText"/>
            </w:pPr>
          </w:p>
        </w:tc>
        <w:tc>
          <w:tcPr>
            <w:tcW w:w="6237" w:type="dxa"/>
          </w:tcPr>
          <w:p w:rsidR="00E867D1" w:rsidRPr="00B33DC6" w:rsidRDefault="00E867D1" w:rsidP="00585787">
            <w:r w:rsidRPr="00B33DC6">
              <w:t>2011/12:MJU5 Eftersök av vilt vid sammanstötning med spårbundna fordon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rPr>
                <w:spacing w:val="-4"/>
              </w:rPr>
            </w:pPr>
            <w:r w:rsidRPr="00B33DC6">
              <w:rPr>
                <w:spacing w:val="-4"/>
              </w:rPr>
              <w:t>1 res. (SD)</w:t>
            </w: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renderubrik"/>
            </w:pPr>
          </w:p>
        </w:tc>
        <w:tc>
          <w:tcPr>
            <w:tcW w:w="6237" w:type="dxa"/>
          </w:tcPr>
          <w:p w:rsidR="00E867D1" w:rsidRPr="00B33DC6" w:rsidRDefault="00E867D1" w:rsidP="00585787">
            <w:pPr>
              <w:pStyle w:val="renderubrik"/>
            </w:pPr>
            <w:r w:rsidRPr="00B33DC6">
              <w:t>Socialutskottets betänkanden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pStyle w:val="renderubrik"/>
              <w:rPr>
                <w:spacing w:val="-4"/>
              </w:rPr>
            </w:pP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FlistaNrText"/>
            </w:pPr>
          </w:p>
        </w:tc>
        <w:tc>
          <w:tcPr>
            <w:tcW w:w="6237" w:type="dxa"/>
          </w:tcPr>
          <w:p w:rsidR="00E867D1" w:rsidRPr="00B33DC6" w:rsidRDefault="00E867D1" w:rsidP="00585787">
            <w:r w:rsidRPr="00B33DC6">
              <w:t>2011/12:SoU11 Riktlinjer för bemanning inom äldreomsorgen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rPr>
                <w:spacing w:val="-4"/>
              </w:rPr>
            </w:pP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FlistaNrText"/>
            </w:pPr>
          </w:p>
        </w:tc>
        <w:tc>
          <w:tcPr>
            <w:tcW w:w="6237" w:type="dxa"/>
          </w:tcPr>
          <w:p w:rsidR="00E867D1" w:rsidRPr="00B33DC6" w:rsidRDefault="00E867D1" w:rsidP="00585787">
            <w:r w:rsidRPr="00B33DC6">
              <w:t>2011/12:SoU12 Folkhälsofrågor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rPr>
                <w:spacing w:val="-4"/>
              </w:rPr>
            </w:pPr>
            <w:r w:rsidRPr="00B33DC6">
              <w:rPr>
                <w:spacing w:val="-4"/>
              </w:rPr>
              <w:t>9 res. (S,MP,SD,V)</w:t>
            </w:r>
          </w:p>
        </w:tc>
      </w:tr>
    </w:tbl>
    <w:p w:rsidR="00E867D1" w:rsidRPr="00B33DC6" w:rsidRDefault="00E867D1">
      <w:pPr>
        <w:pStyle w:val="Blankrad"/>
      </w:pPr>
      <w:r w:rsidRPr="00B33D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867D1" w:rsidRPr="00B33DC6" w:rsidTr="005857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867D1" w:rsidRPr="00B33DC6" w:rsidRDefault="00E867D1" w:rsidP="00585787">
            <w:pPr>
              <w:pStyle w:val="HuvudrubrikFlisteNr"/>
            </w:pPr>
          </w:p>
        </w:tc>
        <w:tc>
          <w:tcPr>
            <w:tcW w:w="6237" w:type="dxa"/>
          </w:tcPr>
          <w:p w:rsidR="00E867D1" w:rsidRPr="00B33DC6" w:rsidRDefault="00E867D1" w:rsidP="00585787">
            <w:pPr>
              <w:pStyle w:val="Huvudrubrik"/>
            </w:pPr>
            <w:bookmarkStart w:id="8" w:name="Start_Interpellationer"/>
            <w:bookmarkEnd w:id="8"/>
            <w:r w:rsidRPr="00B33DC6">
              <w:t>Svar på interpellationer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pStyle w:val="HuvudrubrikKolumn3"/>
            </w:pP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Besvaradav"/>
            </w:pPr>
          </w:p>
        </w:tc>
        <w:tc>
          <w:tcPr>
            <w:tcW w:w="6237" w:type="dxa"/>
          </w:tcPr>
          <w:p w:rsidR="00E867D1" w:rsidRPr="00B33DC6" w:rsidRDefault="00E867D1" w:rsidP="00585787">
            <w:pPr>
              <w:pStyle w:val="Besvaradav"/>
            </w:pPr>
            <w:r w:rsidRPr="00B33DC6">
              <w:t>Statsrådet Maria Larsson (KD)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pStyle w:val="Besvaradav"/>
              <w:rPr>
                <w:spacing w:val="-4"/>
              </w:rPr>
            </w:pP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FlistaNrText"/>
            </w:pPr>
          </w:p>
        </w:tc>
        <w:tc>
          <w:tcPr>
            <w:tcW w:w="6237" w:type="dxa"/>
          </w:tcPr>
          <w:p w:rsidR="00E867D1" w:rsidRPr="00B33DC6" w:rsidRDefault="00E867D1" w:rsidP="00585787">
            <w:r w:rsidRPr="00B33DC6">
              <w:t>2011/12:222 av Lena Hallengren (S)</w:t>
            </w:r>
          </w:p>
          <w:p w:rsidR="00E867D1" w:rsidRPr="00B33DC6" w:rsidRDefault="00E867D1" w:rsidP="00585787">
            <w:r w:rsidRPr="00B33DC6">
              <w:t>Nationellt kompetenscentrum anhöriga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rPr>
                <w:spacing w:val="-4"/>
              </w:rPr>
            </w:pP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FlistaNrText"/>
            </w:pPr>
          </w:p>
        </w:tc>
        <w:tc>
          <w:tcPr>
            <w:tcW w:w="6237" w:type="dxa"/>
          </w:tcPr>
          <w:p w:rsidR="00E867D1" w:rsidRPr="00B33DC6" w:rsidRDefault="00E867D1" w:rsidP="00585787">
            <w:r w:rsidRPr="00B33DC6">
              <w:t>2011/12:228 av Peter Persson (S)</w:t>
            </w:r>
          </w:p>
          <w:p w:rsidR="00E867D1" w:rsidRPr="00B33DC6" w:rsidRDefault="00E867D1" w:rsidP="00585787">
            <w:r w:rsidRPr="00B33DC6">
              <w:t>Personaltäthet i den privat utförda vården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rPr>
                <w:spacing w:val="-4"/>
              </w:rPr>
            </w:pP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FlistaNrText"/>
            </w:pPr>
          </w:p>
        </w:tc>
        <w:tc>
          <w:tcPr>
            <w:tcW w:w="6237" w:type="dxa"/>
          </w:tcPr>
          <w:p w:rsidR="00E867D1" w:rsidRPr="00B33DC6" w:rsidRDefault="00E867D1" w:rsidP="00585787">
            <w:r w:rsidRPr="00B33DC6">
              <w:t>2011/12:251 av Eva Olofsson (V)</w:t>
            </w:r>
          </w:p>
          <w:p w:rsidR="00E867D1" w:rsidRPr="00B33DC6" w:rsidRDefault="00E867D1" w:rsidP="00585787">
            <w:r w:rsidRPr="00B33DC6">
              <w:t>Rätt till ledsagning vid grav synskada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rPr>
                <w:spacing w:val="-4"/>
              </w:rPr>
            </w:pP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Besvaradav"/>
            </w:pPr>
          </w:p>
        </w:tc>
        <w:tc>
          <w:tcPr>
            <w:tcW w:w="6237" w:type="dxa"/>
          </w:tcPr>
          <w:p w:rsidR="00E867D1" w:rsidRPr="00B33DC6" w:rsidRDefault="00E867D1" w:rsidP="00585787">
            <w:pPr>
              <w:pStyle w:val="Besvaradav"/>
            </w:pPr>
            <w:r w:rsidRPr="00B33DC6">
              <w:t>Statsrådet Peter Norman (M)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pStyle w:val="Besvaradav"/>
              <w:rPr>
                <w:spacing w:val="-4"/>
              </w:rPr>
            </w:pP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FlistaNrText"/>
            </w:pPr>
          </w:p>
        </w:tc>
        <w:tc>
          <w:tcPr>
            <w:tcW w:w="6237" w:type="dxa"/>
          </w:tcPr>
          <w:p w:rsidR="00E867D1" w:rsidRPr="00B33DC6" w:rsidRDefault="00E867D1" w:rsidP="00585787">
            <w:r w:rsidRPr="00B33DC6">
              <w:t>2011/12:233 av Peter Persson (S)</w:t>
            </w:r>
          </w:p>
          <w:p w:rsidR="00E867D1" w:rsidRPr="00B33DC6" w:rsidRDefault="00E867D1" w:rsidP="00585787">
            <w:r w:rsidRPr="00B33DC6">
              <w:t>Regeringens relation till bankerna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rPr>
                <w:spacing w:val="-4"/>
              </w:rPr>
            </w:pP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FlistaNrText"/>
            </w:pPr>
          </w:p>
        </w:tc>
        <w:tc>
          <w:tcPr>
            <w:tcW w:w="6237" w:type="dxa"/>
          </w:tcPr>
          <w:p w:rsidR="00E867D1" w:rsidRPr="00B33DC6" w:rsidRDefault="00E867D1" w:rsidP="00585787">
            <w:r w:rsidRPr="00B33DC6">
              <w:t>2011/12:249 av Bo Bernhardsson (S)</w:t>
            </w:r>
          </w:p>
          <w:p w:rsidR="00E867D1" w:rsidRPr="00B33DC6" w:rsidRDefault="00E867D1" w:rsidP="00585787">
            <w:r w:rsidRPr="00B33DC6">
              <w:t>Kundernas ställning på bankmarknaden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rPr>
                <w:spacing w:val="-4"/>
              </w:rPr>
            </w:pP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FlistaNrText"/>
            </w:pPr>
          </w:p>
        </w:tc>
        <w:tc>
          <w:tcPr>
            <w:tcW w:w="6237" w:type="dxa"/>
          </w:tcPr>
          <w:p w:rsidR="00E867D1" w:rsidRPr="00B33DC6" w:rsidRDefault="00E867D1" w:rsidP="00585787">
            <w:r w:rsidRPr="00B33DC6">
              <w:t>2011/12:259 av Mats Pertoft (MP)</w:t>
            </w:r>
          </w:p>
          <w:p w:rsidR="00E867D1" w:rsidRPr="00B33DC6" w:rsidRDefault="00E867D1" w:rsidP="00585787">
            <w:r w:rsidRPr="00B33DC6">
              <w:t>Nytt kommunalt utjämningssystem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rPr>
                <w:spacing w:val="-4"/>
              </w:rPr>
            </w:pPr>
          </w:p>
        </w:tc>
      </w:tr>
    </w:tbl>
    <w:p w:rsidR="00E867D1" w:rsidRPr="00B33DC6" w:rsidRDefault="00E867D1">
      <w:pPr>
        <w:pStyle w:val="Blankrad"/>
      </w:pPr>
      <w:r w:rsidRPr="00B33D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867D1" w:rsidRPr="00B33DC6" w:rsidTr="0058578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867D1" w:rsidRPr="00B33DC6" w:rsidRDefault="00E867D1" w:rsidP="00585787">
            <w:pPr>
              <w:pStyle w:val="HuvudrubrikFlisteNr"/>
            </w:pPr>
          </w:p>
        </w:tc>
        <w:tc>
          <w:tcPr>
            <w:tcW w:w="6237" w:type="dxa"/>
          </w:tcPr>
          <w:p w:rsidR="00E867D1" w:rsidRPr="00B33DC6" w:rsidRDefault="00E867D1" w:rsidP="00585787">
            <w:pPr>
              <w:pStyle w:val="HuvudrubrikEnsam"/>
            </w:pPr>
            <w:r w:rsidRPr="00B33DC6">
              <w:t>Frågestund kl. 14.00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pStyle w:val="HuvudrubrikKolumn3"/>
            </w:pPr>
          </w:p>
        </w:tc>
      </w:tr>
      <w:tr w:rsidR="00E867D1" w:rsidRPr="00B33DC6" w:rsidTr="005857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867D1" w:rsidRPr="00B33DC6" w:rsidRDefault="00E867D1" w:rsidP="00585787">
            <w:pPr>
              <w:pStyle w:val="FlistaNrText"/>
            </w:pPr>
          </w:p>
        </w:tc>
        <w:tc>
          <w:tcPr>
            <w:tcW w:w="6237" w:type="dxa"/>
          </w:tcPr>
          <w:p w:rsidR="00E867D1" w:rsidRPr="00B33DC6" w:rsidRDefault="00E867D1" w:rsidP="00585787">
            <w:r w:rsidRPr="00B33DC6">
              <w:t>Frågor besvaras av:</w:t>
            </w:r>
          </w:p>
          <w:p w:rsidR="00E867D1" w:rsidRPr="00B33DC6" w:rsidRDefault="00E867D1" w:rsidP="00585787">
            <w:r w:rsidRPr="00B33DC6">
              <w:t>Landsbygdsminister Eskil Erlandsson (C)</w:t>
            </w:r>
          </w:p>
          <w:p w:rsidR="00E867D1" w:rsidRPr="00B33DC6" w:rsidRDefault="00E867D1" w:rsidP="00585787">
            <w:r w:rsidRPr="00B33DC6">
              <w:t>Statsrådet Maria Larsson (KD)</w:t>
            </w:r>
          </w:p>
          <w:p w:rsidR="00E867D1" w:rsidRPr="00B33DC6" w:rsidRDefault="00E867D1" w:rsidP="00585787">
            <w:r w:rsidRPr="00B33DC6">
              <w:t>Statsrådet Gunilla Carlsson (M)</w:t>
            </w:r>
          </w:p>
          <w:p w:rsidR="00E867D1" w:rsidRPr="00B33DC6" w:rsidRDefault="00E867D1" w:rsidP="00585787">
            <w:r w:rsidRPr="00B33DC6">
              <w:t>Statsrådet Stefan Attefall (KD)</w:t>
            </w:r>
          </w:p>
          <w:p w:rsidR="00E867D1" w:rsidRPr="00B33DC6" w:rsidRDefault="00E867D1" w:rsidP="00585787">
            <w:r w:rsidRPr="00B33DC6">
              <w:t>Arbetsmarknadsminister Hillevi Engström (M)</w:t>
            </w:r>
          </w:p>
        </w:tc>
        <w:tc>
          <w:tcPr>
            <w:tcW w:w="2481" w:type="dxa"/>
          </w:tcPr>
          <w:p w:rsidR="00E867D1" w:rsidRPr="00B33DC6" w:rsidRDefault="00E867D1" w:rsidP="00585787">
            <w:pPr>
              <w:rPr>
                <w:spacing w:val="-4"/>
              </w:rPr>
            </w:pPr>
          </w:p>
        </w:tc>
      </w:tr>
    </w:tbl>
    <w:p w:rsidR="00E867D1" w:rsidRPr="00B33DC6" w:rsidRDefault="00E867D1">
      <w:pPr>
        <w:pStyle w:val="Blankrad"/>
      </w:pPr>
      <w:r w:rsidRPr="00B33DC6">
        <w:t>     </w:t>
      </w:r>
    </w:p>
    <w:p w:rsidR="00792769" w:rsidRPr="00B33DC6" w:rsidRDefault="00E867D1">
      <w:pPr>
        <w:pStyle w:val="Blankrad"/>
      </w:pPr>
      <w:r w:rsidRPr="00B33D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33DC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33DC6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33DC6" w:rsidRDefault="006E04A4" w:rsidP="00D016E9">
            <w:pPr>
              <w:pStyle w:val="StreckMitten"/>
            </w:pPr>
            <w:r w:rsidRPr="00B33DC6">
              <w:tab/>
            </w:r>
            <w:r w:rsidRPr="00B33DC6">
              <w:tab/>
            </w:r>
          </w:p>
        </w:tc>
      </w:tr>
    </w:tbl>
    <w:p w:rsidR="006E04A4" w:rsidRPr="00B33DC6" w:rsidRDefault="006E04A4" w:rsidP="003675A0">
      <w:pPr>
        <w:pStyle w:val="Blankrad"/>
      </w:pPr>
    </w:p>
    <w:sectPr w:rsidR="006E04A4" w:rsidRPr="00B33DC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4475" w:rsidRPr="00B33DC6" w:rsidRDefault="00434475">
      <w:r w:rsidRPr="00B33DC6">
        <w:separator/>
      </w:r>
    </w:p>
  </w:endnote>
  <w:endnote w:type="continuationSeparator" w:id="0">
    <w:p w:rsidR="00434475" w:rsidRPr="00B33DC6" w:rsidRDefault="00434475">
      <w:r w:rsidRPr="00B33D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B52" w:rsidRPr="00B33DC6" w:rsidRDefault="00F47B52">
    <w:pPr>
      <w:pStyle w:val="Sidhuvud"/>
      <w:jc w:val="center"/>
    </w:pPr>
    <w:r w:rsidRPr="00B33DC6">
      <w:fldChar w:fldCharType="begin" w:fldLock="1"/>
    </w:r>
    <w:r w:rsidRPr="00B33DC6">
      <w:instrText xml:space="preserve"> PAGE </w:instrText>
    </w:r>
    <w:r w:rsidRPr="00B33DC6">
      <w:fldChar w:fldCharType="separate"/>
    </w:r>
    <w:r w:rsidRPr="00B33DC6">
      <w:t>2</w:t>
    </w:r>
    <w:r w:rsidRPr="00B33DC6">
      <w:fldChar w:fldCharType="end"/>
    </w:r>
    <w:r w:rsidRPr="00B33DC6">
      <w:t xml:space="preserve"> (</w:t>
    </w:r>
    <w:r w:rsidRPr="00B33DC6">
      <w:fldChar w:fldCharType="begin" w:fldLock="1"/>
    </w:r>
    <w:r w:rsidRPr="00B33DC6">
      <w:instrText xml:space="preserve"> NUMPAGES </w:instrText>
    </w:r>
    <w:r w:rsidRPr="00B33DC6">
      <w:fldChar w:fldCharType="separate"/>
    </w:r>
    <w:r w:rsidRPr="00B33DC6">
      <w:t>4</w:t>
    </w:r>
    <w:r w:rsidRPr="00B33DC6">
      <w:fldChar w:fldCharType="end"/>
    </w:r>
    <w:r w:rsidRPr="00B33DC6">
      <w:t>)</w:t>
    </w:r>
  </w:p>
  <w:p w:rsidR="00F47B52" w:rsidRPr="00B33DC6" w:rsidRDefault="00F47B5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B52" w:rsidRPr="00B33DC6" w:rsidRDefault="00F47B52">
    <w:pPr>
      <w:pStyle w:val="Sidhuvud"/>
      <w:jc w:val="center"/>
    </w:pPr>
    <w:r w:rsidRPr="00B33DC6">
      <w:fldChar w:fldCharType="begin" w:fldLock="1"/>
    </w:r>
    <w:r w:rsidRPr="00B33DC6">
      <w:instrText xml:space="preserve"> PAGE </w:instrText>
    </w:r>
    <w:r w:rsidRPr="00B33DC6">
      <w:fldChar w:fldCharType="separate"/>
    </w:r>
    <w:r w:rsidRPr="00B33DC6">
      <w:t>4</w:t>
    </w:r>
    <w:r w:rsidRPr="00B33DC6">
      <w:fldChar w:fldCharType="end"/>
    </w:r>
    <w:r w:rsidRPr="00B33DC6">
      <w:t xml:space="preserve"> (</w:t>
    </w:r>
    <w:r w:rsidRPr="00B33DC6">
      <w:fldChar w:fldCharType="begin" w:fldLock="1"/>
    </w:r>
    <w:r w:rsidRPr="00B33DC6">
      <w:instrText xml:space="preserve"> NUMPAGES </w:instrText>
    </w:r>
    <w:r w:rsidRPr="00B33DC6">
      <w:fldChar w:fldCharType="separate"/>
    </w:r>
    <w:r w:rsidRPr="00B33DC6">
      <w:t>4</w:t>
    </w:r>
    <w:r w:rsidRPr="00B33DC6">
      <w:fldChar w:fldCharType="end"/>
    </w:r>
    <w:r w:rsidRPr="00B33DC6">
      <w:t>)</w:t>
    </w:r>
  </w:p>
  <w:p w:rsidR="00F47B52" w:rsidRPr="00B33DC6" w:rsidRDefault="00F47B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4475" w:rsidRPr="00B33DC6" w:rsidRDefault="00434475">
      <w:r w:rsidRPr="00B33DC6">
        <w:separator/>
      </w:r>
    </w:p>
  </w:footnote>
  <w:footnote w:type="continuationSeparator" w:id="0">
    <w:p w:rsidR="00434475" w:rsidRPr="00B33DC6" w:rsidRDefault="00434475">
      <w:r w:rsidRPr="00B33D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B52" w:rsidRPr="00B33DC6" w:rsidRDefault="00F47B52">
    <w:pPr>
      <w:pStyle w:val="Sidhuvud"/>
      <w:tabs>
        <w:tab w:val="clear" w:pos="4536"/>
      </w:tabs>
    </w:pPr>
    <w:r w:rsidRPr="00B33DC6">
      <w:fldChar w:fldCharType="begin" w:fldLock="1"/>
    </w:r>
    <w:r w:rsidRPr="00B33DC6">
      <w:instrText xml:space="preserve"> DOCPROPERTY "DocumentDate" </w:instrText>
    </w:r>
    <w:r w:rsidRPr="00B33DC6">
      <w:fldChar w:fldCharType="separate"/>
    </w:r>
    <w:r w:rsidRPr="00B33DC6">
      <w:t>Torsdagen den 1 mars 2012</w:t>
    </w:r>
    <w:r w:rsidRPr="00B33DC6">
      <w:fldChar w:fldCharType="end"/>
    </w:r>
    <w:r w:rsidRPr="00B33DC6">
      <w:tab/>
    </w:r>
  </w:p>
  <w:p w:rsidR="00F47B52" w:rsidRPr="00B33DC6" w:rsidRDefault="00F47B5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33DC6">
      <w:rPr>
        <w:sz w:val="12"/>
      </w:rPr>
      <w:tab/>
    </w:r>
  </w:p>
  <w:p w:rsidR="00F47B52" w:rsidRPr="00B33DC6" w:rsidRDefault="00F47B52"/>
  <w:p w:rsidR="00F47B52" w:rsidRPr="00B33DC6" w:rsidRDefault="00F47B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7B52" w:rsidRPr="00B33DC6" w:rsidRDefault="00B33DC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33DC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7B52" w:rsidRPr="00B33DC6" w:rsidRDefault="00F47B52">
    <w:pPr>
      <w:pStyle w:val="Dokumentrubrik"/>
      <w:spacing w:after="360"/>
    </w:pPr>
    <w:r w:rsidRPr="00B33DC6">
      <w:t>Föredragningslista</w:t>
    </w:r>
  </w:p>
  <w:p w:rsidR="00F47B52" w:rsidRPr="00B33DC6" w:rsidRDefault="00F47B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96440181">
    <w:abstractNumId w:val="5"/>
  </w:num>
  <w:num w:numId="2" w16cid:durableId="1991321735">
    <w:abstractNumId w:val="2"/>
  </w:num>
  <w:num w:numId="3" w16cid:durableId="28796470">
    <w:abstractNumId w:val="4"/>
  </w:num>
  <w:num w:numId="4" w16cid:durableId="2008946008">
    <w:abstractNumId w:val="1"/>
  </w:num>
  <w:num w:numId="5" w16cid:durableId="136652829">
    <w:abstractNumId w:val="0"/>
  </w:num>
  <w:num w:numId="6" w16cid:durableId="597711583">
    <w:abstractNumId w:val="3"/>
  </w:num>
  <w:num w:numId="7" w16cid:durableId="1583904312">
    <w:abstractNumId w:val="3"/>
  </w:num>
  <w:num w:numId="8" w16cid:durableId="114907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602B2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5688D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2C2E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02B2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DB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34475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787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63F60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2769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0365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1CC4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DC6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27E8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509"/>
    <w:rsid w:val="00C927AD"/>
    <w:rsid w:val="00C94CBC"/>
    <w:rsid w:val="00C94DA6"/>
    <w:rsid w:val="00C959B8"/>
    <w:rsid w:val="00C95FD1"/>
    <w:rsid w:val="00CA0B9A"/>
    <w:rsid w:val="00CA0FEA"/>
    <w:rsid w:val="00CA35C2"/>
    <w:rsid w:val="00CA4910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867D1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06986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47B52"/>
    <w:rsid w:val="00F51DD9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5F2B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24539-B11A-4775-A6A9-A4B09D1F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525</Words>
  <Characters>3158</Characters>
  <Application>Microsoft Office Word</Application>
  <DocSecurity>4</DocSecurity>
  <Lines>263</Lines>
  <Paragraphs>153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2012-02-29T15:29:00Z</cp:lastPrinted>
  <dcterms:created xsi:type="dcterms:W3CDTF">2025-12-17T21:21:00Z</dcterms:created>
  <dcterms:modified xsi:type="dcterms:W3CDTF">2025-12-17T21:21:00Z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 mars 2012</vt:lpwstr>
  </property>
  <property fmtid="{D5CDD505-2E9C-101B-9397-08002B2CF9AE}" pid="3" name="DocumentNumber">
    <vt:lpwstr>79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2012-03-01</vt:lpwstr>
  </property>
  <property fmtid="{D5CDD505-2E9C-101B-9397-08002B2CF9AE}" pid="7" name="DatumAvgörande">
    <vt:lpwstr>2012-03-01</vt:lpwstr>
  </property>
</Properties>
</file>