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73433D9705447C9BE502EEDD6C07C3"/>
        </w:placeholder>
        <w:text/>
      </w:sdtPr>
      <w:sdtEndPr/>
      <w:sdtContent>
        <w:p w:rsidRPr="009B062B" w:rsidR="00AF30DD" w:rsidP="001D278A" w:rsidRDefault="00AF30DD" w14:paraId="2CEAD49F" w14:textId="77777777">
          <w:pPr>
            <w:pStyle w:val="Rubrik1"/>
            <w:spacing w:after="300"/>
          </w:pPr>
          <w:r w:rsidRPr="009B062B">
            <w:t>Förslag till riksdagsbeslut</w:t>
          </w:r>
        </w:p>
      </w:sdtContent>
    </w:sdt>
    <w:sdt>
      <w:sdtPr>
        <w:alias w:val="Yrkande 1"/>
        <w:tag w:val="e3edfc1b-0cff-4e8c-a832-cc6212072062"/>
        <w:id w:val="-198394990"/>
        <w:lock w:val="sdtLocked"/>
      </w:sdtPr>
      <w:sdtEndPr/>
      <w:sdtContent>
        <w:p w:rsidR="007C3AB5" w:rsidRDefault="00567CF7" w14:paraId="2CEAD4A0" w14:textId="77777777">
          <w:pPr>
            <w:pStyle w:val="Frslagstext"/>
            <w:numPr>
              <w:ilvl w:val="0"/>
              <w:numId w:val="0"/>
            </w:numPr>
          </w:pPr>
          <w:r>
            <w:t>Riksdagen ställer sig bakom det som anförs i motionen om att utreda varför kvinnor är mer sjukskrivna än män och vilka åtgärder som behöver vidtas för att minska hälsoklyftan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8378E927424DD4AE4D181F8C63FC1F"/>
        </w:placeholder>
        <w:text/>
      </w:sdtPr>
      <w:sdtEndPr/>
      <w:sdtContent>
        <w:p w:rsidRPr="009B062B" w:rsidR="006D79C9" w:rsidP="00333E95" w:rsidRDefault="006D79C9" w14:paraId="2CEAD4A1" w14:textId="77777777">
          <w:pPr>
            <w:pStyle w:val="Rubrik1"/>
          </w:pPr>
          <w:r>
            <w:t>Motivering</w:t>
          </w:r>
        </w:p>
      </w:sdtContent>
    </w:sdt>
    <w:p w:rsidR="00273506" w:rsidP="00273506" w:rsidRDefault="00273506" w14:paraId="2CEAD4A2" w14:textId="77777777">
      <w:pPr>
        <w:pStyle w:val="Normalutanindragellerluft"/>
      </w:pPr>
      <w:r>
        <w:t>Kvinnor har en högre sjukfrånvaro än män. Enligt Försäkringskassan var kvinnors sjukpenningtal 83 procent högre än männens i juli 2021. Deras rapporter visar även att psykisk ohälsa är vanligare bland kvinnor.</w:t>
      </w:r>
    </w:p>
    <w:p w:rsidR="00273506" w:rsidP="004558B3" w:rsidRDefault="00273506" w14:paraId="2CEAD4A3" w14:textId="77777777">
      <w:r>
        <w:t>Riksrevisionens granskning från juni 2019 visar att sjukförsäkringssystemet inte åstadkommer en likformig bedömning av kvinnor och män. Enligt granskningen förekommer osakliga skillnader i sjukskrivningsprocessen. Det är en tydlig signal om att åtgärder behöver vidtas.</w:t>
      </w:r>
    </w:p>
    <w:p w:rsidR="00412F9D" w:rsidP="004558B3" w:rsidRDefault="00273506" w14:paraId="2CEAD4A4" w14:textId="4C74C6C8">
      <w:r w:rsidRPr="00273506">
        <w:t>Sjukskrivning drabbar individen hårt. Den som är sjukskriven får lägre inkomst och därmed även sämre pension. Den som är sjukskriven går miste om det sociala samman</w:t>
      </w:r>
      <w:r w:rsidR="004558B3">
        <w:softHyphen/>
      </w:r>
      <w:r w:rsidRPr="00273506">
        <w:t>hanget som arbetsplatsen kan erbjuda och riskerar att bli isolerad. Värst är förmodligen det lidande som sjukdomar medför. När det är många fler kvinnor som är sjukskrivna under en väldigt lång tid bidrar det även till ökad ojämställdhet mellan könen.</w:t>
      </w:r>
    </w:p>
    <w:p w:rsidR="00273506" w:rsidP="004558B3" w:rsidRDefault="00273506" w14:paraId="2CEAD4A5" w14:textId="61B64AD4">
      <w:r>
        <w:t>En av orsakerna till att fler kvinnor sjukskrivs är våld i nära relationer. Social</w:t>
      </w:r>
      <w:bookmarkStart w:name="_GoBack" w:id="1"/>
      <w:bookmarkEnd w:id="1"/>
      <w:r>
        <w:t>sty</w:t>
      </w:r>
      <w:r w:rsidR="004558B3">
        <w:softHyphen/>
      </w:r>
      <w:r>
        <w:t>relsen uppskattar att omkring 11</w:t>
      </w:r>
      <w:r w:rsidR="003E6937">
        <w:t> </w:t>
      </w:r>
      <w:r>
        <w:t>000 kvinnor sjukskrivs varje år till följd av detta. En person som utsätts för våld och hot blir ännu mer isolerad och riskerar ännu större utsatthet vid sjukskrivning. Det är också en aspekt som kräver omedelbara åtgärder.</w:t>
      </w:r>
    </w:p>
    <w:p w:rsidRPr="00273506" w:rsidR="00273506" w:rsidP="004558B3" w:rsidRDefault="00273506" w14:paraId="2CEAD4A6" w14:textId="77777777">
      <w:r w:rsidRPr="00273506">
        <w:t>Skillnader i arbetsmiljö och arbetsvillkor för kvinnor och män kan också vara en orsak till skillnaden i sjukskrivning. Även osakliga könsskillnader i bemötande från hälso- och sjukvården kan påverka, eftersom undersökningar visar att kvinnor och män får olika behandlingar vid sjukdom och att läkare sjukskriver kvinnor och män olika. Skillnader i ansvaret över hemmet och i andra delar av privatlivet kan också spela in. Kanske finns det även aspekter som ännu är okända.</w:t>
      </w:r>
    </w:p>
    <w:p w:rsidR="00412F9D" w:rsidP="004558B3" w:rsidRDefault="00273506" w14:paraId="2CEAD4A7" w14:textId="77777777">
      <w:r w:rsidRPr="00273506">
        <w:lastRenderedPageBreak/>
        <w:t>Det behövs en översyn som tar ett helhetsgrepp kring frågan om varför kvinnor är mer sjukskrivna än män, med syftet att ta fram åtgärder för att uppnå målet om ett friskare och mer jämställt samhälle.</w:t>
      </w:r>
    </w:p>
    <w:sdt>
      <w:sdtPr>
        <w:rPr>
          <w:i/>
          <w:noProof/>
        </w:rPr>
        <w:alias w:val="CC_Underskrifter"/>
        <w:tag w:val="CC_Underskrifter"/>
        <w:id w:val="583496634"/>
        <w:lock w:val="sdtContentLocked"/>
        <w:placeholder>
          <w:docPart w:val="7BFF69DFDE8A4A4D98A440C494A5EF9F"/>
        </w:placeholder>
      </w:sdtPr>
      <w:sdtEndPr>
        <w:rPr>
          <w:i w:val="0"/>
          <w:noProof w:val="0"/>
        </w:rPr>
      </w:sdtEndPr>
      <w:sdtContent>
        <w:p w:rsidR="001D278A" w:rsidP="001D278A" w:rsidRDefault="001D278A" w14:paraId="2CEAD4A8" w14:textId="77777777"/>
        <w:p w:rsidRPr="008E0FE2" w:rsidR="004801AC" w:rsidP="001D278A" w:rsidRDefault="004558B3" w14:paraId="2CEAD4A9" w14:textId="77777777"/>
      </w:sdtContent>
    </w:sdt>
    <w:tbl>
      <w:tblPr>
        <w:tblW w:w="5000" w:type="pct"/>
        <w:tblLook w:val="04A0" w:firstRow="1" w:lastRow="0" w:firstColumn="1" w:lastColumn="0" w:noHBand="0" w:noVBand="1"/>
        <w:tblCaption w:val="underskrifter"/>
      </w:tblPr>
      <w:tblGrid>
        <w:gridCol w:w="4252"/>
        <w:gridCol w:w="4252"/>
      </w:tblGrid>
      <w:tr w:rsidR="008F20EA" w14:paraId="4CC34636" w14:textId="77777777">
        <w:trPr>
          <w:cantSplit/>
        </w:trPr>
        <w:tc>
          <w:tcPr>
            <w:tcW w:w="50" w:type="pct"/>
            <w:vAlign w:val="bottom"/>
          </w:tcPr>
          <w:p w:rsidR="008F20EA" w:rsidRDefault="003E6937" w14:paraId="7816ECA3" w14:textId="77777777">
            <w:pPr>
              <w:pStyle w:val="Underskrifter"/>
            </w:pPr>
            <w:r>
              <w:t>Sultan Kayhan (S)</w:t>
            </w:r>
          </w:p>
        </w:tc>
        <w:tc>
          <w:tcPr>
            <w:tcW w:w="50" w:type="pct"/>
            <w:vAlign w:val="bottom"/>
          </w:tcPr>
          <w:p w:rsidR="008F20EA" w:rsidRDefault="008F20EA" w14:paraId="22811304" w14:textId="77777777">
            <w:pPr>
              <w:pStyle w:val="Underskrifter"/>
            </w:pPr>
          </w:p>
        </w:tc>
      </w:tr>
    </w:tbl>
    <w:p w:rsidR="005D0ADB" w:rsidRDefault="005D0ADB" w14:paraId="2CEAD4AD" w14:textId="77777777"/>
    <w:sectPr w:rsidR="005D0A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D4AF" w14:textId="77777777" w:rsidR="00273506" w:rsidRDefault="00273506" w:rsidP="000C1CAD">
      <w:pPr>
        <w:spacing w:line="240" w:lineRule="auto"/>
      </w:pPr>
      <w:r>
        <w:separator/>
      </w:r>
    </w:p>
  </w:endnote>
  <w:endnote w:type="continuationSeparator" w:id="0">
    <w:p w14:paraId="2CEAD4B0" w14:textId="77777777" w:rsidR="00273506" w:rsidRDefault="00273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E" w14:textId="77777777" w:rsidR="00262EA3" w:rsidRPr="001D278A" w:rsidRDefault="00262EA3" w:rsidP="001D27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AD4AD" w14:textId="77777777" w:rsidR="00273506" w:rsidRDefault="00273506" w:rsidP="000C1CAD">
      <w:pPr>
        <w:spacing w:line="240" w:lineRule="auto"/>
      </w:pPr>
      <w:r>
        <w:separator/>
      </w:r>
    </w:p>
  </w:footnote>
  <w:footnote w:type="continuationSeparator" w:id="0">
    <w:p w14:paraId="2CEAD4AE" w14:textId="77777777" w:rsidR="00273506" w:rsidRDefault="002735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EAD4BF" wp14:editId="2CEAD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EAD4C3" w14:textId="77777777" w:rsidR="00262EA3" w:rsidRDefault="004558B3" w:rsidP="008103B5">
                          <w:pPr>
                            <w:jc w:val="right"/>
                          </w:pPr>
                          <w:sdt>
                            <w:sdtPr>
                              <w:alias w:val="CC_Noformat_Partikod"/>
                              <w:tag w:val="CC_Noformat_Partikod"/>
                              <w:id w:val="-53464382"/>
                              <w:placeholder>
                                <w:docPart w:val="BE8FE32B04C9473CBF7D170465BAB3B5"/>
                              </w:placeholder>
                              <w:text/>
                            </w:sdtPr>
                            <w:sdtEndPr/>
                            <w:sdtContent>
                              <w:r w:rsidR="00273506">
                                <w:t>S</w:t>
                              </w:r>
                            </w:sdtContent>
                          </w:sdt>
                          <w:sdt>
                            <w:sdtPr>
                              <w:alias w:val="CC_Noformat_Partinummer"/>
                              <w:tag w:val="CC_Noformat_Partinummer"/>
                              <w:id w:val="-1709555926"/>
                              <w:placeholder>
                                <w:docPart w:val="7439DF00CF264EFF86E39B7B2D38A61B"/>
                              </w:placeholder>
                              <w:text/>
                            </w:sdtPr>
                            <w:sdtEndPr/>
                            <w:sdtContent>
                              <w:r w:rsidR="00273506">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AD4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EAD4C3" w14:textId="77777777" w:rsidR="00262EA3" w:rsidRDefault="004558B3" w:rsidP="008103B5">
                    <w:pPr>
                      <w:jc w:val="right"/>
                    </w:pPr>
                    <w:sdt>
                      <w:sdtPr>
                        <w:alias w:val="CC_Noformat_Partikod"/>
                        <w:tag w:val="CC_Noformat_Partikod"/>
                        <w:id w:val="-53464382"/>
                        <w:placeholder>
                          <w:docPart w:val="BE8FE32B04C9473CBF7D170465BAB3B5"/>
                        </w:placeholder>
                        <w:text/>
                      </w:sdtPr>
                      <w:sdtEndPr/>
                      <w:sdtContent>
                        <w:r w:rsidR="00273506">
                          <w:t>S</w:t>
                        </w:r>
                      </w:sdtContent>
                    </w:sdt>
                    <w:sdt>
                      <w:sdtPr>
                        <w:alias w:val="CC_Noformat_Partinummer"/>
                        <w:tag w:val="CC_Noformat_Partinummer"/>
                        <w:id w:val="-1709555926"/>
                        <w:placeholder>
                          <w:docPart w:val="7439DF00CF264EFF86E39B7B2D38A61B"/>
                        </w:placeholder>
                        <w:text/>
                      </w:sdtPr>
                      <w:sdtEndPr/>
                      <w:sdtContent>
                        <w:r w:rsidR="00273506">
                          <w:t>1295</w:t>
                        </w:r>
                      </w:sdtContent>
                    </w:sdt>
                  </w:p>
                </w:txbxContent>
              </v:textbox>
              <w10:wrap anchorx="page"/>
            </v:shape>
          </w:pict>
        </mc:Fallback>
      </mc:AlternateContent>
    </w:r>
  </w:p>
  <w:p w14:paraId="2CEAD4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3" w14:textId="77777777" w:rsidR="00262EA3" w:rsidRDefault="00262EA3" w:rsidP="008563AC">
    <w:pPr>
      <w:jc w:val="right"/>
    </w:pPr>
  </w:p>
  <w:p w14:paraId="2CEAD4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4B7" w14:textId="77777777" w:rsidR="00262EA3" w:rsidRDefault="004558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AD4C1" wp14:editId="2CEAD4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AD4B8" w14:textId="77777777" w:rsidR="00262EA3" w:rsidRDefault="004558B3" w:rsidP="00A314CF">
    <w:pPr>
      <w:pStyle w:val="FSHNormal"/>
      <w:spacing w:before="40"/>
    </w:pPr>
    <w:sdt>
      <w:sdtPr>
        <w:alias w:val="CC_Noformat_Motionstyp"/>
        <w:tag w:val="CC_Noformat_Motionstyp"/>
        <w:id w:val="1162973129"/>
        <w:lock w:val="sdtContentLocked"/>
        <w15:appearance w15:val="hidden"/>
        <w:text/>
      </w:sdtPr>
      <w:sdtEndPr/>
      <w:sdtContent>
        <w:r w:rsidR="0093619E">
          <w:t>Enskild motion</w:t>
        </w:r>
      </w:sdtContent>
    </w:sdt>
    <w:r w:rsidR="00821B36">
      <w:t xml:space="preserve"> </w:t>
    </w:r>
    <w:sdt>
      <w:sdtPr>
        <w:alias w:val="CC_Noformat_Partikod"/>
        <w:tag w:val="CC_Noformat_Partikod"/>
        <w:id w:val="1471015553"/>
        <w:text/>
      </w:sdtPr>
      <w:sdtEndPr/>
      <w:sdtContent>
        <w:r w:rsidR="00273506">
          <w:t>S</w:t>
        </w:r>
      </w:sdtContent>
    </w:sdt>
    <w:sdt>
      <w:sdtPr>
        <w:alias w:val="CC_Noformat_Partinummer"/>
        <w:tag w:val="CC_Noformat_Partinummer"/>
        <w:id w:val="-2014525982"/>
        <w:text/>
      </w:sdtPr>
      <w:sdtEndPr/>
      <w:sdtContent>
        <w:r w:rsidR="00273506">
          <w:t>1295</w:t>
        </w:r>
      </w:sdtContent>
    </w:sdt>
  </w:p>
  <w:p w14:paraId="2CEAD4B9" w14:textId="77777777" w:rsidR="00262EA3" w:rsidRPr="008227B3" w:rsidRDefault="004558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AD4BA" w14:textId="77777777" w:rsidR="00262EA3" w:rsidRPr="008227B3" w:rsidRDefault="004558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61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619E">
          <w:t>:1659</w:t>
        </w:r>
      </w:sdtContent>
    </w:sdt>
  </w:p>
  <w:p w14:paraId="2CEAD4BB" w14:textId="77777777" w:rsidR="00262EA3" w:rsidRDefault="004558B3" w:rsidP="00E03A3D">
    <w:pPr>
      <w:pStyle w:val="Motionr"/>
    </w:pPr>
    <w:sdt>
      <w:sdtPr>
        <w:alias w:val="CC_Noformat_Avtext"/>
        <w:tag w:val="CC_Noformat_Avtext"/>
        <w:id w:val="-2020768203"/>
        <w:lock w:val="sdtContentLocked"/>
        <w15:appearance w15:val="hidden"/>
        <w:text/>
      </w:sdtPr>
      <w:sdtEndPr/>
      <w:sdtContent>
        <w:r w:rsidR="0093619E">
          <w:t>av Sultan Kayhan (S)</w:t>
        </w:r>
      </w:sdtContent>
    </w:sdt>
  </w:p>
  <w:sdt>
    <w:sdtPr>
      <w:alias w:val="CC_Noformat_Rubtext"/>
      <w:tag w:val="CC_Noformat_Rubtext"/>
      <w:id w:val="-218060500"/>
      <w:lock w:val="sdtLocked"/>
      <w:text/>
    </w:sdtPr>
    <w:sdtEndPr/>
    <w:sdtContent>
      <w:p w14:paraId="2CEAD4BC" w14:textId="77777777" w:rsidR="00262EA3" w:rsidRDefault="00273506" w:rsidP="00283E0F">
        <w:pPr>
          <w:pStyle w:val="FSHRub2"/>
        </w:pPr>
        <w:r>
          <w:t>Varför är kvinnor mer sjukskrivna än män?</w:t>
        </w:r>
      </w:p>
    </w:sdtContent>
  </w:sdt>
  <w:sdt>
    <w:sdtPr>
      <w:alias w:val="CC_Boilerplate_3"/>
      <w:tag w:val="CC_Boilerplate_3"/>
      <w:id w:val="1606463544"/>
      <w:lock w:val="sdtContentLocked"/>
      <w15:appearance w15:val="hidden"/>
      <w:text w:multiLine="1"/>
    </w:sdtPr>
    <w:sdtEndPr/>
    <w:sdtContent>
      <w:p w14:paraId="2CEAD4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73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50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3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9D"/>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B3"/>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F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ADB"/>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B5"/>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0EA"/>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9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CD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AD49E"/>
  <w15:chartTrackingRefBased/>
  <w15:docId w15:val="{E228BA1D-12F3-451C-ACA3-EA23709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73433D9705447C9BE502EEDD6C07C3"/>
        <w:category>
          <w:name w:val="Allmänt"/>
          <w:gallery w:val="placeholder"/>
        </w:category>
        <w:types>
          <w:type w:val="bbPlcHdr"/>
        </w:types>
        <w:behaviors>
          <w:behavior w:val="content"/>
        </w:behaviors>
        <w:guid w:val="{3273F3A2-B45A-4F53-B3DD-4DF2F8B1FB03}"/>
      </w:docPartPr>
      <w:docPartBody>
        <w:p w:rsidR="009265D4" w:rsidRDefault="009265D4">
          <w:pPr>
            <w:pStyle w:val="F473433D9705447C9BE502EEDD6C07C3"/>
          </w:pPr>
          <w:r w:rsidRPr="005A0A93">
            <w:rPr>
              <w:rStyle w:val="Platshllartext"/>
            </w:rPr>
            <w:t>Förslag till riksdagsbeslut</w:t>
          </w:r>
        </w:p>
      </w:docPartBody>
    </w:docPart>
    <w:docPart>
      <w:docPartPr>
        <w:name w:val="4F8378E927424DD4AE4D181F8C63FC1F"/>
        <w:category>
          <w:name w:val="Allmänt"/>
          <w:gallery w:val="placeholder"/>
        </w:category>
        <w:types>
          <w:type w:val="bbPlcHdr"/>
        </w:types>
        <w:behaviors>
          <w:behavior w:val="content"/>
        </w:behaviors>
        <w:guid w:val="{4F7F5754-BCBD-435B-B356-800696FDCAE6}"/>
      </w:docPartPr>
      <w:docPartBody>
        <w:p w:rsidR="009265D4" w:rsidRDefault="009265D4">
          <w:pPr>
            <w:pStyle w:val="4F8378E927424DD4AE4D181F8C63FC1F"/>
          </w:pPr>
          <w:r w:rsidRPr="005A0A93">
            <w:rPr>
              <w:rStyle w:val="Platshllartext"/>
            </w:rPr>
            <w:t>Motivering</w:t>
          </w:r>
        </w:p>
      </w:docPartBody>
    </w:docPart>
    <w:docPart>
      <w:docPartPr>
        <w:name w:val="BE8FE32B04C9473CBF7D170465BAB3B5"/>
        <w:category>
          <w:name w:val="Allmänt"/>
          <w:gallery w:val="placeholder"/>
        </w:category>
        <w:types>
          <w:type w:val="bbPlcHdr"/>
        </w:types>
        <w:behaviors>
          <w:behavior w:val="content"/>
        </w:behaviors>
        <w:guid w:val="{BE2257EC-B4B8-416F-A028-760C1DA5D34E}"/>
      </w:docPartPr>
      <w:docPartBody>
        <w:p w:rsidR="009265D4" w:rsidRDefault="009265D4">
          <w:pPr>
            <w:pStyle w:val="BE8FE32B04C9473CBF7D170465BAB3B5"/>
          </w:pPr>
          <w:r>
            <w:rPr>
              <w:rStyle w:val="Platshllartext"/>
            </w:rPr>
            <w:t xml:space="preserve"> </w:t>
          </w:r>
        </w:p>
      </w:docPartBody>
    </w:docPart>
    <w:docPart>
      <w:docPartPr>
        <w:name w:val="7439DF00CF264EFF86E39B7B2D38A61B"/>
        <w:category>
          <w:name w:val="Allmänt"/>
          <w:gallery w:val="placeholder"/>
        </w:category>
        <w:types>
          <w:type w:val="bbPlcHdr"/>
        </w:types>
        <w:behaviors>
          <w:behavior w:val="content"/>
        </w:behaviors>
        <w:guid w:val="{5D37ADA2-9386-4F51-B257-34EBE45B7A85}"/>
      </w:docPartPr>
      <w:docPartBody>
        <w:p w:rsidR="009265D4" w:rsidRDefault="009265D4">
          <w:pPr>
            <w:pStyle w:val="7439DF00CF264EFF86E39B7B2D38A61B"/>
          </w:pPr>
          <w:r>
            <w:t xml:space="preserve"> </w:t>
          </w:r>
        </w:p>
      </w:docPartBody>
    </w:docPart>
    <w:docPart>
      <w:docPartPr>
        <w:name w:val="7BFF69DFDE8A4A4D98A440C494A5EF9F"/>
        <w:category>
          <w:name w:val="Allmänt"/>
          <w:gallery w:val="placeholder"/>
        </w:category>
        <w:types>
          <w:type w:val="bbPlcHdr"/>
        </w:types>
        <w:behaviors>
          <w:behavior w:val="content"/>
        </w:behaviors>
        <w:guid w:val="{F0C0F4EB-4C98-4564-B76C-2BE26B8DA300}"/>
      </w:docPartPr>
      <w:docPartBody>
        <w:p w:rsidR="00F8428E" w:rsidRDefault="00F84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D4"/>
    <w:rsid w:val="009265D4"/>
    <w:rsid w:val="00F84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73433D9705447C9BE502EEDD6C07C3">
    <w:name w:val="F473433D9705447C9BE502EEDD6C07C3"/>
  </w:style>
  <w:style w:type="paragraph" w:customStyle="1" w:styleId="86DFE25702A64B51820E1AC25D3E37D1">
    <w:name w:val="86DFE25702A64B51820E1AC25D3E37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4DA16E50EE4EA7A5816A711B0F728D">
    <w:name w:val="2F4DA16E50EE4EA7A5816A711B0F728D"/>
  </w:style>
  <w:style w:type="paragraph" w:customStyle="1" w:styleId="4F8378E927424DD4AE4D181F8C63FC1F">
    <w:name w:val="4F8378E927424DD4AE4D181F8C63FC1F"/>
  </w:style>
  <w:style w:type="paragraph" w:customStyle="1" w:styleId="68E14596F1EB465EA5498D097D84D360">
    <w:name w:val="68E14596F1EB465EA5498D097D84D360"/>
  </w:style>
  <w:style w:type="paragraph" w:customStyle="1" w:styleId="9CE5865BC8CA4D16A543A82C523CB7BB">
    <w:name w:val="9CE5865BC8CA4D16A543A82C523CB7BB"/>
  </w:style>
  <w:style w:type="paragraph" w:customStyle="1" w:styleId="BE8FE32B04C9473CBF7D170465BAB3B5">
    <w:name w:val="BE8FE32B04C9473CBF7D170465BAB3B5"/>
  </w:style>
  <w:style w:type="paragraph" w:customStyle="1" w:styleId="7439DF00CF264EFF86E39B7B2D38A61B">
    <w:name w:val="7439DF00CF264EFF86E39B7B2D38A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5AFF8-19BB-4EB5-95ED-114701EDA1B3}"/>
</file>

<file path=customXml/itemProps2.xml><?xml version="1.0" encoding="utf-8"?>
<ds:datastoreItem xmlns:ds="http://schemas.openxmlformats.org/officeDocument/2006/customXml" ds:itemID="{2DE0F329-2B3D-4091-AF32-BE008745F4ED}"/>
</file>

<file path=customXml/itemProps3.xml><?xml version="1.0" encoding="utf-8"?>
<ds:datastoreItem xmlns:ds="http://schemas.openxmlformats.org/officeDocument/2006/customXml" ds:itemID="{1B00C6B6-CD99-44E7-8091-9CE2113F6D14}"/>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1863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S1295 Varför är kvinnor mer sjukskrivna än män</vt:lpstr>
      <vt:lpstr>
      </vt:lpstr>
    </vt:vector>
  </TitlesOfParts>
  <Company>Sveriges riksdag</Company>
  <LinksUpToDate>false</LinksUpToDate>
  <CharactersWithSpaces>2188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