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5BAF2CE508F741849E4467268B909474"/>
        </w:placeholder>
        <w:text/>
      </w:sdtPr>
      <w:sdtEndPr/>
      <w:sdtContent>
        <w:p w:rsidRPr="009B062B" w:rsidR="00AF30DD" w:rsidP="00DA28CE" w:rsidRDefault="00AF30DD" w14:paraId="4BA08679" w14:textId="77777777">
          <w:pPr>
            <w:pStyle w:val="Rubrik1"/>
            <w:spacing w:after="300"/>
          </w:pPr>
          <w:r w:rsidRPr="009B062B">
            <w:t>Förslag till riksdagsbeslut</w:t>
          </w:r>
        </w:p>
      </w:sdtContent>
    </w:sdt>
    <w:sdt>
      <w:sdtPr>
        <w:alias w:val="Yrkande 1"/>
        <w:tag w:val="7217fbc2-2903-4166-adaf-d4b9977e861d"/>
        <w:id w:val="1097057637"/>
        <w:lock w:val="sdtLocked"/>
      </w:sdtPr>
      <w:sdtEndPr/>
      <w:sdtContent>
        <w:p w:rsidR="00515E87" w:rsidRDefault="006160DF" w14:paraId="4BA0867A" w14:textId="38E89774">
          <w:pPr>
            <w:pStyle w:val="Frslagstext"/>
          </w:pPr>
          <w:r>
            <w:t>Riksdagen ställer sig bakom det som anförs i motionen om att utreda huruvida kommun/region ska ges en rätt till tillståndsgivning och ledning i relation till nuvarande lag avseende områden där ordningsvakter får tjänstgöra enligt 3 § lagen (1980:578) om ordningsvakter och tillkännager detta för regeringen.</w:t>
          </w:r>
        </w:p>
      </w:sdtContent>
    </w:sdt>
    <w:sdt>
      <w:sdtPr>
        <w:alias w:val="Yrkande 2"/>
        <w:tag w:val="424215dc-676e-4dbc-ac1c-be0234987aeb"/>
        <w:id w:val="608788004"/>
        <w:lock w:val="sdtLocked"/>
      </w:sdtPr>
      <w:sdtEndPr/>
      <w:sdtContent>
        <w:p w:rsidR="00515E87" w:rsidRDefault="006160DF" w14:paraId="4BA0867B" w14:textId="60274987">
          <w:pPr>
            <w:pStyle w:val="Frslagstext"/>
          </w:pPr>
          <w:r>
            <w:t xml:space="preserve">Riksdagen ställer sig bakom det som anförs i motionen om andra tillämpliga delar av </w:t>
          </w:r>
          <w:r w:rsidR="00FD0D73">
            <w:t>lagen om ordningsvakter</w:t>
          </w:r>
          <w:r>
            <w:t xml:space="preserve"> som kan behöva ändras i konsekvens till förslaget avseende 3</w:t>
          </w:r>
          <w:r w:rsidR="00FD0D73">
            <w:t> §</w:t>
          </w:r>
          <w:r>
            <w:t xml:space="preserve">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18DAA54BAC3464591DCC7ECA7CEBFC4"/>
        </w:placeholder>
        <w:text/>
      </w:sdtPr>
      <w:sdtEndPr/>
      <w:sdtContent>
        <w:p w:rsidRPr="009B062B" w:rsidR="006D79C9" w:rsidP="00333E95" w:rsidRDefault="006D79C9" w14:paraId="4BA0867C" w14:textId="77777777">
          <w:pPr>
            <w:pStyle w:val="Rubrik1"/>
          </w:pPr>
          <w:r>
            <w:t>Motivering</w:t>
          </w:r>
        </w:p>
      </w:sdtContent>
    </w:sdt>
    <w:p w:rsidRPr="00492C79" w:rsidR="00492C79" w:rsidP="004C2A1F" w:rsidRDefault="00492C79" w14:paraId="4BA0867D" w14:textId="2B927B01">
      <w:pPr>
        <w:pStyle w:val="Normalutanindragellerluft"/>
      </w:pPr>
      <w:r w:rsidRPr="00492C79">
        <w:t>Gällande 3</w:t>
      </w:r>
      <w:r w:rsidR="00C676A1">
        <w:t xml:space="preserve"> § </w:t>
      </w:r>
      <w:r w:rsidRPr="00492C79">
        <w:t>lagen om ordningsvakt</w:t>
      </w:r>
      <w:r w:rsidR="00C676A1">
        <w:t>er:</w:t>
      </w:r>
      <w:r w:rsidRPr="00492C79">
        <w:t xml:space="preserve"> </w:t>
      </w:r>
      <w:r w:rsidR="00C676A1">
        <w:t>O</w:t>
      </w:r>
      <w:r w:rsidRPr="00492C79">
        <w:t>m det finns ett särskilt behov och det är av väsentlig betydelse från allmän synpunkt, får ordningsvakter förordnas även i annat fall än som avses i 2</w:t>
      </w:r>
      <w:r w:rsidR="00C676A1">
        <w:t>–</w:t>
      </w:r>
      <w:r w:rsidRPr="00492C79">
        <w:t>2</w:t>
      </w:r>
      <w:r w:rsidR="00C676A1">
        <w:t> </w:t>
      </w:r>
      <w:r w:rsidRPr="00492C79">
        <w:t>b</w:t>
      </w:r>
      <w:r w:rsidR="00C676A1">
        <w:t> </w:t>
      </w:r>
      <w:r w:rsidRPr="00492C79">
        <w:t xml:space="preserve">§§ </w:t>
      </w:r>
      <w:r w:rsidR="00C676A1">
        <w:t>l</w:t>
      </w:r>
      <w:r w:rsidRPr="00492C79">
        <w:t xml:space="preserve">ag 2010:295, </w:t>
      </w:r>
      <w:r w:rsidR="00C676A1">
        <w:t xml:space="preserve">och </w:t>
      </w:r>
      <w:r w:rsidRPr="00492C79">
        <w:t xml:space="preserve">ett sådant beslutas fattas av </w:t>
      </w:r>
      <w:r w:rsidRPr="00492C79" w:rsidR="00C676A1">
        <w:t>Polismyndig</w:t>
      </w:r>
      <w:r w:rsidR="004C2A1F">
        <w:softHyphen/>
      </w:r>
      <w:r w:rsidRPr="00492C79" w:rsidR="00C676A1">
        <w:t>het</w:t>
      </w:r>
      <w:r w:rsidR="00C676A1">
        <w:t>en</w:t>
      </w:r>
      <w:r w:rsidRPr="00492C79">
        <w:t>.</w:t>
      </w:r>
    </w:p>
    <w:p w:rsidRPr="00492C79" w:rsidR="00492C79" w:rsidP="00C676A1" w:rsidRDefault="00492C79" w14:paraId="4BA0867F" w14:textId="2D85AE4E">
      <w:r w:rsidRPr="00492C79">
        <w:t>Uttrycket ”</w:t>
      </w:r>
      <w:r w:rsidR="00C676A1">
        <w:t>i</w:t>
      </w:r>
      <w:r w:rsidRPr="00492C79">
        <w:t xml:space="preserve"> annat fall” kan exempelvis vara vissa gator eller torg där brott/ordnings</w:t>
      </w:r>
      <w:r w:rsidR="004C2A1F">
        <w:softHyphen/>
      </w:r>
      <w:r w:rsidRPr="00492C79">
        <w:t>störande aktiviteter förekommer i större omfattning</w:t>
      </w:r>
      <w:r w:rsidR="00C676A1">
        <w:t>, a</w:t>
      </w:r>
      <w:r w:rsidRPr="00492C79">
        <w:t>ktiviteter som gör att allmänheten många gånger vänder sig till sin kommun och klagar på ordningsstörningar, detta då man känner att polisens resurser inte räcker till för att handskas med dess</w:t>
      </w:r>
      <w:r w:rsidR="00C676A1">
        <w:t>a</w:t>
      </w:r>
      <w:r w:rsidRPr="00492C79">
        <w:t xml:space="preserve"> frågor. Allt i kontexten av de stora samhällsproblem som vi står inför, med en ökad gängkriminalitet, skjutningar och sprängningar, mer eller mindre dagligen. </w:t>
      </w:r>
    </w:p>
    <w:p w:rsidRPr="00492C79" w:rsidR="00492C79" w:rsidP="00492C79" w:rsidRDefault="00492C79" w14:paraId="4BA08680" w14:textId="7C7CB11C">
      <w:r w:rsidRPr="00492C79">
        <w:t>Kommunen/regionen har idag redan ett otal säkerhets- och trygghetsskapande uppdrag</w:t>
      </w:r>
      <w:r w:rsidR="00C676A1">
        <w:t>.</w:t>
      </w:r>
      <w:r w:rsidRPr="00492C79">
        <w:t xml:space="preserve"> </w:t>
      </w:r>
      <w:r w:rsidR="00C676A1">
        <w:t>N</w:t>
      </w:r>
      <w:r w:rsidRPr="00492C79">
        <w:t>ågra exempel</w:t>
      </w:r>
      <w:r w:rsidR="00C676A1">
        <w:t>:</w:t>
      </w:r>
      <w:r w:rsidRPr="00492C79">
        <w:t xml:space="preserve"> </w:t>
      </w:r>
      <w:r w:rsidR="00C676A1">
        <w:t>b</w:t>
      </w:r>
      <w:r w:rsidRPr="00492C79">
        <w:t>eslut om evenemang på offentlig plats, regler för servering av alkohol med krav på ordning, nykterhet och återhållsam servering samt tillsyn och inspektion vid alkoholservering, lokala trafikföreskrifterna, miljözoner, parkerings</w:t>
      </w:r>
      <w:r w:rsidR="004C2A1F">
        <w:softHyphen/>
      </w:r>
      <w:r w:rsidRPr="00492C79">
        <w:t xml:space="preserve">övervakning samt övervakning i de allmänna kommunikationerna. Kommunen/regionen fungerar även som remissinstans i frågor av trygghetsrelaterad art. </w:t>
      </w:r>
    </w:p>
    <w:p w:rsidRPr="00492C79" w:rsidR="00492C79" w:rsidP="00492C79" w:rsidRDefault="00492C79" w14:paraId="4BA08681" w14:textId="0818134C">
      <w:r w:rsidRPr="00492C79">
        <w:lastRenderedPageBreak/>
        <w:t>Då kommunen/regionen känner en press och oro från medborgarna i frågor om offentlig försummad trygghet så bör det naturligtvis vara att betrakta som ”väsentlig betydelse från allmän synpunkt”.</w:t>
      </w:r>
    </w:p>
    <w:p w:rsidRPr="00492C79" w:rsidR="00492C79" w:rsidP="00492C79" w:rsidRDefault="00492C79" w14:paraId="4BA08682" w14:textId="74CD54B8">
      <w:r w:rsidRPr="00492C79">
        <w:t>Ordningsvakter som på detta sätt tas i anspråk av kommun/region skall ha samma befogenheter att använda tvångsmedel och våld som i dag gäller för ordningsvakter ge</w:t>
      </w:r>
      <w:r w:rsidR="00123E94">
        <w:softHyphen/>
      </w:r>
      <w:r w:rsidRPr="00492C79">
        <w:t>nerellt. Därutöver kan det var</w:t>
      </w:r>
      <w:r w:rsidR="00C676A1">
        <w:t>a</w:t>
      </w:r>
      <w:r w:rsidRPr="00492C79">
        <w:t xml:space="preserve"> nödvändigt att ge dem vissa ytterligare befogenheter för att de skall kunna utföra sina uppgifter</w:t>
      </w:r>
      <w:r w:rsidRPr="00C676A1" w:rsidR="00C676A1">
        <w:t xml:space="preserve"> </w:t>
      </w:r>
      <w:r w:rsidRPr="00492C79" w:rsidR="00C676A1">
        <w:t>ordentligt</w:t>
      </w:r>
      <w:r w:rsidRPr="00492C79">
        <w:t>. Ett sådan</w:t>
      </w:r>
      <w:r w:rsidR="00C676A1">
        <w:t>t</w:t>
      </w:r>
      <w:r w:rsidRPr="00492C79">
        <w:t xml:space="preserve"> exempel är att kombinera parkeringsövervakning med trafikkontroller avseende lokala trafikföreskrifter. Det är viktigt att få en flexibilitet avseende när, var och hur ordningsvakterna ska användas.</w:t>
      </w:r>
    </w:p>
    <w:p w:rsidR="00BB6339" w:rsidP="004C2A1F" w:rsidRDefault="00492C79" w14:paraId="4BA08684" w14:textId="0AC74C52">
      <w:r w:rsidRPr="00492C79">
        <w:t xml:space="preserve">Noteras bör även den del av </w:t>
      </w:r>
      <w:r w:rsidR="00C676A1">
        <w:t>lagen om ordningsvakter</w:t>
      </w:r>
      <w:r w:rsidRPr="00492C79">
        <w:t xml:space="preserve"> som i 6</w:t>
      </w:r>
      <w:r w:rsidR="00C676A1">
        <w:t> §</w:t>
      </w:r>
      <w:r w:rsidRPr="00492C79">
        <w:t xml:space="preserve"> omfattar att en ord</w:t>
      </w:r>
      <w:r w:rsidR="006D3CF9">
        <w:softHyphen/>
      </w:r>
      <w:bookmarkStart w:name="_GoBack" w:id="1"/>
      <w:bookmarkEnd w:id="1"/>
      <w:r w:rsidRPr="00492C79">
        <w:t xml:space="preserve">ningsvakt lyder under Polismyndigheten, att han eller hon är skyldig att lyda en order som en polisman meddelar i tjänsten, om det inte är uppenbart att ordern inte angår tjänstgöringen som ordningsvakt eller att den strider mot lag eller annan författning. </w:t>
      </w:r>
      <w:r w:rsidR="00C676A1">
        <w:t>(</w:t>
      </w:r>
      <w:r w:rsidRPr="00492C79">
        <w:t>Lag 2014:401). Detta bör förvisso även innefatta en ordningsvakt som lyder under kontrakterande kommun/region.</w:t>
      </w:r>
    </w:p>
    <w:sdt>
      <w:sdtPr>
        <w:rPr>
          <w:i/>
          <w:noProof/>
        </w:rPr>
        <w:alias w:val="CC_Underskrifter"/>
        <w:tag w:val="CC_Underskrifter"/>
        <w:id w:val="583496634"/>
        <w:lock w:val="sdtContentLocked"/>
        <w:placeholder>
          <w:docPart w:val="0FAD50AF941E41A5B4657FA93FD992C6"/>
        </w:placeholder>
      </w:sdtPr>
      <w:sdtEndPr>
        <w:rPr>
          <w:i w:val="0"/>
          <w:noProof w:val="0"/>
        </w:rPr>
      </w:sdtEndPr>
      <w:sdtContent>
        <w:p w:rsidR="00CA1EA3" w:rsidRDefault="00CA1EA3" w14:paraId="4BA08685" w14:textId="77777777"/>
        <w:p w:rsidRPr="008E0FE2" w:rsidR="004801AC" w:rsidP="00CA1EA3" w:rsidRDefault="006D3CF9" w14:paraId="4BA0868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Arin Karapet (M)</w:t>
            </w:r>
          </w:p>
        </w:tc>
        <w:tc>
          <w:tcPr>
            <w:tcW w:w="50" w:type="pct"/>
            <w:vAlign w:val="bottom"/>
          </w:tcPr>
          <w:p>
            <w:pPr>
              <w:pStyle w:val="Underskrifter"/>
            </w:pPr>
            <w:r>
              <w:t> </w:t>
            </w:r>
          </w:p>
        </w:tc>
      </w:tr>
    </w:tbl>
    <w:p w:rsidR="00FB389E" w:rsidRDefault="00FB389E" w14:paraId="4BA0868A" w14:textId="77777777"/>
    <w:sectPr w:rsidR="00FB389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A0868C" w14:textId="77777777" w:rsidR="00D23569" w:rsidRDefault="00D23569" w:rsidP="000C1CAD">
      <w:pPr>
        <w:spacing w:line="240" w:lineRule="auto"/>
      </w:pPr>
      <w:r>
        <w:separator/>
      </w:r>
    </w:p>
  </w:endnote>
  <w:endnote w:type="continuationSeparator" w:id="0">
    <w:p w14:paraId="4BA0868D" w14:textId="77777777" w:rsidR="00D23569" w:rsidRDefault="00D2356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0869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08693"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0869B" w14:textId="77777777" w:rsidR="00262EA3" w:rsidRPr="00CA1EA3" w:rsidRDefault="00262EA3" w:rsidP="00CA1EA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A0868A" w14:textId="77777777" w:rsidR="00D23569" w:rsidRDefault="00D23569" w:rsidP="000C1CAD">
      <w:pPr>
        <w:spacing w:line="240" w:lineRule="auto"/>
      </w:pPr>
      <w:r>
        <w:separator/>
      </w:r>
    </w:p>
  </w:footnote>
  <w:footnote w:type="continuationSeparator" w:id="0">
    <w:p w14:paraId="4BA0868B" w14:textId="77777777" w:rsidR="00D23569" w:rsidRDefault="00D2356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4BA0868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BA0869D" wp14:anchorId="4BA0869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D3CF9" w14:paraId="4BA086A0" w14:textId="77777777">
                          <w:pPr>
                            <w:jc w:val="right"/>
                          </w:pPr>
                          <w:sdt>
                            <w:sdtPr>
                              <w:alias w:val="CC_Noformat_Partikod"/>
                              <w:tag w:val="CC_Noformat_Partikod"/>
                              <w:id w:val="-53464382"/>
                              <w:placeholder>
                                <w:docPart w:val="69FDAC5627A945E9909561D01F06ABD2"/>
                              </w:placeholder>
                              <w:text/>
                            </w:sdtPr>
                            <w:sdtEndPr/>
                            <w:sdtContent>
                              <w:r w:rsidR="00D23569">
                                <w:t>M</w:t>
                              </w:r>
                            </w:sdtContent>
                          </w:sdt>
                          <w:sdt>
                            <w:sdtPr>
                              <w:alias w:val="CC_Noformat_Partinummer"/>
                              <w:tag w:val="CC_Noformat_Partinummer"/>
                              <w:id w:val="-1709555926"/>
                              <w:placeholder>
                                <w:docPart w:val="B3D8E1A2AF8C4442864948B345BE9445"/>
                              </w:placeholder>
                              <w:text/>
                            </w:sdtPr>
                            <w:sdtEndPr/>
                            <w:sdtContent>
                              <w:r w:rsidR="00492C79">
                                <w:t>2151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BA0869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D3CF9" w14:paraId="4BA086A0" w14:textId="77777777">
                    <w:pPr>
                      <w:jc w:val="right"/>
                    </w:pPr>
                    <w:sdt>
                      <w:sdtPr>
                        <w:alias w:val="CC_Noformat_Partikod"/>
                        <w:tag w:val="CC_Noformat_Partikod"/>
                        <w:id w:val="-53464382"/>
                        <w:placeholder>
                          <w:docPart w:val="69FDAC5627A945E9909561D01F06ABD2"/>
                        </w:placeholder>
                        <w:text/>
                      </w:sdtPr>
                      <w:sdtEndPr/>
                      <w:sdtContent>
                        <w:r w:rsidR="00D23569">
                          <w:t>M</w:t>
                        </w:r>
                      </w:sdtContent>
                    </w:sdt>
                    <w:sdt>
                      <w:sdtPr>
                        <w:alias w:val="CC_Noformat_Partinummer"/>
                        <w:tag w:val="CC_Noformat_Partinummer"/>
                        <w:id w:val="-1709555926"/>
                        <w:placeholder>
                          <w:docPart w:val="B3D8E1A2AF8C4442864948B345BE9445"/>
                        </w:placeholder>
                        <w:text/>
                      </w:sdtPr>
                      <w:sdtEndPr/>
                      <w:sdtContent>
                        <w:r w:rsidR="00492C79">
                          <w:t>2151</w:t>
                        </w:r>
                      </w:sdtContent>
                    </w:sdt>
                  </w:p>
                </w:txbxContent>
              </v:textbox>
              <w10:wrap anchorx="page"/>
            </v:shape>
          </w:pict>
        </mc:Fallback>
      </mc:AlternateContent>
    </w:r>
  </w:p>
  <w:p w:rsidRPr="00293C4F" w:rsidR="00262EA3" w:rsidP="00776B74" w:rsidRDefault="00262EA3" w14:paraId="4BA0868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4BA08690" w14:textId="77777777">
    <w:pPr>
      <w:jc w:val="right"/>
    </w:pPr>
  </w:p>
  <w:p w:rsidR="00262EA3" w:rsidP="00776B74" w:rsidRDefault="00262EA3" w14:paraId="4BA08691"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D3CF9" w14:paraId="4BA08694"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BA0869F" wp14:anchorId="4BA0869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D3CF9" w14:paraId="4BA0869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D23569">
          <w:t>M</w:t>
        </w:r>
      </w:sdtContent>
    </w:sdt>
    <w:sdt>
      <w:sdtPr>
        <w:alias w:val="CC_Noformat_Partinummer"/>
        <w:tag w:val="CC_Noformat_Partinummer"/>
        <w:id w:val="-2014525982"/>
        <w:text/>
      </w:sdtPr>
      <w:sdtEndPr/>
      <w:sdtContent>
        <w:r w:rsidR="00492C79">
          <w:t>2151</w:t>
        </w:r>
      </w:sdtContent>
    </w:sdt>
  </w:p>
  <w:p w:rsidRPr="008227B3" w:rsidR="00262EA3" w:rsidP="008227B3" w:rsidRDefault="006D3CF9" w14:paraId="4BA08696"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D3CF9" w14:paraId="4BA08697"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:2504</w:t>
        </w:r>
      </w:sdtContent>
    </w:sdt>
  </w:p>
  <w:p w:rsidR="00262EA3" w:rsidP="00E03A3D" w:rsidRDefault="006D3CF9" w14:paraId="4BA08698"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Arin Karapet (M)</w:t>
        </w:r>
      </w:sdtContent>
    </w:sdt>
  </w:p>
  <w:sdt>
    <w:sdtPr>
      <w:alias w:val="CC_Noformat_Rubtext"/>
      <w:tag w:val="CC_Noformat_Rubtext"/>
      <w:id w:val="-218060500"/>
      <w:lock w:val="sdtLocked"/>
      <w:placeholder>
        <w:docPart w:val="3BC2C9EC3C5847A7B448BD26903F9EB8"/>
      </w:placeholder>
      <w:text/>
    </w:sdtPr>
    <w:sdtEndPr/>
    <w:sdtContent>
      <w:p w:rsidR="00262EA3" w:rsidP="00283E0F" w:rsidRDefault="00492C79" w14:paraId="4BA08699" w14:textId="77777777">
        <w:pPr>
          <w:pStyle w:val="FSHRub2"/>
        </w:pPr>
        <w:r>
          <w:t>Lagen om ordningsvakter</w:t>
        </w:r>
      </w:p>
    </w:sdtContent>
  </w:sdt>
  <w:sdt>
    <w:sdtPr>
      <w:alias w:val="CC_Boilerplate_3"/>
      <w:tag w:val="CC_Boilerplate_3"/>
      <w:id w:val="1606463544"/>
      <w:lock w:val="sdtContentLocked"/>
      <w15:appearance w15:val="hidden"/>
      <w:text w:multiLine="1"/>
    </w:sdtPr>
    <w:sdtEndPr/>
    <w:sdtContent>
      <w:p w:rsidR="00262EA3" w:rsidP="00283E0F" w:rsidRDefault="00262EA3" w14:paraId="4BA0869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D2356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397"/>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E9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5A0"/>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6F7E"/>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4FE0"/>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2C79"/>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A1F"/>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5E87"/>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05D"/>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0DF"/>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3CF9"/>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6A1"/>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1EA3"/>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569"/>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87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B79D1"/>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89E"/>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0D73"/>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BA08678"/>
  <w15:chartTrackingRefBased/>
  <w15:docId w15:val="{54EDFD8F-7071-4C22-8FCD-BAEF1B182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BAF2CE508F741849E4467268B909474"/>
        <w:category>
          <w:name w:val="Allmänt"/>
          <w:gallery w:val="placeholder"/>
        </w:category>
        <w:types>
          <w:type w:val="bbPlcHdr"/>
        </w:types>
        <w:behaviors>
          <w:behavior w:val="content"/>
        </w:behaviors>
        <w:guid w:val="{E38A390F-9355-42AE-99D6-2B6493450B61}"/>
      </w:docPartPr>
      <w:docPartBody>
        <w:p w:rsidR="002B0FB2" w:rsidRDefault="00B0259D">
          <w:pPr>
            <w:pStyle w:val="5BAF2CE508F741849E4467268B909474"/>
          </w:pPr>
          <w:r w:rsidRPr="005A0A93">
            <w:rPr>
              <w:rStyle w:val="Platshllartext"/>
            </w:rPr>
            <w:t>Förslag till riksdagsbeslut</w:t>
          </w:r>
        </w:p>
      </w:docPartBody>
    </w:docPart>
    <w:docPart>
      <w:docPartPr>
        <w:name w:val="018DAA54BAC3464591DCC7ECA7CEBFC4"/>
        <w:category>
          <w:name w:val="Allmänt"/>
          <w:gallery w:val="placeholder"/>
        </w:category>
        <w:types>
          <w:type w:val="bbPlcHdr"/>
        </w:types>
        <w:behaviors>
          <w:behavior w:val="content"/>
        </w:behaviors>
        <w:guid w:val="{69A3B520-5836-4730-B7A7-4DB9D8547500}"/>
      </w:docPartPr>
      <w:docPartBody>
        <w:p w:rsidR="002B0FB2" w:rsidRDefault="00B0259D">
          <w:pPr>
            <w:pStyle w:val="018DAA54BAC3464591DCC7ECA7CEBFC4"/>
          </w:pPr>
          <w:r w:rsidRPr="005A0A93">
            <w:rPr>
              <w:rStyle w:val="Platshllartext"/>
            </w:rPr>
            <w:t>Motivering</w:t>
          </w:r>
        </w:p>
      </w:docPartBody>
    </w:docPart>
    <w:docPart>
      <w:docPartPr>
        <w:name w:val="69FDAC5627A945E9909561D01F06ABD2"/>
        <w:category>
          <w:name w:val="Allmänt"/>
          <w:gallery w:val="placeholder"/>
        </w:category>
        <w:types>
          <w:type w:val="bbPlcHdr"/>
        </w:types>
        <w:behaviors>
          <w:behavior w:val="content"/>
        </w:behaviors>
        <w:guid w:val="{B5AE3943-EA35-4C5B-BBC5-1D4E82056E03}"/>
      </w:docPartPr>
      <w:docPartBody>
        <w:p w:rsidR="002B0FB2" w:rsidRDefault="00B0259D">
          <w:pPr>
            <w:pStyle w:val="69FDAC5627A945E9909561D01F06ABD2"/>
          </w:pPr>
          <w:r>
            <w:rPr>
              <w:rStyle w:val="Platshllartext"/>
            </w:rPr>
            <w:t xml:space="preserve"> </w:t>
          </w:r>
        </w:p>
      </w:docPartBody>
    </w:docPart>
    <w:docPart>
      <w:docPartPr>
        <w:name w:val="B3D8E1A2AF8C4442864948B345BE9445"/>
        <w:category>
          <w:name w:val="Allmänt"/>
          <w:gallery w:val="placeholder"/>
        </w:category>
        <w:types>
          <w:type w:val="bbPlcHdr"/>
        </w:types>
        <w:behaviors>
          <w:behavior w:val="content"/>
        </w:behaviors>
        <w:guid w:val="{1915EC79-1D1F-43BE-AA34-016D976D5AD1}"/>
      </w:docPartPr>
      <w:docPartBody>
        <w:p w:rsidR="002B0FB2" w:rsidRDefault="00B0259D">
          <w:pPr>
            <w:pStyle w:val="B3D8E1A2AF8C4442864948B345BE9445"/>
          </w:pPr>
          <w:r>
            <w:t xml:space="preserve"> </w:t>
          </w:r>
        </w:p>
      </w:docPartBody>
    </w:docPart>
    <w:docPart>
      <w:docPartPr>
        <w:name w:val="DefaultPlaceholder_-1854013440"/>
        <w:category>
          <w:name w:val="Allmänt"/>
          <w:gallery w:val="placeholder"/>
        </w:category>
        <w:types>
          <w:type w:val="bbPlcHdr"/>
        </w:types>
        <w:behaviors>
          <w:behavior w:val="content"/>
        </w:behaviors>
        <w:guid w:val="{E2AB8262-16FF-4F8F-8591-CB244BA919A6}"/>
      </w:docPartPr>
      <w:docPartBody>
        <w:p w:rsidR="002B0FB2" w:rsidRDefault="00B0259D">
          <w:r w:rsidRPr="00E3198E">
            <w:rPr>
              <w:rStyle w:val="Platshllartext"/>
            </w:rPr>
            <w:t>Klicka eller tryck här för att ange text.</w:t>
          </w:r>
        </w:p>
      </w:docPartBody>
    </w:docPart>
    <w:docPart>
      <w:docPartPr>
        <w:name w:val="3BC2C9EC3C5847A7B448BD26903F9EB8"/>
        <w:category>
          <w:name w:val="Allmänt"/>
          <w:gallery w:val="placeholder"/>
        </w:category>
        <w:types>
          <w:type w:val="bbPlcHdr"/>
        </w:types>
        <w:behaviors>
          <w:behavior w:val="content"/>
        </w:behaviors>
        <w:guid w:val="{37A68280-4A89-4DAB-A04D-B8C8974540AE}"/>
      </w:docPartPr>
      <w:docPartBody>
        <w:p w:rsidR="002B0FB2" w:rsidRDefault="00B0259D">
          <w:r w:rsidRPr="00E3198E">
            <w:rPr>
              <w:rStyle w:val="Platshllartext"/>
            </w:rPr>
            <w:t>[ange din text här]</w:t>
          </w:r>
        </w:p>
      </w:docPartBody>
    </w:docPart>
    <w:docPart>
      <w:docPartPr>
        <w:name w:val="0FAD50AF941E41A5B4657FA93FD992C6"/>
        <w:category>
          <w:name w:val="Allmänt"/>
          <w:gallery w:val="placeholder"/>
        </w:category>
        <w:types>
          <w:type w:val="bbPlcHdr"/>
        </w:types>
        <w:behaviors>
          <w:behavior w:val="content"/>
        </w:behaviors>
        <w:guid w:val="{B65507A9-7AA0-4E79-AC89-49E447D96A98}"/>
      </w:docPartPr>
      <w:docPartBody>
        <w:p w:rsidR="0072412B" w:rsidRDefault="0072412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59D"/>
    <w:rsid w:val="002B0FB2"/>
    <w:rsid w:val="0072412B"/>
    <w:rsid w:val="00B0259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B0259D"/>
    <w:rPr>
      <w:color w:val="F4B083" w:themeColor="accent2" w:themeTint="99"/>
    </w:rPr>
  </w:style>
  <w:style w:type="paragraph" w:customStyle="1" w:styleId="5BAF2CE508F741849E4467268B909474">
    <w:name w:val="5BAF2CE508F741849E4467268B909474"/>
  </w:style>
  <w:style w:type="paragraph" w:customStyle="1" w:styleId="FDB6254DB61C44DCADBFAC42F80EF150">
    <w:name w:val="FDB6254DB61C44DCADBFAC42F80EF150"/>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BDE2EC3651BA426D936D5F83780575E3">
    <w:name w:val="BDE2EC3651BA426D936D5F83780575E3"/>
  </w:style>
  <w:style w:type="paragraph" w:customStyle="1" w:styleId="018DAA54BAC3464591DCC7ECA7CEBFC4">
    <w:name w:val="018DAA54BAC3464591DCC7ECA7CEBFC4"/>
  </w:style>
  <w:style w:type="paragraph" w:customStyle="1" w:styleId="30C0E65215B544258F7C9BC4AD9B2F78">
    <w:name w:val="30C0E65215B544258F7C9BC4AD9B2F78"/>
  </w:style>
  <w:style w:type="paragraph" w:customStyle="1" w:styleId="1EE855F95676440CBF6A800D0581F4DF">
    <w:name w:val="1EE855F95676440CBF6A800D0581F4DF"/>
  </w:style>
  <w:style w:type="paragraph" w:customStyle="1" w:styleId="69FDAC5627A945E9909561D01F06ABD2">
    <w:name w:val="69FDAC5627A945E9909561D01F06ABD2"/>
  </w:style>
  <w:style w:type="paragraph" w:customStyle="1" w:styleId="B3D8E1A2AF8C4442864948B345BE9445">
    <w:name w:val="B3D8E1A2AF8C4442864948B345BE94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D553C82-6FA3-467A-96DF-83C06A360372}"/>
</file>

<file path=customXml/itemProps2.xml><?xml version="1.0" encoding="utf-8"?>
<ds:datastoreItem xmlns:ds="http://schemas.openxmlformats.org/officeDocument/2006/customXml" ds:itemID="{5B5F42E3-ACC3-4058-B2FD-2E2CCA85075B}"/>
</file>

<file path=customXml/itemProps3.xml><?xml version="1.0" encoding="utf-8"?>
<ds:datastoreItem xmlns:ds="http://schemas.openxmlformats.org/officeDocument/2006/customXml" ds:itemID="{72FF5DD7-E116-426A-A8FC-6C9295B51B6F}"/>
</file>

<file path=docProps/app.xml><?xml version="1.0" encoding="utf-8"?>
<Properties xmlns="http://schemas.openxmlformats.org/officeDocument/2006/extended-properties" xmlns:vt="http://schemas.openxmlformats.org/officeDocument/2006/docPropsVTypes">
  <Template>Normal</Template>
  <TotalTime>12</TotalTime>
  <Pages>2</Pages>
  <Words>435</Words>
  <Characters>2554</Characters>
  <Application>Microsoft Office Word</Application>
  <DocSecurity>0</DocSecurity>
  <Lines>49</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M2151 Lagen om ordningsvakter</vt:lpstr>
      <vt:lpstr>
      </vt:lpstr>
    </vt:vector>
  </TitlesOfParts>
  <Company>Sveriges riksdag</Company>
  <LinksUpToDate>false</LinksUpToDate>
  <CharactersWithSpaces>2977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