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88752" w:displacedByCustomXml="next" w:id="2"/>
    <w:sdt>
      <w:sdtPr>
        <w:alias w:val="CC_Boilerplate_4"/>
        <w:tag w:val="CC_Boilerplate_4"/>
        <w:id w:val="-1644581176"/>
        <w:lock w:val="sdtLocked"/>
        <w:placeholder>
          <w:docPart w:val="53B7C93D1CF142E29D5B93EFCB9AEA8A"/>
        </w:placeholder>
        <w:text/>
      </w:sdtPr>
      <w:sdtEndPr/>
      <w:sdtContent>
        <w:p w:rsidRPr="009B062B" w:rsidR="00AF30DD" w:rsidP="00F86028" w:rsidRDefault="00AF30DD" w14:paraId="1BDA72F6" w14:textId="77777777">
          <w:pPr>
            <w:pStyle w:val="Rubrik1"/>
            <w:spacing w:after="300"/>
          </w:pPr>
          <w:r w:rsidRPr="009B062B">
            <w:t>Förslag till riksdagsbeslut</w:t>
          </w:r>
        </w:p>
      </w:sdtContent>
    </w:sdt>
    <w:sdt>
      <w:sdtPr>
        <w:alias w:val="Yrkande 1"/>
        <w:tag w:val="2753d59c-6845-4b74-8e71-0060210b2bda"/>
        <w:id w:val="-1744557053"/>
        <w:lock w:val="sdtLocked"/>
      </w:sdtPr>
      <w:sdtEndPr/>
      <w:sdtContent>
        <w:p w:rsidR="004517AE" w:rsidRDefault="001E20AB" w14:paraId="23E4D243" w14:textId="77777777">
          <w:pPr>
            <w:pStyle w:val="Frslagstext"/>
            <w:numPr>
              <w:ilvl w:val="0"/>
              <w:numId w:val="0"/>
            </w:numPr>
          </w:pPr>
          <w:r>
            <w:t>Riksdagen ställer sig bakom det som anförs i motionen om att införa vinstmarginalbeskattning på digitala tjänster och produkter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7A8D0EC755240E7B23AEEFC25F92DB3"/>
        </w:placeholder>
        <w:text/>
      </w:sdtPr>
      <w:sdtEndPr/>
      <w:sdtContent>
        <w:p w:rsidRPr="009B062B" w:rsidR="006D79C9" w:rsidP="00333E95" w:rsidRDefault="006D79C9" w14:paraId="0C610971" w14:textId="77777777">
          <w:pPr>
            <w:pStyle w:val="Rubrik1"/>
          </w:pPr>
          <w:r>
            <w:t>Motivering</w:t>
          </w:r>
        </w:p>
      </w:sdtContent>
    </w:sdt>
    <w:bookmarkEnd w:displacedByCustomXml="prev" w:id="4"/>
    <w:bookmarkEnd w:displacedByCustomXml="prev" w:id="5"/>
    <w:p w:rsidR="00B079F6" w:rsidP="00B079F6" w:rsidRDefault="00B079F6" w14:paraId="2F06B086" w14:textId="1EDB1C87">
      <w:pPr>
        <w:pStyle w:val="Normalutanindragellerluft"/>
      </w:pPr>
      <w:r>
        <w:t>Den som idag, som företag, köper fysiska produkter, exempelvis en bil, från en privat</w:t>
      </w:r>
      <w:r w:rsidR="008A0FA1">
        <w:softHyphen/>
      </w:r>
      <w:r>
        <w:t xml:space="preserve">person, kan dra av momsen från denna vid inköp, precis som moms sedan betalas när produkten säljs vidare. Det handlar helt enkelt om att inte bli beskattad dubbelt och är en grundläggande princip i momsbeskattningen. </w:t>
      </w:r>
    </w:p>
    <w:p w:rsidR="00B079F6" w:rsidP="008A0FA1" w:rsidRDefault="00B079F6" w14:paraId="039BBD03" w14:textId="56E226E1">
      <w:r>
        <w:t>Detta gäller dock inte digitala tjänster och produkter. Då krävs det att inköpet görs av ett bolag för att momsen ska få dras av. Detta skapar stora problem för den som exempelvis handlar med digitala produkter i ett spel, exempelvis så kallade skins. Det är idag en stor marknad där olika skins kan kosta allt ifrån några kronor till flera tusen</w:t>
      </w:r>
      <w:r w:rsidR="008A0FA1">
        <w:softHyphen/>
      </w:r>
      <w:r>
        <w:t>lappar. Att behöva betala full moms för en sådan transaktion blir ekonomiskt ogörligt och leder till en omfattande svarthandel eftersom prisskillnaden blir alltför stor att göra det lagligt. Se bifogat exempel nedan.</w:t>
      </w:r>
    </w:p>
    <w:p w:rsidR="00B079F6" w:rsidP="008A0FA1" w:rsidRDefault="00B079F6" w14:paraId="35FEB81B" w14:textId="3CFA7CA6">
      <w:r>
        <w:t>Det skapas också stora problem med bluffmakare, då många kräver förskotts</w:t>
      </w:r>
      <w:r w:rsidR="008A0FA1">
        <w:softHyphen/>
      </w:r>
      <w:r>
        <w:t xml:space="preserve">betalning vid försäljningar mellan privatpersoner, vilket i sin tur kan leda till att den digitala varan inte levereras om säljaren är oseriös. Den typen av risker kan i stort sett elimineras om handeln sker via bolag som kan granskas av användarna. </w:t>
      </w:r>
    </w:p>
    <w:p w:rsidR="008A0FA1" w:rsidP="008A0FA1" w:rsidRDefault="00B079F6" w14:paraId="2CF51CCA" w14:textId="708CD042">
      <w:r>
        <w:t xml:space="preserve">Slutsatsen blir helt enkelt att samma regler som finns för fysiska varor bör gälla digitala varor och tjänster. Vi går mot en allt mer digitaliserad ekonomi och då behöver </w:t>
      </w:r>
      <w:r w:rsidRPr="008A0FA1">
        <w:rPr>
          <w:spacing w:val="-2"/>
        </w:rPr>
        <w:t>också lagstiftningen, inte minst den skatterättsliga, uppdateras. Således bör vinstmarginal</w:t>
      </w:r>
      <w:r w:rsidRPr="008A0FA1" w:rsidR="008A0FA1">
        <w:rPr>
          <w:spacing w:val="-2"/>
        </w:rPr>
        <w:softHyphen/>
      </w:r>
      <w:r w:rsidRPr="008A0FA1">
        <w:rPr>
          <w:spacing w:val="-2"/>
        </w:rPr>
        <w:t>beskattning</w:t>
      </w:r>
      <w:r>
        <w:t xml:space="preserve"> införas även på digitala varor och tjänster. </w:t>
      </w:r>
    </w:p>
    <w:p w:rsidR="008A0FA1" w:rsidRDefault="008A0FA1" w14:paraId="2FA9C44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079F6" w:rsidP="008A0FA1" w:rsidRDefault="00B079F6" w14:paraId="038D3D02" w14:textId="77777777">
      <w:r>
        <w:lastRenderedPageBreak/>
        <w:t>Exempel på hur dagens lagstiftning för digitala produkter fungerar</w:t>
      </w:r>
    </w:p>
    <w:p w:rsidR="00B079F6" w:rsidP="00B079F6" w:rsidRDefault="00B079F6" w14:paraId="6F42C6FE" w14:textId="77777777">
      <w:pPr>
        <w:pStyle w:val="Normalutanindragellerluft"/>
      </w:pPr>
      <w:r>
        <w:t>Inköp från bolag:</w:t>
      </w:r>
    </w:p>
    <w:p w:rsidR="00B079F6" w:rsidP="008A0FA1" w:rsidRDefault="00B079F6" w14:paraId="6FD8EB4B" w14:textId="39C14A2E">
      <w:pPr>
        <w:pStyle w:val="ListaPunkt"/>
        <w:numPr>
          <w:ilvl w:val="0"/>
          <w:numId w:val="0"/>
        </w:numPr>
        <w:ind w:left="340"/>
      </w:pPr>
      <w:r>
        <w:t>X köper in ett skin från Y för 1</w:t>
      </w:r>
      <w:r w:rsidR="001E20AB">
        <w:t> </w:t>
      </w:r>
      <w:proofErr w:type="gramStart"/>
      <w:r>
        <w:t>000</w:t>
      </w:r>
      <w:r w:rsidR="001E20AB">
        <w:t> </w:t>
      </w:r>
      <w:r>
        <w:t>:</w:t>
      </w:r>
      <w:proofErr w:type="gramEnd"/>
      <w:r>
        <w:t>-</w:t>
      </w:r>
    </w:p>
    <w:p w:rsidR="00B079F6" w:rsidP="008A0FA1" w:rsidRDefault="00B079F6" w14:paraId="6FC7812C" w14:textId="4747AAAA">
      <w:pPr>
        <w:pStyle w:val="ListaPunkt"/>
        <w:numPr>
          <w:ilvl w:val="0"/>
          <w:numId w:val="0"/>
        </w:numPr>
        <w:ind w:left="340"/>
      </w:pPr>
      <w:r>
        <w:t>Säljer det för 1</w:t>
      </w:r>
      <w:r w:rsidR="001E20AB">
        <w:t> </w:t>
      </w:r>
      <w:proofErr w:type="gramStart"/>
      <w:r>
        <w:t>300</w:t>
      </w:r>
      <w:r w:rsidR="001E20AB">
        <w:t> </w:t>
      </w:r>
      <w:r>
        <w:t>:</w:t>
      </w:r>
      <w:proofErr w:type="gramEnd"/>
      <w:r>
        <w:t>-</w:t>
      </w:r>
    </w:p>
    <w:p w:rsidR="00B079F6" w:rsidP="008A0FA1" w:rsidRDefault="00B079F6" w14:paraId="53B36899" w14:textId="60B6FFD3">
      <w:pPr>
        <w:pStyle w:val="ListaPunkt"/>
        <w:numPr>
          <w:ilvl w:val="0"/>
          <w:numId w:val="0"/>
        </w:numPr>
        <w:ind w:left="340"/>
      </w:pPr>
      <w:r>
        <w:t xml:space="preserve">Då blir momsen </w:t>
      </w:r>
      <w:proofErr w:type="gramStart"/>
      <w:r>
        <w:t>75</w:t>
      </w:r>
      <w:r w:rsidR="001E20AB">
        <w:t> </w:t>
      </w:r>
      <w:r>
        <w:t>:</w:t>
      </w:r>
      <w:proofErr w:type="gramEnd"/>
      <w:r>
        <w:t>-</w:t>
      </w:r>
    </w:p>
    <w:p w:rsidR="00B079F6" w:rsidP="008A0FA1" w:rsidRDefault="00B079F6" w14:paraId="0BDD61CE" w14:textId="0F566BEA">
      <w:pPr>
        <w:pStyle w:val="Normalutanindragellerluft"/>
        <w:spacing w:before="0"/>
      </w:pPr>
      <w:r>
        <w:t>Alltså en vinst på 300</w:t>
      </w:r>
      <w:r w:rsidR="001E20AB">
        <w:t> – </w:t>
      </w:r>
      <w:r>
        <w:t xml:space="preserve">75 = </w:t>
      </w:r>
      <w:proofErr w:type="gramStart"/>
      <w:r>
        <w:t>225</w:t>
      </w:r>
      <w:r w:rsidR="001E20AB">
        <w:t> </w:t>
      </w:r>
      <w:r>
        <w:t>:</w:t>
      </w:r>
      <w:proofErr w:type="gramEnd"/>
      <w:r>
        <w:t>-</w:t>
      </w:r>
    </w:p>
    <w:p w:rsidR="00B079F6" w:rsidP="008A0FA1" w:rsidRDefault="00B079F6" w14:paraId="11BC451A" w14:textId="77777777">
      <w:pPr>
        <w:pStyle w:val="Normalutanindragellerluft"/>
        <w:spacing w:before="150"/>
      </w:pPr>
      <w:r>
        <w:t>Inköp från privatperson:</w:t>
      </w:r>
    </w:p>
    <w:p w:rsidR="00B079F6" w:rsidP="008A0FA1" w:rsidRDefault="00B079F6" w14:paraId="7EB3A187" w14:textId="62EDB7DC">
      <w:pPr>
        <w:pStyle w:val="ListaPunkt"/>
        <w:numPr>
          <w:ilvl w:val="0"/>
          <w:numId w:val="0"/>
        </w:numPr>
        <w:ind w:left="340"/>
      </w:pPr>
      <w:r>
        <w:t>X köper in ett skin från Y för 1</w:t>
      </w:r>
      <w:r w:rsidR="001E20AB">
        <w:t> </w:t>
      </w:r>
      <w:proofErr w:type="gramStart"/>
      <w:r>
        <w:t>000</w:t>
      </w:r>
      <w:r w:rsidR="001E20AB">
        <w:t> </w:t>
      </w:r>
      <w:r>
        <w:t>:</w:t>
      </w:r>
      <w:proofErr w:type="gramEnd"/>
      <w:r>
        <w:t>-</w:t>
      </w:r>
    </w:p>
    <w:p w:rsidR="00B079F6" w:rsidP="008A0FA1" w:rsidRDefault="00B079F6" w14:paraId="4C48A2E4" w14:textId="2E58A615">
      <w:pPr>
        <w:pStyle w:val="ListaPunkt"/>
        <w:numPr>
          <w:ilvl w:val="0"/>
          <w:numId w:val="0"/>
        </w:numPr>
        <w:ind w:left="340"/>
      </w:pPr>
      <w:r>
        <w:t>Säljer det för 1</w:t>
      </w:r>
      <w:r w:rsidR="001E20AB">
        <w:t> </w:t>
      </w:r>
      <w:proofErr w:type="gramStart"/>
      <w:r>
        <w:t>300</w:t>
      </w:r>
      <w:r w:rsidR="001E20AB">
        <w:t> </w:t>
      </w:r>
      <w:r>
        <w:t>:</w:t>
      </w:r>
      <w:proofErr w:type="gramEnd"/>
      <w:r>
        <w:t>-</w:t>
      </w:r>
    </w:p>
    <w:p w:rsidR="00B079F6" w:rsidP="008A0FA1" w:rsidRDefault="00B079F6" w14:paraId="199DDF92" w14:textId="19E84B13">
      <w:pPr>
        <w:pStyle w:val="ListaPunkt"/>
        <w:numPr>
          <w:ilvl w:val="0"/>
          <w:numId w:val="0"/>
        </w:numPr>
        <w:ind w:left="340"/>
      </w:pPr>
      <w:r>
        <w:t xml:space="preserve">Då blir momsen </w:t>
      </w:r>
      <w:proofErr w:type="gramStart"/>
      <w:r>
        <w:t>325</w:t>
      </w:r>
      <w:r w:rsidR="001E20AB">
        <w:t> </w:t>
      </w:r>
      <w:r>
        <w:t>:</w:t>
      </w:r>
      <w:proofErr w:type="gramEnd"/>
      <w:r>
        <w:t>-</w:t>
      </w:r>
    </w:p>
    <w:p w:rsidRPr="00422B9E" w:rsidR="00422B9E" w:rsidP="008A0FA1" w:rsidRDefault="00B079F6" w14:paraId="240E96D3" w14:textId="7F94CA67">
      <w:pPr>
        <w:pStyle w:val="Normalutanindragellerluft"/>
        <w:spacing w:before="0"/>
      </w:pPr>
      <w:r>
        <w:t xml:space="preserve">Alltså en förlust på </w:t>
      </w:r>
      <w:proofErr w:type="gramStart"/>
      <w:r>
        <w:t>25</w:t>
      </w:r>
      <w:r w:rsidR="001E20AB">
        <w:t> </w:t>
      </w:r>
      <w:r>
        <w:t>:</w:t>
      </w:r>
      <w:proofErr w:type="gramEnd"/>
      <w:r>
        <w:t>-</w:t>
      </w:r>
    </w:p>
    <w:sdt>
      <w:sdtPr>
        <w:rPr>
          <w:i/>
          <w:noProof/>
        </w:rPr>
        <w:alias w:val="CC_Underskrifter"/>
        <w:tag w:val="CC_Underskrifter"/>
        <w:id w:val="583496634"/>
        <w:lock w:val="sdtContentLocked"/>
        <w:placeholder>
          <w:docPart w:val="5204D39997BC4CF99D2D7CB42528A72A"/>
        </w:placeholder>
      </w:sdtPr>
      <w:sdtEndPr>
        <w:rPr>
          <w:i w:val="0"/>
          <w:noProof w:val="0"/>
        </w:rPr>
      </w:sdtEndPr>
      <w:sdtContent>
        <w:p w:rsidR="00AB1AC9" w:rsidP="00F86028" w:rsidRDefault="00AB1AC9" w14:paraId="620E6D01" w14:textId="77777777"/>
        <w:p w:rsidRPr="008E0FE2" w:rsidR="004801AC" w:rsidP="00F86028" w:rsidRDefault="008A0FA1" w14:paraId="0101DB8C" w14:textId="28EFA91A"/>
      </w:sdtContent>
    </w:sdt>
    <w:tbl>
      <w:tblPr>
        <w:tblW w:w="5000" w:type="pct"/>
        <w:tblLook w:val="04A0" w:firstRow="1" w:lastRow="0" w:firstColumn="1" w:lastColumn="0" w:noHBand="0" w:noVBand="1"/>
        <w:tblCaption w:val="underskrifter"/>
      </w:tblPr>
      <w:tblGrid>
        <w:gridCol w:w="4252"/>
        <w:gridCol w:w="4252"/>
      </w:tblGrid>
      <w:tr w:rsidR="004517AE" w14:paraId="1E8CDDF1" w14:textId="77777777">
        <w:trPr>
          <w:cantSplit/>
        </w:trPr>
        <w:tc>
          <w:tcPr>
            <w:tcW w:w="50" w:type="pct"/>
            <w:vAlign w:val="bottom"/>
          </w:tcPr>
          <w:p w:rsidR="004517AE" w:rsidRDefault="001E20AB" w14:paraId="5B5AFC95" w14:textId="77777777">
            <w:pPr>
              <w:pStyle w:val="Underskrifter"/>
            </w:pPr>
            <w:r>
              <w:t>Rickard Nordin (C)</w:t>
            </w:r>
          </w:p>
        </w:tc>
        <w:tc>
          <w:tcPr>
            <w:tcW w:w="50" w:type="pct"/>
            <w:vAlign w:val="bottom"/>
          </w:tcPr>
          <w:p w:rsidR="004517AE" w:rsidRDefault="004517AE" w14:paraId="4C98D76A" w14:textId="77777777">
            <w:pPr>
              <w:pStyle w:val="Underskrifter"/>
            </w:pPr>
          </w:p>
        </w:tc>
        <w:bookmarkEnd w:id="2"/>
      </w:tr>
    </w:tbl>
    <w:p w:rsidR="001605C1" w:rsidRDefault="001605C1" w14:paraId="1812717E" w14:textId="77777777"/>
    <w:sectPr w:rsidR="001605C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67BF" w14:textId="77777777" w:rsidR="00B079F6" w:rsidRDefault="00B079F6" w:rsidP="000C1CAD">
      <w:pPr>
        <w:spacing w:line="240" w:lineRule="auto"/>
      </w:pPr>
      <w:r>
        <w:separator/>
      </w:r>
    </w:p>
  </w:endnote>
  <w:endnote w:type="continuationSeparator" w:id="0">
    <w:p w14:paraId="27D08750" w14:textId="77777777" w:rsidR="00B079F6" w:rsidRDefault="00B079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6C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87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C415" w14:textId="4724EF81" w:rsidR="00262EA3" w:rsidRPr="00F86028" w:rsidRDefault="00262EA3" w:rsidP="00F860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1C0D" w14:textId="77777777" w:rsidR="00B079F6" w:rsidRDefault="00B079F6" w:rsidP="000C1CAD">
      <w:pPr>
        <w:spacing w:line="240" w:lineRule="auto"/>
      </w:pPr>
      <w:r>
        <w:separator/>
      </w:r>
    </w:p>
  </w:footnote>
  <w:footnote w:type="continuationSeparator" w:id="0">
    <w:p w14:paraId="59CE6B40" w14:textId="77777777" w:rsidR="00B079F6" w:rsidRDefault="00B079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D2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A144A9" wp14:editId="28D3D3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131D46" w14:textId="77777777" w:rsidR="00262EA3" w:rsidRDefault="008A0FA1" w:rsidP="008103B5">
                          <w:pPr>
                            <w:jc w:val="right"/>
                          </w:pPr>
                          <w:sdt>
                            <w:sdtPr>
                              <w:alias w:val="CC_Noformat_Partikod"/>
                              <w:tag w:val="CC_Noformat_Partikod"/>
                              <w:id w:val="-53464382"/>
                              <w:text/>
                            </w:sdtPr>
                            <w:sdtEndPr/>
                            <w:sdtContent>
                              <w:r w:rsidR="00B079F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144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131D46" w14:textId="77777777" w:rsidR="00262EA3" w:rsidRDefault="008A0FA1" w:rsidP="008103B5">
                    <w:pPr>
                      <w:jc w:val="right"/>
                    </w:pPr>
                    <w:sdt>
                      <w:sdtPr>
                        <w:alias w:val="CC_Noformat_Partikod"/>
                        <w:tag w:val="CC_Noformat_Partikod"/>
                        <w:id w:val="-53464382"/>
                        <w:text/>
                      </w:sdtPr>
                      <w:sdtEndPr/>
                      <w:sdtContent>
                        <w:r w:rsidR="00B079F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80D9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D1AF" w14:textId="77777777" w:rsidR="00262EA3" w:rsidRDefault="00262EA3" w:rsidP="008563AC">
    <w:pPr>
      <w:jc w:val="right"/>
    </w:pPr>
  </w:p>
  <w:p w14:paraId="2341F9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488750"/>
  <w:bookmarkStart w:id="7" w:name="_Hlk119488751"/>
  <w:bookmarkStart w:id="8" w:name="_Hlk119918652"/>
  <w:bookmarkStart w:id="9" w:name="_Hlk119918653"/>
  <w:p w14:paraId="44E523C5" w14:textId="77777777" w:rsidR="00262EA3" w:rsidRDefault="008A0F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6F23BF" wp14:editId="7FBB3C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9A137C" w14:textId="77777777" w:rsidR="00262EA3" w:rsidRDefault="008A0FA1" w:rsidP="00A314CF">
    <w:pPr>
      <w:pStyle w:val="FSHNormal"/>
      <w:spacing w:before="40"/>
    </w:pPr>
    <w:sdt>
      <w:sdtPr>
        <w:alias w:val="CC_Noformat_Motionstyp"/>
        <w:tag w:val="CC_Noformat_Motionstyp"/>
        <w:id w:val="1162973129"/>
        <w:lock w:val="sdtContentLocked"/>
        <w15:appearance w15:val="hidden"/>
        <w:text/>
      </w:sdtPr>
      <w:sdtEndPr/>
      <w:sdtContent>
        <w:r w:rsidR="00F86028">
          <w:t>Enskild motion</w:t>
        </w:r>
      </w:sdtContent>
    </w:sdt>
    <w:r w:rsidR="00821B36">
      <w:t xml:space="preserve"> </w:t>
    </w:r>
    <w:sdt>
      <w:sdtPr>
        <w:alias w:val="CC_Noformat_Partikod"/>
        <w:tag w:val="CC_Noformat_Partikod"/>
        <w:id w:val="1471015553"/>
        <w:text/>
      </w:sdtPr>
      <w:sdtEndPr/>
      <w:sdtContent>
        <w:r w:rsidR="00B079F6">
          <w:t>C</w:t>
        </w:r>
      </w:sdtContent>
    </w:sdt>
    <w:sdt>
      <w:sdtPr>
        <w:alias w:val="CC_Noformat_Partinummer"/>
        <w:tag w:val="CC_Noformat_Partinummer"/>
        <w:id w:val="-2014525982"/>
        <w:showingPlcHdr/>
        <w:text/>
      </w:sdtPr>
      <w:sdtEndPr/>
      <w:sdtContent>
        <w:r w:rsidR="00821B36">
          <w:t xml:space="preserve"> </w:t>
        </w:r>
      </w:sdtContent>
    </w:sdt>
  </w:p>
  <w:p w14:paraId="22EA4A80" w14:textId="77777777" w:rsidR="00262EA3" w:rsidRPr="008227B3" w:rsidRDefault="008A0F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38CACC" w14:textId="77777777" w:rsidR="00262EA3" w:rsidRPr="008227B3" w:rsidRDefault="008A0F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602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6028">
          <w:t>:1675</w:t>
        </w:r>
      </w:sdtContent>
    </w:sdt>
  </w:p>
  <w:p w14:paraId="4AC8B3B9" w14:textId="77777777" w:rsidR="00262EA3" w:rsidRDefault="008A0FA1" w:rsidP="00E03A3D">
    <w:pPr>
      <w:pStyle w:val="Motionr"/>
    </w:pPr>
    <w:sdt>
      <w:sdtPr>
        <w:alias w:val="CC_Noformat_Avtext"/>
        <w:tag w:val="CC_Noformat_Avtext"/>
        <w:id w:val="-2020768203"/>
        <w:lock w:val="sdtContentLocked"/>
        <w15:appearance w15:val="hidden"/>
        <w:text/>
      </w:sdtPr>
      <w:sdtEndPr/>
      <w:sdtContent>
        <w:r w:rsidR="00F86028">
          <w:t>av Rickard Nordin (C)</w:t>
        </w:r>
      </w:sdtContent>
    </w:sdt>
  </w:p>
  <w:sdt>
    <w:sdtPr>
      <w:alias w:val="CC_Noformat_Rubtext"/>
      <w:tag w:val="CC_Noformat_Rubtext"/>
      <w:id w:val="-218060500"/>
      <w:lock w:val="sdtLocked"/>
      <w:text/>
    </w:sdtPr>
    <w:sdtEndPr/>
    <w:sdtContent>
      <w:p w14:paraId="10A3A237" w14:textId="77777777" w:rsidR="00262EA3" w:rsidRDefault="00B079F6" w:rsidP="00283E0F">
        <w:pPr>
          <w:pStyle w:val="FSHRub2"/>
        </w:pPr>
        <w:r>
          <w:t>Vinstmarginalbeskattning på digitala tjänster och produkter</w:t>
        </w:r>
      </w:p>
    </w:sdtContent>
  </w:sdt>
  <w:sdt>
    <w:sdtPr>
      <w:alias w:val="CC_Boilerplate_3"/>
      <w:tag w:val="CC_Boilerplate_3"/>
      <w:id w:val="1606463544"/>
      <w:lock w:val="sdtContentLocked"/>
      <w15:appearance w15:val="hidden"/>
      <w:text w:multiLine="1"/>
    </w:sdtPr>
    <w:sdtEndPr/>
    <w:sdtContent>
      <w:p w14:paraId="7092E1EF"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079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C1"/>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A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B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A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A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6FB"/>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FA1"/>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AC9"/>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9F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819"/>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405"/>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028"/>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D354EA"/>
  <w15:chartTrackingRefBased/>
  <w15:docId w15:val="{959D0F69-8093-4B06-BFF9-5C5DFEB2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B7C93D1CF142E29D5B93EFCB9AEA8A"/>
        <w:category>
          <w:name w:val="Allmänt"/>
          <w:gallery w:val="placeholder"/>
        </w:category>
        <w:types>
          <w:type w:val="bbPlcHdr"/>
        </w:types>
        <w:behaviors>
          <w:behavior w:val="content"/>
        </w:behaviors>
        <w:guid w:val="{716CC0A0-FC91-4A46-93BD-C70BDF6EC1D6}"/>
      </w:docPartPr>
      <w:docPartBody>
        <w:p w:rsidR="00C43EC4" w:rsidRDefault="00C43EC4">
          <w:pPr>
            <w:pStyle w:val="53B7C93D1CF142E29D5B93EFCB9AEA8A"/>
          </w:pPr>
          <w:r w:rsidRPr="005A0A93">
            <w:rPr>
              <w:rStyle w:val="Platshllartext"/>
            </w:rPr>
            <w:t>Förslag till riksdagsbeslut</w:t>
          </w:r>
        </w:p>
      </w:docPartBody>
    </w:docPart>
    <w:docPart>
      <w:docPartPr>
        <w:name w:val="D7A8D0EC755240E7B23AEEFC25F92DB3"/>
        <w:category>
          <w:name w:val="Allmänt"/>
          <w:gallery w:val="placeholder"/>
        </w:category>
        <w:types>
          <w:type w:val="bbPlcHdr"/>
        </w:types>
        <w:behaviors>
          <w:behavior w:val="content"/>
        </w:behaviors>
        <w:guid w:val="{E3444A01-D834-4123-B9D7-838A6205AD16}"/>
      </w:docPartPr>
      <w:docPartBody>
        <w:p w:rsidR="00C43EC4" w:rsidRDefault="00C43EC4">
          <w:pPr>
            <w:pStyle w:val="D7A8D0EC755240E7B23AEEFC25F92DB3"/>
          </w:pPr>
          <w:r w:rsidRPr="005A0A93">
            <w:rPr>
              <w:rStyle w:val="Platshllartext"/>
            </w:rPr>
            <w:t>Motivering</w:t>
          </w:r>
        </w:p>
      </w:docPartBody>
    </w:docPart>
    <w:docPart>
      <w:docPartPr>
        <w:name w:val="5204D39997BC4CF99D2D7CB42528A72A"/>
        <w:category>
          <w:name w:val="Allmänt"/>
          <w:gallery w:val="placeholder"/>
        </w:category>
        <w:types>
          <w:type w:val="bbPlcHdr"/>
        </w:types>
        <w:behaviors>
          <w:behavior w:val="content"/>
        </w:behaviors>
        <w:guid w:val="{95BFE3EF-2B66-4942-95F5-888320016CC3}"/>
      </w:docPartPr>
      <w:docPartBody>
        <w:p w:rsidR="009148F9" w:rsidRDefault="009148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C4"/>
    <w:rsid w:val="009148F9"/>
    <w:rsid w:val="00C43E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B7C93D1CF142E29D5B93EFCB9AEA8A">
    <w:name w:val="53B7C93D1CF142E29D5B93EFCB9AEA8A"/>
  </w:style>
  <w:style w:type="paragraph" w:customStyle="1" w:styleId="D7A8D0EC755240E7B23AEEFC25F92DB3">
    <w:name w:val="D7A8D0EC755240E7B23AEEFC25F92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89A9C-6979-43A1-88C8-73C95D67EC29}"/>
</file>

<file path=customXml/itemProps2.xml><?xml version="1.0" encoding="utf-8"?>
<ds:datastoreItem xmlns:ds="http://schemas.openxmlformats.org/officeDocument/2006/customXml" ds:itemID="{A10E1F47-7591-467B-A919-06E96A269493}"/>
</file>

<file path=customXml/itemProps3.xml><?xml version="1.0" encoding="utf-8"?>
<ds:datastoreItem xmlns:ds="http://schemas.openxmlformats.org/officeDocument/2006/customXml" ds:itemID="{950235C2-EAC9-4109-8BCB-F20977D77481}"/>
</file>

<file path=docProps/app.xml><?xml version="1.0" encoding="utf-8"?>
<Properties xmlns="http://schemas.openxmlformats.org/officeDocument/2006/extended-properties" xmlns:vt="http://schemas.openxmlformats.org/officeDocument/2006/docPropsVTypes">
  <Template>Normal</Template>
  <TotalTime>141</TotalTime>
  <Pages>2</Pages>
  <Words>344</Words>
  <Characters>1756</Characters>
  <Application>Microsoft Office Word</Application>
  <DocSecurity>0</DocSecurity>
  <Lines>48</Lines>
  <Paragraphs>22</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Inför vinstmarginalbeskattning på digitala tjänster och produkter</vt:lpstr>
      <vt:lpstr>&lt;Förslag till riksdagsbeslut&gt;</vt:lpstr>
      <vt:lpstr>&lt;Motivering&gt;</vt:lpstr>
      <vt:lpstr>
      </vt:lpstr>
    </vt:vector>
  </TitlesOfParts>
  <Company>Sveriges riksdag</Company>
  <LinksUpToDate>false</LinksUpToDate>
  <CharactersWithSpaces>2078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