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F2EC8" w:rsidRDefault="009E4241" w14:paraId="7721A5A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DFFB1A83C8348829D75F1F6B98A165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a699a68-2d93-41a7-96f7-cda50b84e8bb"/>
        <w:id w:val="999543237"/>
        <w:lock w:val="sdtLocked"/>
      </w:sdtPr>
      <w:sdtEndPr/>
      <w:sdtContent>
        <w:p w:rsidR="002D225E" w:rsidRDefault="0020298C" w14:paraId="18B77BA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domstolar ska förläggas till fastigheter som staten äger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6041E933A2849C5A54FE91994A2A8E9"/>
        </w:placeholder>
        <w:text/>
      </w:sdtPr>
      <w:sdtEndPr/>
      <w:sdtContent>
        <w:p w:rsidRPr="009B062B" w:rsidR="006D79C9" w:rsidP="00333E95" w:rsidRDefault="006D79C9" w14:paraId="2AC1A11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9E4241" w:rsidRDefault="00A873A9" w14:paraId="614D5055" w14:textId="07D45351">
      <w:pPr>
        <w:pStyle w:val="Normalutanindragellerluft"/>
      </w:pPr>
      <w:r>
        <w:t>Att staten har full kontroll över fastigheter där samhällsviktiga verksamheter arbetar bör vara ett givet mål för ett flertal myndigheter. Som exempel kan nämnas Polismyndig</w:t>
      </w:r>
      <w:r w:rsidR="009E4241">
        <w:softHyphen/>
      </w:r>
      <w:r>
        <w:t>heten, Åklagarmyndigheten och Domstolsverket (Sveriges Domstolar). Detta för att säkerställa tillträde i fastigheten och omkringliggande ytor. Idag finns exempel på hur fastigheter ägs av personer som Sveriges Domstolar och i förlängningen svenska staten inte vill ha koppling till. Regeringen bör därför säkerställa att i så hög grad som möjligt säkerställa att domstolar ligger i fastigheter ägda av staten.</w:t>
      </w:r>
    </w:p>
    <w:sdt>
      <w:sdtPr>
        <w:alias w:val="CC_Underskrifter"/>
        <w:tag w:val="CC_Underskrifter"/>
        <w:id w:val="583496634"/>
        <w:lock w:val="sdtContentLocked"/>
        <w:placeholder>
          <w:docPart w:val="BEB86B71557D4C5582275EFB6CC1AB79"/>
        </w:placeholder>
      </w:sdtPr>
      <w:sdtEndPr/>
      <w:sdtContent>
        <w:p w:rsidR="00FF2EC8" w:rsidP="00FF2EC8" w:rsidRDefault="00FF2EC8" w14:paraId="1E63C0A5" w14:textId="77777777"/>
        <w:p w:rsidRPr="008E0FE2" w:rsidR="004801AC" w:rsidP="00FF2EC8" w:rsidRDefault="009E4241" w14:paraId="6641E283" w14:textId="2FCA058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225E" w14:paraId="02663659" w14:textId="77777777">
        <w:trPr>
          <w:cantSplit/>
        </w:trPr>
        <w:tc>
          <w:tcPr>
            <w:tcW w:w="50" w:type="pct"/>
            <w:vAlign w:val="bottom"/>
          </w:tcPr>
          <w:p w:rsidR="002D225E" w:rsidRDefault="0020298C" w14:paraId="760AB944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2D225E" w:rsidRDefault="0020298C" w14:paraId="14725CFE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A87E5F" w:rsidRDefault="00A87E5F" w14:paraId="2DD6DBE2" w14:textId="77777777"/>
    <w:sectPr w:rsidR="00A87E5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2A29" w14:textId="77777777" w:rsidR="00A873A9" w:rsidRDefault="00A873A9" w:rsidP="000C1CAD">
      <w:pPr>
        <w:spacing w:line="240" w:lineRule="auto"/>
      </w:pPr>
      <w:r>
        <w:separator/>
      </w:r>
    </w:p>
  </w:endnote>
  <w:endnote w:type="continuationSeparator" w:id="0">
    <w:p w14:paraId="784E060A" w14:textId="77777777" w:rsidR="00A873A9" w:rsidRDefault="00A873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D1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78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DCFD" w14:textId="72FF69C9" w:rsidR="00262EA3" w:rsidRPr="00FF2EC8" w:rsidRDefault="00262EA3" w:rsidP="00FF2E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4013" w14:textId="77777777" w:rsidR="00A873A9" w:rsidRDefault="00A873A9" w:rsidP="000C1CAD">
      <w:pPr>
        <w:spacing w:line="240" w:lineRule="auto"/>
      </w:pPr>
      <w:r>
        <w:separator/>
      </w:r>
    </w:p>
  </w:footnote>
  <w:footnote w:type="continuationSeparator" w:id="0">
    <w:p w14:paraId="02EFDFC0" w14:textId="77777777" w:rsidR="00A873A9" w:rsidRDefault="00A873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54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A4FF51" wp14:editId="67E386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4B72E" w14:textId="621D0F6A" w:rsidR="00262EA3" w:rsidRDefault="009E424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73A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A4FF5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54B72E" w14:textId="621D0F6A" w:rsidR="00262EA3" w:rsidRDefault="009E424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73A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B82F3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9796" w14:textId="77777777" w:rsidR="00262EA3" w:rsidRDefault="00262EA3" w:rsidP="008563AC">
    <w:pPr>
      <w:jc w:val="right"/>
    </w:pPr>
  </w:p>
  <w:p w14:paraId="486F3D5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146E" w14:textId="77777777" w:rsidR="00262EA3" w:rsidRDefault="009E424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AB4EDE" wp14:editId="2CFD4B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9D9B00" w14:textId="69AED476" w:rsidR="00262EA3" w:rsidRDefault="009E424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2EC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73A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7501D13" w14:textId="77777777" w:rsidR="00262EA3" w:rsidRPr="008227B3" w:rsidRDefault="009E424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7784615" w14:textId="23F24023" w:rsidR="00262EA3" w:rsidRPr="008227B3" w:rsidRDefault="009E424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2EC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2EC8">
          <w:t>:665</w:t>
        </w:r>
      </w:sdtContent>
    </w:sdt>
  </w:p>
  <w:p w14:paraId="1C2567DA" w14:textId="16B2137C" w:rsidR="00262EA3" w:rsidRDefault="009E424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F2EC8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0DCFF7" w14:textId="68D1710A" w:rsidR="00262EA3" w:rsidRDefault="00A873A9" w:rsidP="00283E0F">
        <w:pPr>
          <w:pStyle w:val="FSHRub2"/>
        </w:pPr>
        <w:r>
          <w:t>Domstolars placering i statligt ägda fastigheter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F0124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873A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AB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98C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25E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241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3A9"/>
    <w:rsid w:val="00A87E5F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6E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2EC8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00F170"/>
  <w15:chartTrackingRefBased/>
  <w15:docId w15:val="{996B1EA5-E96C-4CFD-9858-CE565B02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FB1A83C8348829D75F1F6B98A1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26C94-58BE-4856-ACF0-B0F5A51CEB76}"/>
      </w:docPartPr>
      <w:docPartBody>
        <w:p w:rsidR="002E22DA" w:rsidRDefault="002E22DA">
          <w:pPr>
            <w:pStyle w:val="DDFFB1A83C8348829D75F1F6B98A16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041E933A2849C5A54FE91994A2A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58D186-B3B1-4BA2-9EBB-4C7C5180E7B4}"/>
      </w:docPartPr>
      <w:docPartBody>
        <w:p w:rsidR="002E22DA" w:rsidRDefault="002E22DA">
          <w:pPr>
            <w:pStyle w:val="26041E933A2849C5A54FE91994A2A8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B86B71557D4C5582275EFB6CC1A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B4944-566E-4782-A6DC-39BB98051E64}"/>
      </w:docPartPr>
      <w:docPartBody>
        <w:p w:rsidR="00EE3EA9" w:rsidRDefault="00EE3E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A"/>
    <w:rsid w:val="002E22DA"/>
    <w:rsid w:val="00E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DFFB1A83C8348829D75F1F6B98A165B">
    <w:name w:val="DDFFB1A83C8348829D75F1F6B98A165B"/>
  </w:style>
  <w:style w:type="paragraph" w:customStyle="1" w:styleId="26041E933A2849C5A54FE91994A2A8E9">
    <w:name w:val="26041E933A2849C5A54FE91994A2A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36D10-FF98-4D7F-8F09-CACF321AF1D9}"/>
</file>

<file path=customXml/itemProps2.xml><?xml version="1.0" encoding="utf-8"?>
<ds:datastoreItem xmlns:ds="http://schemas.openxmlformats.org/officeDocument/2006/customXml" ds:itemID="{816D50DA-1849-4B59-84C6-14EDF731DCEE}"/>
</file>

<file path=customXml/itemProps3.xml><?xml version="1.0" encoding="utf-8"?>
<ds:datastoreItem xmlns:ds="http://schemas.openxmlformats.org/officeDocument/2006/customXml" ds:itemID="{9FB51E52-0D74-49B6-B10B-F618432C7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720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