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7108A755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ED21E5">
              <w:rPr>
                <w:b/>
                <w:sz w:val="22"/>
                <w:szCs w:val="22"/>
              </w:rPr>
              <w:t>52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02E73019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2B0544">
              <w:rPr>
                <w:sz w:val="22"/>
                <w:szCs w:val="22"/>
              </w:rPr>
              <w:t>5</w:t>
            </w:r>
            <w:r w:rsidR="00A955FF" w:rsidRPr="00AA46EB">
              <w:rPr>
                <w:sz w:val="22"/>
                <w:szCs w:val="22"/>
              </w:rPr>
              <w:t>-</w:t>
            </w:r>
            <w:r w:rsidR="00ED21E5">
              <w:rPr>
                <w:sz w:val="22"/>
                <w:szCs w:val="22"/>
              </w:rPr>
              <w:t>17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1EE09912" w:rsidR="00725D41" w:rsidRPr="00AA46EB" w:rsidRDefault="00ED21E5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775F21">
              <w:rPr>
                <w:sz w:val="22"/>
                <w:szCs w:val="22"/>
              </w:rPr>
              <w:t>10.22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C47613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0B3594BB" w14:textId="77777777" w:rsidR="00A54FED" w:rsidRDefault="00A54FED" w:rsidP="00A54F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19792EA" w14:textId="77777777" w:rsidR="00A54FED" w:rsidRPr="001E6CE4" w:rsidRDefault="00A54FED" w:rsidP="00A54F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EBF1B3" w14:textId="2777582E" w:rsidR="00A54FED" w:rsidRDefault="00A54FED" w:rsidP="00A54FED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</w:t>
            </w:r>
            <w:r w:rsidR="00D67AB8">
              <w:rPr>
                <w:snapToGrid w:val="0"/>
                <w:sz w:val="22"/>
                <w:szCs w:val="22"/>
              </w:rPr>
              <w:t>49 och 50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3269BA7" w14:textId="4E1A3A4B" w:rsidR="0058336F" w:rsidRPr="00A54FED" w:rsidRDefault="0058336F" w:rsidP="00A54FE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ED6A67" w:rsidRPr="00AA46EB" w14:paraId="66CC633B" w14:textId="77777777" w:rsidTr="00C47613">
        <w:tc>
          <w:tcPr>
            <w:tcW w:w="497" w:type="dxa"/>
          </w:tcPr>
          <w:p w14:paraId="08E11765" w14:textId="49BF0ADB" w:rsidR="00ED6A67" w:rsidRPr="00AA46EB" w:rsidRDefault="00ED6A6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38600078" w14:textId="2BADFA90" w:rsidR="00686C7E" w:rsidRPr="00686C7E" w:rsidRDefault="00686C7E" w:rsidP="00686C7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86C7E">
              <w:rPr>
                <w:b/>
                <w:snapToGrid w:val="0"/>
                <w:sz w:val="22"/>
                <w:szCs w:val="22"/>
              </w:rPr>
              <w:t>Avsägelser och kompletteringsval</w:t>
            </w:r>
          </w:p>
          <w:p w14:paraId="55FED73B" w14:textId="77777777" w:rsidR="00686C7E" w:rsidRPr="00015317" w:rsidRDefault="00686C7E" w:rsidP="00686C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6DDF49E" w14:textId="77777777" w:rsidR="00686C7E" w:rsidRDefault="00686C7E" w:rsidP="00686C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5E9F">
              <w:rPr>
                <w:snapToGrid w:val="0"/>
                <w:sz w:val="22"/>
                <w:szCs w:val="22"/>
              </w:rPr>
              <w:t>Kanslichefen anmälde följande</w:t>
            </w:r>
            <w:r>
              <w:rPr>
                <w:snapToGrid w:val="0"/>
                <w:sz w:val="22"/>
                <w:szCs w:val="22"/>
              </w:rPr>
              <w:t xml:space="preserve"> avsägelser</w:t>
            </w:r>
            <w:r w:rsidRPr="00A95E9F">
              <w:rPr>
                <w:snapToGrid w:val="0"/>
                <w:sz w:val="22"/>
                <w:szCs w:val="22"/>
              </w:rPr>
              <w:t>:</w:t>
            </w:r>
          </w:p>
          <w:p w14:paraId="4BFE2073" w14:textId="76FA8441" w:rsidR="00686C7E" w:rsidRPr="00C97F8C" w:rsidRDefault="00686C7E" w:rsidP="00686C7E">
            <w:pPr>
              <w:pStyle w:val="Liststycke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6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Mikael Strandman (SD) </w:t>
            </w:r>
            <w:r w:rsidRPr="00C97F8C">
              <w:rPr>
                <w:sz w:val="22"/>
                <w:szCs w:val="22"/>
              </w:rPr>
              <w:t>som ledamot i konstitutionsutskottet</w:t>
            </w:r>
          </w:p>
          <w:p w14:paraId="6F2FA774" w14:textId="36F05989" w:rsidR="00686C7E" w:rsidRDefault="00686C7E" w:rsidP="00686C7E">
            <w:pPr>
              <w:pStyle w:val="Liststycke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6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C97F8C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SD</w:t>
            </w:r>
            <w:r w:rsidRPr="00C97F8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C97F8C">
              <w:rPr>
                <w:sz w:val="22"/>
                <w:szCs w:val="22"/>
              </w:rPr>
              <w:t>som suppleant i konstitutionsutskottet</w:t>
            </w:r>
            <w:r>
              <w:rPr>
                <w:sz w:val="22"/>
                <w:szCs w:val="22"/>
              </w:rPr>
              <w:t>.</w:t>
            </w:r>
          </w:p>
          <w:p w14:paraId="1237F884" w14:textId="77777777" w:rsidR="00686C7E" w:rsidRPr="00C97F8C" w:rsidRDefault="00686C7E" w:rsidP="00686C7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8459EAC" w14:textId="77777777" w:rsidR="00686C7E" w:rsidRPr="00A95E9F" w:rsidRDefault="00686C7E" w:rsidP="00686C7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5E9F">
              <w:rPr>
                <w:snapToGrid w:val="0"/>
                <w:sz w:val="22"/>
                <w:szCs w:val="22"/>
              </w:rPr>
              <w:t>Vidare anmälde kanslichefen följande:</w:t>
            </w:r>
          </w:p>
          <w:p w14:paraId="71E4E13B" w14:textId="5CF89780" w:rsidR="00686C7E" w:rsidRPr="00C97F8C" w:rsidRDefault="00686C7E" w:rsidP="00686C7E">
            <w:pPr>
              <w:pStyle w:val="Liststycke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60"/>
              <w:textAlignment w:val="center"/>
              <w:rPr>
                <w:sz w:val="22"/>
                <w:szCs w:val="22"/>
              </w:rPr>
            </w:pPr>
            <w:r w:rsidRPr="00686C7E">
              <w:rPr>
                <w:sz w:val="22"/>
                <w:szCs w:val="22"/>
              </w:rPr>
              <w:t xml:space="preserve">Lars Andersson (SD) </w:t>
            </w:r>
            <w:r>
              <w:rPr>
                <w:sz w:val="22"/>
                <w:szCs w:val="22"/>
              </w:rPr>
              <w:t xml:space="preserve">har </w:t>
            </w:r>
            <w:r w:rsidRPr="00C97F8C">
              <w:rPr>
                <w:sz w:val="22"/>
                <w:szCs w:val="22"/>
              </w:rPr>
              <w:t xml:space="preserve">utsetts till ledamot i konstitutionsutskottet </w:t>
            </w:r>
          </w:p>
          <w:p w14:paraId="74A18FD6" w14:textId="3F87569A" w:rsidR="00686C7E" w:rsidRPr="00C97F8C" w:rsidRDefault="00686C7E" w:rsidP="00686C7E">
            <w:pPr>
              <w:pStyle w:val="Liststycke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60"/>
              <w:textAlignment w:val="center"/>
              <w:rPr>
                <w:sz w:val="22"/>
                <w:szCs w:val="22"/>
              </w:rPr>
            </w:pPr>
            <w:r w:rsidRPr="00686C7E">
              <w:rPr>
                <w:sz w:val="22"/>
                <w:szCs w:val="22"/>
              </w:rPr>
              <w:t xml:space="preserve">Mikael Strandman </w:t>
            </w:r>
            <w:r w:rsidRPr="00C97F8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C97F8C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har </w:t>
            </w:r>
            <w:r w:rsidRPr="00C97F8C">
              <w:rPr>
                <w:sz w:val="22"/>
                <w:szCs w:val="22"/>
              </w:rPr>
              <w:t>utsetts till suppleant i konstitutionsutskottet</w:t>
            </w:r>
            <w:r w:rsidRPr="00C97F8C">
              <w:rPr>
                <w:snapToGrid w:val="0"/>
                <w:sz w:val="22"/>
                <w:szCs w:val="22"/>
              </w:rPr>
              <w:t>.</w:t>
            </w:r>
          </w:p>
          <w:p w14:paraId="3E4B38BC" w14:textId="493502C3" w:rsidR="00A54FED" w:rsidRPr="00ED6A67" w:rsidRDefault="00A54FED" w:rsidP="00A54F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B21831" w:rsidRPr="00AA46EB" w14:paraId="0B373ED0" w14:textId="77777777" w:rsidTr="00C47613">
        <w:tc>
          <w:tcPr>
            <w:tcW w:w="497" w:type="dxa"/>
          </w:tcPr>
          <w:p w14:paraId="25C98ED6" w14:textId="4B50D0AC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775F21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7088" w:type="dxa"/>
          </w:tcPr>
          <w:p w14:paraId="6CF2C117" w14:textId="77777777" w:rsidR="00D67AB8" w:rsidRPr="002A3932" w:rsidRDefault="00D67AB8" w:rsidP="00D67AB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2A3932">
              <w:rPr>
                <w:b/>
                <w:snapToGrid w:val="0"/>
                <w:sz w:val="22"/>
                <w:szCs w:val="22"/>
              </w:rPr>
              <w:t>En ny riksbankslag (KU15)</w:t>
            </w:r>
          </w:p>
          <w:p w14:paraId="37E67509" w14:textId="77777777" w:rsidR="00D67AB8" w:rsidRPr="001E6CE4" w:rsidRDefault="00D67AB8" w:rsidP="00D67AB8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1F24A07B" w14:textId="77777777" w:rsidR="00D67AB8" w:rsidRPr="002A3932" w:rsidRDefault="00D67AB8" w:rsidP="00D67AB8">
            <w:pPr>
              <w:widowControl/>
              <w:textAlignment w:val="center"/>
              <w:rPr>
                <w:sz w:val="22"/>
                <w:szCs w:val="22"/>
              </w:rPr>
            </w:pPr>
            <w:r w:rsidRPr="002A3932">
              <w:rPr>
                <w:sz w:val="22"/>
                <w:szCs w:val="22"/>
              </w:rPr>
              <w:t>Utskottet fortsatte behandlingen av proposition 2021/22:41 och motion.</w:t>
            </w:r>
          </w:p>
          <w:p w14:paraId="5B2D49BA" w14:textId="77777777" w:rsidR="00D67AB8" w:rsidRPr="002A3932" w:rsidRDefault="00D67AB8" w:rsidP="00D67AB8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3724380" w14:textId="77777777" w:rsidR="00D67AB8" w:rsidRPr="002A3932" w:rsidRDefault="00D67AB8" w:rsidP="00D67AB8">
            <w:pPr>
              <w:widowControl/>
              <w:textAlignment w:val="center"/>
              <w:rPr>
                <w:sz w:val="22"/>
                <w:szCs w:val="22"/>
              </w:rPr>
            </w:pPr>
            <w:r w:rsidRPr="002A3932">
              <w:rPr>
                <w:sz w:val="22"/>
                <w:szCs w:val="22"/>
              </w:rPr>
              <w:t>Ärendet bordlades.</w:t>
            </w:r>
          </w:p>
          <w:p w14:paraId="40795ED1" w14:textId="77777777" w:rsidR="00B21831" w:rsidRPr="00A05B85" w:rsidRDefault="00B21831" w:rsidP="00D67AB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2D2163" w:rsidRPr="00AA46EB" w14:paraId="1B5B6B5F" w14:textId="77777777" w:rsidTr="00C47613">
        <w:tc>
          <w:tcPr>
            <w:tcW w:w="497" w:type="dxa"/>
          </w:tcPr>
          <w:p w14:paraId="14184E69" w14:textId="7662303F" w:rsidR="002D2163" w:rsidRDefault="002D216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75F21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33391472" w14:textId="77777777" w:rsidR="00D67AB8" w:rsidRPr="002D2163" w:rsidRDefault="00D67AB8" w:rsidP="00D67AB8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2D2163">
              <w:rPr>
                <w:b/>
                <w:sz w:val="22"/>
                <w:szCs w:val="22"/>
              </w:rPr>
              <w:t>Fri- och rättigheter m.m. (KU29)</w:t>
            </w:r>
          </w:p>
          <w:p w14:paraId="2FD217E8" w14:textId="77777777" w:rsidR="00D67AB8" w:rsidRDefault="00D67AB8" w:rsidP="00D67A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EBE57E" w14:textId="2E4B83B4" w:rsidR="00D67AB8" w:rsidRDefault="00D67AB8" w:rsidP="00D67A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D67AB8">
              <w:rPr>
                <w:snapToGrid w:val="0"/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motioner.</w:t>
            </w:r>
          </w:p>
          <w:p w14:paraId="59CFCDD1" w14:textId="77777777" w:rsidR="00D67AB8" w:rsidRDefault="00D67AB8" w:rsidP="00D67A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17A9DD" w14:textId="77777777" w:rsidR="00D67AB8" w:rsidRDefault="00D67AB8" w:rsidP="00D67A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0384DE93" w14:textId="5CCE34AB" w:rsidR="002D2163" w:rsidRPr="002D2163" w:rsidRDefault="002D2163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2D2163" w:rsidRPr="00AA46EB" w14:paraId="7FD75348" w14:textId="77777777" w:rsidTr="00C47613">
        <w:tc>
          <w:tcPr>
            <w:tcW w:w="497" w:type="dxa"/>
          </w:tcPr>
          <w:p w14:paraId="2F0D8E22" w14:textId="2FE1D1F4" w:rsidR="002D2163" w:rsidRDefault="002D216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75F2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081554EB" w14:textId="44369885" w:rsidR="00D67AB8" w:rsidRPr="00D67AB8" w:rsidRDefault="00D67AB8" w:rsidP="00D67AB8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D67AB8">
              <w:rPr>
                <w:b/>
                <w:sz w:val="22"/>
                <w:szCs w:val="22"/>
              </w:rPr>
              <w:t>Ett modernt offentligt belöningssystem och de allmänna flaggdagarna (KU39)</w:t>
            </w:r>
          </w:p>
          <w:p w14:paraId="0287D875" w14:textId="77777777" w:rsidR="00D67AB8" w:rsidRDefault="00D67AB8" w:rsidP="00D67AB8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70E89C2" w14:textId="63C7C971" w:rsidR="002D2163" w:rsidRDefault="00D67AB8" w:rsidP="00D67AB8">
            <w:pPr>
              <w:widowControl/>
              <w:textAlignment w:val="center"/>
              <w:rPr>
                <w:sz w:val="22"/>
                <w:szCs w:val="22"/>
              </w:rPr>
            </w:pPr>
            <w:r w:rsidRPr="00D67AB8">
              <w:rPr>
                <w:sz w:val="22"/>
                <w:szCs w:val="22"/>
              </w:rPr>
              <w:t>Utskottet fortsatte behandlingen av</w:t>
            </w:r>
            <w:r>
              <w:rPr>
                <w:sz w:val="22"/>
                <w:szCs w:val="22"/>
              </w:rPr>
              <w:t xml:space="preserve"> p</w:t>
            </w:r>
            <w:r w:rsidRPr="00D67AB8">
              <w:rPr>
                <w:sz w:val="22"/>
                <w:szCs w:val="22"/>
              </w:rPr>
              <w:t>rop</w:t>
            </w:r>
            <w:r>
              <w:rPr>
                <w:sz w:val="22"/>
                <w:szCs w:val="22"/>
              </w:rPr>
              <w:t>osition</w:t>
            </w:r>
            <w:r w:rsidRPr="00D67AB8">
              <w:rPr>
                <w:sz w:val="22"/>
                <w:szCs w:val="22"/>
              </w:rPr>
              <w:t xml:space="preserve"> 2021/22:232 och motioner</w:t>
            </w:r>
            <w:r>
              <w:rPr>
                <w:sz w:val="22"/>
                <w:szCs w:val="22"/>
              </w:rPr>
              <w:t>.</w:t>
            </w:r>
          </w:p>
          <w:p w14:paraId="0D93392B" w14:textId="77777777" w:rsidR="00D67AB8" w:rsidRPr="00D67AB8" w:rsidRDefault="00D67AB8" w:rsidP="00D67AB8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14F7300" w14:textId="77777777" w:rsidR="00D67AB8" w:rsidRDefault="00D67AB8" w:rsidP="00D67AB8">
            <w:pPr>
              <w:widowControl/>
              <w:textAlignment w:val="center"/>
              <w:rPr>
                <w:sz w:val="22"/>
                <w:szCs w:val="22"/>
              </w:rPr>
            </w:pPr>
            <w:r w:rsidRPr="00D67AB8">
              <w:rPr>
                <w:sz w:val="22"/>
                <w:szCs w:val="22"/>
              </w:rPr>
              <w:t>Ärendet bordlades.</w:t>
            </w:r>
          </w:p>
          <w:p w14:paraId="36128724" w14:textId="7A7EE621" w:rsidR="00D67AB8" w:rsidRPr="001C4FCC" w:rsidRDefault="00D67AB8" w:rsidP="00D67AB8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D67AB8" w:rsidRPr="00AA46EB" w14:paraId="7C06C667" w14:textId="77777777" w:rsidTr="00C47613">
        <w:tc>
          <w:tcPr>
            <w:tcW w:w="497" w:type="dxa"/>
          </w:tcPr>
          <w:p w14:paraId="47162AA2" w14:textId="05405B3B" w:rsidR="00D67AB8" w:rsidRDefault="00D67AB8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75F21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2767D37E" w14:textId="579DE74D" w:rsidR="00D67AB8" w:rsidRDefault="00D67AB8" w:rsidP="00D67AB8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D67AB8">
              <w:rPr>
                <w:b/>
                <w:sz w:val="22"/>
                <w:szCs w:val="22"/>
              </w:rPr>
              <w:t>Indelning i utgiftsområden (KU42)</w:t>
            </w:r>
          </w:p>
          <w:p w14:paraId="60051A11" w14:textId="77777777" w:rsidR="00D67AB8" w:rsidRDefault="00D67AB8" w:rsidP="00D67AB8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F8F9F8A" w14:textId="61ABAD21" w:rsidR="00D67AB8" w:rsidRDefault="00D67AB8" w:rsidP="00D67AB8">
            <w:pPr>
              <w:widowControl/>
              <w:textAlignment w:val="center"/>
              <w:rPr>
                <w:sz w:val="22"/>
                <w:szCs w:val="22"/>
              </w:rPr>
            </w:pPr>
            <w:r w:rsidRPr="00D67AB8">
              <w:rPr>
                <w:sz w:val="22"/>
                <w:szCs w:val="22"/>
              </w:rPr>
              <w:t>Utskottet fortsatte behandlingen av proposition 2021/22:100 p</w:t>
            </w:r>
            <w:r>
              <w:rPr>
                <w:sz w:val="22"/>
                <w:szCs w:val="22"/>
              </w:rPr>
              <w:t xml:space="preserve">unkt </w:t>
            </w:r>
            <w:r w:rsidRPr="00D67AB8">
              <w:rPr>
                <w:sz w:val="22"/>
                <w:szCs w:val="22"/>
              </w:rPr>
              <w:t>2 och 3</w:t>
            </w:r>
            <w:r>
              <w:rPr>
                <w:sz w:val="22"/>
                <w:szCs w:val="22"/>
              </w:rPr>
              <w:t>.</w:t>
            </w:r>
          </w:p>
          <w:p w14:paraId="07416943" w14:textId="77777777" w:rsidR="00D67AB8" w:rsidRPr="000A1119" w:rsidRDefault="00D67AB8" w:rsidP="00D67AB8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B434048" w14:textId="77777777" w:rsidR="000A1119" w:rsidRPr="000A1119" w:rsidRDefault="000A1119" w:rsidP="00D67AB8">
            <w:pPr>
              <w:widowControl/>
              <w:textAlignment w:val="center"/>
              <w:rPr>
                <w:sz w:val="22"/>
                <w:szCs w:val="22"/>
              </w:rPr>
            </w:pPr>
            <w:r w:rsidRPr="000A1119">
              <w:rPr>
                <w:sz w:val="22"/>
                <w:szCs w:val="22"/>
              </w:rPr>
              <w:t>Ärendet bordlades.</w:t>
            </w:r>
          </w:p>
          <w:p w14:paraId="386E56DA" w14:textId="09116458" w:rsidR="000A1119" w:rsidRPr="000A1119" w:rsidRDefault="000A1119" w:rsidP="00D67AB8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36B10667" w14:textId="77777777" w:rsidTr="00C47613">
        <w:tc>
          <w:tcPr>
            <w:tcW w:w="497" w:type="dxa"/>
          </w:tcPr>
          <w:p w14:paraId="31D7AFDC" w14:textId="10F894E4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75F21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0126BB2" w14:textId="77777777" w:rsidR="00B21831" w:rsidRDefault="00BA0AA9" w:rsidP="00CB1D4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D67AB8">
              <w:rPr>
                <w:sz w:val="22"/>
                <w:szCs w:val="22"/>
              </w:rPr>
              <w:t>50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287D0AC2" w:rsidR="00CB1D40" w:rsidRPr="00CB1D40" w:rsidRDefault="00CB1D40" w:rsidP="00CB1D4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C74C63" w:rsidRPr="00AA46EB" w14:paraId="590C7DBA" w14:textId="77777777" w:rsidTr="00C47613">
        <w:tc>
          <w:tcPr>
            <w:tcW w:w="7585" w:type="dxa"/>
            <w:gridSpan w:val="2"/>
          </w:tcPr>
          <w:p w14:paraId="4DA423C9" w14:textId="7B2C5C5F" w:rsidR="00F66346" w:rsidRPr="00AA46EB" w:rsidRDefault="00775F21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F66346" w:rsidRPr="00AA46EB">
              <w:rPr>
                <w:sz w:val="22"/>
                <w:szCs w:val="22"/>
              </w:rPr>
              <w:t>Vid protokollet</w:t>
            </w:r>
          </w:p>
          <w:p w14:paraId="49050D31" w14:textId="6FC2EA8B" w:rsidR="00C47613" w:rsidRPr="001E6CE4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1E6CE4">
              <w:rPr>
                <w:sz w:val="22"/>
                <w:szCs w:val="22"/>
              </w:rPr>
              <w:t>t 2022-05-31</w:t>
            </w:r>
          </w:p>
          <w:p w14:paraId="5664187E" w14:textId="23ACC1F2" w:rsidR="00C47613" w:rsidRPr="001E6CE4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E6CE4">
              <w:rPr>
                <w:sz w:val="22"/>
                <w:szCs w:val="22"/>
              </w:rPr>
              <w:t>Karin Enström</w:t>
            </w:r>
          </w:p>
        </w:tc>
      </w:tr>
    </w:tbl>
    <w:p w14:paraId="09392166" w14:textId="77777777" w:rsidR="00C47613" w:rsidRDefault="00C47613"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47613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180B6BF4" w:rsidR="00F9138F" w:rsidRDefault="00FB0AE9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F9138F">
              <w:rPr>
                <w:sz w:val="22"/>
                <w:szCs w:val="22"/>
              </w:rPr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1DDAE348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1463FC">
              <w:rPr>
                <w:sz w:val="20"/>
              </w:rPr>
              <w:t>5</w:t>
            </w:r>
            <w:r w:rsidR="00F00B43">
              <w:rPr>
                <w:sz w:val="20"/>
              </w:rPr>
              <w:t>-</w:t>
            </w:r>
            <w:r w:rsidR="001463FC">
              <w:rPr>
                <w:sz w:val="20"/>
              </w:rPr>
              <w:t>16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343AA49B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F032E6">
              <w:rPr>
                <w:sz w:val="16"/>
                <w:szCs w:val="16"/>
              </w:rPr>
              <w:t>52</w:t>
            </w:r>
          </w:p>
        </w:tc>
      </w:tr>
      <w:tr w:rsidR="00F9138F" w14:paraId="11063DB4" w14:textId="77777777" w:rsidTr="00C47613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2B74B9FC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C83CE1">
              <w:rPr>
                <w:sz w:val="20"/>
              </w:rPr>
              <w:t>-</w:t>
            </w:r>
            <w:r w:rsidR="00775F21">
              <w:rPr>
                <w:sz w:val="20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052121EF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775F21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31B2B9A6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775F21">
              <w:rPr>
                <w:sz w:val="20"/>
              </w:rPr>
              <w:t>5-6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3088EF12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775F21">
              <w:rPr>
                <w:sz w:val="20"/>
              </w:rPr>
              <w:t>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75F21" w14:paraId="2DB7119A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27CDD98C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01FA06CB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5465F461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5B4B4463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1F1F904D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6FE3534A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665D01D5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4CBD9791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3021A76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18EF958B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EFF2AE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191C24FE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5F21" w14:paraId="59133C30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775F21" w:rsidRPr="00BA0AA9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3A48B87C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1E1DDBC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67C3EB3A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5F21" w14:paraId="02387576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12DA2F5D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A851E82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622410CC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5F21" w14:paraId="2CD7F64C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5757ACBE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5FF04A6D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1CA53E33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5F21" w14:paraId="13C6298A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413F6DF4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2064125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0A4FE713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5F21" w14:paraId="3527F398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37445D22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4150965E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3A2045CF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36606E63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5F21" w14:paraId="2C355ADB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584791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4BA55928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0322E481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2C77A56E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74804099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215A3889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6CA4D538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05124229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5F21" w14:paraId="1C9CC949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77240AFA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1D37B3EB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0A94B392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2880C02A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5F21" w14:paraId="79716AE4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CFDF12B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05B99394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6E58D79B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5F21" w14:paraId="3C8C13A8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163972D3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351A04AB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3B5F3656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61545908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05F3870B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0657743D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4231EC50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4EB4431B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BE86E54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1013AD30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E64C3CF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63FC">
              <w:rPr>
                <w:sz w:val="22"/>
                <w:szCs w:val="22"/>
                <w:lang w:val="en-US"/>
              </w:rPr>
              <w:t>Lars Andersson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412EEF9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10438AE3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47F2FAF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1EDD9856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39E722E6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0A33E76E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4E553459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3629CC9F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08A8D221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04422CF3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35C62A33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C9BBE22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54118053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5F21" w14:paraId="7BC347FC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775F21" w:rsidRDefault="00775F21" w:rsidP="00775F21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79AD235F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79C30C6A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0E4DC7A3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DDA1E6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067678EA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775F21" w:rsidRDefault="00775F21" w:rsidP="00775F2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74CEA7C7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2C84F02" w:rsidR="00775F21" w:rsidRDefault="00775F21" w:rsidP="00775F2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 xml:space="preserve">Alexander </w:t>
            </w:r>
            <w:proofErr w:type="spellStart"/>
            <w:r>
              <w:rPr>
                <w:sz w:val="22"/>
                <w:szCs w:val="22"/>
                <w:lang w:val="en-GB"/>
              </w:rPr>
              <w:t>Ojanne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767D7381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4AC029CE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58F07B46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33CD3F98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30A97EBF" w14:textId="77777777" w:rsidTr="00C47613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775F21" w:rsidRDefault="00775F21" w:rsidP="00775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2740197C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0F0C622B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39A2B727" w:rsidR="00775F21" w:rsidRDefault="00775F21" w:rsidP="00775F21">
            <w:pPr>
              <w:rPr>
                <w:sz w:val="22"/>
                <w:szCs w:val="22"/>
                <w:lang w:val="en-US"/>
              </w:rPr>
            </w:pPr>
            <w:r w:rsidRPr="00066577">
              <w:rPr>
                <w:sz w:val="22"/>
                <w:szCs w:val="22"/>
                <w:lang w:val="en-US"/>
              </w:rPr>
              <w:t>Stefan Plath</w:t>
            </w:r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1C10ED05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775F21" w:rsidRDefault="00775F21" w:rsidP="00775F2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62DE47F4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775F21" w:rsidRDefault="00775F21" w:rsidP="00775F21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0734ADAA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329E7CA9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1CB61C13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640D6C8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06F3A29B" w14:textId="77777777" w:rsidTr="00C47613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775F21" w:rsidRDefault="00775F21" w:rsidP="00775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355146BF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1E1EC048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115FD11C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2096DBA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3F00B458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775F21" w:rsidRDefault="00775F21" w:rsidP="00775F21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0DABE52B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775F21" w:rsidRDefault="00775F21" w:rsidP="00775F21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76ADB7C8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775F21" w:rsidRDefault="00775F21" w:rsidP="00775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2D7BE09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29C4D22B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775F21" w:rsidRDefault="00775F21" w:rsidP="00775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557FF4DE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775F21" w:rsidRDefault="00775F21" w:rsidP="00775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0EDF2F53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775F21" w:rsidRDefault="00775F21" w:rsidP="00775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2496BDAB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6D338CA" w:rsidR="00775F21" w:rsidRDefault="00775F21" w:rsidP="00775F21">
            <w:pPr>
              <w:rPr>
                <w:sz w:val="22"/>
                <w:szCs w:val="22"/>
              </w:rPr>
            </w:pPr>
            <w:r w:rsidRPr="001463FC">
              <w:rPr>
                <w:sz w:val="22"/>
                <w:szCs w:val="22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67CA9A3E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32380B4A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775F21" w:rsidRDefault="00775F21" w:rsidP="00775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36FB9BD6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775F21" w:rsidRDefault="00775F21" w:rsidP="00775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54352D22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775F21" w:rsidRDefault="00775F21" w:rsidP="00775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752EBFFB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775F21" w:rsidRDefault="00775F21" w:rsidP="00775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63278535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775F21" w:rsidRDefault="00775F21" w:rsidP="00775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4416B0F1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775F21" w:rsidRDefault="00775F21" w:rsidP="00775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1A1F0258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775F21" w:rsidRDefault="00775F21" w:rsidP="00775F21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49628AB8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775F21" w:rsidRDefault="00775F21" w:rsidP="00775F21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54B5B26C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6EC5CC8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3E8A29AD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775F21" w:rsidRDefault="00775F21" w:rsidP="00775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1BD321B7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775F21" w:rsidRDefault="00775F21" w:rsidP="00775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11A0799B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775F21" w:rsidRDefault="00775F21" w:rsidP="00775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5C4E62D9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069B3F45" w:rsidR="00775F21" w:rsidRDefault="00775F21" w:rsidP="00775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44F3F727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775F21" w:rsidRDefault="00775F21" w:rsidP="00775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7C56F027" w14:textId="77777777" w:rsidTr="00C47613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775F21" w:rsidRDefault="00775F21" w:rsidP="00775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F21" w14:paraId="0DCD2893" w14:textId="77777777" w:rsidTr="00C47613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775F21" w14:paraId="6A248750" w14:textId="77777777" w:rsidTr="00C47613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775F21" w:rsidRDefault="00775F21" w:rsidP="00775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0BE2764"/>
    <w:multiLevelType w:val="hybridMultilevel"/>
    <w:tmpl w:val="24CE5FF0"/>
    <w:lvl w:ilvl="0" w:tplc="372034B4">
      <w:start w:val="202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66577"/>
    <w:rsid w:val="00072429"/>
    <w:rsid w:val="00072835"/>
    <w:rsid w:val="00094A50"/>
    <w:rsid w:val="000A1119"/>
    <w:rsid w:val="000A56C4"/>
    <w:rsid w:val="000C5482"/>
    <w:rsid w:val="000E469C"/>
    <w:rsid w:val="000F2853"/>
    <w:rsid w:val="000F5776"/>
    <w:rsid w:val="00107412"/>
    <w:rsid w:val="001150B1"/>
    <w:rsid w:val="00131C6A"/>
    <w:rsid w:val="00136DBE"/>
    <w:rsid w:val="0014124C"/>
    <w:rsid w:val="001463FC"/>
    <w:rsid w:val="00147CC0"/>
    <w:rsid w:val="001738B7"/>
    <w:rsid w:val="00175973"/>
    <w:rsid w:val="00182EF0"/>
    <w:rsid w:val="0018621C"/>
    <w:rsid w:val="001A6F90"/>
    <w:rsid w:val="001D6F36"/>
    <w:rsid w:val="001E45B7"/>
    <w:rsid w:val="001E6CE4"/>
    <w:rsid w:val="001F750B"/>
    <w:rsid w:val="00220710"/>
    <w:rsid w:val="00236715"/>
    <w:rsid w:val="0026777C"/>
    <w:rsid w:val="0028015F"/>
    <w:rsid w:val="00280BC7"/>
    <w:rsid w:val="00282A12"/>
    <w:rsid w:val="002B0544"/>
    <w:rsid w:val="002B7046"/>
    <w:rsid w:val="002C00A0"/>
    <w:rsid w:val="002C1744"/>
    <w:rsid w:val="002C5236"/>
    <w:rsid w:val="002D2163"/>
    <w:rsid w:val="002F0C20"/>
    <w:rsid w:val="00300FE0"/>
    <w:rsid w:val="003155B1"/>
    <w:rsid w:val="00320872"/>
    <w:rsid w:val="00321CAF"/>
    <w:rsid w:val="00323E43"/>
    <w:rsid w:val="00325519"/>
    <w:rsid w:val="003750A3"/>
    <w:rsid w:val="00375A1E"/>
    <w:rsid w:val="00386CC5"/>
    <w:rsid w:val="003915A1"/>
    <w:rsid w:val="00396899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2302F"/>
    <w:rsid w:val="00430B29"/>
    <w:rsid w:val="00431E1F"/>
    <w:rsid w:val="00435AD7"/>
    <w:rsid w:val="00435E54"/>
    <w:rsid w:val="00441616"/>
    <w:rsid w:val="00454B9F"/>
    <w:rsid w:val="00473B85"/>
    <w:rsid w:val="004941EE"/>
    <w:rsid w:val="00496FC0"/>
    <w:rsid w:val="00497546"/>
    <w:rsid w:val="004A64CA"/>
    <w:rsid w:val="004A6B49"/>
    <w:rsid w:val="004C69A7"/>
    <w:rsid w:val="004D19CC"/>
    <w:rsid w:val="004E59A0"/>
    <w:rsid w:val="004F0D9B"/>
    <w:rsid w:val="004F5341"/>
    <w:rsid w:val="00500093"/>
    <w:rsid w:val="00501B03"/>
    <w:rsid w:val="00506AFB"/>
    <w:rsid w:val="005218F0"/>
    <w:rsid w:val="00527B22"/>
    <w:rsid w:val="005315D0"/>
    <w:rsid w:val="0054539E"/>
    <w:rsid w:val="0058336F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33071"/>
    <w:rsid w:val="0064161E"/>
    <w:rsid w:val="00643703"/>
    <w:rsid w:val="00655861"/>
    <w:rsid w:val="006605FF"/>
    <w:rsid w:val="00674C4D"/>
    <w:rsid w:val="0067706F"/>
    <w:rsid w:val="00685881"/>
    <w:rsid w:val="00686C7E"/>
    <w:rsid w:val="006A707F"/>
    <w:rsid w:val="006C7DC9"/>
    <w:rsid w:val="006D1877"/>
    <w:rsid w:val="006D3AF9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420E7"/>
    <w:rsid w:val="00764EA4"/>
    <w:rsid w:val="007758D6"/>
    <w:rsid w:val="00775F21"/>
    <w:rsid w:val="007772D7"/>
    <w:rsid w:val="00790A46"/>
    <w:rsid w:val="007B4DDB"/>
    <w:rsid w:val="007B6A85"/>
    <w:rsid w:val="007C2C20"/>
    <w:rsid w:val="007D24F8"/>
    <w:rsid w:val="007E42BF"/>
    <w:rsid w:val="007F152B"/>
    <w:rsid w:val="00820D6E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D3BE8"/>
    <w:rsid w:val="008F5C48"/>
    <w:rsid w:val="008F5E64"/>
    <w:rsid w:val="00920F2C"/>
    <w:rsid w:val="009243FB"/>
    <w:rsid w:val="00925EF5"/>
    <w:rsid w:val="00934651"/>
    <w:rsid w:val="009458D5"/>
    <w:rsid w:val="00951A97"/>
    <w:rsid w:val="00952299"/>
    <w:rsid w:val="00957F61"/>
    <w:rsid w:val="009618B2"/>
    <w:rsid w:val="00966DA6"/>
    <w:rsid w:val="00971BA3"/>
    <w:rsid w:val="00977A26"/>
    <w:rsid w:val="00980BA4"/>
    <w:rsid w:val="009855B9"/>
    <w:rsid w:val="0098743C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54FED"/>
    <w:rsid w:val="00A630B8"/>
    <w:rsid w:val="00A654DC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E1E50"/>
    <w:rsid w:val="00AF2197"/>
    <w:rsid w:val="00AF6851"/>
    <w:rsid w:val="00B026D0"/>
    <w:rsid w:val="00B205AF"/>
    <w:rsid w:val="00B21831"/>
    <w:rsid w:val="00B21EDD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4419"/>
    <w:rsid w:val="00B87ECA"/>
    <w:rsid w:val="00BA0AA9"/>
    <w:rsid w:val="00BB3810"/>
    <w:rsid w:val="00BC5367"/>
    <w:rsid w:val="00BC7ED8"/>
    <w:rsid w:val="00BD7A57"/>
    <w:rsid w:val="00BF33B1"/>
    <w:rsid w:val="00C04BEE"/>
    <w:rsid w:val="00C10F16"/>
    <w:rsid w:val="00C47613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1D40"/>
    <w:rsid w:val="00CB228A"/>
    <w:rsid w:val="00CB5D85"/>
    <w:rsid w:val="00CC08C4"/>
    <w:rsid w:val="00CD52E0"/>
    <w:rsid w:val="00CD626B"/>
    <w:rsid w:val="00D060D5"/>
    <w:rsid w:val="00D10CCE"/>
    <w:rsid w:val="00D21AD5"/>
    <w:rsid w:val="00D66118"/>
    <w:rsid w:val="00D6635B"/>
    <w:rsid w:val="00D67AB8"/>
    <w:rsid w:val="00D8468E"/>
    <w:rsid w:val="00D9432F"/>
    <w:rsid w:val="00DA3C74"/>
    <w:rsid w:val="00DA71E2"/>
    <w:rsid w:val="00DB5CF8"/>
    <w:rsid w:val="00DB6C3D"/>
    <w:rsid w:val="00DC044B"/>
    <w:rsid w:val="00DE0DEB"/>
    <w:rsid w:val="00DE3D8E"/>
    <w:rsid w:val="00DE593B"/>
    <w:rsid w:val="00E10F64"/>
    <w:rsid w:val="00E113F5"/>
    <w:rsid w:val="00E17D9C"/>
    <w:rsid w:val="00E51E4F"/>
    <w:rsid w:val="00E67284"/>
    <w:rsid w:val="00E7376D"/>
    <w:rsid w:val="00EB23A9"/>
    <w:rsid w:val="00ED054E"/>
    <w:rsid w:val="00ED21E5"/>
    <w:rsid w:val="00ED6A67"/>
    <w:rsid w:val="00F00B43"/>
    <w:rsid w:val="00F0167C"/>
    <w:rsid w:val="00F032E6"/>
    <w:rsid w:val="00F063C4"/>
    <w:rsid w:val="00F12699"/>
    <w:rsid w:val="00F36225"/>
    <w:rsid w:val="00F40C4E"/>
    <w:rsid w:val="00F573DC"/>
    <w:rsid w:val="00F64CF3"/>
    <w:rsid w:val="00F66346"/>
    <w:rsid w:val="00F66E5F"/>
    <w:rsid w:val="00F86170"/>
    <w:rsid w:val="00F9138F"/>
    <w:rsid w:val="00F96383"/>
    <w:rsid w:val="00FB0AE9"/>
    <w:rsid w:val="00FB3EE7"/>
    <w:rsid w:val="00FD292C"/>
    <w:rsid w:val="00FE7BDF"/>
    <w:rsid w:val="00FF0062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</TotalTime>
  <Pages>3</Pages>
  <Words>516</Words>
  <Characters>2738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5</cp:revision>
  <cp:lastPrinted>2021-04-29T05:58:00Z</cp:lastPrinted>
  <dcterms:created xsi:type="dcterms:W3CDTF">2022-06-02T14:16:00Z</dcterms:created>
  <dcterms:modified xsi:type="dcterms:W3CDTF">2022-06-07T13:37:00Z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