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09FD01" w14:textId="77777777">
      <w:pPr>
        <w:pStyle w:val="Normalutanindragellerluft"/>
      </w:pPr>
      <w:r>
        <w:t xml:space="preserve"> </w:t>
      </w:r>
    </w:p>
    <w:sdt>
      <w:sdtPr>
        <w:alias w:val="CC_Boilerplate_4"/>
        <w:tag w:val="CC_Boilerplate_4"/>
        <w:id w:val="-1644581176"/>
        <w:lock w:val="sdtLocked"/>
        <w:placeholder>
          <w:docPart w:val="4E08C79CA36649E49541B6905D7BCEAC"/>
        </w:placeholder>
        <w15:appearance w15:val="hidden"/>
        <w:text/>
      </w:sdtPr>
      <w:sdtEndPr/>
      <w:sdtContent>
        <w:p w:rsidR="00AF30DD" w:rsidP="00CC4C93" w:rsidRDefault="00AF30DD" w14:paraId="0709FD02" w14:textId="77777777">
          <w:pPr>
            <w:pStyle w:val="Rubrik1"/>
          </w:pPr>
          <w:r>
            <w:t>Förslag till riksdagsbeslut</w:t>
          </w:r>
        </w:p>
      </w:sdtContent>
    </w:sdt>
    <w:sdt>
      <w:sdtPr>
        <w:alias w:val="Yrkande 1"/>
        <w:tag w:val="9f06d397-5444-4bfc-b808-49ae570eb594"/>
        <w:id w:val="-1538271884"/>
        <w:lock w:val="sdtLocked"/>
      </w:sdtPr>
      <w:sdtEndPr/>
      <w:sdtContent>
        <w:p w:rsidR="00B90C63" w:rsidRDefault="00274E10" w14:paraId="0709FD03" w14:textId="77777777">
          <w:pPr>
            <w:pStyle w:val="Frslagstext"/>
          </w:pPr>
          <w:r>
            <w:t>Riksdagen ställer sig bakom det som anförs i motionen om att skatten på bensin och diesel blir ett hårt slag mot boende på landsbygd och tillkännager detta för regeringen.</w:t>
          </w:r>
        </w:p>
      </w:sdtContent>
    </w:sdt>
    <w:sdt>
      <w:sdtPr>
        <w:alias w:val="Yrkande 2"/>
        <w:tag w:val="4dd563e5-05a5-40a8-8edc-b029d64c7cc7"/>
        <w:id w:val="1021282708"/>
        <w:lock w:val="sdtLocked"/>
      </w:sdtPr>
      <w:sdtEndPr/>
      <w:sdtContent>
        <w:p w:rsidR="00B90C63" w:rsidRDefault="00274E10" w14:paraId="0709FD04" w14:textId="77777777">
          <w:pPr>
            <w:pStyle w:val="Frslagstext"/>
          </w:pPr>
          <w:r>
            <w:t>Riksdagen ställer sig bakom det som anförs i motionen om att överväga att inte höja skatten på bensin och diesel och tillkännager detta för regeringen.</w:t>
          </w:r>
        </w:p>
      </w:sdtContent>
    </w:sdt>
    <w:sdt>
      <w:sdtPr>
        <w:alias w:val="Yrkande 3"/>
        <w:tag w:val="9e38e758-6a00-4636-b6c9-0fc1a7562d77"/>
        <w:id w:val="1514642480"/>
        <w:lock w:val="sdtLocked"/>
      </w:sdtPr>
      <w:sdtEndPr/>
      <w:sdtContent>
        <w:p w:rsidR="00B90C63" w:rsidRDefault="00274E10" w14:paraId="0709FD05" w14:textId="77777777">
          <w:pPr>
            <w:pStyle w:val="Frslagstext"/>
          </w:pPr>
          <w:r>
            <w:t>Riksdagen ställer sig bakom det som anförs i motionen om att överväga att inte indexera skattehöjningen på bensin och diesel och tillkännager detta för regeringen.</w:t>
          </w:r>
        </w:p>
      </w:sdtContent>
    </w:sdt>
    <w:p w:rsidR="00AF30DD" w:rsidP="00AF30DD" w:rsidRDefault="000156D9" w14:paraId="0709FD06" w14:textId="77777777">
      <w:pPr>
        <w:pStyle w:val="Rubrik1"/>
      </w:pPr>
      <w:bookmarkStart w:name="MotionsStart" w:id="0"/>
      <w:bookmarkEnd w:id="0"/>
      <w:r>
        <w:t>Motivering</w:t>
      </w:r>
    </w:p>
    <w:p w:rsidR="00D71E73" w:rsidP="00D71E73" w:rsidRDefault="00D71E73" w14:paraId="0709FD07" w14:textId="77777777">
      <w:pPr>
        <w:pStyle w:val="Normalutanindragellerluft"/>
      </w:pPr>
      <w:r>
        <w:t xml:space="preserve">Sverige är ett avlångt land och många hushåll är därför beroende av bil för att kunna förflytta sig. Regeringen har aviserat höjningar av drivmedelsskatterna bensin och diesel, vilket kommer att kraftigt fördyra för personer ute på landsbygd. Organisationen Skattebetalarna har via SCB genomfört en undersökning om hur de ökade drivmedelsskatterna väntas påverka ekonomin för privatpersoner </w:t>
      </w:r>
      <w:r w:rsidRPr="00A17E4D">
        <w:rPr>
          <w:i/>
        </w:rPr>
        <w:t>(</w:t>
      </w:r>
      <w:hyperlink w:history="1" r:id="rId12">
        <w:r w:rsidRPr="00A17E4D">
          <w:rPr>
            <w:rStyle w:val="Hyperlnk"/>
            <w:i/>
            <w:color w:val="auto"/>
          </w:rPr>
          <w:t>http://www.skattebetalarna.se/sites/default/files/hogre_skatt_pa_bensin_slar_hart_over_hela_landet.pdf</w:t>
        </w:r>
      </w:hyperlink>
      <w:r>
        <w:t xml:space="preserve">), och resultatet är alarmerande tufft. Enligt undersökningen i vilken SCB har kunnat se körsträckor i respektive hushåll, visar det sig att nära en miljon hushåll kommer att få en total skattehöjning på bensin med över 5 500 kronor de kommande tre åren. </w:t>
      </w:r>
    </w:p>
    <w:p w:rsidR="00D71E73" w:rsidP="00D71E73" w:rsidRDefault="00D71E73" w14:paraId="0709FD08" w14:textId="77777777">
      <w:pPr>
        <w:pStyle w:val="Normalutanindragellerluft"/>
      </w:pPr>
    </w:p>
    <w:p w:rsidR="00D71E73" w:rsidP="00D71E73" w:rsidRDefault="00D71E73" w14:paraId="0709FD09" w14:textId="6D886015">
      <w:pPr>
        <w:pStyle w:val="Normalutanindragellerluft"/>
      </w:pPr>
      <w:r>
        <w:t xml:space="preserve">Detta blir ett hårt slag för boende på landsbygd och enligt rapporten drabbas framför allt boende utanför Stockholm, Gotland och Skåne. Den indexuppräkning som regeringen lägger förslag på i budget för 2016 är också ett slag mot demokratin. Den innebär </w:t>
      </w:r>
      <w:r>
        <w:lastRenderedPageBreak/>
        <w:t xml:space="preserve">nämligen en automatisk höjning av skatten på drivmedel utan att beslut behöver fattas av </w:t>
      </w:r>
      <w:r w:rsidR="00A17E4D">
        <w:t>r</w:t>
      </w:r>
      <w:r>
        <w:t xml:space="preserve">iksdagen. Det är inte rimligt. Enligt beräkningar i rapporten kommer det innebära att skatten höjs med 48 procent på tio år. </w:t>
      </w:r>
    </w:p>
    <w:p w:rsidR="00D71E73" w:rsidP="00D71E73" w:rsidRDefault="00D71E73" w14:paraId="0709FD0A" w14:textId="77777777">
      <w:pPr>
        <w:pStyle w:val="Normalutanindragellerluft"/>
      </w:pPr>
    </w:p>
    <w:p w:rsidR="00AF30DD" w:rsidP="00D71E73" w:rsidRDefault="00D71E73" w14:paraId="0709FD0B" w14:textId="0D91F478">
      <w:pPr>
        <w:pStyle w:val="Normalutanindragellerluft"/>
      </w:pPr>
      <w:r>
        <w:t>Med hänvisning till ovanstående anser undertecknad att regeringens förslag till höjning av drivmedelsskatter, samt indexuppräkning av desamma</w:t>
      </w:r>
      <w:r w:rsidR="00A17E4D">
        <w:t>,</w:t>
      </w:r>
      <w:r>
        <w:t xml:space="preserve"> </w:t>
      </w:r>
      <w:r w:rsidR="00C028FD">
        <w:t>starkt kan ifrågasättas</w:t>
      </w:r>
      <w:r>
        <w:t xml:space="preserve">. Det är tydligt att regeringen inte förstår att det för många av oss boende på landsbygden inte finns några realistiska alternativ till bilen. Kollektivtrafik, även om den skulle finnas, skulle heller inte kunna vara ett miljömässigt bättre alternativ räknat </w:t>
      </w:r>
      <w:r w:rsidR="00A17E4D">
        <w:t>per personkilometer. Detta bör r</w:t>
      </w:r>
      <w:bookmarkStart w:name="_GoBack" w:id="1"/>
      <w:bookmarkEnd w:id="1"/>
      <w:r>
        <w:t>iksdagen ge regeringen tillkänna.</w:t>
      </w:r>
    </w:p>
    <w:sdt>
      <w:sdtPr>
        <w:rPr>
          <w:i/>
          <w:noProof/>
        </w:rPr>
        <w:alias w:val="CC_Underskrifter"/>
        <w:tag w:val="CC_Underskrifter"/>
        <w:id w:val="583496634"/>
        <w:lock w:val="sdtContentLocked"/>
        <w:placeholder>
          <w:docPart w:val="6E15DB5614DB489E8ED46AD8E9CBC03C"/>
        </w:placeholder>
        <w15:appearance w15:val="hidden"/>
      </w:sdtPr>
      <w:sdtEndPr>
        <w:rPr>
          <w:noProof w:val="0"/>
        </w:rPr>
      </w:sdtEndPr>
      <w:sdtContent>
        <w:p w:rsidRPr="00ED19F0" w:rsidR="00865E70" w:rsidP="006439B4" w:rsidRDefault="00A17E4D" w14:paraId="0709FD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13009" w:rsidRDefault="00D13009" w14:paraId="0709FD10" w14:textId="77777777"/>
    <w:sectPr w:rsidR="00D13009"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9FD12" w14:textId="77777777" w:rsidR="00143D49" w:rsidRDefault="00143D49" w:rsidP="000C1CAD">
      <w:pPr>
        <w:spacing w:line="240" w:lineRule="auto"/>
      </w:pPr>
      <w:r>
        <w:separator/>
      </w:r>
    </w:p>
  </w:endnote>
  <w:endnote w:type="continuationSeparator" w:id="0">
    <w:p w14:paraId="0709FD13" w14:textId="77777777" w:rsidR="00143D49" w:rsidRDefault="00143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AD87E" w14:textId="77777777" w:rsidR="003A7ECD" w:rsidRDefault="003A7EC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9FD1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7E4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9FD1E" w14:textId="77777777" w:rsidR="001E2A9F" w:rsidRDefault="001E2A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201509281456</w:instrText>
    </w:r>
    <w:r>
      <w:fldChar w:fldCharType="end"/>
    </w:r>
    <w:r>
      <w:instrText xml:space="preserve"> &gt; </w:instrText>
    </w:r>
    <w:r>
      <w:fldChar w:fldCharType="begin"/>
    </w:r>
    <w:r>
      <w:instrText xml:space="preserve"> PRINTDATE \@ "yyyyMMddHHmm" </w:instrText>
    </w:r>
    <w:r>
      <w:fldChar w:fldCharType="separate"/>
    </w:r>
    <w:r>
      <w:rPr>
        <w:noProof/>
      </w:rPr>
      <w:instrText>201510051010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10:10</w:instrText>
    </w:r>
    <w:r>
      <w:fldChar w:fldCharType="end"/>
    </w:r>
    <w:r>
      <w:instrText xml:space="preserve"> </w:instrText>
    </w:r>
    <w:r>
      <w:fldChar w:fldCharType="separate"/>
    </w:r>
    <w:r>
      <w:rPr>
        <w:noProof/>
      </w:rPr>
      <w:t>2015-10-05 10:10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9FD10" w14:textId="77777777" w:rsidR="00143D49" w:rsidRDefault="00143D49" w:rsidP="000C1CAD">
      <w:pPr>
        <w:spacing w:line="240" w:lineRule="auto"/>
      </w:pPr>
      <w:r>
        <w:separator/>
      </w:r>
    </w:p>
  </w:footnote>
  <w:footnote w:type="continuationSeparator" w:id="0">
    <w:p w14:paraId="0709FD11" w14:textId="77777777" w:rsidR="00143D49" w:rsidRDefault="00143D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ECD" w:rsidRDefault="003A7ECD" w14:paraId="69FBC77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ECD" w:rsidRDefault="003A7ECD" w14:paraId="710BD1D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09FD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17E4D" w14:paraId="0709FD1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:1067</w:t>
        </w:r>
      </w:sdtContent>
    </w:sdt>
  </w:p>
  <w:p w:rsidR="00A42228" w:rsidP="00283E0F" w:rsidRDefault="00A17E4D" w14:paraId="0709FD1B"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3A7ECD" w14:paraId="0709FD1C" w14:textId="0B5EAADC">
        <w:pPr>
          <w:pStyle w:val="FSHRub2"/>
        </w:pPr>
        <w:r>
          <w:t>S</w:t>
        </w:r>
        <w:r w:rsidR="00D71E73">
          <w:t>katten på bensin och diesel</w:t>
        </w:r>
      </w:p>
    </w:sdtContent>
  </w:sdt>
  <w:sdt>
    <w:sdtPr>
      <w:alias w:val="CC_Boilerplate_3"/>
      <w:tag w:val="CC_Boilerplate_3"/>
      <w:id w:val="-1567486118"/>
      <w:lock w:val="sdtContentLocked"/>
      <w15:appearance w15:val="hidden"/>
      <w:text w:multiLine="1"/>
    </w:sdtPr>
    <w:sdtEndPr/>
    <w:sdtContent>
      <w:p w:rsidR="00A42228" w:rsidP="00283E0F" w:rsidRDefault="00A42228" w14:paraId="0709FD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1E7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BBC"/>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3D49"/>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A9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E10"/>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28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ECD"/>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9B4"/>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E4D"/>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C6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8FD"/>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48D"/>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009"/>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4B6"/>
    <w:rsid w:val="00D66118"/>
    <w:rsid w:val="00D6617B"/>
    <w:rsid w:val="00D662B2"/>
    <w:rsid w:val="00D672D6"/>
    <w:rsid w:val="00D6740C"/>
    <w:rsid w:val="00D67628"/>
    <w:rsid w:val="00D70A56"/>
    <w:rsid w:val="00D71E73"/>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09FD01"/>
  <w15:chartTrackingRefBased/>
  <w15:docId w15:val="{00D5E7DE-1B9E-456E-9266-F441AD61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D71E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skattebetalarna.se/sites/default/files/hogre_skatt_pa_bensin_slar_hart_over_hela_landet.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08C79CA36649E49541B6905D7BCEAC"/>
        <w:category>
          <w:name w:val="Allmänt"/>
          <w:gallery w:val="placeholder"/>
        </w:category>
        <w:types>
          <w:type w:val="bbPlcHdr"/>
        </w:types>
        <w:behaviors>
          <w:behavior w:val="content"/>
        </w:behaviors>
        <w:guid w:val="{01AA05DE-58C6-4F91-BD1B-DC75415554F2}"/>
      </w:docPartPr>
      <w:docPartBody>
        <w:p w:rsidR="003626DF" w:rsidRDefault="00F7421B">
          <w:pPr>
            <w:pStyle w:val="4E08C79CA36649E49541B6905D7BCEAC"/>
          </w:pPr>
          <w:r w:rsidRPr="009A726D">
            <w:rPr>
              <w:rStyle w:val="Platshllartext"/>
            </w:rPr>
            <w:t>Klicka här för att ange text.</w:t>
          </w:r>
        </w:p>
      </w:docPartBody>
    </w:docPart>
    <w:docPart>
      <w:docPartPr>
        <w:name w:val="6E15DB5614DB489E8ED46AD8E9CBC03C"/>
        <w:category>
          <w:name w:val="Allmänt"/>
          <w:gallery w:val="placeholder"/>
        </w:category>
        <w:types>
          <w:type w:val="bbPlcHdr"/>
        </w:types>
        <w:behaviors>
          <w:behavior w:val="content"/>
        </w:behaviors>
        <w:guid w:val="{B9657813-6092-4261-9B65-73BCB10C758F}"/>
      </w:docPartPr>
      <w:docPartBody>
        <w:p w:rsidR="003626DF" w:rsidRDefault="00F7421B">
          <w:pPr>
            <w:pStyle w:val="6E15DB5614DB489E8ED46AD8E9CBC03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1B"/>
    <w:rsid w:val="003626DF"/>
    <w:rsid w:val="00F74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08C79CA36649E49541B6905D7BCEAC">
    <w:name w:val="4E08C79CA36649E49541B6905D7BCEAC"/>
  </w:style>
  <w:style w:type="paragraph" w:customStyle="1" w:styleId="8E8A2D334BB542A1ABAE7225091E4C5D">
    <w:name w:val="8E8A2D334BB542A1ABAE7225091E4C5D"/>
  </w:style>
  <w:style w:type="paragraph" w:customStyle="1" w:styleId="6E15DB5614DB489E8ED46AD8E9CBC03C">
    <w:name w:val="6E15DB5614DB489E8ED46AD8E9CBC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4144</RubrikLookup>
    <MotionGuid xmlns="00d11361-0b92-4bae-a181-288d6a55b763">36692a0d-894d-4e8b-a595-9a73e01d39dd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0AE9D-B7D5-43A2-833C-6ED1A03DA034}"/>
</file>

<file path=customXml/itemProps2.xml><?xml version="1.0" encoding="utf-8"?>
<ds:datastoreItem xmlns:ds="http://schemas.openxmlformats.org/officeDocument/2006/customXml" ds:itemID="{94C274EA-8B57-4B83-8A33-EEAC23FFFDA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3DE2C51-C2D2-40DF-86C9-93ED653A3680}"/>
</file>

<file path=customXml/itemProps5.xml><?xml version="1.0" encoding="utf-8"?>
<ds:datastoreItem xmlns:ds="http://schemas.openxmlformats.org/officeDocument/2006/customXml" ds:itemID="{A78196B0-CDE1-43CB-9385-B46835AA497D}"/>
</file>

<file path=docProps/app.xml><?xml version="1.0" encoding="utf-8"?>
<Properties xmlns="http://schemas.openxmlformats.org/officeDocument/2006/extended-properties" xmlns:vt="http://schemas.openxmlformats.org/officeDocument/2006/docPropsVTypes">
  <Template>GranskaMot</Template>
  <TotalTime>7</TotalTime>
  <Pages>2</Pages>
  <Words>348</Words>
  <Characters>2046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201516M1980 Höj inte skatten på bensin och diesel</dc:title>
  <dc:subject/>
  <dc:creator>Peter Wärring</dc:creator>
  <cp:keywords/>
  <dc:description/>
  <cp:lastModifiedBy>Kerstin Carlqvist</cp:lastModifiedBy>
  <cp:revision>9</cp:revision>
  <cp:lastPrinted>2015-10-05T08:10:00Z</cp:lastPrinted>
  <dcterms:created xsi:type="dcterms:W3CDTF">2015-09-28T12:56:00Z</dcterms:created>
  <dcterms:modified xsi:type="dcterms:W3CDTF">2016-05-18T13:05:00Z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*Z8E00AC9B411B*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https://filur.riksdagen.se/drop/DropOffLibrary/Z8E00AC9B411B.docx</vt:lpwstr>
  </property>
  <property fmtid="{D5CDD505-2E9C-101B-9397-08002B2CF9AE}" pid="11" name="RevisionsOn">
    <vt:lpwstr>1</vt:lpwstr>
  </property>
</Properties>
</file>