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86315" w:rsidRPr="000F6953" w:rsidTr="0068631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86315" w:rsidRPr="000F6953" w:rsidRDefault="00F862E8" w:rsidP="00686315">
            <w:pPr>
              <w:pStyle w:val="RSKRbeteckning"/>
              <w:spacing w:before="240"/>
            </w:pPr>
            <w:r w:rsidRPr="000F6953">
              <w:t>Riksdagsskrivelse</w:t>
            </w:r>
          </w:p>
          <w:p w:rsidR="00686315" w:rsidRPr="000F6953" w:rsidRDefault="00F862E8" w:rsidP="00686315">
            <w:pPr>
              <w:pStyle w:val="RSKRbeteckning"/>
            </w:pPr>
            <w:r w:rsidRPr="000F6953">
              <w:t>2010/11</w:t>
            </w:r>
            <w:r w:rsidR="00686315" w:rsidRPr="000F6953">
              <w:t>:</w:t>
            </w:r>
            <w:r w:rsidRPr="000F6953">
              <w:t>146</w:t>
            </w:r>
          </w:p>
        </w:tc>
        <w:tc>
          <w:tcPr>
            <w:tcW w:w="1134" w:type="dxa"/>
          </w:tcPr>
          <w:p w:rsidR="00686315" w:rsidRPr="000F6953" w:rsidRDefault="000F6953" w:rsidP="00686315">
            <w:pPr>
              <w:jc w:val="right"/>
            </w:pPr>
            <w:r w:rsidRPr="000F695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315" w:rsidRPr="000F6953" w:rsidTr="0068631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86315" w:rsidRPr="000F6953" w:rsidRDefault="00686315">
            <w:pPr>
              <w:rPr>
                <w:sz w:val="10"/>
              </w:rPr>
            </w:pPr>
          </w:p>
        </w:tc>
      </w:tr>
    </w:tbl>
    <w:p w:rsidR="00686315" w:rsidRPr="000F6953" w:rsidRDefault="00686315"/>
    <w:p w:rsidR="00686315" w:rsidRPr="000F6953" w:rsidRDefault="00F862E8" w:rsidP="00686315">
      <w:pPr>
        <w:pStyle w:val="Mottagare1"/>
      </w:pPr>
      <w:r w:rsidRPr="000F6953">
        <w:t>Regeringen</w:t>
      </w:r>
    </w:p>
    <w:p w:rsidR="00686315" w:rsidRPr="000F6953" w:rsidRDefault="00F862E8" w:rsidP="00686315">
      <w:pPr>
        <w:pStyle w:val="Mottagare2"/>
      </w:pPr>
      <w:r w:rsidRPr="000F6953">
        <w:t>Socialdepartementet</w:t>
      </w:r>
    </w:p>
    <w:p w:rsidR="00686315" w:rsidRPr="000F6953" w:rsidRDefault="00686315" w:rsidP="00686315">
      <w:r w:rsidRPr="000F6953">
        <w:t xml:space="preserve">Med överlämnande av </w:t>
      </w:r>
      <w:r w:rsidR="00F862E8" w:rsidRPr="000F6953">
        <w:t>socialutskottet</w:t>
      </w:r>
      <w:r w:rsidRPr="000F6953">
        <w:t xml:space="preserve">s betänkande </w:t>
      </w:r>
      <w:r w:rsidR="00F862E8" w:rsidRPr="000F6953">
        <w:t>2010/11</w:t>
      </w:r>
      <w:r w:rsidRPr="000F6953">
        <w:t>:</w:t>
      </w:r>
      <w:r w:rsidR="00F862E8" w:rsidRPr="000F6953">
        <w:t>SoU6</w:t>
      </w:r>
      <w:r w:rsidRPr="000F6953">
        <w:t xml:space="preserve"> </w:t>
      </w:r>
      <w:r w:rsidR="00F862E8" w:rsidRPr="000F6953">
        <w:t>Värdlandsavtal för Europeiska centrumet för förebyggande och kontroll av sjukdomar</w:t>
      </w:r>
      <w:r w:rsidRPr="000F6953">
        <w:t xml:space="preserve"> får jag anmäla att riksdagen denna dag bifallit utskottets förslag till riksdagsbeslut.</w:t>
      </w:r>
    </w:p>
    <w:p w:rsidR="00686315" w:rsidRPr="000F6953" w:rsidRDefault="00686315" w:rsidP="00686315">
      <w:pPr>
        <w:pStyle w:val="Stockholm"/>
      </w:pPr>
      <w:r w:rsidRPr="000F6953">
        <w:t xml:space="preserve">Stockholm </w:t>
      </w:r>
      <w:r w:rsidR="00F862E8" w:rsidRPr="000F6953">
        <w:t>den 20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6315" w:rsidRPr="000F6953" w:rsidTr="0068631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86315" w:rsidRPr="000F6953" w:rsidRDefault="00F862E8" w:rsidP="00686315">
            <w:pPr>
              <w:pStyle w:val="AvsTalman"/>
            </w:pPr>
            <w:r w:rsidRPr="000F6953">
              <w:t>Per Westerberg</w:t>
            </w:r>
          </w:p>
        </w:tc>
        <w:tc>
          <w:tcPr>
            <w:tcW w:w="3628" w:type="dxa"/>
          </w:tcPr>
          <w:p w:rsidR="00686315" w:rsidRPr="000F6953" w:rsidRDefault="00F862E8" w:rsidP="00686315">
            <w:pPr>
              <w:pStyle w:val="AvsTjnsteman"/>
            </w:pPr>
            <w:r w:rsidRPr="000F6953">
              <w:t>Per Persson</w:t>
            </w:r>
          </w:p>
        </w:tc>
      </w:tr>
    </w:tbl>
    <w:p w:rsidR="00D85057" w:rsidRPr="000F6953" w:rsidRDefault="00D85057" w:rsidP="00686315"/>
    <w:sectPr w:rsidR="00D85057" w:rsidRPr="000F695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15"/>
    <w:rsid w:val="0009098F"/>
    <w:rsid w:val="000C2D8D"/>
    <w:rsid w:val="000F6953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631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17B1B"/>
    <w:rsid w:val="00B63016"/>
    <w:rsid w:val="00BB222A"/>
    <w:rsid w:val="00BB66ED"/>
    <w:rsid w:val="00C1040E"/>
    <w:rsid w:val="00C25F4B"/>
    <w:rsid w:val="00C72B82"/>
    <w:rsid w:val="00CD30DD"/>
    <w:rsid w:val="00D644E9"/>
    <w:rsid w:val="00D85057"/>
    <w:rsid w:val="00DC0766"/>
    <w:rsid w:val="00E570D1"/>
    <w:rsid w:val="00F520C1"/>
    <w:rsid w:val="00F862E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2011ED-934C-46B1-A3F3-121CF6FF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317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v3.44 101220 2139</dc:description>
  <cp:lastModifiedBy>Lars Brink</cp:lastModifiedBy>
  <cp:revision>2</cp:revision>
  <cp:lastPrinted>2011-01-20T14:16:00Z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146</vt:lpwstr>
  </property>
  <property fmtid="{D5CDD505-2E9C-101B-9397-08002B2CF9AE}" pid="6" name="Datum">
    <vt:lpwstr>2011-01-20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Värdlandsavtal för Europeiska centrumet för förebyggande och kontroll av sjukdomar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20 januari 2011</vt:lpwstr>
  </property>
</Properties>
</file>