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C08DF85" w:rsidR="007415CD" w:rsidRDefault="007415CD"/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6C995347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7147B6">
              <w:rPr>
                <w:b/>
                <w:lang w:eastAsia="en-US"/>
              </w:rPr>
              <w:t>3</w:t>
            </w:r>
            <w:r w:rsidR="007753D5">
              <w:rPr>
                <w:b/>
                <w:lang w:eastAsia="en-US"/>
              </w:rPr>
              <w:t>/2</w:t>
            </w:r>
            <w:r w:rsidR="007147B6">
              <w:rPr>
                <w:b/>
                <w:lang w:eastAsia="en-US"/>
              </w:rPr>
              <w:t>4</w:t>
            </w:r>
            <w:r w:rsidRPr="00DF4413">
              <w:rPr>
                <w:b/>
                <w:lang w:eastAsia="en-US"/>
              </w:rPr>
              <w:t>:</w:t>
            </w:r>
            <w:r w:rsidR="009B2EE0">
              <w:rPr>
                <w:b/>
                <w:lang w:eastAsia="en-US"/>
              </w:rPr>
              <w:t>2</w:t>
            </w:r>
            <w:r w:rsidR="00812C88">
              <w:rPr>
                <w:b/>
                <w:lang w:eastAsia="en-US"/>
              </w:rPr>
              <w:t>2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54041FAA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9B2EE0">
              <w:rPr>
                <w:lang w:eastAsia="en-US"/>
              </w:rPr>
              <w:t>4-01-1</w:t>
            </w:r>
            <w:r w:rsidR="00812C88">
              <w:rPr>
                <w:lang w:eastAsia="en-US"/>
              </w:rPr>
              <w:t>9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684BF928" w:rsidR="00626DFC" w:rsidRPr="005F6757" w:rsidRDefault="000A0537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475E89">
              <w:rPr>
                <w:color w:val="000000" w:themeColor="text1"/>
                <w:lang w:eastAsia="en-US"/>
              </w:rPr>
              <w:t>9.00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812C88">
              <w:rPr>
                <w:lang w:eastAsia="en-US"/>
              </w:rPr>
              <w:t>11.05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</w:tbl>
    <w:p w14:paraId="4CF1B53C" w14:textId="6FC28DFE" w:rsidR="00DD00D6" w:rsidRDefault="00DD00D6"/>
    <w:p w14:paraId="2A3E11FE" w14:textId="7F265376" w:rsidR="00DD00D6" w:rsidRDefault="00DD00D6"/>
    <w:p w14:paraId="7C5CD52B" w14:textId="77777777" w:rsidR="00A43197" w:rsidRPr="00DF4413" w:rsidRDefault="00A43197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40B19EB7" w14:textId="68BB1FEC" w:rsidR="006003EA" w:rsidRPr="00812C88" w:rsidRDefault="00812C88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12C88">
              <w:rPr>
                <w:rFonts w:eastAsiaTheme="minorHAnsi"/>
                <w:b/>
                <w:bCs/>
                <w:color w:val="000000"/>
                <w:lang w:eastAsia="en-US"/>
              </w:rPr>
              <w:t>Utrikesfrågor</w:t>
            </w:r>
          </w:p>
          <w:p w14:paraId="7B029445" w14:textId="08EA2F04" w:rsidR="00F11A92" w:rsidRPr="00812C88" w:rsidRDefault="00812C88" w:rsidP="00F11A92">
            <w:pPr>
              <w:rPr>
                <w:rFonts w:eastAsiaTheme="minorHAnsi"/>
                <w:color w:val="000000"/>
                <w:lang w:eastAsia="en-US"/>
              </w:rPr>
            </w:pPr>
            <w:r w:rsidRPr="00812C88">
              <w:rPr>
                <w:rFonts w:eastAsiaTheme="minorHAnsi"/>
                <w:color w:val="000000"/>
                <w:lang w:eastAsia="en-US"/>
              </w:rPr>
              <w:t>Utrikesminister Tobias Billström</w:t>
            </w:r>
            <w:r w:rsidR="000D2117" w:rsidRPr="00812C88">
              <w:rPr>
                <w:rFonts w:eastAsiaTheme="minorHAnsi"/>
                <w:color w:val="000000"/>
                <w:lang w:eastAsia="en-US"/>
              </w:rPr>
              <w:t xml:space="preserve"> samt medarbetare från </w:t>
            </w:r>
            <w:r w:rsidRPr="00812C88">
              <w:rPr>
                <w:rFonts w:eastAsiaTheme="minorHAnsi"/>
                <w:color w:val="000000"/>
                <w:lang w:eastAsia="en-US"/>
              </w:rPr>
              <w:t>Utrikes</w:t>
            </w:r>
            <w:r w:rsidR="000D2117" w:rsidRPr="00812C88">
              <w:rPr>
                <w:rFonts w:eastAsiaTheme="minorHAnsi"/>
                <w:color w:val="000000"/>
                <w:lang w:eastAsia="en-US"/>
              </w:rPr>
              <w:t xml:space="preserve">departementet och Statsrådsberedningen, informerade och samrådde inför möte i rådet den </w:t>
            </w:r>
            <w:r w:rsidRPr="00812C88">
              <w:rPr>
                <w:rFonts w:eastAsiaTheme="minorHAnsi"/>
                <w:color w:val="000000"/>
                <w:lang w:eastAsia="en-US"/>
              </w:rPr>
              <w:t>22</w:t>
            </w:r>
            <w:r w:rsidR="000D2117" w:rsidRPr="00812C88">
              <w:rPr>
                <w:rFonts w:eastAsiaTheme="minorHAnsi"/>
                <w:color w:val="000000"/>
                <w:lang w:eastAsia="en-US"/>
              </w:rPr>
              <w:t xml:space="preserve"> januari 2024.</w:t>
            </w:r>
          </w:p>
          <w:p w14:paraId="3F8942C6" w14:textId="77777777" w:rsidR="00F11A92" w:rsidRPr="00812C88" w:rsidRDefault="00F11A92" w:rsidP="00070C4A">
            <w:pPr>
              <w:rPr>
                <w:rFonts w:eastAsiaTheme="minorHAnsi"/>
                <w:color w:val="000000"/>
                <w:lang w:eastAsia="en-US"/>
              </w:rPr>
            </w:pPr>
          </w:p>
          <w:p w14:paraId="71765559" w14:textId="3F65F635" w:rsidR="006003EA" w:rsidRPr="00812C88" w:rsidRDefault="006003EA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12C88"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</w:p>
          <w:p w14:paraId="45A3329C" w14:textId="1B1A64BA" w:rsidR="002B31C0" w:rsidRPr="00812C88" w:rsidRDefault="002B31C0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AAC7281" w14:textId="7AA1FEAF" w:rsidR="00812C88" w:rsidRPr="00812C88" w:rsidRDefault="00812C88" w:rsidP="00812C8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12C88">
              <w:rPr>
                <w:rFonts w:eastAsiaTheme="minorHAnsi"/>
                <w:b/>
                <w:bCs/>
                <w:color w:val="000000"/>
                <w:lang w:eastAsia="en-US"/>
              </w:rPr>
              <w:t>- Återrapport från möte i rådet den 11 december 2023</w:t>
            </w:r>
          </w:p>
          <w:p w14:paraId="33B46A0C" w14:textId="77777777" w:rsidR="00812C88" w:rsidRPr="00812C88" w:rsidRDefault="00812C88" w:rsidP="00812C8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9570139" w14:textId="5D4F1147" w:rsidR="00812C88" w:rsidRPr="00812C88" w:rsidRDefault="00812C88" w:rsidP="00812C8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12C8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Aktuella frågor    </w:t>
            </w:r>
          </w:p>
          <w:p w14:paraId="3D56A5D6" w14:textId="77777777" w:rsidR="00812C88" w:rsidRPr="00812C88" w:rsidRDefault="00812C88" w:rsidP="00812C8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9D6E9EF" w14:textId="269F13CA" w:rsidR="00812C88" w:rsidRPr="00812C88" w:rsidRDefault="00812C88" w:rsidP="00812C8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12C8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Rysslands angrepp mot Ukraina </w:t>
            </w:r>
          </w:p>
          <w:p w14:paraId="3FC6F357" w14:textId="3A4FAE88" w:rsidR="00812C88" w:rsidRPr="00812C88" w:rsidRDefault="00812C88" w:rsidP="00812C88">
            <w:pPr>
              <w:rPr>
                <w:rFonts w:eastAsiaTheme="minorHAnsi"/>
                <w:color w:val="000000"/>
                <w:lang w:eastAsia="en-US"/>
              </w:rPr>
            </w:pPr>
            <w:r w:rsidRPr="00812C88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4B0A1832" w14:textId="77777777" w:rsidR="00812C88" w:rsidRPr="00812C88" w:rsidRDefault="00812C88" w:rsidP="00812C8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4D943D3" w14:textId="517AA05F" w:rsidR="00812C88" w:rsidRPr="00FF544C" w:rsidRDefault="00812C88" w:rsidP="00812C88">
            <w:pPr>
              <w:rPr>
                <w:rFonts w:eastAsiaTheme="minorHAnsi"/>
                <w:color w:val="000000"/>
                <w:lang w:eastAsia="en-US"/>
              </w:rPr>
            </w:pPr>
            <w:r w:rsidRPr="00812C8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Situationen i Mellanöstern </w:t>
            </w:r>
          </w:p>
          <w:p w14:paraId="6867348D" w14:textId="6534A1A8" w:rsidR="00812C88" w:rsidRPr="00812C88" w:rsidRDefault="00812C88" w:rsidP="00812C88">
            <w:pPr>
              <w:rPr>
                <w:rFonts w:eastAsiaTheme="minorHAnsi"/>
                <w:color w:val="000000"/>
                <w:lang w:eastAsia="en-US"/>
              </w:rPr>
            </w:pPr>
            <w:r w:rsidRPr="00812C88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2F2AA8BD" w14:textId="687D324F" w:rsidR="00812C88" w:rsidRPr="00812C88" w:rsidRDefault="00812C88" w:rsidP="00812C88">
            <w:pPr>
              <w:rPr>
                <w:rFonts w:eastAsiaTheme="minorHAnsi"/>
                <w:color w:val="000000"/>
                <w:lang w:eastAsia="en-US"/>
              </w:rPr>
            </w:pPr>
            <w:r w:rsidRPr="00812C88">
              <w:rPr>
                <w:rFonts w:eastAsiaTheme="minorHAnsi"/>
                <w:color w:val="000000"/>
                <w:lang w:eastAsia="en-US"/>
              </w:rPr>
              <w:t>S-ledamötern</w:t>
            </w:r>
            <w:r w:rsidR="004866F4">
              <w:rPr>
                <w:rFonts w:eastAsiaTheme="minorHAnsi"/>
                <w:color w:val="000000"/>
                <w:lang w:eastAsia="en-US"/>
              </w:rPr>
              <w:t>a</w:t>
            </w:r>
            <w:r w:rsidRPr="00812C88">
              <w:rPr>
                <w:rFonts w:eastAsiaTheme="minorHAnsi"/>
                <w:color w:val="000000"/>
                <w:lang w:eastAsia="en-US"/>
              </w:rPr>
              <w:t xml:space="preserve"> anmälde avvikande ståndpunkt.</w:t>
            </w:r>
            <w:r w:rsidR="004866F4">
              <w:rPr>
                <w:rFonts w:eastAsiaTheme="minorHAnsi"/>
                <w:color w:val="000000"/>
                <w:lang w:eastAsia="en-US"/>
              </w:rPr>
              <w:br/>
              <w:t>C-ledamoten anmälde avvikande ståndpunkt.</w:t>
            </w:r>
            <w:r w:rsidRPr="00812C88">
              <w:rPr>
                <w:rFonts w:eastAsiaTheme="minorHAnsi"/>
                <w:color w:val="000000"/>
                <w:lang w:eastAsia="en-US"/>
              </w:rPr>
              <w:br/>
              <w:t>V- och MP-ledamöterna anmälde avvikande ståndpunkt</w:t>
            </w:r>
            <w:r w:rsidR="004866F4">
              <w:rPr>
                <w:rFonts w:eastAsiaTheme="minorHAnsi"/>
                <w:color w:val="000000"/>
                <w:lang w:eastAsia="en-US"/>
              </w:rPr>
              <w:t>er</w:t>
            </w:r>
            <w:r w:rsidRPr="00812C88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621DA711" w14:textId="77777777" w:rsidR="00812C88" w:rsidRPr="00812C88" w:rsidRDefault="00812C88" w:rsidP="00812C8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0C3B814" w14:textId="3CED3E75" w:rsidR="00D36977" w:rsidRPr="00812C88" w:rsidRDefault="00D36977" w:rsidP="00E61B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812C88" w:rsidRPr="00DF4413" w14:paraId="3E9FD7A4" w14:textId="77777777" w:rsidTr="00910104">
        <w:trPr>
          <w:trHeight w:val="568"/>
        </w:trPr>
        <w:tc>
          <w:tcPr>
            <w:tcW w:w="567" w:type="dxa"/>
          </w:tcPr>
          <w:p w14:paraId="7B968E38" w14:textId="55BF712F" w:rsidR="00812C88" w:rsidRDefault="00812C8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371" w:type="dxa"/>
          </w:tcPr>
          <w:p w14:paraId="474A40A6" w14:textId="77777777" w:rsidR="00812C88" w:rsidRDefault="00812C88" w:rsidP="00070C4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Jordbruks- och fiskefrågor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FF544C">
              <w:rPr>
                <w:rFonts w:eastAsiaTheme="minorHAnsi"/>
                <w:color w:val="000000"/>
                <w:lang w:eastAsia="en-US"/>
              </w:rPr>
              <w:t>Statssekreterare Dan Ericsson samt medarbetare från Landsbygds- och infrastrukturdepartementet och Statsrådsberedningen, informerade och samrådde inför möte i rådet den 23 januari 2024.</w:t>
            </w:r>
          </w:p>
          <w:p w14:paraId="1E7E91A1" w14:textId="77777777" w:rsidR="00FF544C" w:rsidRDefault="00FF544C" w:rsidP="00070C4A">
            <w:pPr>
              <w:rPr>
                <w:rFonts w:eastAsiaTheme="minorHAnsi"/>
                <w:color w:val="000000"/>
                <w:lang w:eastAsia="en-US"/>
              </w:rPr>
            </w:pPr>
          </w:p>
          <w:p w14:paraId="4AE1BB62" w14:textId="77777777" w:rsidR="00FF544C" w:rsidRDefault="00FF544C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</w:p>
          <w:p w14:paraId="05151251" w14:textId="77777777" w:rsidR="00FF544C" w:rsidRDefault="00FF544C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31863A1" w14:textId="77777777" w:rsidR="00FF544C" w:rsidRDefault="00FF544C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Återrapport från möte i rådet den 10–11 december 2023</w:t>
            </w:r>
          </w:p>
          <w:p w14:paraId="4BED4E38" w14:textId="77777777" w:rsidR="00FF544C" w:rsidRDefault="00FF544C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2A7B148" w14:textId="1EB51EBC" w:rsidR="00FF544C" w:rsidRDefault="00FF544C" w:rsidP="00FF544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FF544C">
              <w:rPr>
                <w:rFonts w:eastAsiaTheme="minorHAnsi"/>
                <w:b/>
                <w:bCs/>
                <w:color w:val="000000"/>
                <w:lang w:eastAsia="en-US"/>
              </w:rPr>
              <w:t>Ordförandeskapets arbetsprogram</w:t>
            </w:r>
          </w:p>
          <w:p w14:paraId="2568C806" w14:textId="77777777" w:rsidR="00FF544C" w:rsidRPr="00FF544C" w:rsidRDefault="00FF544C" w:rsidP="00FF544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648CDDB" w14:textId="2566C458" w:rsidR="00FF544C" w:rsidRDefault="00FF544C" w:rsidP="00FF544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 xml:space="preserve">- </w:t>
            </w:r>
            <w:r w:rsidRPr="00FF544C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Handelsrelaterade jordbruksfrågor </w:t>
            </w:r>
          </w:p>
          <w:p w14:paraId="728723E1" w14:textId="461B2AEE" w:rsidR="00FF544C" w:rsidRDefault="00E357E9" w:rsidP="00FF544C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color w:val="000000"/>
                <w:lang w:eastAsia="en-US"/>
              </w:rPr>
              <w:br/>
              <w:t>S-, V-, C- och MP-ledamöterna anmälde avvikande ståndpunkt.</w:t>
            </w:r>
          </w:p>
          <w:p w14:paraId="192FE854" w14:textId="77777777" w:rsidR="00E357E9" w:rsidRPr="00E357E9" w:rsidRDefault="00E357E9" w:rsidP="00FF544C">
            <w:pPr>
              <w:rPr>
                <w:rFonts w:eastAsiaTheme="minorHAnsi"/>
                <w:color w:val="000000"/>
                <w:lang w:eastAsia="en-US"/>
              </w:rPr>
            </w:pPr>
          </w:p>
          <w:p w14:paraId="2147095F" w14:textId="341734E1" w:rsidR="00FF544C" w:rsidRDefault="00FF544C" w:rsidP="00FF544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FF544C">
              <w:rPr>
                <w:rFonts w:eastAsiaTheme="minorHAnsi"/>
                <w:b/>
                <w:bCs/>
                <w:color w:val="000000"/>
                <w:lang w:eastAsia="en-US"/>
              </w:rPr>
              <w:t>Strategisk dialog om framtiden för EU:s jordbruk</w:t>
            </w:r>
          </w:p>
          <w:p w14:paraId="79545C19" w14:textId="42E66E70" w:rsidR="00FF544C" w:rsidRDefault="00E357E9" w:rsidP="00FF544C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color w:val="000000"/>
                <w:lang w:eastAsia="en-US"/>
              </w:rPr>
              <w:br/>
              <w:t>S-</w:t>
            </w:r>
            <w:r w:rsidR="00A4608E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och C-ledamöterna anmälde avvikande ståndpunkt.</w:t>
            </w:r>
          </w:p>
          <w:p w14:paraId="005B7BC6" w14:textId="5B1C3361" w:rsidR="00E357E9" w:rsidRPr="00E357E9" w:rsidRDefault="00E357E9" w:rsidP="00FF544C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V-</w:t>
            </w:r>
            <w:r w:rsidR="00A4608E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och MP-ledamöterna anmälde avvikande ståndpunkt.</w:t>
            </w:r>
          </w:p>
          <w:p w14:paraId="20E52FC8" w14:textId="77777777" w:rsidR="00E357E9" w:rsidRPr="00FF544C" w:rsidRDefault="00E357E9" w:rsidP="00FF544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D8D17D3" w14:textId="05C0D42B" w:rsidR="00FF544C" w:rsidRDefault="00FF544C" w:rsidP="00FF544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FF544C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Förordningen om en övervakningsram för </w:t>
            </w:r>
            <w:proofErr w:type="spellStart"/>
            <w:r w:rsidRPr="00FF544C">
              <w:rPr>
                <w:rFonts w:eastAsiaTheme="minorHAnsi"/>
                <w:b/>
                <w:bCs/>
                <w:color w:val="000000"/>
                <w:lang w:eastAsia="en-US"/>
              </w:rPr>
              <w:t>resilienta</w:t>
            </w:r>
            <w:proofErr w:type="spellEnd"/>
            <w:r w:rsidRPr="00FF544C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europeiska skogar</w:t>
            </w:r>
          </w:p>
          <w:p w14:paraId="519823DA" w14:textId="784D5D99" w:rsidR="00E357E9" w:rsidRPr="00E357E9" w:rsidRDefault="00E357E9" w:rsidP="00FF544C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color w:val="000000"/>
                <w:lang w:eastAsia="en-US"/>
              </w:rPr>
              <w:br/>
              <w:t>S-, V- och MP-ledamöterna anmälde avvikande ståndpunkt</w:t>
            </w:r>
            <w:r w:rsidR="005A6A32">
              <w:rPr>
                <w:rFonts w:eastAsiaTheme="minorHAnsi"/>
                <w:color w:val="000000"/>
                <w:lang w:eastAsia="en-US"/>
              </w:rPr>
              <w:t>er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27D7CA06" w14:textId="77777777" w:rsidR="00FF544C" w:rsidRPr="00FF544C" w:rsidRDefault="00FF544C" w:rsidP="00FF544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24D8005" w14:textId="0570BDCE" w:rsidR="00FF544C" w:rsidRDefault="00FF544C" w:rsidP="00FF544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FF544C">
              <w:rPr>
                <w:rFonts w:eastAsiaTheme="minorHAnsi"/>
                <w:b/>
                <w:bCs/>
                <w:color w:val="000000"/>
                <w:lang w:eastAsia="en-US"/>
              </w:rPr>
              <w:t>Övriga frågor</w:t>
            </w:r>
          </w:p>
          <w:p w14:paraId="68AD0C85" w14:textId="6D1DEBD2" w:rsidR="00FF544C" w:rsidRDefault="00FF544C" w:rsidP="00FF544C">
            <w:r>
              <w:t>Stora rovdjur</w:t>
            </w:r>
            <w:r>
              <w:br/>
              <w:t>- Information från finska delegationen</w:t>
            </w:r>
          </w:p>
          <w:p w14:paraId="59DAEC15" w14:textId="79A2769B" w:rsidR="00FF544C" w:rsidRPr="00FF544C" w:rsidRDefault="00FF544C" w:rsidP="00FF544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812C88" w:rsidRPr="00DF4413" w14:paraId="01EE9C1D" w14:textId="77777777" w:rsidTr="00910104">
        <w:trPr>
          <w:trHeight w:val="568"/>
        </w:trPr>
        <w:tc>
          <w:tcPr>
            <w:tcW w:w="567" w:type="dxa"/>
          </w:tcPr>
          <w:p w14:paraId="2901EBE9" w14:textId="5342579B" w:rsidR="00812C88" w:rsidRDefault="00FF544C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3</w:t>
            </w:r>
          </w:p>
        </w:tc>
        <w:tc>
          <w:tcPr>
            <w:tcW w:w="7371" w:type="dxa"/>
          </w:tcPr>
          <w:p w14:paraId="43952B48" w14:textId="57D3616C" w:rsidR="00E357E9" w:rsidRDefault="00E357E9" w:rsidP="00E357E9">
            <w:pPr>
              <w:rPr>
                <w:bCs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Redogörelse för det svenska ordförandeskapet i Europeiska unionens råd första halvåret 2023</w:t>
            </w:r>
            <w:r w:rsidRPr="00702DD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(Skr. 202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  <w:r w:rsidRPr="00702DD8">
              <w:rPr>
                <w:rFonts w:eastAsiaTheme="minorHAnsi"/>
                <w:b/>
                <w:bCs/>
                <w:color w:val="000000"/>
                <w:lang w:eastAsia="en-US"/>
              </w:rPr>
              <w:t>/2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  <w:r w:rsidRPr="00702DD8">
              <w:rPr>
                <w:rFonts w:eastAsiaTheme="minorHAnsi"/>
                <w:b/>
                <w:bCs/>
                <w:color w:val="000000"/>
                <w:lang w:eastAsia="en-US"/>
              </w:rPr>
              <w:t>: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34</w:t>
            </w:r>
            <w:r w:rsidRPr="00702DD8">
              <w:rPr>
                <w:rFonts w:eastAsiaTheme="minorHAnsi"/>
                <w:b/>
                <w:bCs/>
                <w:color w:val="000000"/>
                <w:lang w:eastAsia="en-US"/>
              </w:rPr>
              <w:t>)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702DD8">
              <w:rPr>
                <w:bCs/>
              </w:rPr>
              <w:t>EU-nämnden justerade yttrande</w:t>
            </w:r>
            <w:r>
              <w:rPr>
                <w:bCs/>
              </w:rPr>
              <w:t xml:space="preserve"> 2023/</w:t>
            </w:r>
            <w:proofErr w:type="gramStart"/>
            <w:r>
              <w:rPr>
                <w:bCs/>
              </w:rPr>
              <w:t>24:EUN</w:t>
            </w:r>
            <w:proofErr w:type="gramEnd"/>
            <w:r>
              <w:rPr>
                <w:bCs/>
              </w:rPr>
              <w:t>1y.</w:t>
            </w:r>
            <w:r w:rsidRPr="00702DD8">
              <w:rPr>
                <w:bCs/>
              </w:rPr>
              <w:br/>
            </w:r>
            <w:r w:rsidRPr="00702DD8">
              <w:rPr>
                <w:bCs/>
              </w:rPr>
              <w:br/>
              <w:t>Denna paragraf förklarades omedelbart justerad</w:t>
            </w:r>
            <w:r>
              <w:rPr>
                <w:bCs/>
              </w:rPr>
              <w:t>.</w:t>
            </w:r>
          </w:p>
          <w:p w14:paraId="49C411E0" w14:textId="07397DA1" w:rsidR="00812C88" w:rsidRPr="00812C88" w:rsidRDefault="00812C88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A87137" w:rsidRPr="00DF4413" w14:paraId="678E1873" w14:textId="77777777" w:rsidTr="00910104">
        <w:trPr>
          <w:trHeight w:val="568"/>
        </w:trPr>
        <w:tc>
          <w:tcPr>
            <w:tcW w:w="567" w:type="dxa"/>
          </w:tcPr>
          <w:p w14:paraId="55AF1395" w14:textId="258923F5" w:rsidR="00A87137" w:rsidRDefault="00A8713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E357E9">
              <w:rPr>
                <w:b/>
                <w:snapToGrid w:val="0"/>
                <w:color w:val="000000" w:themeColor="text1"/>
                <w:lang w:eastAsia="en-US"/>
              </w:rPr>
              <w:t>4</w:t>
            </w:r>
          </w:p>
        </w:tc>
        <w:tc>
          <w:tcPr>
            <w:tcW w:w="7371" w:type="dxa"/>
          </w:tcPr>
          <w:p w14:paraId="71D6168E" w14:textId="136EFFC1" w:rsidR="00C64C08" w:rsidRPr="002B31C0" w:rsidRDefault="00A518E6" w:rsidP="00C64C0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2C7B5399" w14:textId="0EE2FC62" w:rsidR="00A518E6" w:rsidRPr="00A518E6" w:rsidRDefault="00FF544C" w:rsidP="00A518E6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Protokoll </w:t>
            </w:r>
            <w:r w:rsidR="00A518E6" w:rsidRPr="00A518E6">
              <w:rPr>
                <w:rFonts w:eastAsiaTheme="minorHAnsi"/>
                <w:color w:val="000000"/>
                <w:lang w:eastAsia="en-US"/>
              </w:rPr>
              <w:t xml:space="preserve">från sammanträdet den </w:t>
            </w:r>
            <w:r w:rsidR="00D36977">
              <w:rPr>
                <w:rFonts w:eastAsiaTheme="minorHAnsi"/>
                <w:color w:val="000000"/>
                <w:lang w:eastAsia="en-US"/>
              </w:rPr>
              <w:t>1</w:t>
            </w:r>
            <w:r>
              <w:rPr>
                <w:rFonts w:eastAsiaTheme="minorHAnsi"/>
                <w:color w:val="000000"/>
                <w:lang w:eastAsia="en-US"/>
              </w:rPr>
              <w:t>2 januari</w:t>
            </w:r>
            <w:r w:rsidR="00A518E6" w:rsidRPr="00A518E6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36977">
              <w:rPr>
                <w:rFonts w:eastAsiaTheme="minorHAnsi"/>
                <w:color w:val="000000"/>
                <w:lang w:eastAsia="en-US"/>
              </w:rPr>
              <w:t>202</w:t>
            </w:r>
            <w:r>
              <w:rPr>
                <w:rFonts w:eastAsiaTheme="minorHAnsi"/>
                <w:color w:val="000000"/>
                <w:lang w:eastAsia="en-US"/>
              </w:rPr>
              <w:t>4.</w:t>
            </w:r>
          </w:p>
          <w:p w14:paraId="1242E1FC" w14:textId="77777777" w:rsidR="00A518E6" w:rsidRPr="00A518E6" w:rsidRDefault="00A518E6" w:rsidP="00A518E6">
            <w:pPr>
              <w:rPr>
                <w:rFonts w:eastAsiaTheme="minorHAnsi"/>
                <w:color w:val="000000"/>
                <w:lang w:eastAsia="en-US"/>
              </w:rPr>
            </w:pPr>
          </w:p>
          <w:p w14:paraId="43CD04AF" w14:textId="544F19ED" w:rsidR="00F11A92" w:rsidRDefault="00A518E6" w:rsidP="00A518E6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den </w:t>
            </w:r>
            <w:r w:rsidR="00D36977">
              <w:rPr>
                <w:rFonts w:eastAsiaTheme="minorHAnsi"/>
                <w:color w:val="000000"/>
                <w:lang w:eastAsia="en-US"/>
              </w:rPr>
              <w:t>1</w:t>
            </w:r>
            <w:r w:rsidR="00FF544C">
              <w:rPr>
                <w:rFonts w:eastAsiaTheme="minorHAnsi"/>
                <w:color w:val="000000"/>
                <w:lang w:eastAsia="en-US"/>
              </w:rPr>
              <w:t>2 januari</w:t>
            </w:r>
            <w:r w:rsidRPr="00A518E6">
              <w:rPr>
                <w:rFonts w:eastAsiaTheme="minorHAnsi"/>
                <w:color w:val="000000"/>
                <w:lang w:eastAsia="en-US"/>
              </w:rPr>
              <w:t xml:space="preserve"> 202</w:t>
            </w:r>
            <w:r w:rsidR="00FF544C">
              <w:rPr>
                <w:rFonts w:eastAsiaTheme="minorHAnsi"/>
                <w:color w:val="000000"/>
                <w:lang w:eastAsia="en-US"/>
              </w:rPr>
              <w:t>4</w:t>
            </w:r>
            <w:r w:rsidRPr="00A518E6">
              <w:rPr>
                <w:rFonts w:eastAsiaTheme="minorHAnsi"/>
                <w:color w:val="000000"/>
                <w:lang w:eastAsia="en-US"/>
              </w:rPr>
              <w:t xml:space="preserve"> (återfinns i bilaga 2)</w:t>
            </w:r>
          </w:p>
          <w:p w14:paraId="388F2BBF" w14:textId="3DFDDAE1" w:rsidR="00043BB5" w:rsidRPr="00286E0A" w:rsidRDefault="00043BB5" w:rsidP="00A518E6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bookmarkEnd w:id="0"/>
    </w:tbl>
    <w:p w14:paraId="1F112EAD" w14:textId="77777777" w:rsidR="00FB72C0" w:rsidRDefault="00FB72C0" w:rsidP="00252EDB">
      <w:pPr>
        <w:pStyle w:val="Normaltindrag"/>
        <w:ind w:firstLine="0"/>
      </w:pPr>
    </w:p>
    <w:p w14:paraId="1DD24C19" w14:textId="77777777" w:rsidR="00FB72C0" w:rsidRDefault="00FB72C0" w:rsidP="00FB72C0">
      <w:pPr>
        <w:pStyle w:val="Normaltindrag"/>
      </w:pPr>
    </w:p>
    <w:p w14:paraId="4163D412" w14:textId="77777777" w:rsidR="00FB72C0" w:rsidRDefault="00FB72C0" w:rsidP="00FB72C0">
      <w:pPr>
        <w:pStyle w:val="Normaltindrag"/>
      </w:pPr>
    </w:p>
    <w:p w14:paraId="73B3FED3" w14:textId="77777777" w:rsidR="00FB72C0" w:rsidRDefault="00FB72C0" w:rsidP="00FB72C0">
      <w:pPr>
        <w:pStyle w:val="Normaltindrag"/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4A61A590" w14:textId="0E3A22EE" w:rsidR="00F20B70" w:rsidRDefault="00F20B70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675ABB9B" w14:textId="1EDC1D86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656CF3" w14:textId="3711AD39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C2F42CB" w14:textId="7C222C7A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113024" w14:textId="1C70BD9B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C26A5B2" w14:textId="61AF74F4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326A5EF" w14:textId="1CB88DE1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27B239" w14:textId="60ED2B77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A970B1" w14:textId="5054DE76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2E73C7E" w14:textId="5C088FA1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F7AF5DE" w14:textId="77777777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DABB297" w14:textId="2EEF054D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AB2887" w14:textId="1B3E7672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52BE1E" w14:textId="6F546268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3502400" w14:textId="0481BCFD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3BF71A" w14:textId="178354F9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45F9499" w14:textId="77777777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F12B90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132E99F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61ECC7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510D11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8C4598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2B569C8E" w:rsidR="00D67773" w:rsidRPr="00FB792F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5202E2B6" w:rsidR="00D67773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73299E33" w14:textId="25FEE65F" w:rsidR="006F13FC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ED88C73" w14:textId="77777777" w:rsidR="00A43197" w:rsidRDefault="00A4319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03649" w14:textId="19A3B090" w:rsidR="006F13FC" w:rsidRPr="00FB792F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FF544C">
        <w:rPr>
          <w:b/>
          <w:snapToGrid w:val="0"/>
          <w:lang w:eastAsia="en-US"/>
        </w:rPr>
        <w:t>Tina Hökebro Bergh</w:t>
      </w: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23F569" w14:textId="1490EBA0" w:rsidR="00B975F5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</w:p>
    <w:p w14:paraId="16AC166B" w14:textId="77777777" w:rsidR="00A43197" w:rsidRPr="00FB792F" w:rsidRDefault="00A4319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485974ED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6F13FC">
        <w:rPr>
          <w:b/>
          <w:snapToGrid w:val="0"/>
          <w:lang w:eastAsia="en-US"/>
        </w:rPr>
        <w:t xml:space="preserve"> </w:t>
      </w:r>
      <w:r w:rsidR="00FF544C">
        <w:rPr>
          <w:b/>
          <w:snapToGrid w:val="0"/>
          <w:lang w:eastAsia="en-US"/>
        </w:rPr>
        <w:t>26 januari 2024</w:t>
      </w:r>
    </w:p>
    <w:p w14:paraId="0D172D13" w14:textId="2142EBCE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5D1428" w14:textId="77777777" w:rsidR="00D90280" w:rsidRDefault="00D90280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BDF41" w14:textId="4BC42437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AE2F91" w14:textId="17916E75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FF544C">
        <w:rPr>
          <w:b/>
          <w:snapToGrid w:val="0"/>
          <w:lang w:eastAsia="en-US"/>
        </w:rPr>
        <w:t>Matilda Ernkrans</w:t>
      </w:r>
    </w:p>
    <w:p w14:paraId="51244B42" w14:textId="50DB169A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FFEE423" w14:textId="77777777" w:rsidR="00D90280" w:rsidRDefault="00D90280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F61420" w14:textId="4D28F69C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979A849" w14:textId="4B9BC1EC" w:rsidR="00F11A92" w:rsidRDefault="00F11A9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FF544C" w:rsidRPr="00DE5153" w14:paraId="1B98DBF0" w14:textId="77777777" w:rsidTr="00507A20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870F115" w14:textId="77777777" w:rsidR="00FF544C" w:rsidRPr="00DE5153" w:rsidRDefault="00FF544C" w:rsidP="00507A20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6FDD65D7" w14:textId="341D7F8A" w:rsidR="00FF544C" w:rsidRPr="00DE5153" w:rsidRDefault="00FF544C" w:rsidP="00507A20">
            <w:pPr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>
              <w:rPr>
                <w:b/>
                <w:color w:val="000000"/>
                <w:lang w:val="en-GB" w:eastAsia="en-US"/>
              </w:rPr>
              <w:t>2</w:t>
            </w:r>
            <w:r w:rsidR="00E357E9">
              <w:rPr>
                <w:b/>
                <w:color w:val="000000"/>
                <w:lang w:val="en-GB" w:eastAsia="en-US"/>
              </w:rPr>
              <w:t>2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FF544C" w:rsidRPr="00DE5153" w14:paraId="6EBD6E1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23A3491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DFF893A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F4034C8" w14:textId="453648ED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E357E9">
              <w:rPr>
                <w:b/>
                <w:color w:val="000000"/>
                <w:szCs w:val="22"/>
                <w:lang w:val="en-GB" w:eastAsia="en-US"/>
              </w:rPr>
              <w:t>2–4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D35DE23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6979365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FFE69BF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E2BBF58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586F95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04B02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4351C5A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48DAB4C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F14D2A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92A13D4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E47A878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16F88E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4A4E2E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A6187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CFE6E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E74AE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114E5" w14:textId="4E989812" w:rsidR="00FF544C" w:rsidRPr="00DE5153" w:rsidRDefault="00E357E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B9000" w14:textId="4F0EBA90" w:rsidR="00FF544C" w:rsidRPr="00DE5153" w:rsidRDefault="00E357E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01EB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881E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CE9D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4A6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F75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AE322E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D9B76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CFC6D" w14:textId="0317FFDB" w:rsidR="00FF544C" w:rsidRPr="00DE5153" w:rsidRDefault="00E357E9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CA290" w14:textId="4ABF2A5B" w:rsidR="00FF544C" w:rsidRPr="0053205B" w:rsidRDefault="00E357E9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5344B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4141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46178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C16A2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CF6C2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FF544C" w:rsidRPr="00DE5153" w14:paraId="0C813DA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6BEDB2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92C72" w14:textId="0CB78A8F" w:rsidR="00FF544C" w:rsidRPr="00DE5153" w:rsidRDefault="00E357E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AF8BD" w14:textId="22C8CEF0" w:rsidR="00FF544C" w:rsidRPr="00DE5153" w:rsidRDefault="00E357E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5570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7B43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A007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FD4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6F1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ED6E90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27D623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ED0B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9A15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F94E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FEC8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2FB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47BC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CD01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CC9A66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B77F7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31AE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CF69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D392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56FE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273E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5BC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B91E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129A3F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00D87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E19EA" w14:textId="784B3A5B" w:rsidR="00FF544C" w:rsidRPr="00DE5153" w:rsidRDefault="00E357E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4EC10" w14:textId="790AADEA" w:rsidR="00FF544C" w:rsidRPr="00DE5153" w:rsidRDefault="00E357E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–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11BA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E701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00D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B647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9449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2CDB57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583C9F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6F78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2826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1A87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9EC6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E9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E10A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240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9A30EE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B7F05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C56CF" w14:textId="464AB3CD" w:rsidR="00FF544C" w:rsidRPr="00DE5153" w:rsidRDefault="00E357E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B10D4" w14:textId="3AE08754" w:rsidR="00FF544C" w:rsidRPr="00DE5153" w:rsidRDefault="00E357E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14F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4F8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B8BB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CE8C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B75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BDFEC0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80DAF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15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CFC4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6C29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4583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8769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65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220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FB1CEF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6F608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7D30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83453" w14:textId="77777777" w:rsidR="00FF544C" w:rsidRPr="00070C4A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C1A2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37D3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792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38B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881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4ED3E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35CFD1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754A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0B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2EFB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32B0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592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F765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B23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8EE489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525233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4889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9B92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066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0A79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9C7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F12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D616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7918B9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63AE16" w14:textId="77777777" w:rsidR="00FF544C" w:rsidRPr="00166DC1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A44AE" w14:textId="52B482C6" w:rsidR="00FF544C" w:rsidRPr="00E357E9" w:rsidRDefault="00E357E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E357E9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99403" w14:textId="7209B6ED" w:rsidR="00FF544C" w:rsidRPr="00E357E9" w:rsidRDefault="00E357E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E357E9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017E7" w14:textId="77777777" w:rsidR="00FF544C" w:rsidRPr="00E357E9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1A01A" w14:textId="77777777" w:rsidR="00FF544C" w:rsidRPr="00E357E9" w:rsidRDefault="00FF544C" w:rsidP="00507A20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8059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AA34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5E0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BF8392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A43E0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B574B" w14:textId="79BB897F" w:rsidR="00FF544C" w:rsidRPr="00DE5153" w:rsidRDefault="00E357E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0DB84" w14:textId="2A96C074" w:rsidR="00FF544C" w:rsidRPr="00DE5153" w:rsidRDefault="00E357E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2602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F5BC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6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4319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D2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97E4D4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B6609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47A9D" w14:textId="6B71BBDB" w:rsidR="00FF544C" w:rsidRPr="00DE5153" w:rsidRDefault="00E357E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0B93E" w14:textId="7461EA98" w:rsidR="00FF544C" w:rsidRPr="00DE5153" w:rsidRDefault="00E357E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F620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1877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65B3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5F9F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2456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4648C2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66646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64FDB" w14:textId="0540BD78" w:rsidR="00FF544C" w:rsidRPr="00DE5153" w:rsidRDefault="00E357E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2643E" w14:textId="1FB15047" w:rsidR="00FF544C" w:rsidRPr="00DE5153" w:rsidRDefault="00E357E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C76A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03C6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B33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008C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CA4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AA20D1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0607FA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10E8702" w14:textId="68EAF860" w:rsidR="00FF544C" w:rsidRPr="00DE5153" w:rsidRDefault="00E357E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5E20EF" w14:textId="706189A8" w:rsidR="00FF544C" w:rsidRPr="00DE5153" w:rsidRDefault="00E357E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22360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680B0F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12EE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5159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AD64F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F9F19E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5DE0860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1F401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8EA4EF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FE312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5AC2D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F29DF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7A40B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B5E66E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D34EC4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B1157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From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18E0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2C9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FC89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EF3A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5A98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6714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539B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13DDE8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59AA8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0AA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EC04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40D5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05B0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123F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E71E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4B8A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BE8AD4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8EA96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67FE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5CD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03E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D138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1FA0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2BBC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AD98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F43B2B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4D037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BCC2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46DD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6408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70F4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2F2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B2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EEC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401277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2C8DA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3BBE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B69A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0E70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B328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E807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2649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AB4A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5FEE71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52B314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CD35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5937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71F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671B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5FCE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33DC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690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969C38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EF326A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FC132" w14:textId="19476EF1" w:rsidR="00FF544C" w:rsidRPr="00DE5153" w:rsidRDefault="00E357E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368C9" w14:textId="6477D4E3" w:rsidR="00FF544C" w:rsidRPr="00DE5153" w:rsidRDefault="00E357E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7EE1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6BB8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61B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84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9B96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8F171A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7F3DE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7A12A" w14:textId="77EB8224" w:rsidR="00FF544C" w:rsidRPr="00DE5153" w:rsidRDefault="00E357E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E8998" w14:textId="642EF14A" w:rsidR="00FF544C" w:rsidRPr="00DE5153" w:rsidRDefault="00E357E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1750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410B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247F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0E3B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CDAC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1BD4C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1A14B4A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D21DE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17C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8282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921F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879E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9CB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53C6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69D9DC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BE8C2A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4181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66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70DB0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ED73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2F3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E1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BBA7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E038A0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B9E13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298C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B1BC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557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7C16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34E4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EED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833A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BE20E8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D2228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2760C" w14:textId="20EC8C40" w:rsidR="00FF544C" w:rsidRPr="00DE5153" w:rsidRDefault="00E357E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77344" w14:textId="2DCD3FC1" w:rsidR="00FF544C" w:rsidRPr="00DE5153" w:rsidRDefault="00E357E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DC7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884A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4DA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C7FD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025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CE53A9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53F15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E552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646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E705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833C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6933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B450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319E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CBE09E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46E0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D892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2DCF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3634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5083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9FDC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896A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942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C050DE6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8DC4A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EBC5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C6F3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32C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CF85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FD56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9D7C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802E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75DC6F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F2F53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51AF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8381E" w14:textId="77777777" w:rsidR="00FF544C" w:rsidRPr="002C630D" w:rsidRDefault="00FF544C" w:rsidP="00507A20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AE3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058B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8C9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9B07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3E96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528BBA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A7EF6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899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848A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78B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50D2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59B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5233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3CDB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7DF90E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B4CAE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86E0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1331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2F1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488D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15F7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8322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88E1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9D1D74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C69628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7B44C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9CA9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D4C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F83C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0578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B43F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5A433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B35CC3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3C4BA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30355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B305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FB1D8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8914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ACE8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0DFB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23E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DD0D30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E82EF4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DF95D" w14:textId="28236E65" w:rsidR="00FF544C" w:rsidRPr="00DE5153" w:rsidRDefault="00E357E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463DD" w14:textId="3613940C" w:rsidR="00FF544C" w:rsidRPr="00DE5153" w:rsidRDefault="00E357E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7F18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96C29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729A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5AD7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C27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B88FB3E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3D160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Beatrice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Timgren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3CE7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4415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4A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764D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4ADA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6AAD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41B5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2DF426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1B6D7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423B8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27BB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100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8196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427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B81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2D3A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2A3B8D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02555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187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ECAD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8681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EB10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9E5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90F4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C68F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764C0F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F6627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2CA4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C0B9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46EB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8AE8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BA2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D4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9EE3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EF8703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4CCAA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Mattias Karlsson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Norrhult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6741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00B3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A2E2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9F98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62B5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8D80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5872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241306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A1B6AB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A96A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31F4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4862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B039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6BDD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E654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F61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8075D5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EBEF1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3FF3E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C1D9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7E05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5D26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4A16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03E1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AEA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3F4B749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956A7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1B1E" w14:textId="724EF0F4" w:rsidR="00FF544C" w:rsidRPr="00DE5153" w:rsidRDefault="00E357E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7171B" w14:textId="597EBFCB" w:rsidR="00FF544C" w:rsidRPr="00DE5153" w:rsidRDefault="00E357E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E2C0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C758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61D4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E071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285D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028440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837D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443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979C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211F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8645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DF9D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70C7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61D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B1FE93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C737A8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F03F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8161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33CE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442A2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D288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9920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4B49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D5A0D6E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7FF37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AC008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E501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3F3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EB61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C0C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532F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174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17EC213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C21DE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1D6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04DB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303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68C0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64A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66AD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DA34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79F1CE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82B7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868E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CEBE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337D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2FA9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5577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84DE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2B96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5FD9D59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2583A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818B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94B7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21C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2D0A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AF4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173B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0D08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A64DBA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8A16E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E79C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B1E4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38C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37F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9C27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756F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FCB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DC83D6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4AD81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1B550" w14:textId="400A83DF" w:rsidR="00FF544C" w:rsidRPr="00DE5153" w:rsidRDefault="00E357E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5A3A9" w14:textId="6E90B206" w:rsidR="00FF544C" w:rsidRPr="00DE5153" w:rsidRDefault="00E357E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496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64D2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ABAD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DC21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C926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CAAD2EE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E93C3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6E3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97BC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E2D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6086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E3BB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536C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2D6E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A4A8D9E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6AAFB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466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99CF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698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0780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8DC8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15E9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7AD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ACF4C1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279D9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6B19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76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1E71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C1F0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EFAB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496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BB30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5C2C1F9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A5D0B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4BA3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8E9F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440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1FF2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6CA4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A950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31C5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96FF58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981FD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924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7A72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4E53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ABC4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60AA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42D5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C601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C9E1AB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B105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E9A5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3F9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540A0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0D8E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DD8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D1FC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8248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38E855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73F03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352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361B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79C7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A60E9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4C9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49B7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D82C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C15337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9D9F1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DECD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384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6EDB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A665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5D2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1CFF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49B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F978A5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64BCF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B139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4D6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006A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CD55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24BB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094A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2F82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FB2B6C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A3546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A86C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16E6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698F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7840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0551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CF95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6825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F466B4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1B6143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F272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EA9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7A74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7E1B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B34C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4689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C7E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8E93CB3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8F314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255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6C7C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BA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6AE2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4677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1EA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AC87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DE5012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CA4CB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E9A7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9B7A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7606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9337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942D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5F25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E00E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F854D7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69CBD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F05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A316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660F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292B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325A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9953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D8B4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0D2B42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FA38F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8E91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33DE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B58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B672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1D13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3D0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D989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FC8A76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567FA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C260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C884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4F7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C2A7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6B8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D788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BE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712793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CB8A5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6F6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5518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4CAA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068F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80AB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035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2BEE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1342869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BFF50A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848D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0240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2B69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2F3D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04BE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D2DE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7E47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F53730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FEF7C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4202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32F7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1EA1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F1F3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E7D0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EE71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3E84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BF0C2B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703E44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Stenlöf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191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715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78E5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BB7A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26A8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D68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07E7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CCFAAF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69FF3B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148B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0270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5B2A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451B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0B70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A223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F8B4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BDAD343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DF979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709A4" w14:textId="6E71C6DE" w:rsidR="00FF544C" w:rsidRPr="00DE5153" w:rsidRDefault="00E357E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9C29A" w14:textId="1DE73015" w:rsidR="00FF544C" w:rsidRPr="00DE5153" w:rsidRDefault="00E357E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B68A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BDA2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C658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FCCC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FB4E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2F84C3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4E77BAC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80302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42AA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4098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E4BD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7CF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39FC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4F71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E84DE2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9043BA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3126E" w14:textId="4364DDD3" w:rsidR="00FF544C" w:rsidRPr="00DE5153" w:rsidRDefault="00E357E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6FA52" w14:textId="492C4BCD" w:rsidR="00FF544C" w:rsidRPr="00DE5153" w:rsidRDefault="00E357E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E1F6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8EB12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EF43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BEAB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8A81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795205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4C7F86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5185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3813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123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5FDA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0ADD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AA19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71C4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6F957A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05B0AB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789E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15D0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A725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05DA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7DE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9E3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045F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DDE8E7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A3EB58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874B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2AA7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2E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8A3A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B8CC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43D8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852D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AB875F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0C6A4F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734E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6A5A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E59E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ACE8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1D6F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0143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5AB4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849E73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92875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E925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19C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B92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9EAA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AF5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F1FB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FDE8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507167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373B70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FFC1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1EB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1AE2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2713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F536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E93B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6C2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5BD8E5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F5F82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D9B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8307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B798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3D02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446F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489A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12CB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0661D4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40BB233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0004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7950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C592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5D8F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0FF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4891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BC6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EC24F1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7D39B5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B883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6111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B123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5FCC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E43D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E679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A4628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6749609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5FED2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AEBC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42AF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1920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D301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B299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75F0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52280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3E0F26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0C584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27AB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9EAA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B3F3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5E0B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A0F4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86E2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7C9AE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316FBBB6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C10DB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9438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0AF0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71AE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FB95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69CB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61AD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FF967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7CA42B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81000C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Ling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B986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2DC0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E960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EAD4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AB77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C2F7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496C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4CC049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6F27B3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52CC2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FC57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8693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A034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D9F6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8102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F64D5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A515C8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D9CE94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6F1F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E31C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97CD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6DED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04B8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F51E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5606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92A438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57E84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6FD4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0696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9A7D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86E6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0E91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C137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3A7D4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947AE86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6EB318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Linus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Lakso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97A2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0339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7E04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3D50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FD06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A99A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5187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066DAC1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FF0DBD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EFB4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BABA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65C6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295D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AE6B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2E31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F8C14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D0085B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70C50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2837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B413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240B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95C8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ED1A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CBE4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C1A0E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A3B2CA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17B12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2F01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0950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28AC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3E97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F370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742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860EC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F37C01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2BEFBB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8D19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C929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0D92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700B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4112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2CB6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1034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3094EF7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D11183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9C2A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D687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A6D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9869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DD5D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B9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E93B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2221DF0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2FC3F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3E53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C364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B4BC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8345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DD0D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1A80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7681D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4F1C0C0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75D5C1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6082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3C57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B456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1DB0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C833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3CA5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69697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019A85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06350D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DD24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9654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F6A6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2A75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9D8D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FB69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BE76B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CC1252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5B3154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0075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1AF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5AD2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0A42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771F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B26B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8C6D8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4380B956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BC584F" w14:textId="77777777" w:rsidR="00FF544C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4BF8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5004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77F7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2383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2BDF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D8FF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96A52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00D2D8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52E126" w14:textId="77777777" w:rsidR="00FF544C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Johanna Hornberger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43E87" w14:textId="21754C14" w:rsidR="00FF544C" w:rsidRPr="00E357E9" w:rsidRDefault="00E357E9" w:rsidP="00507A20">
            <w:pPr>
              <w:spacing w:line="256" w:lineRule="auto"/>
              <w:rPr>
                <w:color w:val="000000"/>
                <w:lang w:val="en-GB" w:eastAsia="en-US"/>
              </w:rPr>
            </w:pPr>
            <w:r w:rsidRPr="00E357E9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FA513" w14:textId="26A89A23" w:rsidR="00FF544C" w:rsidRPr="00E357E9" w:rsidRDefault="00E357E9" w:rsidP="00507A2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C902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4437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C6DA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7F94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24565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47B68AAE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98550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1F3B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F599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DEDB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4A3B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8E24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E300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5AC7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8D620E3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F2FE44" w14:textId="77777777" w:rsidR="00FF544C" w:rsidRPr="00962585" w:rsidRDefault="00FF544C" w:rsidP="00507A20">
            <w:pPr>
              <w:spacing w:line="256" w:lineRule="auto"/>
              <w:rPr>
                <w:i/>
                <w:iCs/>
                <w:color w:val="000000"/>
                <w:sz w:val="18"/>
                <w:szCs w:val="18"/>
                <w:lang w:val="en-GB" w:eastAsia="en-US"/>
              </w:rPr>
            </w:pPr>
            <w:r w:rsidRPr="00962585">
              <w:rPr>
                <w:i/>
                <w:color w:val="000000"/>
                <w:lang w:val="en-GB" w:eastAsia="en-US"/>
              </w:rPr>
              <w:t>EXTRA SUPPLEANT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1545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E4F9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F817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3560A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9E50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2EDE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E1DB3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2B54CCF6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B87B8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Mariya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Voyvodova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7ECCB" w14:textId="2D2DFF77" w:rsidR="00FF544C" w:rsidRPr="00E357E9" w:rsidRDefault="00E357E9" w:rsidP="00507A2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4002A" w14:textId="58AE4E66" w:rsidR="00FF544C" w:rsidRPr="00E357E9" w:rsidRDefault="00E357E9" w:rsidP="00507A2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0BA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5ADB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67FA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CF82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89DA7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EA0C7C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F47C32C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17511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F3A1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3A66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3531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6C65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3A13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BA75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321ABF" w14:paraId="3F2433F2" w14:textId="77777777" w:rsidTr="00507A20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791DA051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09C4116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05798DA3" w14:textId="77777777" w:rsidR="00FF544C" w:rsidRPr="00C80B21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233B52E0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35E7243D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7F660FEF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97E4F32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4DB0DEF2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565C315" w14:textId="77777777" w:rsidR="00FF544C" w:rsidRPr="00E47E4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BF9B5F2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35C60365" w14:textId="77777777" w:rsidR="00FF544C" w:rsidRPr="00E47E4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87D048C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241805FB" w14:textId="77777777" w:rsidR="00BC3279" w:rsidRDefault="00BC3279" w:rsidP="00BC3279"/>
    <w:p w14:paraId="20B28D1C" w14:textId="77777777" w:rsidR="006F13FC" w:rsidRDefault="006F13FC" w:rsidP="006F13FC"/>
    <w:p w14:paraId="7CDC2A55" w14:textId="77777777" w:rsidR="006F13FC" w:rsidRDefault="006F13FC" w:rsidP="006F13FC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7390F4B1" w14:textId="77777777" w:rsidR="0030233C" w:rsidRDefault="0030233C" w:rsidP="00A32343">
      <w:pPr>
        <w:rPr>
          <w:sz w:val="22"/>
          <w:szCs w:val="22"/>
        </w:rPr>
      </w:pPr>
    </w:p>
    <w:p w14:paraId="5125D145" w14:textId="3BB9DA32" w:rsidR="00F42894" w:rsidRDefault="00717981" w:rsidP="00717981">
      <w:pPr>
        <w:rPr>
          <w:sz w:val="22"/>
          <w:szCs w:val="22"/>
        </w:rPr>
      </w:pPr>
      <w:r w:rsidRPr="00577962">
        <w:rPr>
          <w:b/>
        </w:rPr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565DA7">
        <w:rPr>
          <w:b/>
          <w:color w:val="000000"/>
          <w:lang w:eastAsia="en-US"/>
        </w:rPr>
        <w:t>3</w:t>
      </w:r>
      <w:r w:rsidRPr="00577962">
        <w:rPr>
          <w:b/>
          <w:color w:val="000000"/>
          <w:lang w:eastAsia="en-US"/>
        </w:rPr>
        <w:t>/2</w:t>
      </w:r>
      <w:r w:rsidR="00565DA7">
        <w:rPr>
          <w:b/>
          <w:color w:val="000000"/>
          <w:lang w:eastAsia="en-US"/>
        </w:rPr>
        <w:t>4</w:t>
      </w:r>
      <w:r w:rsidRPr="00577962">
        <w:rPr>
          <w:b/>
          <w:color w:val="000000"/>
          <w:lang w:eastAsia="en-US"/>
        </w:rPr>
        <w:t>:</w:t>
      </w:r>
      <w:r w:rsidR="00F40FF0">
        <w:rPr>
          <w:b/>
          <w:color w:val="000000"/>
          <w:lang w:eastAsia="en-US"/>
        </w:rPr>
        <w:t>2</w:t>
      </w:r>
      <w:r w:rsidR="00E357E9">
        <w:rPr>
          <w:b/>
          <w:color w:val="000000"/>
          <w:lang w:eastAsia="en-US"/>
        </w:rPr>
        <w:t>2</w:t>
      </w:r>
      <w:r>
        <w:rPr>
          <w:b/>
          <w:color w:val="000000"/>
          <w:lang w:eastAsia="en-US"/>
        </w:rPr>
        <w:br/>
      </w:r>
    </w:p>
    <w:p w14:paraId="404846A1" w14:textId="77777777" w:rsidR="0020285D" w:rsidRDefault="0020285D" w:rsidP="00717981">
      <w:pPr>
        <w:rPr>
          <w:sz w:val="22"/>
          <w:szCs w:val="22"/>
        </w:rPr>
      </w:pPr>
    </w:p>
    <w:p w14:paraId="6424DAD1" w14:textId="74CBCD92" w:rsidR="00E357E9" w:rsidRDefault="00E357E9" w:rsidP="00BC13ED">
      <w:pPr>
        <w:rPr>
          <w:b/>
          <w:bCs/>
        </w:rPr>
      </w:pPr>
    </w:p>
    <w:p w14:paraId="499A414A" w14:textId="3DC79969" w:rsidR="00E357E9" w:rsidRDefault="00E357E9" w:rsidP="00BC13ED">
      <w:pPr>
        <w:rPr>
          <w:b/>
          <w:bCs/>
        </w:rPr>
      </w:pPr>
    </w:p>
    <w:p w14:paraId="2D552FB5" w14:textId="77777777" w:rsidR="00E357E9" w:rsidRDefault="00E357E9" w:rsidP="00BC13ED">
      <w:pPr>
        <w:rPr>
          <w:b/>
          <w:bCs/>
        </w:rPr>
      </w:pPr>
    </w:p>
    <w:p w14:paraId="102B74DD" w14:textId="02E408D8" w:rsidR="00E357E9" w:rsidRDefault="00E357E9" w:rsidP="00E357E9">
      <w:pPr>
        <w:rPr>
          <w:b/>
          <w:bCs/>
        </w:rPr>
      </w:pPr>
    </w:p>
    <w:p w14:paraId="4032F614" w14:textId="23B1BDD1" w:rsidR="00E357E9" w:rsidRDefault="00E357E9" w:rsidP="00E357E9">
      <w:pPr>
        <w:rPr>
          <w:sz w:val="22"/>
          <w:szCs w:val="22"/>
        </w:rPr>
      </w:pPr>
      <w:r>
        <w:rPr>
          <w:b/>
          <w:bCs/>
        </w:rPr>
        <w:t xml:space="preserve">Skriftligt samråd med EU-nämnden avseende </w:t>
      </w:r>
      <w:r w:rsidRPr="00E357E9">
        <w:rPr>
          <w:b/>
          <w:bCs/>
        </w:rPr>
        <w:t>troliga A-punkter v 3</w:t>
      </w:r>
      <w:r>
        <w:rPr>
          <w:b/>
          <w:bCs/>
        </w:rPr>
        <w:br/>
      </w:r>
      <w:r>
        <w:t>Samrådet avslutades den 19 januari 2024. Det fanns stöd för regeringens ståndpunkt.</w:t>
      </w:r>
      <w:r>
        <w:br/>
      </w:r>
    </w:p>
    <w:p w14:paraId="7E1725CB" w14:textId="77777777" w:rsidR="00E357E9" w:rsidRDefault="00E357E9" w:rsidP="00E357E9">
      <w:pPr>
        <w:rPr>
          <w:u w:val="single"/>
        </w:rPr>
      </w:pPr>
      <w:r>
        <w:rPr>
          <w:u w:val="single"/>
        </w:rPr>
        <w:t>Vänsterpartiet har anmält följande avvikande ståndpunkt:</w:t>
      </w:r>
    </w:p>
    <w:p w14:paraId="5911D65A" w14:textId="77777777" w:rsidR="00E357E9" w:rsidRDefault="00E357E9" w:rsidP="00E357E9"/>
    <w:p w14:paraId="1C593368" w14:textId="77777777" w:rsidR="00E357E9" w:rsidRPr="00E357E9" w:rsidRDefault="00E357E9" w:rsidP="00E357E9">
      <w:pPr>
        <w:rPr>
          <w:sz w:val="22"/>
          <w:szCs w:val="22"/>
        </w:rPr>
      </w:pPr>
      <w:r w:rsidRPr="00E357E9">
        <w:rPr>
          <w:sz w:val="22"/>
          <w:szCs w:val="22"/>
        </w:rPr>
        <w:t xml:space="preserve">”3. </w:t>
      </w:r>
      <w:proofErr w:type="spellStart"/>
      <w:r w:rsidRPr="00E357E9">
        <w:rPr>
          <w:sz w:val="22"/>
          <w:szCs w:val="22"/>
        </w:rPr>
        <w:t>Catalogue</w:t>
      </w:r>
      <w:proofErr w:type="spellEnd"/>
      <w:r w:rsidRPr="00E357E9">
        <w:rPr>
          <w:sz w:val="22"/>
          <w:szCs w:val="22"/>
        </w:rPr>
        <w:t xml:space="preserve"> des </w:t>
      </w:r>
      <w:proofErr w:type="spellStart"/>
      <w:r w:rsidRPr="00E357E9">
        <w:rPr>
          <w:sz w:val="22"/>
          <w:szCs w:val="22"/>
        </w:rPr>
        <w:t>besoins</w:t>
      </w:r>
      <w:proofErr w:type="spellEnd"/>
      <w:r w:rsidRPr="00E357E9">
        <w:rPr>
          <w:sz w:val="22"/>
          <w:szCs w:val="22"/>
        </w:rPr>
        <w:t xml:space="preserve"> de </w:t>
      </w:r>
      <w:proofErr w:type="spellStart"/>
      <w:r w:rsidRPr="00E357E9">
        <w:rPr>
          <w:sz w:val="22"/>
          <w:szCs w:val="22"/>
        </w:rPr>
        <w:t>l'UE</w:t>
      </w:r>
      <w:proofErr w:type="spellEnd"/>
      <w:r w:rsidRPr="00E357E9">
        <w:rPr>
          <w:sz w:val="22"/>
          <w:szCs w:val="22"/>
        </w:rPr>
        <w:t xml:space="preserve"> 2023</w:t>
      </w:r>
    </w:p>
    <w:p w14:paraId="2515E829" w14:textId="77777777" w:rsidR="00E357E9" w:rsidRDefault="00E357E9" w:rsidP="00E357E9">
      <w:pPr>
        <w:rPr>
          <w:sz w:val="22"/>
          <w:szCs w:val="22"/>
        </w:rPr>
      </w:pPr>
      <w:r w:rsidRPr="00E357E9">
        <w:rPr>
          <w:sz w:val="22"/>
          <w:szCs w:val="22"/>
        </w:rPr>
        <w:t>Sverige borde inte godkänna punkten då den bidrar till den ökande militariseringen av EU.”</w:t>
      </w:r>
    </w:p>
    <w:p w14:paraId="54783C64" w14:textId="77777777" w:rsidR="00E357E9" w:rsidRDefault="00E357E9" w:rsidP="00E357E9">
      <w:pPr>
        <w:rPr>
          <w:sz w:val="22"/>
          <w:szCs w:val="22"/>
        </w:rPr>
      </w:pPr>
    </w:p>
    <w:p w14:paraId="0133E797" w14:textId="3F484A46" w:rsidR="00E357E9" w:rsidRDefault="00E357E9" w:rsidP="00E357E9">
      <w:pPr>
        <w:rPr>
          <w:b/>
          <w:bCs/>
        </w:rPr>
      </w:pPr>
    </w:p>
    <w:p w14:paraId="1C34F8E4" w14:textId="373D0A63" w:rsidR="00E357E9" w:rsidRDefault="00E357E9" w:rsidP="00E357E9">
      <w:pPr>
        <w:rPr>
          <w:b/>
          <w:bCs/>
        </w:rPr>
      </w:pPr>
    </w:p>
    <w:p w14:paraId="11259F69" w14:textId="77777777" w:rsidR="00E357E9" w:rsidRDefault="00E357E9" w:rsidP="00E357E9">
      <w:pPr>
        <w:rPr>
          <w:sz w:val="22"/>
          <w:szCs w:val="22"/>
        </w:rPr>
      </w:pPr>
      <w:r>
        <w:rPr>
          <w:b/>
          <w:bCs/>
        </w:rPr>
        <w:t>Skriftligt samråd med EU-nämnden avseende utrikesfrågor</w:t>
      </w:r>
      <w:r>
        <w:rPr>
          <w:b/>
          <w:bCs/>
        </w:rPr>
        <w:br/>
      </w:r>
      <w:r>
        <w:t>För skriftligt samråd bifogas följande annotering på utrikesområdet:</w:t>
      </w:r>
    </w:p>
    <w:p w14:paraId="6B613AEF" w14:textId="77777777" w:rsidR="00E357E9" w:rsidRDefault="00E357E9" w:rsidP="00E357E9"/>
    <w:p w14:paraId="0C1EE115" w14:textId="77777777" w:rsidR="00E357E9" w:rsidRDefault="00E357E9" w:rsidP="00E357E9">
      <w:pPr>
        <w:pStyle w:val="Liststycke"/>
        <w:widowControl/>
        <w:numPr>
          <w:ilvl w:val="0"/>
          <w:numId w:val="9"/>
        </w:numPr>
        <w:contextualSpacing w:val="0"/>
      </w:pPr>
      <w:r>
        <w:t>Antagande av rådets beslut om restriktiva åtgärder mot dem som understödjer, främjar eller möjliggör våldsamma handlingar av Hamas och Palestinska islamiska jihad</w:t>
      </w:r>
    </w:p>
    <w:p w14:paraId="17AD98A8" w14:textId="77777777" w:rsidR="00E357E9" w:rsidRDefault="00E357E9" w:rsidP="00E357E9">
      <w:pPr>
        <w:widowControl/>
      </w:pPr>
      <w:r>
        <w:t>Samrådet avslutades den 17 januari 2024. Det fanns stöd för regeringens ståndpunkt.</w:t>
      </w:r>
    </w:p>
    <w:p w14:paraId="79C61715" w14:textId="77777777" w:rsidR="00E357E9" w:rsidRDefault="00E357E9" w:rsidP="00E357E9">
      <w:pPr>
        <w:widowControl/>
      </w:pPr>
    </w:p>
    <w:p w14:paraId="3F70675B" w14:textId="77777777" w:rsidR="00E357E9" w:rsidRPr="00E357E9" w:rsidRDefault="00E357E9" w:rsidP="00E357E9">
      <w:pPr>
        <w:rPr>
          <w:u w:val="single"/>
        </w:rPr>
      </w:pPr>
      <w:r w:rsidRPr="00E357E9">
        <w:rPr>
          <w:u w:val="single"/>
        </w:rPr>
        <w:t>Vänsterpartiet har anmält följande avvikande ståndpunkt:</w:t>
      </w:r>
    </w:p>
    <w:p w14:paraId="5639E918" w14:textId="77777777" w:rsidR="00E357E9" w:rsidRDefault="00E357E9" w:rsidP="00E357E9">
      <w:pPr>
        <w:rPr>
          <w:sz w:val="22"/>
          <w:szCs w:val="22"/>
          <w:u w:val="single"/>
        </w:rPr>
      </w:pPr>
    </w:p>
    <w:p w14:paraId="06B03229" w14:textId="77777777" w:rsidR="00E357E9" w:rsidRPr="00E357E9" w:rsidRDefault="00E357E9" w:rsidP="00E357E9">
      <w:pPr>
        <w:rPr>
          <w:sz w:val="22"/>
          <w:szCs w:val="22"/>
        </w:rPr>
      </w:pPr>
      <w:r w:rsidRPr="00E357E9">
        <w:rPr>
          <w:sz w:val="22"/>
          <w:szCs w:val="22"/>
        </w:rPr>
        <w:t>”Vänsterpartiet stödjer sanktionerna men anser att sanktionsregim också bör tas fram för israeliska bosättarrörelsen.”</w:t>
      </w:r>
    </w:p>
    <w:p w14:paraId="3BC43D59" w14:textId="727260D0" w:rsidR="00E357E9" w:rsidRDefault="00E357E9" w:rsidP="00E357E9">
      <w:pPr>
        <w:rPr>
          <w:b/>
          <w:bCs/>
        </w:rPr>
      </w:pPr>
    </w:p>
    <w:p w14:paraId="28F8F177" w14:textId="71543D44" w:rsidR="00E357E9" w:rsidRDefault="00E357E9" w:rsidP="00E357E9">
      <w:pPr>
        <w:rPr>
          <w:b/>
          <w:bCs/>
        </w:rPr>
      </w:pPr>
    </w:p>
    <w:p w14:paraId="47BF4E24" w14:textId="77777777" w:rsidR="00E357E9" w:rsidRDefault="00E357E9" w:rsidP="00E357E9">
      <w:pPr>
        <w:rPr>
          <w:b/>
          <w:bCs/>
        </w:rPr>
      </w:pPr>
    </w:p>
    <w:p w14:paraId="2433C382" w14:textId="6E2F008C" w:rsidR="00E357E9" w:rsidRDefault="00E357E9" w:rsidP="00E357E9">
      <w:pPr>
        <w:rPr>
          <w:sz w:val="22"/>
          <w:szCs w:val="22"/>
        </w:rPr>
      </w:pPr>
      <w:r>
        <w:rPr>
          <w:b/>
          <w:bCs/>
        </w:rPr>
        <w:t>S</w:t>
      </w:r>
      <w:r w:rsidRPr="00A47698">
        <w:rPr>
          <w:b/>
          <w:bCs/>
        </w:rPr>
        <w:t xml:space="preserve">kriftligt samråd </w:t>
      </w:r>
      <w:r>
        <w:rPr>
          <w:b/>
          <w:bCs/>
        </w:rPr>
        <w:t xml:space="preserve">med EU-nämnden </w:t>
      </w:r>
      <w:r w:rsidRPr="00A47698">
        <w:rPr>
          <w:b/>
          <w:bCs/>
        </w:rPr>
        <w:t>avs</w:t>
      </w:r>
      <w:r>
        <w:rPr>
          <w:b/>
          <w:bCs/>
        </w:rPr>
        <w:t>eende</w:t>
      </w:r>
      <w:r w:rsidRPr="00A47698">
        <w:rPr>
          <w:b/>
          <w:bCs/>
        </w:rPr>
        <w:t xml:space="preserve"> </w:t>
      </w:r>
      <w:r>
        <w:rPr>
          <w:b/>
          <w:bCs/>
        </w:rPr>
        <w:t>utrikesfrågor</w:t>
      </w:r>
      <w:r>
        <w:rPr>
          <w:b/>
          <w:bCs/>
        </w:rPr>
        <w:br/>
      </w:r>
      <w:r>
        <w:t>För skriftligt samråd bifogas följande annotering på utrikesområdet:</w:t>
      </w:r>
    </w:p>
    <w:p w14:paraId="70E016DC" w14:textId="77777777" w:rsidR="00E357E9" w:rsidRDefault="00E357E9" w:rsidP="00E357E9"/>
    <w:p w14:paraId="5FD9DE72" w14:textId="1A561F09" w:rsidR="00E357E9" w:rsidRDefault="00E357E9" w:rsidP="00E357E9">
      <w:pPr>
        <w:pStyle w:val="Liststycke"/>
        <w:widowControl/>
        <w:numPr>
          <w:ilvl w:val="0"/>
          <w:numId w:val="8"/>
        </w:numPr>
        <w:contextualSpacing w:val="0"/>
      </w:pPr>
      <w:r>
        <w:t>Antagande av rådsbeslut och genomförandeförordning om ändring av rådets beslut om införandet av restriktiva åtgärder mot verksamhet som undergräver stabiliteten och den politiska övergången i Sudan</w:t>
      </w:r>
    </w:p>
    <w:p w14:paraId="74F16506" w14:textId="5E290433" w:rsidR="00E357E9" w:rsidRPr="00E357E9" w:rsidRDefault="00E357E9" w:rsidP="00E357E9">
      <w:pPr>
        <w:widowControl/>
        <w:rPr>
          <w:b/>
          <w:bCs/>
        </w:rPr>
      </w:pPr>
      <w:r>
        <w:t>Samrådet avslutades den 17 januari 2024. Det fanns stöd för regeringens ståndpunkt.</w:t>
      </w:r>
      <w:r>
        <w:br/>
      </w:r>
      <w:proofErr w:type="gramStart"/>
      <w:r w:rsidRPr="00E357E9">
        <w:t>Ingen avvikande ståndpunkter</w:t>
      </w:r>
      <w:proofErr w:type="gramEnd"/>
      <w:r w:rsidRPr="00E357E9">
        <w:t xml:space="preserve"> har anmälts.</w:t>
      </w:r>
      <w:r w:rsidRPr="00E357E9">
        <w:rPr>
          <w:b/>
          <w:bCs/>
        </w:rPr>
        <w:t xml:space="preserve">  </w:t>
      </w:r>
    </w:p>
    <w:p w14:paraId="6693028D" w14:textId="4647E88E" w:rsidR="00E357E9" w:rsidRDefault="00E357E9" w:rsidP="00E357E9">
      <w:pPr>
        <w:widowControl/>
      </w:pPr>
    </w:p>
    <w:p w14:paraId="4FB16634" w14:textId="77777777" w:rsidR="00E357E9" w:rsidRPr="00E357E9" w:rsidRDefault="00E357E9" w:rsidP="00E357E9">
      <w:pPr>
        <w:widowControl/>
        <w:rPr>
          <w:b/>
          <w:bCs/>
        </w:rPr>
      </w:pPr>
    </w:p>
    <w:p w14:paraId="120D9180" w14:textId="3C44A0F8" w:rsidR="00E357E9" w:rsidRDefault="00E357E9" w:rsidP="00E357E9"/>
    <w:p w14:paraId="2FE02DC0" w14:textId="77777777" w:rsidR="00E357E9" w:rsidRDefault="00E357E9" w:rsidP="00E357E9"/>
    <w:p w14:paraId="4D97DE1B" w14:textId="77777777" w:rsidR="00E357E9" w:rsidRPr="00E357E9" w:rsidRDefault="00E357E9" w:rsidP="00E357E9">
      <w:pPr>
        <w:rPr>
          <w:sz w:val="22"/>
          <w:szCs w:val="22"/>
        </w:rPr>
      </w:pPr>
    </w:p>
    <w:p w14:paraId="16C820ED" w14:textId="77777777" w:rsidR="00E357E9" w:rsidRPr="00E357E9" w:rsidRDefault="00E357E9" w:rsidP="00E357E9">
      <w:pPr>
        <w:rPr>
          <w:sz w:val="22"/>
          <w:szCs w:val="22"/>
        </w:rPr>
      </w:pPr>
    </w:p>
    <w:p w14:paraId="01088566" w14:textId="77777777" w:rsidR="00E357E9" w:rsidRDefault="00E357E9" w:rsidP="00E357E9">
      <w:pPr>
        <w:widowControl/>
      </w:pPr>
    </w:p>
    <w:sectPr w:rsidR="00E357E9" w:rsidSect="001A329A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3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06913"/>
    <w:multiLevelType w:val="hybridMultilevel"/>
    <w:tmpl w:val="8EDADD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6E5C"/>
    <w:rsid w:val="0002716B"/>
    <w:rsid w:val="00027C77"/>
    <w:rsid w:val="00030152"/>
    <w:rsid w:val="00030298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31C0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F6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4103"/>
    <w:rsid w:val="00344832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15DA"/>
    <w:rsid w:val="003726CD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9FF"/>
    <w:rsid w:val="00394F50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6C5"/>
    <w:rsid w:val="004438DF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281E"/>
    <w:rsid w:val="0058354B"/>
    <w:rsid w:val="00583B4B"/>
    <w:rsid w:val="00583C67"/>
    <w:rsid w:val="00584750"/>
    <w:rsid w:val="0058488F"/>
    <w:rsid w:val="00584DB5"/>
    <w:rsid w:val="00585720"/>
    <w:rsid w:val="00585BEE"/>
    <w:rsid w:val="00585C22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117"/>
    <w:rsid w:val="006307F4"/>
    <w:rsid w:val="006308D4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ABA"/>
    <w:rsid w:val="006911C2"/>
    <w:rsid w:val="00691669"/>
    <w:rsid w:val="00691C49"/>
    <w:rsid w:val="00691EF5"/>
    <w:rsid w:val="00691F37"/>
    <w:rsid w:val="006926D7"/>
    <w:rsid w:val="0069297C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70DC"/>
    <w:rsid w:val="007402A2"/>
    <w:rsid w:val="007406E5"/>
    <w:rsid w:val="007411E1"/>
    <w:rsid w:val="007415CD"/>
    <w:rsid w:val="0074177A"/>
    <w:rsid w:val="00741AE8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32A"/>
    <w:rsid w:val="007F65E2"/>
    <w:rsid w:val="007F7198"/>
    <w:rsid w:val="007F7477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61B2"/>
    <w:rsid w:val="00876288"/>
    <w:rsid w:val="0087677C"/>
    <w:rsid w:val="008807AF"/>
    <w:rsid w:val="008814A3"/>
    <w:rsid w:val="0088253C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052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21BA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DA9"/>
    <w:rsid w:val="00AB5067"/>
    <w:rsid w:val="00AB56CD"/>
    <w:rsid w:val="00AB5C4A"/>
    <w:rsid w:val="00AB770D"/>
    <w:rsid w:val="00AB7E1F"/>
    <w:rsid w:val="00AC021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2896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6434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0B6"/>
    <w:rsid w:val="00F37760"/>
    <w:rsid w:val="00F377DF"/>
    <w:rsid w:val="00F3799F"/>
    <w:rsid w:val="00F37CF0"/>
    <w:rsid w:val="00F37F47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356"/>
    <w:rsid w:val="00FC79D4"/>
    <w:rsid w:val="00FD0B11"/>
    <w:rsid w:val="00FD0BB9"/>
    <w:rsid w:val="00FD1716"/>
    <w:rsid w:val="00FD1FC5"/>
    <w:rsid w:val="00FD283B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145</TotalTime>
  <Pages>7</Pages>
  <Words>1099</Words>
  <Characters>6353</Characters>
  <Application>Microsoft Office Word</Application>
  <DocSecurity>0</DocSecurity>
  <Lines>1588</Lines>
  <Paragraphs>298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Tina Hökebro Bergh</cp:lastModifiedBy>
  <cp:revision>11</cp:revision>
  <cp:lastPrinted>2023-12-19T08:01:00Z</cp:lastPrinted>
  <dcterms:created xsi:type="dcterms:W3CDTF">2024-01-23T12:20:00Z</dcterms:created>
  <dcterms:modified xsi:type="dcterms:W3CDTF">2024-01-24T14:07:00Z</dcterms:modified>
</cp:coreProperties>
</file>