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9F300E945640ACB29B567CA93C30F5"/>
        </w:placeholder>
        <w:text/>
      </w:sdtPr>
      <w:sdtEndPr/>
      <w:sdtContent>
        <w:p w:rsidRPr="009B062B" w:rsidR="00AF30DD" w:rsidP="00DA28CE" w:rsidRDefault="00AF30DD" w14:paraId="1EB75DF2" w14:textId="77777777">
          <w:pPr>
            <w:pStyle w:val="Rubrik1"/>
            <w:spacing w:after="300"/>
          </w:pPr>
          <w:r w:rsidRPr="009B062B">
            <w:t>Förslag till riksdagsbeslut</w:t>
          </w:r>
        </w:p>
      </w:sdtContent>
    </w:sdt>
    <w:sdt>
      <w:sdtPr>
        <w:alias w:val="Yrkande 1"/>
        <w:tag w:val="6f518ba2-d2ea-44a3-a852-b96753721514"/>
        <w:id w:val="-89158752"/>
        <w:lock w:val="sdtLocked"/>
      </w:sdtPr>
      <w:sdtEndPr/>
      <w:sdtContent>
        <w:p w:rsidR="00B55CB3" w:rsidRDefault="00FC5010" w14:paraId="1EB75DF3" w14:textId="2F889C6D">
          <w:pPr>
            <w:pStyle w:val="Frslagstext"/>
            <w:numPr>
              <w:ilvl w:val="0"/>
              <w:numId w:val="0"/>
            </w:numPr>
          </w:pPr>
          <w:r>
            <w:t>Riksdagen ställer sig bakom det som anförs i motionen om att göra nationella id-kort till standard bland id-kort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66C88A99741DBA7A41410096D9BEF"/>
        </w:placeholder>
        <w:text/>
      </w:sdtPr>
      <w:sdtEndPr/>
      <w:sdtContent>
        <w:p w:rsidRPr="009B062B" w:rsidR="006D79C9" w:rsidP="00333E95" w:rsidRDefault="006D79C9" w14:paraId="1EB75DF4" w14:textId="77777777">
          <w:pPr>
            <w:pStyle w:val="Rubrik1"/>
          </w:pPr>
          <w:r>
            <w:t>Motivering</w:t>
          </w:r>
        </w:p>
      </w:sdtContent>
    </w:sdt>
    <w:p w:rsidRPr="00635A4D" w:rsidR="00807A77" w:rsidP="00635A4D" w:rsidRDefault="00807A77" w14:paraId="1EB75DF6" w14:textId="1A73D984">
      <w:pPr>
        <w:pStyle w:val="Normalutanindragellerluft"/>
      </w:pPr>
      <w:r w:rsidRPr="00635A4D">
        <w:t>När du åker utomlands behöver du någon form av identifikati</w:t>
      </w:r>
      <w:r w:rsidRPr="00635A4D" w:rsidR="000A3DD7">
        <w:t>onshandling, exempelvis  pass eller nationellt id-kort som visar vem du är</w:t>
      </w:r>
      <w:r w:rsidRPr="00635A4D" w:rsidR="006B3CF3">
        <w:t>. Inom EU</w:t>
      </w:r>
      <w:r w:rsidRPr="00635A4D">
        <w:t xml:space="preserve"> räcker det med ett nationellt id-kort som utfärdas av polisen. Det nationella id-kortet gäller även för resor till Norge, Schweiz, Island och Lichtenstein.</w:t>
      </w:r>
      <w:r w:rsidRPr="00635A4D" w:rsidR="00811759">
        <w:t xml:space="preserve"> </w:t>
      </w:r>
      <w:r w:rsidRPr="00635A4D">
        <w:t>Inom Sverige kan du legitimera dig med pass, id-kort, nationellt id-kort eller körkort. Ett vanligt id-kort som utfärdas av Skatteverket är endast giltig</w:t>
      </w:r>
      <w:r w:rsidRPr="00635A4D" w:rsidR="006B3CF3">
        <w:t>t</w:t>
      </w:r>
      <w:r w:rsidRPr="00635A4D">
        <w:t xml:space="preserve"> inom Sveriges gränser då det inte står natio</w:t>
      </w:r>
      <w:r w:rsidRPr="00635A4D" w:rsidR="006B3CF3">
        <w:t>nalitet på id-</w:t>
      </w:r>
      <w:r w:rsidRPr="00635A4D">
        <w:t>kortet. Det nationella id-kortet utfärdas hos polisen och ses som en värdehandling likt ett pass.</w:t>
      </w:r>
    </w:p>
    <w:p w:rsidRPr="00635A4D" w:rsidR="006C49FE" w:rsidP="00635A4D" w:rsidRDefault="00807A77" w14:paraId="1EB75DF8" w14:textId="77777777">
      <w:r w:rsidRPr="00635A4D">
        <w:t>Trots att passkontroll endast sker i undantagsfall inom EU, måste du kunna legitimera dig under vistelsen utomlands. Passet och det nationella id-kortet är då de enda giltiga dokument som styrker identitet och medborgarskap. Vid resor inom Norden krävs inte pass för svenska medborgare. Du bör ändå ha med dig giltig legitimation för att styrka din identitet, bland annat om du tar in på hotell, campingplats eller liknande. Då det nationellt och inom Schengenområdet fungerar att i</w:t>
      </w:r>
      <w:r w:rsidRPr="00635A4D" w:rsidR="002137D1">
        <w:t>dentifiera sig med nationellt id-</w:t>
      </w:r>
      <w:r w:rsidRPr="00635A4D">
        <w:t xml:space="preserve">kort, är det överflödigt att tillverka id-kort som inte är nationella då vi är medlemmar i Schengenområdet.  </w:t>
      </w:r>
    </w:p>
    <w:sdt>
      <w:sdtPr>
        <w:alias w:val="CC_Underskrifter"/>
        <w:tag w:val="CC_Underskrifter"/>
        <w:id w:val="583496634"/>
        <w:lock w:val="sdtContentLocked"/>
        <w:placeholder>
          <w:docPart w:val="46A2302190A34547B987D6B422805981"/>
        </w:placeholder>
      </w:sdtPr>
      <w:sdtEndPr/>
      <w:sdtContent>
        <w:p w:rsidR="009C001F" w:rsidP="009C001F" w:rsidRDefault="009C001F" w14:paraId="1EB75DFA" w14:textId="77777777"/>
        <w:p w:rsidRPr="008E0FE2" w:rsidR="004801AC" w:rsidP="009C001F" w:rsidRDefault="00E20FA1" w14:paraId="1EB75D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9E6DA2" w:rsidP="00E20FA1" w:rsidRDefault="009E6DA2" w14:paraId="1EB75DFF" w14:textId="77777777">
      <w:bookmarkStart w:name="_GoBack" w:id="1"/>
      <w:bookmarkEnd w:id="1"/>
    </w:p>
    <w:sectPr w:rsidR="009E6D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75E01" w14:textId="77777777" w:rsidR="00CF2A2B" w:rsidRDefault="00CF2A2B" w:rsidP="000C1CAD">
      <w:pPr>
        <w:spacing w:line="240" w:lineRule="auto"/>
      </w:pPr>
      <w:r>
        <w:separator/>
      </w:r>
    </w:p>
  </w:endnote>
  <w:endnote w:type="continuationSeparator" w:id="0">
    <w:p w14:paraId="1EB75E02" w14:textId="77777777" w:rsidR="00CF2A2B" w:rsidRDefault="00CF2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5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5E08" w14:textId="15E89F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5A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5DFF" w14:textId="77777777" w:rsidR="00CF2A2B" w:rsidRDefault="00CF2A2B" w:rsidP="000C1CAD">
      <w:pPr>
        <w:spacing w:line="240" w:lineRule="auto"/>
      </w:pPr>
      <w:r>
        <w:separator/>
      </w:r>
    </w:p>
  </w:footnote>
  <w:footnote w:type="continuationSeparator" w:id="0">
    <w:p w14:paraId="1EB75E00" w14:textId="77777777" w:rsidR="00CF2A2B" w:rsidRDefault="00CF2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B75E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B75E12" wp14:anchorId="1EB75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FA1" w14:paraId="1EB75E15"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9C001F">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75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FA1" w14:paraId="1EB75E15"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9C001F">
                          <w:t>154</w:t>
                        </w:r>
                      </w:sdtContent>
                    </w:sdt>
                  </w:p>
                </w:txbxContent>
              </v:textbox>
              <w10:wrap anchorx="page"/>
            </v:shape>
          </w:pict>
        </mc:Fallback>
      </mc:AlternateContent>
    </w:r>
  </w:p>
  <w:p w:rsidRPr="00293C4F" w:rsidR="00262EA3" w:rsidP="00776B74" w:rsidRDefault="00262EA3" w14:paraId="1EB75E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B75E05" w14:textId="77777777">
    <w:pPr>
      <w:jc w:val="right"/>
    </w:pPr>
  </w:p>
  <w:p w:rsidR="00262EA3" w:rsidP="00776B74" w:rsidRDefault="00262EA3" w14:paraId="1EB75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0FA1" w14:paraId="1EB75E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B75E14" wp14:anchorId="1EB75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FA1" w14:paraId="1EB75E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A2B">
          <w:t>SD</w:t>
        </w:r>
      </w:sdtContent>
    </w:sdt>
    <w:sdt>
      <w:sdtPr>
        <w:alias w:val="CC_Noformat_Partinummer"/>
        <w:tag w:val="CC_Noformat_Partinummer"/>
        <w:id w:val="-2014525982"/>
        <w:text/>
      </w:sdtPr>
      <w:sdtEndPr/>
      <w:sdtContent>
        <w:r w:rsidR="009C001F">
          <w:t>154</w:t>
        </w:r>
      </w:sdtContent>
    </w:sdt>
  </w:p>
  <w:p w:rsidRPr="008227B3" w:rsidR="00262EA3" w:rsidP="008227B3" w:rsidRDefault="00E20FA1" w14:paraId="1EB7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FA1" w14:paraId="1EB75E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w:t>
        </w:r>
      </w:sdtContent>
    </w:sdt>
  </w:p>
  <w:p w:rsidR="00262EA3" w:rsidP="00E03A3D" w:rsidRDefault="00E20FA1" w14:paraId="1EB75E0D"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087409" w14:paraId="1EB75E0E" w14:textId="77777777">
        <w:pPr>
          <w:pStyle w:val="FSHRub2"/>
        </w:pPr>
        <w:r>
          <w:t>Nationella id-kort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EB75E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2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0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D7"/>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29"/>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7D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4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3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A4D"/>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CF3"/>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FE"/>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77"/>
    <w:rsid w:val="00807D28"/>
    <w:rsid w:val="008101A6"/>
    <w:rsid w:val="008103B5"/>
    <w:rsid w:val="00810830"/>
    <w:rsid w:val="008113C5"/>
    <w:rsid w:val="0081175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2D"/>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9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1F"/>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A2"/>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CB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1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2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0B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5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FA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01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B75DF2"/>
  <w15:chartTrackingRefBased/>
  <w15:docId w15:val="{72B4C3D7-266C-4FE1-9767-5B0064E3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F300E945640ACB29B567CA93C30F5"/>
        <w:category>
          <w:name w:val="Allmänt"/>
          <w:gallery w:val="placeholder"/>
        </w:category>
        <w:types>
          <w:type w:val="bbPlcHdr"/>
        </w:types>
        <w:behaviors>
          <w:behavior w:val="content"/>
        </w:behaviors>
        <w:guid w:val="{2C839E6B-E770-45BF-B871-B75D1563F65D}"/>
      </w:docPartPr>
      <w:docPartBody>
        <w:p w:rsidR="00514421" w:rsidRDefault="00514421">
          <w:pPr>
            <w:pStyle w:val="ED9F300E945640ACB29B567CA93C30F5"/>
          </w:pPr>
          <w:r w:rsidRPr="005A0A93">
            <w:rPr>
              <w:rStyle w:val="Platshllartext"/>
            </w:rPr>
            <w:t>Förslag till riksdagsbeslut</w:t>
          </w:r>
        </w:p>
      </w:docPartBody>
    </w:docPart>
    <w:docPart>
      <w:docPartPr>
        <w:name w:val="3A966C88A99741DBA7A41410096D9BEF"/>
        <w:category>
          <w:name w:val="Allmänt"/>
          <w:gallery w:val="placeholder"/>
        </w:category>
        <w:types>
          <w:type w:val="bbPlcHdr"/>
        </w:types>
        <w:behaviors>
          <w:behavior w:val="content"/>
        </w:behaviors>
        <w:guid w:val="{CC3B6561-2915-4CD0-B258-2C005AD0A692}"/>
      </w:docPartPr>
      <w:docPartBody>
        <w:p w:rsidR="00514421" w:rsidRDefault="00514421">
          <w:pPr>
            <w:pStyle w:val="3A966C88A99741DBA7A41410096D9BEF"/>
          </w:pPr>
          <w:r w:rsidRPr="005A0A93">
            <w:rPr>
              <w:rStyle w:val="Platshllartext"/>
            </w:rPr>
            <w:t>Motivering</w:t>
          </w:r>
        </w:p>
      </w:docPartBody>
    </w:docPart>
    <w:docPart>
      <w:docPartPr>
        <w:name w:val="7EDE9C9312944CEDA7CE1AFDD0F0EFF9"/>
        <w:category>
          <w:name w:val="Allmänt"/>
          <w:gallery w:val="placeholder"/>
        </w:category>
        <w:types>
          <w:type w:val="bbPlcHdr"/>
        </w:types>
        <w:behaviors>
          <w:behavior w:val="content"/>
        </w:behaviors>
        <w:guid w:val="{3EB70C2B-BD20-4162-A74C-3895F44DA035}"/>
      </w:docPartPr>
      <w:docPartBody>
        <w:p w:rsidR="00514421" w:rsidRDefault="00514421">
          <w:pPr>
            <w:pStyle w:val="7EDE9C9312944CEDA7CE1AFDD0F0EFF9"/>
          </w:pPr>
          <w:r>
            <w:rPr>
              <w:rStyle w:val="Platshllartext"/>
            </w:rPr>
            <w:t xml:space="preserve"> </w:t>
          </w:r>
        </w:p>
      </w:docPartBody>
    </w:docPart>
    <w:docPart>
      <w:docPartPr>
        <w:name w:val="52B1423C2C9B4E888B4632FC94402E9F"/>
        <w:category>
          <w:name w:val="Allmänt"/>
          <w:gallery w:val="placeholder"/>
        </w:category>
        <w:types>
          <w:type w:val="bbPlcHdr"/>
        </w:types>
        <w:behaviors>
          <w:behavior w:val="content"/>
        </w:behaviors>
        <w:guid w:val="{0C4C067C-828A-4281-A44F-C2CCED6FEC51}"/>
      </w:docPartPr>
      <w:docPartBody>
        <w:p w:rsidR="00514421" w:rsidRDefault="00514421">
          <w:pPr>
            <w:pStyle w:val="52B1423C2C9B4E888B4632FC94402E9F"/>
          </w:pPr>
          <w:r>
            <w:t xml:space="preserve"> </w:t>
          </w:r>
        </w:p>
      </w:docPartBody>
    </w:docPart>
    <w:docPart>
      <w:docPartPr>
        <w:name w:val="46A2302190A34547B987D6B422805981"/>
        <w:category>
          <w:name w:val="Allmänt"/>
          <w:gallery w:val="placeholder"/>
        </w:category>
        <w:types>
          <w:type w:val="bbPlcHdr"/>
        </w:types>
        <w:behaviors>
          <w:behavior w:val="content"/>
        </w:behaviors>
        <w:guid w:val="{11D30203-14D9-49BF-A8EF-EED81F812F08}"/>
      </w:docPartPr>
      <w:docPartBody>
        <w:p w:rsidR="00FD0A88" w:rsidRDefault="00FD0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21"/>
    <w:rsid w:val="00514421"/>
    <w:rsid w:val="00FD0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F300E945640ACB29B567CA93C30F5">
    <w:name w:val="ED9F300E945640ACB29B567CA93C30F5"/>
  </w:style>
  <w:style w:type="paragraph" w:customStyle="1" w:styleId="5BC5588BBE134AA9A4260CA88F756603">
    <w:name w:val="5BC5588BBE134AA9A4260CA88F756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C9A0511BB04C5CA5559D1AB68EBB76">
    <w:name w:val="B0C9A0511BB04C5CA5559D1AB68EBB76"/>
  </w:style>
  <w:style w:type="paragraph" w:customStyle="1" w:styleId="3A966C88A99741DBA7A41410096D9BEF">
    <w:name w:val="3A966C88A99741DBA7A41410096D9BEF"/>
  </w:style>
  <w:style w:type="paragraph" w:customStyle="1" w:styleId="961DD206BC724F3490630BAA0E240D28">
    <w:name w:val="961DD206BC724F3490630BAA0E240D28"/>
  </w:style>
  <w:style w:type="paragraph" w:customStyle="1" w:styleId="D0D440DF69284464ABCE616D90C4F2B3">
    <w:name w:val="D0D440DF69284464ABCE616D90C4F2B3"/>
  </w:style>
  <w:style w:type="paragraph" w:customStyle="1" w:styleId="7EDE9C9312944CEDA7CE1AFDD0F0EFF9">
    <w:name w:val="7EDE9C9312944CEDA7CE1AFDD0F0EFF9"/>
  </w:style>
  <w:style w:type="paragraph" w:customStyle="1" w:styleId="52B1423C2C9B4E888B4632FC94402E9F">
    <w:name w:val="52B1423C2C9B4E888B4632FC94402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C6B55-1703-4AC9-85FE-DD8D781587B1}"/>
</file>

<file path=customXml/itemProps2.xml><?xml version="1.0" encoding="utf-8"?>
<ds:datastoreItem xmlns:ds="http://schemas.openxmlformats.org/officeDocument/2006/customXml" ds:itemID="{76302E9C-139D-4A8F-A05B-857CAFDCC1E4}"/>
</file>

<file path=customXml/itemProps3.xml><?xml version="1.0" encoding="utf-8"?>
<ds:datastoreItem xmlns:ds="http://schemas.openxmlformats.org/officeDocument/2006/customXml" ds:itemID="{937447C6-74D3-44AB-A2A2-4240D8D5D42B}"/>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1236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Nationella id kort</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