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C2F" w:rsidRPr="00E46632" w:rsidRDefault="00517C2F" w:rsidP="00E92B03">
      <w:pPr>
        <w:pStyle w:val="Hemstlrubrik"/>
      </w:pPr>
      <w:r w:rsidRPr="00E46632">
        <w:t>Förslag till riksdagsbeslut</w:t>
      </w:r>
    </w:p>
    <w:p w:rsidR="00517C2F" w:rsidRPr="00E46632" w:rsidRDefault="00517C2F" w:rsidP="00517C2F">
      <w:pPr>
        <w:pStyle w:val="Hemstlatt"/>
      </w:pPr>
      <w:r w:rsidRPr="00E46632">
        <w:t xml:space="preserve">Riksdagen tillkännager för regeringen som sin mening vad i motionen anförs om att </w:t>
      </w:r>
      <w:r w:rsidR="00CA2047" w:rsidRPr="00E46632">
        <w:t xml:space="preserve">utreda möjligheten att </w:t>
      </w:r>
      <w:r w:rsidRPr="00E46632">
        <w:t>inrätta ett nationellt projektcenter i Hofors för skydd mot spam och datavirus i offentlig verksamhet.</w:t>
      </w:r>
    </w:p>
    <w:p w:rsidR="00517C2F" w:rsidRPr="00E46632" w:rsidRDefault="00517C2F" w:rsidP="00517C2F">
      <w:pPr>
        <w:pStyle w:val="Rubrik1"/>
      </w:pPr>
      <w:r w:rsidRPr="00E46632">
        <w:t>Motivering</w:t>
      </w:r>
    </w:p>
    <w:p w:rsidR="00517C2F" w:rsidRPr="00E46632" w:rsidRDefault="00517C2F" w:rsidP="00517C2F">
      <w:r w:rsidRPr="00E46632">
        <w:t>Kostnaden</w:t>
      </w:r>
      <w:r w:rsidR="00E92B03" w:rsidRPr="00E46632">
        <w:t xml:space="preserve"> för spam</w:t>
      </w:r>
      <w:r w:rsidRPr="00E46632">
        <w:t xml:space="preserve"> och datavirus ökar inom den offentliga sektorn</w:t>
      </w:r>
      <w:r w:rsidR="00E92B03" w:rsidRPr="00E46632">
        <w:t>,</w:t>
      </w:r>
      <w:r w:rsidRPr="00E46632">
        <w:t xml:space="preserve"> vilket hindrar och belastar kärnverksamheten för respektive organisation. Olika undersökningar visar att kostnaden för hanteringen ligger på nivåer mellan c</w:t>
      </w:r>
      <w:r w:rsidR="00E92B03" w:rsidRPr="00E46632">
        <w:t>a 6 000 och 15 000 kr</w:t>
      </w:r>
      <w:r w:rsidRPr="00E46632">
        <w:t xml:space="preserve"> per anställd och år. En beräkning utförd av </w:t>
      </w:r>
      <w:r w:rsidR="00E92B03" w:rsidRPr="00E46632">
        <w:t xml:space="preserve">föreningen </w:t>
      </w:r>
      <w:r w:rsidRPr="00E46632">
        <w:t>Antispam visar att kostnaden för den kommunala se</w:t>
      </w:r>
      <w:r w:rsidR="00E92B03" w:rsidRPr="00E46632">
        <w:t>ktorn ligger på en nivå av ca</w:t>
      </w:r>
      <w:r w:rsidRPr="00E46632">
        <w:t xml:space="preserve"> 1,9 miljarder kronor per år. Många lösningar mot spam och datavirus är inte anpassade för gällande lagstiftning för offentlig verksamhet och är dä</w:t>
      </w:r>
      <w:r w:rsidRPr="00E46632">
        <w:t>r</w:t>
      </w:r>
      <w:r w:rsidRPr="00E46632">
        <w:t>igenom tämligen verkningslösa.</w:t>
      </w:r>
    </w:p>
    <w:p w:rsidR="00517C2F" w:rsidRPr="00E46632" w:rsidRDefault="00517C2F" w:rsidP="00517C2F">
      <w:pPr>
        <w:pStyle w:val="Normaltindrag"/>
      </w:pPr>
      <w:r w:rsidRPr="00E46632">
        <w:t>Hofors kommun är en av de kommuner som har varit hårt drabbade av spam och datavirusplågan med höga kostnader som följd. I Hofors har man därför tagit initiativ till att bygga en gemensam organisation för att minska kost</w:t>
      </w:r>
      <w:r w:rsidR="00E92B03" w:rsidRPr="00E46632">
        <w:t>naden för hantering av spam</w:t>
      </w:r>
      <w:r w:rsidRPr="00E46632">
        <w:t xml:space="preserve"> och datavirus </w:t>
      </w:r>
      <w:r w:rsidR="00E92B03" w:rsidRPr="00E46632">
        <w:t>med följande</w:t>
      </w:r>
      <w:r w:rsidRPr="00E46632">
        <w:t>:</w:t>
      </w:r>
    </w:p>
    <w:p w:rsidR="00517C2F" w:rsidRPr="00E46632" w:rsidRDefault="00517C2F" w:rsidP="00DA0A9D">
      <w:pPr>
        <w:pStyle w:val="PunktlistaBomb"/>
        <w:tabs>
          <w:tab w:val="clear" w:pos="360"/>
        </w:tabs>
      </w:pPr>
      <w:r w:rsidRPr="00E46632">
        <w:t>Gemensam central drift och utveckling. Öppen källkod (inga licenskostn</w:t>
      </w:r>
      <w:r w:rsidRPr="00E46632">
        <w:t>a</w:t>
      </w:r>
      <w:r w:rsidRPr="00E46632">
        <w:t>der), anpassad för offentlig verksamhet och gällande lagstiftning.</w:t>
      </w:r>
    </w:p>
    <w:p w:rsidR="00517C2F" w:rsidRPr="00E46632" w:rsidRDefault="00517C2F" w:rsidP="00DA0A9D">
      <w:pPr>
        <w:pStyle w:val="PunktlistaBomb"/>
        <w:tabs>
          <w:tab w:val="clear" w:pos="360"/>
        </w:tabs>
        <w:spacing w:before="0"/>
      </w:pPr>
      <w:r w:rsidRPr="00E46632">
        <w:t>Aktiva insat</w:t>
      </w:r>
      <w:r w:rsidR="00E92B03" w:rsidRPr="00E46632">
        <w:t>ser mot spamspridare i samarbete</w:t>
      </w:r>
      <w:r w:rsidRPr="00E46632">
        <w:t xml:space="preserve"> med berörda organisati</w:t>
      </w:r>
      <w:r w:rsidRPr="00E46632">
        <w:t>o</w:t>
      </w:r>
      <w:r w:rsidRPr="00E46632">
        <w:t>ner.</w:t>
      </w:r>
    </w:p>
    <w:p w:rsidR="00517C2F" w:rsidRPr="00E46632" w:rsidRDefault="00517C2F" w:rsidP="00DA0A9D">
      <w:pPr>
        <w:pStyle w:val="PunktlistaBomb"/>
        <w:tabs>
          <w:tab w:val="clear" w:pos="360"/>
        </w:tabs>
        <w:spacing w:before="0"/>
      </w:pPr>
      <w:r w:rsidRPr="00E46632">
        <w:t>Stordriftsfördelar. (Liknande spam &amp; datavirus kommer till alla och ska åtgärdas av varje organisation, vilket kostar sammantaget mer än en nati</w:t>
      </w:r>
      <w:r w:rsidRPr="00E46632">
        <w:t>o</w:t>
      </w:r>
      <w:r w:rsidRPr="00E46632">
        <w:t>nell lösning).</w:t>
      </w:r>
    </w:p>
    <w:p w:rsidR="00517C2F" w:rsidRPr="00E46632" w:rsidRDefault="00517C2F" w:rsidP="00DA0A9D">
      <w:pPr>
        <w:pStyle w:val="PunktlistaBomb"/>
        <w:tabs>
          <w:tab w:val="clear" w:pos="360"/>
        </w:tabs>
        <w:spacing w:before="0"/>
      </w:pPr>
      <w:r w:rsidRPr="00E46632">
        <w:t>Att kostnaderna för Sveriges offen</w:t>
      </w:r>
      <w:r w:rsidR="00E92B03" w:rsidRPr="00E46632">
        <w:t>tliga sektors hantering av spam</w:t>
      </w:r>
      <w:r w:rsidRPr="00E46632">
        <w:t xml:space="preserve"> och datavirus kan minskas och resurser användas till kärnverksamheten.</w:t>
      </w:r>
    </w:p>
    <w:p w:rsidR="00517C2F" w:rsidRPr="00E46632" w:rsidRDefault="00517C2F" w:rsidP="00E92B03">
      <w:r w:rsidRPr="00E46632">
        <w:lastRenderedPageBreak/>
        <w:t>Sammantaget leder ovanstående åtgärder till svensk kompetensutvec</w:t>
      </w:r>
      <w:r w:rsidR="00E92B03" w:rsidRPr="00E46632">
        <w:t>kling för hantering av spam</w:t>
      </w:r>
      <w:r w:rsidRPr="00E46632">
        <w:t xml:space="preserve"> och därigenom i förlängningen till fler arbetstillfällen inom detta område i Sverige.</w:t>
      </w:r>
    </w:p>
    <w:p w:rsidR="00517C2F" w:rsidRPr="00E46632" w:rsidRDefault="00517C2F" w:rsidP="00517C2F">
      <w:pPr>
        <w:pStyle w:val="Normaltindrag"/>
      </w:pPr>
      <w:r w:rsidRPr="00E46632">
        <w:t xml:space="preserve">Projektet i Hofors är framgångsrikt. Jag anser därför att verksamheten ska få förutsättningar att snabbare </w:t>
      </w:r>
      <w:r w:rsidR="00E92B03" w:rsidRPr="00E46632">
        <w:t>reducera kostnaden för spam</w:t>
      </w:r>
      <w:r w:rsidRPr="00E46632">
        <w:t xml:space="preserve"> och datavirus inom den offentliga sektorns verksamhet i hela Sverige. Jag anser därför att ett nationellt projek</w:t>
      </w:r>
      <w:r w:rsidR="00E92B03" w:rsidRPr="00E46632">
        <w:t>t</w:t>
      </w:r>
      <w:r w:rsidRPr="00E46632">
        <w:t>center ska inrättas i Hofors för skydd mot spam och dat</w:t>
      </w:r>
      <w:r w:rsidRPr="00E46632">
        <w:t>a</w:t>
      </w:r>
      <w:r w:rsidRPr="00E46632">
        <w:t>virus i offentlig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92B03" w:rsidRPr="00E46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B03" w:rsidRPr="00E46632" w:rsidRDefault="00E92B03" w:rsidP="00E92B03">
            <w:pPr>
              <w:pStyle w:val="UnderskriftDatum"/>
              <w:spacing w:before="240"/>
            </w:pPr>
            <w:r w:rsidRPr="00E46632">
              <w:t>Stockholm den 29 september 2005</w:t>
            </w:r>
          </w:p>
        </w:tc>
        <w:tc>
          <w:tcPr>
            <w:tcW w:w="3047" w:type="dxa"/>
          </w:tcPr>
          <w:p w:rsidR="00E92B03" w:rsidRPr="00E46632" w:rsidRDefault="00E92B03" w:rsidP="00E92B03">
            <w:pPr>
              <w:pStyle w:val="Underskrifter"/>
              <w:spacing w:before="240"/>
            </w:pPr>
          </w:p>
        </w:tc>
      </w:tr>
      <w:tr w:rsidR="00E92B03" w:rsidRPr="00E46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B03" w:rsidRPr="00E46632" w:rsidRDefault="00E92B03" w:rsidP="00E92B03">
            <w:pPr>
              <w:pStyle w:val="Underskrifter"/>
            </w:pPr>
            <w:r w:rsidRPr="00E46632">
              <w:t>Hans Backman (fp)</w:t>
            </w:r>
          </w:p>
        </w:tc>
        <w:tc>
          <w:tcPr>
            <w:tcW w:w="3047" w:type="dxa"/>
          </w:tcPr>
          <w:p w:rsidR="00E92B03" w:rsidRPr="00E46632" w:rsidRDefault="00E92B03" w:rsidP="00E92B03">
            <w:pPr>
              <w:pStyle w:val="Underskrifter"/>
            </w:pPr>
          </w:p>
        </w:tc>
      </w:tr>
    </w:tbl>
    <w:p w:rsidR="00517C2F" w:rsidRPr="00E46632" w:rsidRDefault="00517C2F" w:rsidP="00E92B03">
      <w:pPr>
        <w:pStyle w:val="Normaltindrag"/>
      </w:pPr>
    </w:p>
    <w:sectPr w:rsidR="00517C2F" w:rsidRPr="00E46632" w:rsidSect="00E92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C0A" w:rsidRPr="00E46632" w:rsidRDefault="00F56C0A">
      <w:r w:rsidRPr="00E46632">
        <w:separator/>
      </w:r>
    </w:p>
  </w:endnote>
  <w:endnote w:type="continuationSeparator" w:id="0">
    <w:p w:rsidR="00F56C0A" w:rsidRPr="00E46632" w:rsidRDefault="00F56C0A">
      <w:r w:rsidRPr="00E466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F2A" w:rsidRPr="00E46632" w:rsidRDefault="00E46632" w:rsidP="00E92B03">
    <w:pPr>
      <w:pStyle w:val="Sidfot"/>
    </w:pPr>
    <w:r w:rsidRPr="00E466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3148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B03" w:rsidRDefault="00E92B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D5DD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2B03" w:rsidRDefault="00E92B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D5DD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F2A" w:rsidRPr="00E46632" w:rsidRDefault="00E46632" w:rsidP="00E92B03">
    <w:pPr>
      <w:pStyle w:val="Sidfot"/>
    </w:pPr>
    <w:r w:rsidRPr="00E466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1201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B03" w:rsidRDefault="00E92B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D5D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2B03" w:rsidRDefault="00E92B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D5D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F2A" w:rsidRPr="00E46632" w:rsidRDefault="00E46632" w:rsidP="00E92B03">
    <w:pPr>
      <w:pStyle w:val="Sidfot"/>
    </w:pPr>
    <w:r w:rsidRPr="00E466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71573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B03" w:rsidRDefault="00E92B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D5D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2B03" w:rsidRDefault="00E92B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D5D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C0A" w:rsidRPr="00E46632" w:rsidRDefault="00F56C0A">
      <w:r w:rsidRPr="00E46632">
        <w:separator/>
      </w:r>
    </w:p>
  </w:footnote>
  <w:footnote w:type="continuationSeparator" w:id="0">
    <w:p w:rsidR="00F56C0A" w:rsidRPr="00E46632" w:rsidRDefault="00F56C0A">
      <w:r w:rsidRPr="00E466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F2A" w:rsidRPr="00E46632" w:rsidRDefault="00E46632" w:rsidP="00E92B03">
    <w:pPr>
      <w:pStyle w:val="Sidhuvud"/>
    </w:pPr>
    <w:r w:rsidRPr="00E466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88412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B03" w:rsidRDefault="00E92B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D5DD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D5DDD">
                            <w:t>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2B03" w:rsidRDefault="00E92B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D5DD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D5DDD">
                      <w:t>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F2A" w:rsidRPr="00E46632" w:rsidRDefault="00E46632" w:rsidP="00E92B03">
    <w:pPr>
      <w:pStyle w:val="Sidhuvud"/>
    </w:pPr>
    <w:r w:rsidRPr="00E466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0416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B03" w:rsidRDefault="00E92B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D5DD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D5DDD">
                            <w:t>K313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2B03" w:rsidRDefault="00E92B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D5DD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D5DDD">
                      <w:t>K313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B03" w:rsidRPr="00E46632" w:rsidRDefault="00E92B03">
    <w:pPr>
      <w:pStyle w:val="FSHNormal"/>
      <w:tabs>
        <w:tab w:val="right" w:pos="5840"/>
      </w:tabs>
    </w:pPr>
    <w:r w:rsidRPr="00E46632">
      <w:br/>
    </w:r>
    <w:r w:rsidRPr="00E46632">
      <w:fldChar w:fldCharType="begin" w:fldLock="1"/>
    </w:r>
    <w:r w:rsidRPr="00E46632">
      <w:instrText xml:space="preserve"> DOCPROPERTY</w:instrText>
    </w:r>
    <w:r w:rsidRPr="00E46632">
      <w:rPr>
        <w:sz w:val="18"/>
      </w:rPr>
      <w:instrText xml:space="preserve"> "YearUser" *\charformat </w:instrText>
    </w:r>
    <w:r w:rsidRPr="00E46632">
      <w:fldChar w:fldCharType="separate"/>
    </w:r>
    <w:r w:rsidR="009D5DDD" w:rsidRPr="00E46632">
      <w:t>2005/06</w:t>
    </w:r>
    <w:r w:rsidRPr="00E46632">
      <w:fldChar w:fldCharType="end"/>
    </w:r>
    <w:r w:rsidRPr="00E46632">
      <w:t xml:space="preserve"> </w:t>
    </w:r>
    <w:r w:rsidRPr="00E46632">
      <w:tab/>
      <w:t xml:space="preserve">mnr: </w:t>
    </w:r>
    <w:r w:rsidRPr="00E46632">
      <w:fldChar w:fldCharType="begin" w:fldLock="1"/>
    </w:r>
    <w:r w:rsidRPr="00E46632">
      <w:instrText xml:space="preserve"> DOCPROPERTY</w:instrText>
    </w:r>
    <w:r w:rsidRPr="00E46632">
      <w:rPr>
        <w:sz w:val="18"/>
      </w:rPr>
      <w:instrText xml:space="preserve"> "Motionsnummer" *\charformat </w:instrText>
    </w:r>
    <w:r w:rsidRPr="00E46632">
      <w:fldChar w:fldCharType="separate"/>
    </w:r>
    <w:r w:rsidR="009D5DDD" w:rsidRPr="00E46632">
      <w:t>K313</w:t>
    </w:r>
    <w:r w:rsidRPr="00E46632">
      <w:fldChar w:fldCharType="end"/>
    </w:r>
    <w:r w:rsidRPr="00E46632">
      <w:br/>
    </w:r>
    <w:r w:rsidRPr="00E46632">
      <w:fldChar w:fldCharType="begin" w:fldLock="1"/>
    </w:r>
    <w:r w:rsidRPr="00E46632">
      <w:instrText xml:space="preserve"> DOCPROPERTY</w:instrText>
    </w:r>
    <w:r w:rsidRPr="00E46632">
      <w:rPr>
        <w:sz w:val="18"/>
      </w:rPr>
      <w:instrText xml:space="preserve"> "Samling" *\charformat </w:instrText>
    </w:r>
    <w:r w:rsidRPr="00E46632">
      <w:fldChar w:fldCharType="end"/>
    </w:r>
    <w:r w:rsidRPr="00E46632">
      <w:tab/>
      <w:t xml:space="preserve">pnr: </w:t>
    </w:r>
    <w:r w:rsidRPr="00E46632">
      <w:fldChar w:fldCharType="begin" w:fldLock="1"/>
    </w:r>
    <w:r w:rsidRPr="00E46632">
      <w:instrText xml:space="preserve"> DOCPROPERTY</w:instrText>
    </w:r>
    <w:r w:rsidRPr="00E46632">
      <w:rPr>
        <w:sz w:val="18"/>
      </w:rPr>
      <w:instrText xml:space="preserve"> "Partinummer" *\charformat </w:instrText>
    </w:r>
    <w:r w:rsidRPr="00E46632">
      <w:fldChar w:fldCharType="separate"/>
    </w:r>
    <w:r w:rsidR="009D5DDD" w:rsidRPr="00E46632">
      <w:t>fp965</w:t>
    </w:r>
    <w:r w:rsidRPr="00E46632">
      <w:fldChar w:fldCharType="end"/>
    </w:r>
  </w:p>
  <w:p w:rsidR="00E92B03" w:rsidRPr="00E46632" w:rsidRDefault="00E92B03">
    <w:pPr>
      <w:pStyle w:val="FSHRub1"/>
    </w:pPr>
    <w:r w:rsidRPr="00E46632">
      <w:t>Motion till riksdagen</w:t>
    </w:r>
    <w:r w:rsidRPr="00E46632">
      <w:br/>
    </w:r>
    <w:r w:rsidRPr="00E46632">
      <w:fldChar w:fldCharType="begin" w:fldLock="1"/>
    </w:r>
    <w:r w:rsidRPr="00E46632">
      <w:instrText xml:space="preserve"> DOCPROPERTY "YearUser" *\charformat </w:instrText>
    </w:r>
    <w:r w:rsidRPr="00E46632">
      <w:fldChar w:fldCharType="separate"/>
    </w:r>
    <w:r w:rsidR="009D5DDD" w:rsidRPr="00E46632">
      <w:t>2005/06</w:t>
    </w:r>
    <w:r w:rsidRPr="00E46632">
      <w:fldChar w:fldCharType="end"/>
    </w:r>
    <w:r w:rsidRPr="00E46632">
      <w:t>:</w:t>
    </w:r>
    <w:r w:rsidRPr="00E46632">
      <w:fldChar w:fldCharType="begin" w:fldLock="1"/>
    </w:r>
    <w:r w:rsidRPr="00E46632">
      <w:instrText xml:space="preserve"> DOCPROPERTY "Motionsnummer" *\charformat </w:instrText>
    </w:r>
    <w:r w:rsidRPr="00E46632">
      <w:fldChar w:fldCharType="separate"/>
    </w:r>
    <w:r w:rsidR="009D5DDD" w:rsidRPr="00E46632">
      <w:t>K313</w:t>
    </w:r>
    <w:r w:rsidRPr="00E46632">
      <w:fldChar w:fldCharType="end"/>
    </w:r>
  </w:p>
  <w:p w:rsidR="00E92B03" w:rsidRPr="00E46632" w:rsidRDefault="00E92B03">
    <w:pPr>
      <w:pStyle w:val="FSHNormalS5"/>
    </w:pPr>
    <w:r w:rsidRPr="00E46632">
      <w:fldChar w:fldCharType="begin" w:fldLock="1"/>
    </w:r>
    <w:r w:rsidRPr="00E46632">
      <w:instrText xml:space="preserve"> DOCPROPERTY "MotionarText" *\charformat </w:instrText>
    </w:r>
    <w:r w:rsidRPr="00E46632">
      <w:fldChar w:fldCharType="separate"/>
    </w:r>
    <w:r w:rsidR="009D5DDD" w:rsidRPr="00E46632">
      <w:t>av Hans Backman (fp)</w:t>
    </w:r>
    <w:r w:rsidRPr="00E46632">
      <w:fldChar w:fldCharType="end"/>
    </w:r>
    <w:r w:rsidRPr="00E46632">
      <w:br/>
    </w:r>
    <w:r w:rsidRPr="00E46632">
      <w:fldChar w:fldCharType="begin" w:fldLock="1"/>
    </w:r>
    <w:r w:rsidRPr="00E46632">
      <w:instrText xml:space="preserve"> DOCPROPERTY "SvarFrasKort" *\charformat </w:instrText>
    </w:r>
    <w:r w:rsidRPr="00E46632">
      <w:fldChar w:fldCharType="end"/>
    </w:r>
  </w:p>
  <w:p w:rsidR="00E92B03" w:rsidRPr="00E46632" w:rsidRDefault="00E92B03">
    <w:pPr>
      <w:pStyle w:val="FSHTitel"/>
    </w:pPr>
    <w:r w:rsidRPr="00E46632">
      <w:fldChar w:fldCharType="begin" w:fldLock="1"/>
    </w:r>
    <w:r w:rsidRPr="00E46632">
      <w:instrText xml:space="preserve"> DOCPROPERTY</w:instrText>
    </w:r>
    <w:r w:rsidRPr="00E46632">
      <w:rPr>
        <w:sz w:val="18"/>
      </w:rPr>
      <w:instrText xml:space="preserve"> "RubrikSvar" *\charformat </w:instrText>
    </w:r>
    <w:r w:rsidRPr="00E46632">
      <w:fldChar w:fldCharType="separate"/>
    </w:r>
    <w:r w:rsidR="009D5DDD" w:rsidRPr="00E46632">
      <w:t>Nationellt projektcenter i Hofors för hantering av spam och datavirus</w:t>
    </w:r>
    <w:r w:rsidRPr="00E46632">
      <w:fldChar w:fldCharType="end"/>
    </w:r>
  </w:p>
  <w:p w:rsidR="00E92B03" w:rsidRPr="00E46632" w:rsidRDefault="00E92B03" w:rsidP="00E92B0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E72B6EA"/>
    <w:lvl w:ilvl="0" w:tplc="955EAD8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777465">
    <w:abstractNumId w:val="13"/>
  </w:num>
  <w:num w:numId="2" w16cid:durableId="1094277548">
    <w:abstractNumId w:val="10"/>
  </w:num>
  <w:num w:numId="3" w16cid:durableId="1801800105">
    <w:abstractNumId w:val="11"/>
  </w:num>
  <w:num w:numId="4" w16cid:durableId="544412499">
    <w:abstractNumId w:val="12"/>
  </w:num>
  <w:num w:numId="5" w16cid:durableId="179587483">
    <w:abstractNumId w:val="8"/>
  </w:num>
  <w:num w:numId="6" w16cid:durableId="371081432">
    <w:abstractNumId w:val="3"/>
  </w:num>
  <w:num w:numId="7" w16cid:durableId="1928073525">
    <w:abstractNumId w:val="2"/>
  </w:num>
  <w:num w:numId="8" w16cid:durableId="1458910093">
    <w:abstractNumId w:val="1"/>
  </w:num>
  <w:num w:numId="9" w16cid:durableId="1441023187">
    <w:abstractNumId w:val="0"/>
  </w:num>
  <w:num w:numId="10" w16cid:durableId="608046803">
    <w:abstractNumId w:val="9"/>
  </w:num>
  <w:num w:numId="11" w16cid:durableId="1536772362">
    <w:abstractNumId w:val="7"/>
  </w:num>
  <w:num w:numId="12" w16cid:durableId="1486701028">
    <w:abstractNumId w:val="6"/>
  </w:num>
  <w:num w:numId="13" w16cid:durableId="2087609360">
    <w:abstractNumId w:val="5"/>
  </w:num>
  <w:num w:numId="14" w16cid:durableId="4903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F066EF"/>
    <w:rsid w:val="0006063D"/>
    <w:rsid w:val="00064BC3"/>
    <w:rsid w:val="00066775"/>
    <w:rsid w:val="00072FB9"/>
    <w:rsid w:val="000E0B5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574F"/>
    <w:rsid w:val="004E38D9"/>
    <w:rsid w:val="00517C2F"/>
    <w:rsid w:val="006706D5"/>
    <w:rsid w:val="00740D6D"/>
    <w:rsid w:val="00794149"/>
    <w:rsid w:val="007B67A7"/>
    <w:rsid w:val="007C6092"/>
    <w:rsid w:val="00822F2A"/>
    <w:rsid w:val="009D5DDD"/>
    <w:rsid w:val="00A053C6"/>
    <w:rsid w:val="00B13BF0"/>
    <w:rsid w:val="00C1285C"/>
    <w:rsid w:val="00C27B7D"/>
    <w:rsid w:val="00CA2047"/>
    <w:rsid w:val="00D1174F"/>
    <w:rsid w:val="00DA01B9"/>
    <w:rsid w:val="00DA0A9D"/>
    <w:rsid w:val="00DC6C70"/>
    <w:rsid w:val="00E22893"/>
    <w:rsid w:val="00E360DE"/>
    <w:rsid w:val="00E46632"/>
    <w:rsid w:val="00E75D28"/>
    <w:rsid w:val="00E84F25"/>
    <w:rsid w:val="00E92B03"/>
    <w:rsid w:val="00F066EF"/>
    <w:rsid w:val="00F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8E60C4-E965-4634-9B87-F48DD425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92B0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92B0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06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310</Words>
  <Characters>1846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K313</vt:lpstr>
    </vt:vector>
  </TitlesOfParts>
  <Company>Riksdagen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K313</dc:title>
  <dc:subject>K313</dc:subject>
  <dc:creator>Riksdagen</dc:creator>
  <cp:keywords>Riksdagen</cp:keywords>
  <dc:description/>
  <cp:lastModifiedBy>Lars Brink</cp:lastModifiedBy>
  <cp:revision>2</cp:revision>
  <cp:lastPrinted>2006-01-16T10:48:00Z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Nationellt projektcenter i Hofors för hantering av spam och datavirus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projektcenter i Hofors för hantering av spam och datavirus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fp965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20052006000001020112000009650069</vt:lpwstr>
  </property>
  <property fmtid="{D5CDD505-2E9C-101B-9397-08002B2CF9AE}" pid="47" name="datum">
    <vt:lpwstr>050929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20052006000001020112000009650069</vt:lpwstr>
  </property>
  <property fmtid="{D5CDD505-2E9C-101B-9397-08002B2CF9AE}" pid="50" name="nummer">
    <vt:lpwstr>313</vt:lpwstr>
  </property>
  <property fmtid="{D5CDD505-2E9C-101B-9397-08002B2CF9AE}" pid="51" name="utskottsbeteckning">
    <vt:lpwstr>K</vt:lpwstr>
  </property>
</Properties>
</file>