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11AC" w14:textId="77777777" w:rsidR="006E04A4" w:rsidRPr="00CD7560" w:rsidRDefault="007E50A1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118</w:t>
      </w:r>
      <w:bookmarkEnd w:id="1"/>
    </w:p>
    <w:p w14:paraId="62EA11AD" w14:textId="77777777" w:rsidR="006E04A4" w:rsidRDefault="007E50A1">
      <w:pPr>
        <w:pStyle w:val="Datum"/>
        <w:outlineLvl w:val="0"/>
      </w:pPr>
      <w:bookmarkStart w:id="2" w:name="DocumentDate"/>
      <w:r>
        <w:t>Måndagen den 19 maj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44762" w14:paraId="62EA11B2" w14:textId="77777777" w:rsidTr="00E47117">
        <w:trPr>
          <w:cantSplit/>
        </w:trPr>
        <w:tc>
          <w:tcPr>
            <w:tcW w:w="454" w:type="dxa"/>
          </w:tcPr>
          <w:p w14:paraId="62EA11AE" w14:textId="77777777" w:rsidR="006E04A4" w:rsidRDefault="007E50A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2EA11AF" w14:textId="77777777" w:rsidR="006E04A4" w:rsidRDefault="007E50A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62EA11B0" w14:textId="77777777" w:rsidR="006E04A4" w:rsidRDefault="007E50A1"/>
        </w:tc>
        <w:tc>
          <w:tcPr>
            <w:tcW w:w="7512" w:type="dxa"/>
          </w:tcPr>
          <w:p w14:paraId="62EA11B1" w14:textId="77777777" w:rsidR="006E04A4" w:rsidRDefault="007E50A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62EA11B3" w14:textId="77777777" w:rsidR="006E04A4" w:rsidRDefault="007E50A1">
      <w:pPr>
        <w:pStyle w:val="StreckLngt"/>
      </w:pPr>
      <w:r>
        <w:tab/>
      </w:r>
    </w:p>
    <w:p w14:paraId="62EA11B4" w14:textId="77777777" w:rsidR="00121B42" w:rsidRDefault="007E50A1" w:rsidP="00121B42">
      <w:pPr>
        <w:pStyle w:val="Blankrad"/>
      </w:pPr>
      <w:r>
        <w:t xml:space="preserve">      </w:t>
      </w:r>
    </w:p>
    <w:p w14:paraId="62EA11B5" w14:textId="77777777" w:rsidR="00CF242C" w:rsidRDefault="007E50A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44762" w14:paraId="62EA11B9" w14:textId="77777777" w:rsidTr="00055526">
        <w:trPr>
          <w:cantSplit/>
        </w:trPr>
        <w:tc>
          <w:tcPr>
            <w:tcW w:w="567" w:type="dxa"/>
          </w:tcPr>
          <w:p w14:paraId="62EA11B6" w14:textId="77777777" w:rsidR="001D7AF0" w:rsidRDefault="007E50A1" w:rsidP="00C84F80">
            <w:pPr>
              <w:keepNext/>
            </w:pPr>
          </w:p>
        </w:tc>
        <w:tc>
          <w:tcPr>
            <w:tcW w:w="6663" w:type="dxa"/>
          </w:tcPr>
          <w:p w14:paraId="62EA11B7" w14:textId="77777777" w:rsidR="006E04A4" w:rsidRDefault="007E50A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2EA11B8" w14:textId="77777777" w:rsidR="006E04A4" w:rsidRDefault="007E50A1" w:rsidP="00C84F80">
            <w:pPr>
              <w:keepNext/>
            </w:pPr>
          </w:p>
        </w:tc>
      </w:tr>
      <w:tr w:rsidR="00844762" w14:paraId="62EA11BD" w14:textId="77777777" w:rsidTr="00055526">
        <w:trPr>
          <w:cantSplit/>
        </w:trPr>
        <w:tc>
          <w:tcPr>
            <w:tcW w:w="567" w:type="dxa"/>
          </w:tcPr>
          <w:p w14:paraId="62EA11BA" w14:textId="77777777" w:rsidR="001D7AF0" w:rsidRDefault="007E50A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2EA11BB" w14:textId="77777777" w:rsidR="006E04A4" w:rsidRDefault="007E50A1" w:rsidP="000326E3">
            <w:r>
              <w:t>Justering av protokoll från sammanträdet måndagen den 28 april</w:t>
            </w:r>
          </w:p>
        </w:tc>
        <w:tc>
          <w:tcPr>
            <w:tcW w:w="2055" w:type="dxa"/>
          </w:tcPr>
          <w:p w14:paraId="62EA11BC" w14:textId="77777777" w:rsidR="006E04A4" w:rsidRDefault="007E50A1" w:rsidP="00C84F80"/>
        </w:tc>
      </w:tr>
      <w:tr w:rsidR="00844762" w14:paraId="62EA11C1" w14:textId="77777777" w:rsidTr="00055526">
        <w:trPr>
          <w:cantSplit/>
        </w:trPr>
        <w:tc>
          <w:tcPr>
            <w:tcW w:w="567" w:type="dxa"/>
          </w:tcPr>
          <w:p w14:paraId="62EA11BE" w14:textId="77777777" w:rsidR="001D7AF0" w:rsidRDefault="007E50A1" w:rsidP="00C84F80">
            <w:pPr>
              <w:keepNext/>
            </w:pPr>
          </w:p>
        </w:tc>
        <w:tc>
          <w:tcPr>
            <w:tcW w:w="6663" w:type="dxa"/>
          </w:tcPr>
          <w:p w14:paraId="62EA11BF" w14:textId="77777777" w:rsidR="006E04A4" w:rsidRDefault="007E50A1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62EA11C0" w14:textId="77777777" w:rsidR="006E04A4" w:rsidRDefault="007E50A1" w:rsidP="00C84F80">
            <w:pPr>
              <w:keepNext/>
            </w:pPr>
          </w:p>
        </w:tc>
      </w:tr>
      <w:tr w:rsidR="00844762" w14:paraId="62EA11C5" w14:textId="77777777" w:rsidTr="00055526">
        <w:trPr>
          <w:cantSplit/>
        </w:trPr>
        <w:tc>
          <w:tcPr>
            <w:tcW w:w="567" w:type="dxa"/>
          </w:tcPr>
          <w:p w14:paraId="62EA11C2" w14:textId="77777777" w:rsidR="001D7AF0" w:rsidRDefault="007E50A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2EA11C3" w14:textId="77777777" w:rsidR="006E04A4" w:rsidRDefault="007E50A1" w:rsidP="000326E3">
            <w:r>
              <w:t>Torsdagen den 22 maj kl. 14.00</w:t>
            </w:r>
          </w:p>
        </w:tc>
        <w:tc>
          <w:tcPr>
            <w:tcW w:w="2055" w:type="dxa"/>
          </w:tcPr>
          <w:p w14:paraId="62EA11C4" w14:textId="77777777" w:rsidR="006E04A4" w:rsidRDefault="007E50A1" w:rsidP="00C84F80"/>
        </w:tc>
      </w:tr>
      <w:tr w:rsidR="00844762" w14:paraId="62EA11C9" w14:textId="77777777" w:rsidTr="00055526">
        <w:trPr>
          <w:cantSplit/>
        </w:trPr>
        <w:tc>
          <w:tcPr>
            <w:tcW w:w="567" w:type="dxa"/>
          </w:tcPr>
          <w:p w14:paraId="62EA11C6" w14:textId="77777777" w:rsidR="001D7AF0" w:rsidRDefault="007E50A1" w:rsidP="00C84F80">
            <w:pPr>
              <w:keepNext/>
            </w:pPr>
          </w:p>
        </w:tc>
        <w:tc>
          <w:tcPr>
            <w:tcW w:w="6663" w:type="dxa"/>
          </w:tcPr>
          <w:p w14:paraId="62EA11C7" w14:textId="77777777" w:rsidR="006E04A4" w:rsidRDefault="007E50A1" w:rsidP="000326E3">
            <w:pPr>
              <w:pStyle w:val="HuvudrubrikEnsam"/>
              <w:keepNext/>
            </w:pPr>
            <w:r>
              <w:t xml:space="preserve">Anmälan om </w:t>
            </w:r>
            <w:r>
              <w:t>fördröjda svar på interpellationer</w:t>
            </w:r>
          </w:p>
        </w:tc>
        <w:tc>
          <w:tcPr>
            <w:tcW w:w="2055" w:type="dxa"/>
          </w:tcPr>
          <w:p w14:paraId="62EA11C8" w14:textId="77777777" w:rsidR="006E04A4" w:rsidRDefault="007E50A1" w:rsidP="00C84F80">
            <w:pPr>
              <w:keepNext/>
            </w:pPr>
          </w:p>
        </w:tc>
      </w:tr>
      <w:tr w:rsidR="00844762" w14:paraId="62EA11CD" w14:textId="77777777" w:rsidTr="00055526">
        <w:trPr>
          <w:cantSplit/>
        </w:trPr>
        <w:tc>
          <w:tcPr>
            <w:tcW w:w="567" w:type="dxa"/>
          </w:tcPr>
          <w:p w14:paraId="62EA11CA" w14:textId="77777777" w:rsidR="001D7AF0" w:rsidRDefault="007E50A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2EA11CB" w14:textId="77777777" w:rsidR="006E04A4" w:rsidRDefault="007E50A1" w:rsidP="000326E3">
            <w:r>
              <w:t xml:space="preserve">2024/25:646 av Jamal El-Haj (-) </w:t>
            </w:r>
            <w:r>
              <w:br/>
              <w:t>Situationen för barnen i Gaza</w:t>
            </w:r>
          </w:p>
        </w:tc>
        <w:tc>
          <w:tcPr>
            <w:tcW w:w="2055" w:type="dxa"/>
          </w:tcPr>
          <w:p w14:paraId="62EA11CC" w14:textId="77777777" w:rsidR="006E04A4" w:rsidRDefault="007E50A1" w:rsidP="00C84F80"/>
        </w:tc>
      </w:tr>
      <w:tr w:rsidR="00844762" w14:paraId="62EA11D1" w14:textId="77777777" w:rsidTr="00055526">
        <w:trPr>
          <w:cantSplit/>
        </w:trPr>
        <w:tc>
          <w:tcPr>
            <w:tcW w:w="567" w:type="dxa"/>
          </w:tcPr>
          <w:p w14:paraId="62EA11CE" w14:textId="77777777" w:rsidR="001D7AF0" w:rsidRDefault="007E50A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2EA11CF" w14:textId="77777777" w:rsidR="006E04A4" w:rsidRDefault="007E50A1" w:rsidP="000326E3">
            <w:r>
              <w:t xml:space="preserve">2024/25:650 av Ola Möller (S) </w:t>
            </w:r>
            <w:r>
              <w:br/>
              <w:t>Regeringens agerande gällande Gaza</w:t>
            </w:r>
          </w:p>
        </w:tc>
        <w:tc>
          <w:tcPr>
            <w:tcW w:w="2055" w:type="dxa"/>
          </w:tcPr>
          <w:p w14:paraId="62EA11D0" w14:textId="77777777" w:rsidR="006E04A4" w:rsidRDefault="007E50A1" w:rsidP="00C84F80"/>
        </w:tc>
      </w:tr>
      <w:tr w:rsidR="00844762" w14:paraId="62EA11D5" w14:textId="77777777" w:rsidTr="00055526">
        <w:trPr>
          <w:cantSplit/>
        </w:trPr>
        <w:tc>
          <w:tcPr>
            <w:tcW w:w="567" w:type="dxa"/>
          </w:tcPr>
          <w:p w14:paraId="62EA11D2" w14:textId="77777777" w:rsidR="001D7AF0" w:rsidRDefault="007E50A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2EA11D3" w14:textId="77777777" w:rsidR="006E04A4" w:rsidRDefault="007E50A1" w:rsidP="000326E3">
            <w:r>
              <w:t xml:space="preserve">2024/25:664 av Peter Hedberg (S) </w:t>
            </w:r>
            <w:r>
              <w:br/>
              <w:t>Uteblivna åtgärder efter flygplatsutredningen</w:t>
            </w:r>
          </w:p>
        </w:tc>
        <w:tc>
          <w:tcPr>
            <w:tcW w:w="2055" w:type="dxa"/>
          </w:tcPr>
          <w:p w14:paraId="62EA11D4" w14:textId="77777777" w:rsidR="006E04A4" w:rsidRDefault="007E50A1" w:rsidP="00C84F80"/>
        </w:tc>
      </w:tr>
      <w:tr w:rsidR="00844762" w14:paraId="62EA11D9" w14:textId="77777777" w:rsidTr="00055526">
        <w:trPr>
          <w:cantSplit/>
        </w:trPr>
        <w:tc>
          <w:tcPr>
            <w:tcW w:w="567" w:type="dxa"/>
          </w:tcPr>
          <w:p w14:paraId="62EA11D6" w14:textId="77777777" w:rsidR="001D7AF0" w:rsidRDefault="007E50A1" w:rsidP="00C84F80">
            <w:pPr>
              <w:keepNext/>
            </w:pPr>
          </w:p>
        </w:tc>
        <w:tc>
          <w:tcPr>
            <w:tcW w:w="6663" w:type="dxa"/>
          </w:tcPr>
          <w:p w14:paraId="62EA11D7" w14:textId="77777777" w:rsidR="006E04A4" w:rsidRDefault="007E50A1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2EA11D8" w14:textId="77777777" w:rsidR="006E04A4" w:rsidRDefault="007E50A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44762" w14:paraId="62EA11DD" w14:textId="77777777" w:rsidTr="00055526">
        <w:trPr>
          <w:cantSplit/>
        </w:trPr>
        <w:tc>
          <w:tcPr>
            <w:tcW w:w="567" w:type="dxa"/>
          </w:tcPr>
          <w:p w14:paraId="62EA11DA" w14:textId="77777777" w:rsidR="001D7AF0" w:rsidRDefault="007E50A1" w:rsidP="00C84F80">
            <w:pPr>
              <w:keepNext/>
            </w:pPr>
          </w:p>
        </w:tc>
        <w:tc>
          <w:tcPr>
            <w:tcW w:w="6663" w:type="dxa"/>
          </w:tcPr>
          <w:p w14:paraId="62EA11DB" w14:textId="77777777" w:rsidR="006E04A4" w:rsidRDefault="007E50A1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62EA11DC" w14:textId="77777777" w:rsidR="006E04A4" w:rsidRDefault="007E50A1" w:rsidP="00C84F80">
            <w:pPr>
              <w:keepNext/>
            </w:pPr>
          </w:p>
        </w:tc>
      </w:tr>
      <w:tr w:rsidR="00844762" w14:paraId="62EA11E1" w14:textId="77777777" w:rsidTr="00055526">
        <w:trPr>
          <w:cantSplit/>
        </w:trPr>
        <w:tc>
          <w:tcPr>
            <w:tcW w:w="567" w:type="dxa"/>
          </w:tcPr>
          <w:p w14:paraId="62EA11DE" w14:textId="77777777" w:rsidR="001D7AF0" w:rsidRDefault="007E50A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2EA11DF" w14:textId="77777777" w:rsidR="006E04A4" w:rsidRDefault="007E50A1" w:rsidP="000326E3">
            <w:r>
              <w:t>Bet. 2024/25:SoU23 En förebyggande socialtjänstlag – för ökade rättigheter, skyldigheter och möjligheter</w:t>
            </w:r>
          </w:p>
        </w:tc>
        <w:tc>
          <w:tcPr>
            <w:tcW w:w="2055" w:type="dxa"/>
          </w:tcPr>
          <w:p w14:paraId="62EA11E0" w14:textId="77777777" w:rsidR="006E04A4" w:rsidRDefault="007E50A1" w:rsidP="00C84F80">
            <w:r>
              <w:t>29 res. (S, V, C, MP)</w:t>
            </w:r>
          </w:p>
        </w:tc>
      </w:tr>
      <w:tr w:rsidR="00844762" w14:paraId="62EA11E5" w14:textId="77777777" w:rsidTr="00055526">
        <w:trPr>
          <w:cantSplit/>
        </w:trPr>
        <w:tc>
          <w:tcPr>
            <w:tcW w:w="567" w:type="dxa"/>
          </w:tcPr>
          <w:p w14:paraId="62EA11E2" w14:textId="77777777" w:rsidR="001D7AF0" w:rsidRDefault="007E50A1" w:rsidP="00C84F80">
            <w:pPr>
              <w:keepNext/>
            </w:pPr>
          </w:p>
        </w:tc>
        <w:tc>
          <w:tcPr>
            <w:tcW w:w="6663" w:type="dxa"/>
          </w:tcPr>
          <w:p w14:paraId="62EA11E3" w14:textId="77777777" w:rsidR="006E04A4" w:rsidRDefault="007E50A1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62EA11E4" w14:textId="77777777" w:rsidR="006E04A4" w:rsidRDefault="007E50A1" w:rsidP="00C84F80">
            <w:pPr>
              <w:keepNext/>
            </w:pPr>
          </w:p>
        </w:tc>
      </w:tr>
      <w:tr w:rsidR="00844762" w14:paraId="62EA11E9" w14:textId="77777777" w:rsidTr="00055526">
        <w:trPr>
          <w:cantSplit/>
        </w:trPr>
        <w:tc>
          <w:tcPr>
            <w:tcW w:w="567" w:type="dxa"/>
          </w:tcPr>
          <w:p w14:paraId="62EA11E6" w14:textId="77777777" w:rsidR="001D7AF0" w:rsidRDefault="007E50A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2EA11E7" w14:textId="77777777" w:rsidR="006E04A4" w:rsidRDefault="007E50A1" w:rsidP="000326E3">
            <w:r>
              <w:t xml:space="preserve">Bet. </w:t>
            </w:r>
            <w:r>
              <w:t>2024/25:JuU28 Internationell verkställighet i brottmål</w:t>
            </w:r>
          </w:p>
        </w:tc>
        <w:tc>
          <w:tcPr>
            <w:tcW w:w="2055" w:type="dxa"/>
          </w:tcPr>
          <w:p w14:paraId="62EA11E8" w14:textId="77777777" w:rsidR="006E04A4" w:rsidRDefault="007E50A1" w:rsidP="00C84F80">
            <w:r>
              <w:t>3 res. (V, MP)</w:t>
            </w:r>
          </w:p>
        </w:tc>
      </w:tr>
      <w:tr w:rsidR="00844762" w14:paraId="62EA11ED" w14:textId="77777777" w:rsidTr="00055526">
        <w:trPr>
          <w:cantSplit/>
        </w:trPr>
        <w:tc>
          <w:tcPr>
            <w:tcW w:w="567" w:type="dxa"/>
          </w:tcPr>
          <w:p w14:paraId="62EA11EA" w14:textId="77777777" w:rsidR="001D7AF0" w:rsidRDefault="007E50A1" w:rsidP="00C84F80">
            <w:pPr>
              <w:keepNext/>
            </w:pPr>
          </w:p>
        </w:tc>
        <w:tc>
          <w:tcPr>
            <w:tcW w:w="6663" w:type="dxa"/>
          </w:tcPr>
          <w:p w14:paraId="62EA11EB" w14:textId="77777777" w:rsidR="006E04A4" w:rsidRDefault="007E50A1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62EA11EC" w14:textId="77777777" w:rsidR="006E04A4" w:rsidRDefault="007E50A1" w:rsidP="00C84F80">
            <w:pPr>
              <w:keepNext/>
            </w:pPr>
          </w:p>
        </w:tc>
      </w:tr>
      <w:tr w:rsidR="00844762" w14:paraId="62EA11F1" w14:textId="77777777" w:rsidTr="00055526">
        <w:trPr>
          <w:cantSplit/>
        </w:trPr>
        <w:tc>
          <w:tcPr>
            <w:tcW w:w="567" w:type="dxa"/>
          </w:tcPr>
          <w:p w14:paraId="62EA11EE" w14:textId="77777777" w:rsidR="001D7AF0" w:rsidRDefault="007E50A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2EA11EF" w14:textId="77777777" w:rsidR="006E04A4" w:rsidRDefault="007E50A1" w:rsidP="000326E3">
            <w:r>
              <w:t>Bet. 2024/25:CU19 Lättnader i byggkraven för studentbostäder</w:t>
            </w:r>
          </w:p>
        </w:tc>
        <w:tc>
          <w:tcPr>
            <w:tcW w:w="2055" w:type="dxa"/>
          </w:tcPr>
          <w:p w14:paraId="62EA11F0" w14:textId="77777777" w:rsidR="006E04A4" w:rsidRDefault="007E50A1" w:rsidP="00C84F80">
            <w:r>
              <w:t>5 res. (S, V, MP)</w:t>
            </w:r>
          </w:p>
        </w:tc>
      </w:tr>
      <w:tr w:rsidR="00844762" w14:paraId="62EA11F5" w14:textId="77777777" w:rsidTr="00055526">
        <w:trPr>
          <w:cantSplit/>
        </w:trPr>
        <w:tc>
          <w:tcPr>
            <w:tcW w:w="567" w:type="dxa"/>
          </w:tcPr>
          <w:p w14:paraId="62EA11F2" w14:textId="77777777" w:rsidR="001D7AF0" w:rsidRDefault="007E50A1" w:rsidP="00C84F80">
            <w:pPr>
              <w:keepNext/>
            </w:pPr>
          </w:p>
        </w:tc>
        <w:tc>
          <w:tcPr>
            <w:tcW w:w="6663" w:type="dxa"/>
          </w:tcPr>
          <w:p w14:paraId="62EA11F3" w14:textId="77777777" w:rsidR="006E04A4" w:rsidRDefault="007E50A1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62EA11F4" w14:textId="77777777" w:rsidR="006E04A4" w:rsidRDefault="007E50A1" w:rsidP="00C84F80">
            <w:pPr>
              <w:keepNext/>
            </w:pPr>
          </w:p>
        </w:tc>
      </w:tr>
      <w:tr w:rsidR="00844762" w14:paraId="62EA11F9" w14:textId="77777777" w:rsidTr="00055526">
        <w:trPr>
          <w:cantSplit/>
        </w:trPr>
        <w:tc>
          <w:tcPr>
            <w:tcW w:w="567" w:type="dxa"/>
          </w:tcPr>
          <w:p w14:paraId="62EA11F6" w14:textId="77777777" w:rsidR="001D7AF0" w:rsidRDefault="007E50A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2EA11F7" w14:textId="77777777" w:rsidR="006E04A4" w:rsidRDefault="007E50A1" w:rsidP="000326E3">
            <w:r>
              <w:t xml:space="preserve">Bet. 2024/25:TU13 </w:t>
            </w:r>
            <w:r>
              <w:t>Luftfartsfrågor</w:t>
            </w:r>
          </w:p>
        </w:tc>
        <w:tc>
          <w:tcPr>
            <w:tcW w:w="2055" w:type="dxa"/>
          </w:tcPr>
          <w:p w14:paraId="62EA11F8" w14:textId="77777777" w:rsidR="006E04A4" w:rsidRDefault="007E50A1" w:rsidP="00C84F80">
            <w:r>
              <w:t>27 res. (S, SD, V, C, MP)</w:t>
            </w:r>
          </w:p>
        </w:tc>
      </w:tr>
      <w:tr w:rsidR="00844762" w14:paraId="62EA11FD" w14:textId="77777777" w:rsidTr="00055526">
        <w:trPr>
          <w:cantSplit/>
        </w:trPr>
        <w:tc>
          <w:tcPr>
            <w:tcW w:w="567" w:type="dxa"/>
          </w:tcPr>
          <w:p w14:paraId="62EA11FA" w14:textId="77777777" w:rsidR="001D7AF0" w:rsidRDefault="007E50A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2EA11FB" w14:textId="77777777" w:rsidR="006E04A4" w:rsidRDefault="007E50A1" w:rsidP="000326E3">
            <w:r>
              <w:t>Bet. 2024/25:TU16 Lagändringar till följd av ändrade EU-regler om utsläppsfria tunga fordon</w:t>
            </w:r>
          </w:p>
        </w:tc>
        <w:tc>
          <w:tcPr>
            <w:tcW w:w="2055" w:type="dxa"/>
          </w:tcPr>
          <w:p w14:paraId="62EA11FC" w14:textId="77777777" w:rsidR="006E04A4" w:rsidRDefault="007E50A1" w:rsidP="00C84F80"/>
        </w:tc>
      </w:tr>
      <w:tr w:rsidR="00844762" w14:paraId="62EA1201" w14:textId="77777777" w:rsidTr="00055526">
        <w:trPr>
          <w:cantSplit/>
        </w:trPr>
        <w:tc>
          <w:tcPr>
            <w:tcW w:w="567" w:type="dxa"/>
          </w:tcPr>
          <w:p w14:paraId="62EA11FE" w14:textId="77777777" w:rsidR="001D7AF0" w:rsidRDefault="007E50A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2EA11FF" w14:textId="77777777" w:rsidR="006E04A4" w:rsidRDefault="007E50A1" w:rsidP="000326E3">
            <w:r>
              <w:t>Bet. 2024/25:TU17 Ändringar i lagen om hamnskydd</w:t>
            </w:r>
          </w:p>
        </w:tc>
        <w:tc>
          <w:tcPr>
            <w:tcW w:w="2055" w:type="dxa"/>
          </w:tcPr>
          <w:p w14:paraId="62EA1200" w14:textId="77777777" w:rsidR="006E04A4" w:rsidRDefault="007E50A1" w:rsidP="00C84F80"/>
        </w:tc>
      </w:tr>
      <w:tr w:rsidR="00844762" w14:paraId="62EA1205" w14:textId="77777777" w:rsidTr="00055526">
        <w:trPr>
          <w:cantSplit/>
        </w:trPr>
        <w:tc>
          <w:tcPr>
            <w:tcW w:w="567" w:type="dxa"/>
          </w:tcPr>
          <w:p w14:paraId="62EA1202" w14:textId="77777777" w:rsidR="001D7AF0" w:rsidRDefault="007E50A1" w:rsidP="00C84F80">
            <w:pPr>
              <w:keepNext/>
            </w:pPr>
          </w:p>
        </w:tc>
        <w:tc>
          <w:tcPr>
            <w:tcW w:w="6663" w:type="dxa"/>
          </w:tcPr>
          <w:p w14:paraId="62EA1203" w14:textId="3B92F3B4" w:rsidR="006E04A4" w:rsidRDefault="007E50A1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 xml:space="preserve">avgörs tisdagen den 20 maj </w:t>
            </w:r>
          </w:p>
        </w:tc>
        <w:tc>
          <w:tcPr>
            <w:tcW w:w="2055" w:type="dxa"/>
          </w:tcPr>
          <w:p w14:paraId="62EA1204" w14:textId="77777777" w:rsidR="006E04A4" w:rsidRDefault="007E50A1" w:rsidP="00C84F80">
            <w:pPr>
              <w:keepNext/>
            </w:pPr>
          </w:p>
        </w:tc>
      </w:tr>
      <w:tr w:rsidR="00844762" w14:paraId="62EA1209" w14:textId="77777777" w:rsidTr="00055526">
        <w:trPr>
          <w:cantSplit/>
        </w:trPr>
        <w:tc>
          <w:tcPr>
            <w:tcW w:w="567" w:type="dxa"/>
          </w:tcPr>
          <w:p w14:paraId="62EA1206" w14:textId="77777777" w:rsidR="001D7AF0" w:rsidRDefault="007E50A1" w:rsidP="00C84F80">
            <w:pPr>
              <w:keepNext/>
            </w:pPr>
          </w:p>
        </w:tc>
        <w:tc>
          <w:tcPr>
            <w:tcW w:w="6663" w:type="dxa"/>
          </w:tcPr>
          <w:p w14:paraId="62EA1207" w14:textId="77777777" w:rsidR="006E04A4" w:rsidRDefault="007E50A1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62EA1208" w14:textId="77777777" w:rsidR="006E04A4" w:rsidRDefault="007E50A1" w:rsidP="00C84F80">
            <w:pPr>
              <w:keepNext/>
            </w:pPr>
          </w:p>
        </w:tc>
      </w:tr>
      <w:tr w:rsidR="00844762" w14:paraId="62EA120D" w14:textId="77777777" w:rsidTr="00055526">
        <w:trPr>
          <w:cantSplit/>
        </w:trPr>
        <w:tc>
          <w:tcPr>
            <w:tcW w:w="567" w:type="dxa"/>
          </w:tcPr>
          <w:p w14:paraId="62EA120A" w14:textId="77777777" w:rsidR="001D7AF0" w:rsidRDefault="007E50A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2EA120B" w14:textId="77777777" w:rsidR="006E04A4" w:rsidRDefault="007E50A1" w:rsidP="000326E3">
            <w:r>
              <w:t>Bet. 2024/25:FiU23 Riksbankens verksamhet och förvaltning 2024</w:t>
            </w:r>
          </w:p>
        </w:tc>
        <w:tc>
          <w:tcPr>
            <w:tcW w:w="2055" w:type="dxa"/>
          </w:tcPr>
          <w:p w14:paraId="62EA120C" w14:textId="77777777" w:rsidR="006E04A4" w:rsidRDefault="007E50A1" w:rsidP="00C84F80"/>
        </w:tc>
      </w:tr>
      <w:tr w:rsidR="00844762" w14:paraId="62EA1211" w14:textId="77777777" w:rsidTr="00055526">
        <w:trPr>
          <w:cantSplit/>
        </w:trPr>
        <w:tc>
          <w:tcPr>
            <w:tcW w:w="567" w:type="dxa"/>
          </w:tcPr>
          <w:p w14:paraId="62EA120E" w14:textId="77777777" w:rsidR="001D7AF0" w:rsidRDefault="007E50A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2EA120F" w14:textId="77777777" w:rsidR="006E04A4" w:rsidRDefault="007E50A1" w:rsidP="000326E3">
            <w:r>
              <w:t>Bet. 2024/25:FiU28 Riksrevisionens rapport om distansarbete vid statliga myndigheter</w:t>
            </w:r>
          </w:p>
        </w:tc>
        <w:tc>
          <w:tcPr>
            <w:tcW w:w="2055" w:type="dxa"/>
          </w:tcPr>
          <w:p w14:paraId="62EA1210" w14:textId="77777777" w:rsidR="006E04A4" w:rsidRDefault="007E50A1" w:rsidP="00C84F80"/>
        </w:tc>
      </w:tr>
      <w:tr w:rsidR="00844762" w14:paraId="62EA1215" w14:textId="77777777" w:rsidTr="00055526">
        <w:trPr>
          <w:cantSplit/>
        </w:trPr>
        <w:tc>
          <w:tcPr>
            <w:tcW w:w="567" w:type="dxa"/>
          </w:tcPr>
          <w:p w14:paraId="62EA1212" w14:textId="77777777" w:rsidR="001D7AF0" w:rsidRDefault="007E50A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2EA1213" w14:textId="77777777" w:rsidR="006E04A4" w:rsidRDefault="007E50A1" w:rsidP="000326E3">
            <w:r>
              <w:t>Bet. 2024/25:FiU36 En effektivare förvaltning av buffertkapitalet</w:t>
            </w:r>
          </w:p>
        </w:tc>
        <w:tc>
          <w:tcPr>
            <w:tcW w:w="2055" w:type="dxa"/>
          </w:tcPr>
          <w:p w14:paraId="62EA1214" w14:textId="77777777" w:rsidR="006E04A4" w:rsidRDefault="007E50A1" w:rsidP="00C84F80"/>
        </w:tc>
      </w:tr>
      <w:tr w:rsidR="00844762" w14:paraId="62EA1219" w14:textId="77777777" w:rsidTr="00055526">
        <w:trPr>
          <w:cantSplit/>
        </w:trPr>
        <w:tc>
          <w:tcPr>
            <w:tcW w:w="567" w:type="dxa"/>
          </w:tcPr>
          <w:p w14:paraId="62EA1216" w14:textId="77777777" w:rsidR="001D7AF0" w:rsidRDefault="007E50A1" w:rsidP="00C84F80">
            <w:pPr>
              <w:keepNext/>
            </w:pPr>
          </w:p>
        </w:tc>
        <w:tc>
          <w:tcPr>
            <w:tcW w:w="6663" w:type="dxa"/>
          </w:tcPr>
          <w:p w14:paraId="62EA1217" w14:textId="77777777" w:rsidR="006E04A4" w:rsidRDefault="007E50A1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62EA1218" w14:textId="77777777" w:rsidR="006E04A4" w:rsidRDefault="007E50A1" w:rsidP="00C84F80">
            <w:pPr>
              <w:keepNext/>
            </w:pPr>
          </w:p>
        </w:tc>
      </w:tr>
      <w:tr w:rsidR="00844762" w14:paraId="62EA121D" w14:textId="77777777" w:rsidTr="00055526">
        <w:trPr>
          <w:cantSplit/>
        </w:trPr>
        <w:tc>
          <w:tcPr>
            <w:tcW w:w="567" w:type="dxa"/>
          </w:tcPr>
          <w:p w14:paraId="62EA121A" w14:textId="77777777" w:rsidR="001D7AF0" w:rsidRDefault="007E50A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2EA121B" w14:textId="77777777" w:rsidR="006E04A4" w:rsidRDefault="007E50A1" w:rsidP="000326E3">
            <w:r>
              <w:t>Bet. 2024/25:SkU19 Justering i lagen om särskild inkomstskatt för utomlands bosatta</w:t>
            </w:r>
          </w:p>
        </w:tc>
        <w:tc>
          <w:tcPr>
            <w:tcW w:w="2055" w:type="dxa"/>
          </w:tcPr>
          <w:p w14:paraId="62EA121C" w14:textId="77777777" w:rsidR="006E04A4" w:rsidRDefault="007E50A1" w:rsidP="00C84F80"/>
        </w:tc>
      </w:tr>
      <w:tr w:rsidR="00844762" w14:paraId="62EA1221" w14:textId="77777777" w:rsidTr="00055526">
        <w:trPr>
          <w:cantSplit/>
        </w:trPr>
        <w:tc>
          <w:tcPr>
            <w:tcW w:w="567" w:type="dxa"/>
          </w:tcPr>
          <w:p w14:paraId="62EA121E" w14:textId="77777777" w:rsidR="001D7AF0" w:rsidRDefault="007E50A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2EA121F" w14:textId="77777777" w:rsidR="006E04A4" w:rsidRDefault="007E50A1" w:rsidP="000326E3">
            <w:r>
              <w:t>Bet. 2024/25:SkU20 Slopad stämpelskatt vid inteckning i skepp</w:t>
            </w:r>
          </w:p>
        </w:tc>
        <w:tc>
          <w:tcPr>
            <w:tcW w:w="2055" w:type="dxa"/>
          </w:tcPr>
          <w:p w14:paraId="62EA1220" w14:textId="77777777" w:rsidR="006E04A4" w:rsidRDefault="007E50A1" w:rsidP="00C84F80"/>
        </w:tc>
      </w:tr>
      <w:tr w:rsidR="00844762" w14:paraId="62EA1225" w14:textId="77777777" w:rsidTr="00055526">
        <w:trPr>
          <w:cantSplit/>
        </w:trPr>
        <w:tc>
          <w:tcPr>
            <w:tcW w:w="567" w:type="dxa"/>
          </w:tcPr>
          <w:p w14:paraId="62EA1222" w14:textId="77777777" w:rsidR="001D7AF0" w:rsidRDefault="007E50A1" w:rsidP="00C84F80">
            <w:pPr>
              <w:keepNext/>
            </w:pPr>
          </w:p>
        </w:tc>
        <w:tc>
          <w:tcPr>
            <w:tcW w:w="6663" w:type="dxa"/>
          </w:tcPr>
          <w:p w14:paraId="62EA1223" w14:textId="77777777" w:rsidR="006E04A4" w:rsidRDefault="007E50A1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62EA1224" w14:textId="77777777" w:rsidR="006E04A4" w:rsidRDefault="007E50A1" w:rsidP="00C84F80">
            <w:pPr>
              <w:keepNext/>
            </w:pPr>
          </w:p>
        </w:tc>
      </w:tr>
      <w:tr w:rsidR="00844762" w14:paraId="62EA1229" w14:textId="77777777" w:rsidTr="00055526">
        <w:trPr>
          <w:cantSplit/>
        </w:trPr>
        <w:tc>
          <w:tcPr>
            <w:tcW w:w="567" w:type="dxa"/>
          </w:tcPr>
          <w:p w14:paraId="62EA1226" w14:textId="77777777" w:rsidR="001D7AF0" w:rsidRDefault="007E50A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2EA1227" w14:textId="77777777" w:rsidR="006E04A4" w:rsidRDefault="007E50A1" w:rsidP="000326E3">
            <w:r>
              <w:t xml:space="preserve">Bet. 2024/25:JuU31 Kontaktförbud – ett utökat skydd för </w:t>
            </w:r>
            <w:r>
              <w:t>utsatta personer</w:t>
            </w:r>
          </w:p>
        </w:tc>
        <w:tc>
          <w:tcPr>
            <w:tcW w:w="2055" w:type="dxa"/>
          </w:tcPr>
          <w:p w14:paraId="62EA1228" w14:textId="77777777" w:rsidR="006E04A4" w:rsidRDefault="007E50A1" w:rsidP="00C84F80">
            <w:r>
              <w:t>7 res. (C, MP)</w:t>
            </w:r>
          </w:p>
        </w:tc>
      </w:tr>
      <w:tr w:rsidR="00844762" w14:paraId="62EA122D" w14:textId="77777777" w:rsidTr="00055526">
        <w:trPr>
          <w:cantSplit/>
        </w:trPr>
        <w:tc>
          <w:tcPr>
            <w:tcW w:w="567" w:type="dxa"/>
          </w:tcPr>
          <w:p w14:paraId="62EA122A" w14:textId="77777777" w:rsidR="001D7AF0" w:rsidRDefault="007E50A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2EA122B" w14:textId="77777777" w:rsidR="006E04A4" w:rsidRDefault="007E50A1" w:rsidP="000326E3">
            <w:r>
              <w:t>Bet. 2024/25:JuU29 Ett starkare skydd för offentliganställda mot våld, hot och trakasserier m.m.</w:t>
            </w:r>
          </w:p>
        </w:tc>
        <w:tc>
          <w:tcPr>
            <w:tcW w:w="2055" w:type="dxa"/>
          </w:tcPr>
          <w:p w14:paraId="62EA122C" w14:textId="77777777" w:rsidR="006E04A4" w:rsidRDefault="007E50A1" w:rsidP="00C84F80">
            <w:r>
              <w:t>4 res. (C, MP)</w:t>
            </w:r>
          </w:p>
        </w:tc>
      </w:tr>
      <w:tr w:rsidR="00844762" w14:paraId="62EA1231" w14:textId="77777777" w:rsidTr="00055526">
        <w:trPr>
          <w:cantSplit/>
        </w:trPr>
        <w:tc>
          <w:tcPr>
            <w:tcW w:w="567" w:type="dxa"/>
          </w:tcPr>
          <w:p w14:paraId="62EA122E" w14:textId="77777777" w:rsidR="001D7AF0" w:rsidRDefault="007E50A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2EA122F" w14:textId="77777777" w:rsidR="006E04A4" w:rsidRDefault="007E50A1" w:rsidP="000326E3">
            <w:r>
              <w:t xml:space="preserve">Bet. 2024/25:JuU30 Skärpt syn på sexuella kränkningar, bedrägerier mot äldre och brott med kön som </w:t>
            </w:r>
            <w:r>
              <w:t>hatbrottsmotiv</w:t>
            </w:r>
          </w:p>
        </w:tc>
        <w:tc>
          <w:tcPr>
            <w:tcW w:w="2055" w:type="dxa"/>
          </w:tcPr>
          <w:p w14:paraId="62EA1230" w14:textId="77777777" w:rsidR="006E04A4" w:rsidRDefault="007E50A1" w:rsidP="00C84F80">
            <w:r>
              <w:t>11 res. (S, SD, V, MP)</w:t>
            </w:r>
          </w:p>
        </w:tc>
      </w:tr>
    </w:tbl>
    <w:p w14:paraId="62EA1232" w14:textId="77777777" w:rsidR="00517888" w:rsidRPr="00F221DA" w:rsidRDefault="007E50A1" w:rsidP="00137840">
      <w:pPr>
        <w:pStyle w:val="Blankrad"/>
      </w:pPr>
      <w:r>
        <w:t xml:space="preserve">     </w:t>
      </w:r>
    </w:p>
    <w:p w14:paraId="62EA1233" w14:textId="77777777" w:rsidR="00121B42" w:rsidRDefault="007E50A1" w:rsidP="00121B42">
      <w:pPr>
        <w:pStyle w:val="Blankrad"/>
      </w:pPr>
      <w:r>
        <w:t xml:space="preserve">     </w:t>
      </w:r>
    </w:p>
    <w:p w14:paraId="62EA1234" w14:textId="77777777" w:rsidR="006E04A4" w:rsidRPr="00F221DA" w:rsidRDefault="007E50A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44762" w14:paraId="62EA1237" w14:textId="77777777" w:rsidTr="00D774A8">
        <w:tc>
          <w:tcPr>
            <w:tcW w:w="567" w:type="dxa"/>
          </w:tcPr>
          <w:p w14:paraId="62EA1235" w14:textId="77777777" w:rsidR="00D774A8" w:rsidRDefault="007E50A1">
            <w:pPr>
              <w:pStyle w:val="IngenText"/>
            </w:pPr>
          </w:p>
        </w:tc>
        <w:tc>
          <w:tcPr>
            <w:tcW w:w="8718" w:type="dxa"/>
          </w:tcPr>
          <w:p w14:paraId="62EA1236" w14:textId="77777777" w:rsidR="00D774A8" w:rsidRDefault="007E50A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2EA1238" w14:textId="77777777" w:rsidR="006E04A4" w:rsidRPr="00852BA1" w:rsidRDefault="007E50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124A" w14:textId="77777777" w:rsidR="00000000" w:rsidRDefault="007E50A1">
      <w:pPr>
        <w:spacing w:line="240" w:lineRule="auto"/>
      </w:pPr>
      <w:r>
        <w:separator/>
      </w:r>
    </w:p>
  </w:endnote>
  <w:endnote w:type="continuationSeparator" w:id="0">
    <w:p w14:paraId="62EA124C" w14:textId="77777777" w:rsidR="00000000" w:rsidRDefault="007E5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123E" w14:textId="77777777" w:rsidR="00BE217A" w:rsidRDefault="007E50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123F" w14:textId="77777777" w:rsidR="00D73249" w:rsidRDefault="007E50A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2EA1240" w14:textId="77777777" w:rsidR="00D73249" w:rsidRDefault="007E50A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1244" w14:textId="77777777" w:rsidR="00D73249" w:rsidRDefault="007E50A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2EA1245" w14:textId="77777777" w:rsidR="00D73249" w:rsidRDefault="007E50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1246" w14:textId="77777777" w:rsidR="00000000" w:rsidRDefault="007E50A1">
      <w:pPr>
        <w:spacing w:line="240" w:lineRule="auto"/>
      </w:pPr>
      <w:r>
        <w:separator/>
      </w:r>
    </w:p>
  </w:footnote>
  <w:footnote w:type="continuationSeparator" w:id="0">
    <w:p w14:paraId="62EA1248" w14:textId="77777777" w:rsidR="00000000" w:rsidRDefault="007E5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1239" w14:textId="77777777" w:rsidR="00BE217A" w:rsidRDefault="007E50A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123A" w14:textId="77777777" w:rsidR="00D73249" w:rsidRDefault="007E50A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19 maj 2025</w:t>
    </w:r>
    <w:r>
      <w:fldChar w:fldCharType="end"/>
    </w:r>
  </w:p>
  <w:p w14:paraId="62EA123B" w14:textId="77777777" w:rsidR="00D73249" w:rsidRDefault="007E50A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2EA123C" w14:textId="77777777" w:rsidR="00D73249" w:rsidRDefault="007E50A1"/>
  <w:p w14:paraId="62EA123D" w14:textId="77777777" w:rsidR="00D73249" w:rsidRDefault="007E50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1241" w14:textId="77777777" w:rsidR="00D73249" w:rsidRDefault="007E50A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2EA1246" wp14:editId="62EA124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A1242" w14:textId="77777777" w:rsidR="00D73249" w:rsidRDefault="007E50A1" w:rsidP="00BE217A">
    <w:pPr>
      <w:pStyle w:val="Dokumentrubrik"/>
      <w:spacing w:after="360"/>
    </w:pPr>
    <w:r>
      <w:t>Föredragningslista</w:t>
    </w:r>
  </w:p>
  <w:p w14:paraId="62EA1243" w14:textId="77777777" w:rsidR="00D73249" w:rsidRDefault="007E50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06CB9E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07C8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4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D6A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A1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D6E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4C6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AC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D8F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44762"/>
    <w:rsid w:val="007E50A1"/>
    <w:rsid w:val="0084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11AC"/>
  <w15:docId w15:val="{E8B8A248-1EDA-4F25-A862-E161CBB8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2025-05-19</SAFIR_Sammantradesdatum_Doc>
    <SAFIR_SammantradeID xmlns="C07A1A6C-0B19-41D9-BDF8-F523BA3921EB">804fe6d2-0b41-41cf-a4fe-ef7e98cd6bdc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4BEEE61E-E5E3-47ED-AF18-7894A2940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259</TotalTime>
  <Pages>2</Pages>
  <Words>284</Words>
  <Characters>1793</Characters>
  <Application>Microsoft Office Word</Application>
  <DocSecurity>0</DocSecurity>
  <Lines>137</Lines>
  <Paragraphs>76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2025-05-16T11:51:00Z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19 maj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