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816C0" w:rsidRPr="00D73738" w:rsidTr="004816C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816C0" w:rsidRPr="00D73738" w:rsidRDefault="004816C0" w:rsidP="004816C0">
            <w:pPr>
              <w:pStyle w:val="RSKRbeteckning"/>
              <w:spacing w:before="240"/>
            </w:pPr>
            <w:r w:rsidRPr="00D73738">
              <w:t>Riksdagsskrivelse</w:t>
            </w:r>
          </w:p>
          <w:p w:rsidR="004816C0" w:rsidRPr="00D73738" w:rsidRDefault="004816C0" w:rsidP="004816C0">
            <w:pPr>
              <w:pStyle w:val="RSKRbeteckning"/>
            </w:pPr>
            <w:r w:rsidRPr="00D73738">
              <w:t>2011/12:261</w:t>
            </w:r>
          </w:p>
        </w:tc>
        <w:tc>
          <w:tcPr>
            <w:tcW w:w="1134" w:type="dxa"/>
          </w:tcPr>
          <w:p w:rsidR="004816C0" w:rsidRPr="00D73738" w:rsidRDefault="00D73738" w:rsidP="004816C0">
            <w:pPr>
              <w:jc w:val="right"/>
            </w:pPr>
            <w:r w:rsidRPr="00D7373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6C0" w:rsidRPr="00D73738" w:rsidTr="004816C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816C0" w:rsidRPr="00D73738" w:rsidRDefault="004816C0" w:rsidP="004816C0">
            <w:pPr>
              <w:rPr>
                <w:sz w:val="10"/>
              </w:rPr>
            </w:pPr>
          </w:p>
        </w:tc>
      </w:tr>
    </w:tbl>
    <w:p w:rsidR="004816C0" w:rsidRPr="00D73738" w:rsidRDefault="004816C0" w:rsidP="004816C0"/>
    <w:p w:rsidR="004816C0" w:rsidRPr="00D73738" w:rsidRDefault="004816C0" w:rsidP="004816C0">
      <w:pPr>
        <w:pStyle w:val="Mottagare1"/>
      </w:pPr>
      <w:r w:rsidRPr="00D73738">
        <w:t>Regeringen</w:t>
      </w:r>
    </w:p>
    <w:p w:rsidR="004816C0" w:rsidRPr="00D73738" w:rsidRDefault="004816C0" w:rsidP="004816C0">
      <w:pPr>
        <w:pStyle w:val="Mottagare2"/>
      </w:pPr>
      <w:r w:rsidRPr="00D73738">
        <w:t>Landsbygdsdepartementet</w:t>
      </w:r>
    </w:p>
    <w:p w:rsidR="004816C0" w:rsidRPr="00D73738" w:rsidRDefault="004816C0" w:rsidP="004816C0">
      <w:r w:rsidRPr="00D73738">
        <w:t>Med överlämnande av miljö- och jordbruksutskottets betänkande 2011/12:MJU21 Djurskydd och djur som används för vetenskapliga ändamål får jag anmäla att riksdagen denna dag bifallit utskottets förslag till riksdagsbeslut.</w:t>
      </w:r>
    </w:p>
    <w:p w:rsidR="004816C0" w:rsidRPr="00D73738" w:rsidRDefault="004816C0" w:rsidP="004816C0">
      <w:pPr>
        <w:pStyle w:val="Stockholm"/>
      </w:pPr>
      <w:r w:rsidRPr="00D73738">
        <w:t>Stockholm den 13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16C0" w:rsidRPr="00D73738" w:rsidTr="004816C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816C0" w:rsidRPr="00D73738" w:rsidRDefault="004816C0" w:rsidP="004816C0">
            <w:pPr>
              <w:pStyle w:val="AvsTalman"/>
            </w:pPr>
            <w:r w:rsidRPr="00D73738">
              <w:t>Per Westerberg</w:t>
            </w:r>
          </w:p>
        </w:tc>
        <w:tc>
          <w:tcPr>
            <w:tcW w:w="3628" w:type="dxa"/>
          </w:tcPr>
          <w:p w:rsidR="004816C0" w:rsidRPr="00D73738" w:rsidRDefault="004816C0" w:rsidP="004816C0">
            <w:pPr>
              <w:pStyle w:val="AvsTjnsteman"/>
            </w:pPr>
            <w:r w:rsidRPr="00D73738">
              <w:t>Claes Mårtensson</w:t>
            </w:r>
          </w:p>
        </w:tc>
      </w:tr>
    </w:tbl>
    <w:p w:rsidR="00CE5B19" w:rsidRPr="00D73738" w:rsidRDefault="00CE5B19" w:rsidP="004816C0"/>
    <w:sectPr w:rsidR="00CE5B19" w:rsidRPr="00D7373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C0"/>
    <w:rsid w:val="00062659"/>
    <w:rsid w:val="00137E7C"/>
    <w:rsid w:val="00147C90"/>
    <w:rsid w:val="0028165D"/>
    <w:rsid w:val="002E72EA"/>
    <w:rsid w:val="00333AF6"/>
    <w:rsid w:val="004816C0"/>
    <w:rsid w:val="0055519C"/>
    <w:rsid w:val="0065744A"/>
    <w:rsid w:val="0067566D"/>
    <w:rsid w:val="0068755D"/>
    <w:rsid w:val="007D1F51"/>
    <w:rsid w:val="00BA6020"/>
    <w:rsid w:val="00CE0BEB"/>
    <w:rsid w:val="00CE5B19"/>
    <w:rsid w:val="00D73738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2637-3DF5-4EC4-AB7D-0D3F7BD9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312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2012-06-13</vt:lpwstr>
  </property>
  <property fmtid="{D5CDD505-2E9C-101B-9397-08002B2CF9AE}" pid="5" name="DatumIText">
    <vt:lpwstr>den 13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261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21</vt:lpwstr>
  </property>
  <property fmtid="{D5CDD505-2E9C-101B-9397-08002B2CF9AE}" pid="17" name="RefRubrik">
    <vt:lpwstr>Djurskydd och djur som används för vetenskapliga ändamål</vt:lpwstr>
  </property>
</Properties>
</file>