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53BC1" w:rsidRPr="00D120F5" w:rsidTr="00953BC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53BC1" w:rsidRPr="00D120F5" w:rsidRDefault="00491256" w:rsidP="00953BC1">
            <w:pPr>
              <w:pStyle w:val="RSKRbeteckning"/>
              <w:spacing w:before="240"/>
            </w:pPr>
            <w:r w:rsidRPr="00D120F5">
              <w:t>Riksdagsskrivelse</w:t>
            </w:r>
          </w:p>
          <w:p w:rsidR="00953BC1" w:rsidRPr="00D120F5" w:rsidRDefault="00491256" w:rsidP="00953BC1">
            <w:pPr>
              <w:pStyle w:val="RSKRbeteckning"/>
            </w:pPr>
            <w:r w:rsidRPr="00D120F5">
              <w:t>2008/09</w:t>
            </w:r>
            <w:r w:rsidR="00953BC1" w:rsidRPr="00D120F5">
              <w:t>:</w:t>
            </w:r>
            <w:r w:rsidRPr="00D120F5">
              <w:t>288</w:t>
            </w:r>
          </w:p>
        </w:tc>
        <w:tc>
          <w:tcPr>
            <w:tcW w:w="1134" w:type="dxa"/>
          </w:tcPr>
          <w:p w:rsidR="00953BC1" w:rsidRPr="00D120F5" w:rsidRDefault="00D120F5" w:rsidP="00953BC1">
            <w:pPr>
              <w:jc w:val="right"/>
            </w:pPr>
            <w:r w:rsidRPr="00D120F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BC1" w:rsidRPr="00D120F5" w:rsidTr="00953BC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53BC1" w:rsidRPr="00D120F5" w:rsidRDefault="00953BC1">
            <w:pPr>
              <w:rPr>
                <w:sz w:val="10"/>
              </w:rPr>
            </w:pPr>
          </w:p>
        </w:tc>
      </w:tr>
    </w:tbl>
    <w:p w:rsidR="00953BC1" w:rsidRPr="00D120F5" w:rsidRDefault="00953BC1"/>
    <w:p w:rsidR="00953BC1" w:rsidRPr="00D120F5" w:rsidRDefault="00491256" w:rsidP="00953BC1">
      <w:pPr>
        <w:pStyle w:val="Mottagare1"/>
      </w:pPr>
      <w:r w:rsidRPr="00D120F5">
        <w:t>Regeringen</w:t>
      </w:r>
    </w:p>
    <w:p w:rsidR="00953BC1" w:rsidRPr="00D120F5" w:rsidRDefault="00491256" w:rsidP="00953BC1">
      <w:pPr>
        <w:pStyle w:val="Mottagare2"/>
      </w:pPr>
      <w:r w:rsidRPr="00D120F5">
        <w:t>Socialdepartementet</w:t>
      </w:r>
    </w:p>
    <w:p w:rsidR="00953BC1" w:rsidRPr="00D120F5" w:rsidRDefault="00953BC1" w:rsidP="00953BC1">
      <w:r w:rsidRPr="00D120F5">
        <w:t xml:space="preserve">Med överlämnande av </w:t>
      </w:r>
      <w:r w:rsidR="00491256" w:rsidRPr="00D120F5">
        <w:t>socialutskottet</w:t>
      </w:r>
      <w:r w:rsidRPr="00D120F5">
        <w:t xml:space="preserve">s betänkande </w:t>
      </w:r>
      <w:r w:rsidR="00491256" w:rsidRPr="00D120F5">
        <w:t>2008/09</w:t>
      </w:r>
      <w:r w:rsidRPr="00D120F5">
        <w:t>:</w:t>
      </w:r>
      <w:r w:rsidR="00491256" w:rsidRPr="00D120F5">
        <w:t>SoU25</w:t>
      </w:r>
      <w:r w:rsidRPr="00D120F5">
        <w:t xml:space="preserve"> </w:t>
      </w:r>
      <w:r w:rsidR="00491256" w:rsidRPr="00D120F5">
        <w:t>Handel med vissa receptfria läkemedel</w:t>
      </w:r>
      <w:r w:rsidRPr="00D120F5">
        <w:t xml:space="preserve"> får jag anmäla att riksdagen denna dag bifallit utskottets förslag till riksdagsbeslut.</w:t>
      </w:r>
    </w:p>
    <w:p w:rsidR="00953BC1" w:rsidRPr="00D120F5" w:rsidRDefault="00953BC1" w:rsidP="00953BC1">
      <w:pPr>
        <w:pStyle w:val="Stockholm"/>
      </w:pPr>
      <w:r w:rsidRPr="00D120F5">
        <w:t xml:space="preserve">Stockholm </w:t>
      </w:r>
      <w:r w:rsidR="00491256" w:rsidRPr="00D120F5">
        <w:t>den 11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3BC1" w:rsidRPr="00D120F5" w:rsidTr="00953BC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53BC1" w:rsidRPr="00D120F5" w:rsidRDefault="00491256" w:rsidP="00953BC1">
            <w:pPr>
              <w:pStyle w:val="AvsTalman"/>
            </w:pPr>
            <w:r w:rsidRPr="00D120F5">
              <w:t>Per Westerberg</w:t>
            </w:r>
          </w:p>
        </w:tc>
        <w:tc>
          <w:tcPr>
            <w:tcW w:w="3628" w:type="dxa"/>
          </w:tcPr>
          <w:p w:rsidR="00953BC1" w:rsidRPr="00D120F5" w:rsidRDefault="00491256" w:rsidP="00953BC1">
            <w:pPr>
              <w:pStyle w:val="AvsTjnsteman"/>
            </w:pPr>
            <w:r w:rsidRPr="00D120F5">
              <w:t>Ulf Christoffersson</w:t>
            </w:r>
          </w:p>
        </w:tc>
      </w:tr>
    </w:tbl>
    <w:p w:rsidR="00D85057" w:rsidRPr="00D120F5" w:rsidRDefault="00D85057" w:rsidP="00953BC1"/>
    <w:sectPr w:rsidR="00D85057" w:rsidRPr="00D120F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C1"/>
    <w:rsid w:val="0009098F"/>
    <w:rsid w:val="000C2D8D"/>
    <w:rsid w:val="001667BD"/>
    <w:rsid w:val="001C2855"/>
    <w:rsid w:val="00224A43"/>
    <w:rsid w:val="00243D3C"/>
    <w:rsid w:val="00244660"/>
    <w:rsid w:val="0026798D"/>
    <w:rsid w:val="0049125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3BC1"/>
    <w:rsid w:val="009F0EC7"/>
    <w:rsid w:val="00A16D59"/>
    <w:rsid w:val="00AC3A6D"/>
    <w:rsid w:val="00BB222A"/>
    <w:rsid w:val="00BB66ED"/>
    <w:rsid w:val="00BE258C"/>
    <w:rsid w:val="00C1040E"/>
    <w:rsid w:val="00C72B82"/>
    <w:rsid w:val="00CB6F40"/>
    <w:rsid w:val="00D120F5"/>
    <w:rsid w:val="00D644E9"/>
    <w:rsid w:val="00D85057"/>
    <w:rsid w:val="00DC0766"/>
    <w:rsid w:val="00DD1E8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750E7B-5839-4D69-A684-EAC0A71B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2009-06-09T13:43:00Z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288</vt:lpwstr>
  </property>
  <property fmtid="{D5CDD505-2E9C-101B-9397-08002B2CF9AE}" pid="6" name="Datum">
    <vt:lpwstr>2009-06-11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25</vt:lpwstr>
  </property>
  <property fmtid="{D5CDD505-2E9C-101B-9397-08002B2CF9AE}" pid="17" name="RefRubrik">
    <vt:lpwstr>Handel med vissa receptfria läkemedel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juni 2009</vt:lpwstr>
  </property>
</Properties>
</file>