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69A0" w:rsidRPr="0095004B" w:rsidRDefault="002E69A0" w:rsidP="00B92314">
      <w:pPr>
        <w:pStyle w:val="Hemstlrubrik"/>
      </w:pPr>
      <w:r w:rsidRPr="0095004B">
        <w:t>Förslag till riksdagsbeslut</w:t>
      </w:r>
    </w:p>
    <w:p w:rsidR="006873BB" w:rsidRPr="0095004B" w:rsidRDefault="006873BB" w:rsidP="00787857">
      <w:pPr>
        <w:pStyle w:val="Hemstlatt"/>
      </w:pPr>
      <w:r w:rsidRPr="0095004B">
        <w:t xml:space="preserve">Riksdagen tillkännager för regeringen som sin mening vad i motionen anförs om vikten av att insatser görs för att </w:t>
      </w:r>
      <w:r w:rsidR="00A662EB" w:rsidRPr="0095004B">
        <w:t>uppmuntra sportskytte som idrottsform.</w:t>
      </w:r>
      <w:r w:rsidR="00F41013" w:rsidRPr="0095004B">
        <w:rPr>
          <w:szCs w:val="19"/>
          <w:vertAlign w:val="superscript"/>
        </w:rPr>
        <w:t>1</w:t>
      </w:r>
      <w:r w:rsidR="00A662EB" w:rsidRPr="0095004B">
        <w:t xml:space="preserve"> </w:t>
      </w:r>
    </w:p>
    <w:p w:rsidR="00787857" w:rsidRPr="0095004B" w:rsidRDefault="00787857" w:rsidP="00787857">
      <w:pPr>
        <w:pStyle w:val="Hemstlatt"/>
      </w:pPr>
      <w:r w:rsidRPr="0095004B">
        <w:t xml:space="preserve">Riksdagen tillkännager för regeringen som sin mening vad i motionen anförs om att de som innehar ett illegalt skjutvapen skall dömas för grovt vapenbrott. </w:t>
      </w:r>
    </w:p>
    <w:p w:rsidR="006873BB" w:rsidRPr="0095004B" w:rsidRDefault="006873BB" w:rsidP="00787857">
      <w:pPr>
        <w:pStyle w:val="Hemstlatt"/>
      </w:pPr>
      <w:r w:rsidRPr="0095004B">
        <w:t>Riksdagen tillkännager för regeringen som sin mening vad i motionen anförs om att minimistraffet för grovt vapenbrott skall höjas från sex m</w:t>
      </w:r>
      <w:r w:rsidRPr="0095004B">
        <w:t>å</w:t>
      </w:r>
      <w:r w:rsidRPr="0095004B">
        <w:t>naders fängelse till ett års fängelse.</w:t>
      </w:r>
    </w:p>
    <w:p w:rsidR="00F41013" w:rsidRPr="0095004B" w:rsidRDefault="00F41013" w:rsidP="00F41013"/>
    <w:p w:rsidR="00F41013" w:rsidRPr="0095004B" w:rsidRDefault="00F41013" w:rsidP="00F41013">
      <w:pPr>
        <w:pStyle w:val="Normaltindrag"/>
      </w:pPr>
    </w:p>
    <w:p w:rsidR="00F41013" w:rsidRPr="0095004B" w:rsidRDefault="00F41013" w:rsidP="00F41013">
      <w:pPr>
        <w:pStyle w:val="Normaltindrag"/>
      </w:pPr>
    </w:p>
    <w:p w:rsidR="00F41013" w:rsidRPr="0095004B" w:rsidRDefault="00F41013" w:rsidP="00F41013">
      <w:pPr>
        <w:pStyle w:val="Normaltindrag"/>
      </w:pPr>
    </w:p>
    <w:p w:rsidR="00F41013" w:rsidRPr="0095004B" w:rsidRDefault="00F41013" w:rsidP="00F41013">
      <w:pPr>
        <w:pStyle w:val="Normaltindrag"/>
      </w:pPr>
    </w:p>
    <w:p w:rsidR="00F41013" w:rsidRPr="0095004B" w:rsidRDefault="00F41013" w:rsidP="00F41013">
      <w:pPr>
        <w:pStyle w:val="Normaltindrag"/>
      </w:pPr>
    </w:p>
    <w:p w:rsidR="00F41013" w:rsidRPr="0095004B" w:rsidRDefault="00F41013" w:rsidP="00F41013">
      <w:pPr>
        <w:pStyle w:val="Normaltindrag"/>
      </w:pPr>
    </w:p>
    <w:p w:rsidR="00F41013" w:rsidRPr="0095004B" w:rsidRDefault="00F41013" w:rsidP="00B92314">
      <w:pPr>
        <w:pStyle w:val="Normaltindrag"/>
        <w:ind w:firstLine="0"/>
      </w:pPr>
    </w:p>
    <w:p w:rsidR="00B92314" w:rsidRPr="0095004B" w:rsidRDefault="00B92314" w:rsidP="00B92314">
      <w:pPr>
        <w:pStyle w:val="Normaltindrag"/>
        <w:ind w:firstLine="0"/>
      </w:pPr>
    </w:p>
    <w:p w:rsidR="00B92314" w:rsidRPr="0095004B" w:rsidRDefault="00B92314" w:rsidP="00B92314">
      <w:pPr>
        <w:pStyle w:val="Normaltindrag"/>
        <w:ind w:firstLine="0"/>
      </w:pPr>
    </w:p>
    <w:p w:rsidR="00B92314" w:rsidRPr="0095004B" w:rsidRDefault="00B92314" w:rsidP="00B92314">
      <w:pPr>
        <w:pStyle w:val="Normaltindrag"/>
        <w:ind w:firstLine="0"/>
      </w:pPr>
    </w:p>
    <w:p w:rsidR="00B92314" w:rsidRPr="0095004B" w:rsidRDefault="00B92314" w:rsidP="00B92314">
      <w:pPr>
        <w:pStyle w:val="Normaltindrag"/>
        <w:ind w:firstLine="0"/>
      </w:pPr>
    </w:p>
    <w:p w:rsidR="00B92314" w:rsidRPr="0095004B" w:rsidRDefault="00B92314" w:rsidP="00B92314">
      <w:pPr>
        <w:pStyle w:val="Normaltindrag"/>
        <w:ind w:firstLine="0"/>
      </w:pPr>
    </w:p>
    <w:p w:rsidR="00B92314" w:rsidRPr="0095004B" w:rsidRDefault="00B92314" w:rsidP="00B92314">
      <w:pPr>
        <w:pStyle w:val="Normaltindrag"/>
        <w:ind w:firstLine="0"/>
      </w:pPr>
    </w:p>
    <w:p w:rsidR="00B92314" w:rsidRPr="0095004B" w:rsidRDefault="00B92314" w:rsidP="00B92314">
      <w:pPr>
        <w:pStyle w:val="Normaltindrag"/>
        <w:ind w:firstLine="0"/>
      </w:pPr>
    </w:p>
    <w:p w:rsidR="00B92314" w:rsidRPr="0095004B" w:rsidRDefault="00B92314" w:rsidP="00B92314">
      <w:pPr>
        <w:pStyle w:val="Normaltindrag"/>
        <w:ind w:firstLine="0"/>
      </w:pPr>
    </w:p>
    <w:p w:rsidR="00B92314" w:rsidRPr="0095004B" w:rsidRDefault="00B92314" w:rsidP="00B92314">
      <w:pPr>
        <w:pStyle w:val="Normaltindrag"/>
        <w:ind w:firstLine="0"/>
      </w:pPr>
    </w:p>
    <w:p w:rsidR="00B92314" w:rsidRPr="0095004B" w:rsidRDefault="00B92314" w:rsidP="00B92314">
      <w:pPr>
        <w:pStyle w:val="Normaltindrag"/>
        <w:ind w:firstLine="0"/>
      </w:pPr>
    </w:p>
    <w:p w:rsidR="00B92314" w:rsidRPr="0095004B" w:rsidRDefault="00B92314" w:rsidP="00B92314">
      <w:pPr>
        <w:pStyle w:val="Normaltindrag"/>
        <w:ind w:firstLine="0"/>
      </w:pPr>
    </w:p>
    <w:p w:rsidR="00F41013" w:rsidRPr="0095004B" w:rsidRDefault="00F41013" w:rsidP="00B92314">
      <w:pPr>
        <w:pStyle w:val="Normaltindrag"/>
        <w:ind w:firstLine="0"/>
      </w:pPr>
      <w:r w:rsidRPr="0095004B">
        <w:rPr>
          <w:szCs w:val="19"/>
          <w:vertAlign w:val="superscript"/>
        </w:rPr>
        <w:t>1</w:t>
      </w:r>
      <w:r w:rsidRPr="0095004B">
        <w:rPr>
          <w:sz w:val="16"/>
          <w:szCs w:val="16"/>
        </w:rPr>
        <w:t>Yrkande 1 hänvisat till KrU.</w:t>
      </w:r>
    </w:p>
    <w:p w:rsidR="006873BB" w:rsidRPr="0095004B" w:rsidRDefault="006873BB" w:rsidP="006873BB">
      <w:pPr>
        <w:pStyle w:val="Normaltindrag"/>
      </w:pPr>
    </w:p>
    <w:p w:rsidR="00E84F25" w:rsidRPr="0095004B" w:rsidRDefault="007C6092" w:rsidP="00B92314">
      <w:pPr>
        <w:pStyle w:val="Rubrik1"/>
        <w:pageBreakBefore/>
        <w:spacing w:before="0"/>
      </w:pPr>
      <w:r w:rsidRPr="0095004B">
        <w:lastRenderedPageBreak/>
        <w:t>Motivering</w:t>
      </w:r>
    </w:p>
    <w:p w:rsidR="003D4243" w:rsidRPr="0095004B" w:rsidRDefault="003D4243" w:rsidP="00E12AFC">
      <w:pPr>
        <w:pStyle w:val="Normaltindrag"/>
        <w:ind w:firstLine="0"/>
      </w:pPr>
      <w:r w:rsidRPr="0095004B">
        <w:t>Sports</w:t>
      </w:r>
      <w:r w:rsidR="00F6731B" w:rsidRPr="0095004B">
        <w:t xml:space="preserve">kytte är </w:t>
      </w:r>
      <w:r w:rsidR="00704BB0" w:rsidRPr="0095004B">
        <w:t>en av Sveriges</w:t>
      </w:r>
      <w:r w:rsidR="00F6731B" w:rsidRPr="0095004B">
        <w:t xml:space="preserve"> st</w:t>
      </w:r>
      <w:r w:rsidR="00704BB0" w:rsidRPr="0095004B">
        <w:t>örsta individuella idrottsgren</w:t>
      </w:r>
      <w:r w:rsidR="00B56216" w:rsidRPr="0095004B">
        <w:t>ar</w:t>
      </w:r>
      <w:r w:rsidR="00F6731B" w:rsidRPr="0095004B">
        <w:t xml:space="preserve"> med flera hundra tusen utövare.</w:t>
      </w:r>
      <w:r w:rsidR="003F79CC" w:rsidRPr="0095004B">
        <w:t xml:space="preserve"> </w:t>
      </w:r>
      <w:r w:rsidRPr="0095004B">
        <w:t>Skytte är en sport där de fysiska och mentala förutsät</w:t>
      </w:r>
      <w:r w:rsidRPr="0095004B">
        <w:t>t</w:t>
      </w:r>
      <w:r w:rsidRPr="0095004B">
        <w:t>ningarna är lika för alla, kvinnor som män, ung som gammal. Inom hand</w:t>
      </w:r>
      <w:r w:rsidRPr="0095004B">
        <w:t>i</w:t>
      </w:r>
      <w:r w:rsidRPr="0095004B">
        <w:t xml:space="preserve">kappidrotten är de svenska skyttarna mycket framgångsrika internationellt och i Sverige finns det drygt 60 föreningar som bedriver handikappskytte för rörelsehindrade, utvecklingsstörda och synskadade. </w:t>
      </w:r>
    </w:p>
    <w:p w:rsidR="003D4243" w:rsidRPr="0095004B" w:rsidRDefault="0080150C" w:rsidP="00E12AFC">
      <w:pPr>
        <w:pStyle w:val="Normaltindrag"/>
      </w:pPr>
      <w:r w:rsidRPr="0095004B">
        <w:t xml:space="preserve">Att få inneha vapen är ett medborgerligt förtroende. För att få ha jaktvapen krävs en avlagd jägarexamen. </w:t>
      </w:r>
      <w:r w:rsidR="00165DF9" w:rsidRPr="0095004B">
        <w:t>Människor som har vapenlicens är laglydiga människor, vilket de har bevis på i form av sin vapenlicens.</w:t>
      </w:r>
    </w:p>
    <w:p w:rsidR="00165DF9" w:rsidRPr="0095004B" w:rsidRDefault="00B56216" w:rsidP="00165DF9">
      <w:pPr>
        <w:pStyle w:val="Normaltindrag"/>
      </w:pPr>
      <w:r w:rsidRPr="0095004B">
        <w:t>De senaste åren har ett stort antal grova våldsbrott</w:t>
      </w:r>
      <w:r w:rsidR="00311202" w:rsidRPr="0095004B">
        <w:t>, där vapen varit inbla</w:t>
      </w:r>
      <w:r w:rsidR="00311202" w:rsidRPr="0095004B">
        <w:t>n</w:t>
      </w:r>
      <w:r w:rsidR="00311202" w:rsidRPr="0095004B">
        <w:t xml:space="preserve">dade, </w:t>
      </w:r>
      <w:r w:rsidRPr="0095004B">
        <w:t xml:space="preserve">uppmärksammats i media. Många sportskyttar har sedan dess </w:t>
      </w:r>
      <w:r w:rsidR="00311202" w:rsidRPr="0095004B">
        <w:t>upplevt en mer restriktiv hållning från samhället gentemot deras idrott. Vapenintresse klassas alltmer som samhällsfientligt. Det är därför av stor vikt att vi gör tydliga gränsdragningar mellan sportskyttarnas idrott och de kriminellas ola</w:t>
      </w:r>
      <w:r w:rsidR="00311202" w:rsidRPr="0095004B">
        <w:t>g</w:t>
      </w:r>
      <w:r w:rsidR="00311202" w:rsidRPr="0095004B">
        <w:t xml:space="preserve">liga </w:t>
      </w:r>
      <w:r w:rsidR="005543E1" w:rsidRPr="0095004B">
        <w:t>vapen</w:t>
      </w:r>
      <w:r w:rsidR="00311202" w:rsidRPr="0095004B">
        <w:t xml:space="preserve">verksamhet. </w:t>
      </w:r>
      <w:r w:rsidR="00165DF9" w:rsidRPr="0095004B">
        <w:t xml:space="preserve">Idag är det ett mycket stort antal </w:t>
      </w:r>
      <w:r w:rsidR="00F67522" w:rsidRPr="0095004B">
        <w:t>illegala</w:t>
      </w:r>
      <w:r w:rsidR="00165DF9" w:rsidRPr="0095004B">
        <w:t xml:space="preserve"> </w:t>
      </w:r>
      <w:r w:rsidR="006873BB" w:rsidRPr="0095004B">
        <w:t>skjut</w:t>
      </w:r>
      <w:r w:rsidR="00165DF9" w:rsidRPr="0095004B">
        <w:t>vapen i omlopp i samhället. Polisens insatser måste vara inriktade på dessa vapen.</w:t>
      </w:r>
    </w:p>
    <w:p w:rsidR="00B93C05" w:rsidRPr="0095004B" w:rsidRDefault="00B93C05" w:rsidP="00165DF9">
      <w:pPr>
        <w:pStyle w:val="Normaltindrag"/>
      </w:pPr>
      <w:r w:rsidRPr="0095004B">
        <w:t xml:space="preserve">Kristdemokraterna anser att det är av största vikt att lagstiftning och praxis kring illegala </w:t>
      </w:r>
      <w:r w:rsidR="006873BB" w:rsidRPr="0095004B">
        <w:t>skjut</w:t>
      </w:r>
      <w:r w:rsidRPr="0095004B">
        <w:t xml:space="preserve">vapen ses över. Vidare anser Kristdemokraterna att alla som innehar ett illegalt vapen skall dömas för </w:t>
      </w:r>
      <w:r w:rsidR="006873BB" w:rsidRPr="0095004B">
        <w:t>grovt</w:t>
      </w:r>
      <w:r w:rsidRPr="0095004B">
        <w:t xml:space="preserve"> vapenbrott. Minimistra</w:t>
      </w:r>
      <w:r w:rsidRPr="0095004B">
        <w:t>f</w:t>
      </w:r>
      <w:r w:rsidRPr="0095004B">
        <w:t xml:space="preserve">fet för grovt vapenbrott bör också höjas från sex månader till ett års fängelse. Den som </w:t>
      </w:r>
      <w:r w:rsidR="00681F2F" w:rsidRPr="0095004B">
        <w:t>har</w:t>
      </w:r>
      <w:r w:rsidRPr="0095004B">
        <w:t xml:space="preserve"> ett illegalt skjutvapen skall veta att risken för upptäckt är påta</w:t>
      </w:r>
      <w:r w:rsidRPr="0095004B">
        <w:t>g</w:t>
      </w:r>
      <w:r w:rsidRPr="0095004B">
        <w:t>lig och att påföljden ä</w:t>
      </w:r>
      <w:r w:rsidR="00681F2F" w:rsidRPr="0095004B">
        <w:t>r kännbar. Sportskyttarna å and</w:t>
      </w:r>
      <w:r w:rsidRPr="0095004B">
        <w:t xml:space="preserve">ra sidan skall känna att samhället uppskattar deras idrott.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92314" w:rsidRPr="0095004B">
        <w:tblPrEx>
          <w:tblCellMar>
            <w:top w:w="0" w:type="dxa"/>
            <w:bottom w:w="0" w:type="dxa"/>
          </w:tblCellMar>
        </w:tblPrEx>
        <w:trPr>
          <w:cantSplit/>
        </w:trPr>
        <w:tc>
          <w:tcPr>
            <w:tcW w:w="3046" w:type="dxa"/>
          </w:tcPr>
          <w:p w:rsidR="00B92314" w:rsidRPr="0095004B" w:rsidRDefault="00B92314" w:rsidP="00B92314">
            <w:pPr>
              <w:pStyle w:val="UnderskriftDatum"/>
              <w:spacing w:before="240"/>
            </w:pPr>
            <w:r w:rsidRPr="0095004B">
              <w:t>Stockholm den 20 september 2005</w:t>
            </w:r>
          </w:p>
        </w:tc>
        <w:tc>
          <w:tcPr>
            <w:tcW w:w="3047" w:type="dxa"/>
          </w:tcPr>
          <w:p w:rsidR="00B92314" w:rsidRPr="0095004B" w:rsidRDefault="00B92314" w:rsidP="00B92314">
            <w:pPr>
              <w:pStyle w:val="Underskrifter"/>
              <w:spacing w:before="240"/>
            </w:pPr>
          </w:p>
        </w:tc>
      </w:tr>
      <w:tr w:rsidR="00B92314" w:rsidRPr="0095004B">
        <w:tblPrEx>
          <w:tblCellMar>
            <w:top w:w="0" w:type="dxa"/>
            <w:bottom w:w="0" w:type="dxa"/>
          </w:tblCellMar>
        </w:tblPrEx>
        <w:trPr>
          <w:cantSplit/>
        </w:trPr>
        <w:tc>
          <w:tcPr>
            <w:tcW w:w="3046" w:type="dxa"/>
          </w:tcPr>
          <w:p w:rsidR="00B92314" w:rsidRPr="0095004B" w:rsidRDefault="00B92314" w:rsidP="00B92314">
            <w:pPr>
              <w:pStyle w:val="Underskrifter"/>
            </w:pPr>
            <w:r w:rsidRPr="0095004B">
              <w:t>Else-Marie Lindgren (kd)</w:t>
            </w:r>
          </w:p>
        </w:tc>
        <w:tc>
          <w:tcPr>
            <w:tcW w:w="3047" w:type="dxa"/>
          </w:tcPr>
          <w:p w:rsidR="00B92314" w:rsidRPr="0095004B" w:rsidRDefault="00B92314" w:rsidP="00B92314">
            <w:pPr>
              <w:pStyle w:val="Underskrifter"/>
            </w:pPr>
          </w:p>
        </w:tc>
      </w:tr>
    </w:tbl>
    <w:p w:rsidR="00F6731B" w:rsidRPr="0095004B" w:rsidRDefault="00F6731B" w:rsidP="00B92314">
      <w:pPr>
        <w:pStyle w:val="Normaltindrag"/>
      </w:pPr>
    </w:p>
    <w:sectPr w:rsidR="00F6731B" w:rsidRPr="0095004B" w:rsidSect="00B923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925" w:rsidRPr="0095004B" w:rsidRDefault="00952925">
      <w:r w:rsidRPr="0095004B">
        <w:separator/>
      </w:r>
    </w:p>
  </w:endnote>
  <w:endnote w:type="continuationSeparator" w:id="0">
    <w:p w:rsidR="00952925" w:rsidRPr="0095004B" w:rsidRDefault="00952925">
      <w:r w:rsidRPr="009500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1EC" w:rsidRPr="0095004B" w:rsidRDefault="0095004B" w:rsidP="00B92314">
    <w:pPr>
      <w:pStyle w:val="Sidfot"/>
    </w:pPr>
    <w:r w:rsidRPr="009500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32384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314" w:rsidRDefault="00B92314">
                          <w:pPr>
                            <w:pStyle w:val="NormalS5sidnrV"/>
                          </w:pPr>
                          <w:r>
                            <w:fldChar w:fldCharType="begin"/>
                          </w:r>
                          <w:r>
                            <w:instrText xml:space="preserve"> PAGE *\charformat</w:instrText>
                          </w:r>
                          <w:r>
                            <w:fldChar w:fldCharType="separate"/>
                          </w:r>
                          <w:r w:rsidR="002A552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2314" w:rsidRDefault="00B92314">
                    <w:pPr>
                      <w:pStyle w:val="NormalS5sidnrV"/>
                    </w:pPr>
                    <w:r>
                      <w:fldChar w:fldCharType="begin"/>
                    </w:r>
                    <w:r>
                      <w:instrText xml:space="preserve"> PAGE *\charformat</w:instrText>
                    </w:r>
                    <w:r>
                      <w:fldChar w:fldCharType="separate"/>
                    </w:r>
                    <w:r w:rsidR="002A552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1EC" w:rsidRPr="0095004B" w:rsidRDefault="0095004B" w:rsidP="00B92314">
    <w:pPr>
      <w:pStyle w:val="Sidfot"/>
    </w:pPr>
    <w:r w:rsidRPr="009500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884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314" w:rsidRDefault="00B92314">
                          <w:pPr>
                            <w:pStyle w:val="NormalS5sidnrH"/>
                            <w:ind w:right="0"/>
                          </w:pPr>
                          <w:r>
                            <w:fldChar w:fldCharType="begin"/>
                          </w:r>
                          <w:r>
                            <w:instrText xml:space="preserve"> PAGE *\charformat</w:instrText>
                          </w:r>
                          <w:r>
                            <w:fldChar w:fldCharType="separate"/>
                          </w:r>
                          <w:r w:rsidR="002A552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2314" w:rsidRDefault="00B92314">
                    <w:pPr>
                      <w:pStyle w:val="NormalS5sidnrH"/>
                      <w:ind w:right="0"/>
                    </w:pPr>
                    <w:r>
                      <w:fldChar w:fldCharType="begin"/>
                    </w:r>
                    <w:r>
                      <w:instrText xml:space="preserve"> PAGE *\charformat</w:instrText>
                    </w:r>
                    <w:r>
                      <w:fldChar w:fldCharType="separate"/>
                    </w:r>
                    <w:r w:rsidR="002A552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1EC" w:rsidRPr="0095004B" w:rsidRDefault="0095004B" w:rsidP="00B92314">
    <w:pPr>
      <w:pStyle w:val="Sidfot"/>
    </w:pPr>
    <w:r w:rsidRPr="009500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717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314" w:rsidRDefault="00B92314">
                          <w:pPr>
                            <w:pStyle w:val="NormalS5sidnrH"/>
                            <w:ind w:right="0"/>
                          </w:pPr>
                          <w:r>
                            <w:fldChar w:fldCharType="begin"/>
                          </w:r>
                          <w:r>
                            <w:instrText xml:space="preserve"> PAGE *\charformat</w:instrText>
                          </w:r>
                          <w:r>
                            <w:fldChar w:fldCharType="separate"/>
                          </w:r>
                          <w:r w:rsidR="002A552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2314" w:rsidRDefault="00B92314">
                    <w:pPr>
                      <w:pStyle w:val="NormalS5sidnrH"/>
                      <w:ind w:right="0"/>
                    </w:pPr>
                    <w:r>
                      <w:fldChar w:fldCharType="begin"/>
                    </w:r>
                    <w:r>
                      <w:instrText xml:space="preserve"> PAGE *\charformat</w:instrText>
                    </w:r>
                    <w:r>
                      <w:fldChar w:fldCharType="separate"/>
                    </w:r>
                    <w:r w:rsidR="002A552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925" w:rsidRPr="0095004B" w:rsidRDefault="00952925">
      <w:r w:rsidRPr="0095004B">
        <w:separator/>
      </w:r>
    </w:p>
  </w:footnote>
  <w:footnote w:type="continuationSeparator" w:id="0">
    <w:p w:rsidR="00952925" w:rsidRPr="0095004B" w:rsidRDefault="00952925">
      <w:r w:rsidRPr="009500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1EC" w:rsidRPr="0095004B" w:rsidRDefault="0095004B" w:rsidP="00B92314">
    <w:pPr>
      <w:pStyle w:val="Sidhuvud"/>
    </w:pPr>
    <w:r w:rsidRPr="009500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02930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314" w:rsidRDefault="00B92314">
                          <w:pPr>
                            <w:pStyle w:val="KantRubrikS5V"/>
                          </w:pPr>
                          <w:r>
                            <w:fldChar w:fldCharType="begin"/>
                          </w:r>
                          <w:r>
                            <w:instrText xml:space="preserve"> DOCPROPERTY "YearUser" *\charformat </w:instrText>
                          </w:r>
                          <w:r>
                            <w:fldChar w:fldCharType="separate"/>
                          </w:r>
                          <w:r w:rsidR="002A5520">
                            <w:t>2005/06</w:t>
                          </w:r>
                          <w:r>
                            <w:fldChar w:fldCharType="end"/>
                          </w:r>
                          <w:r>
                            <w:t>:</w:t>
                          </w:r>
                          <w:r>
                            <w:fldChar w:fldCharType="begin"/>
                          </w:r>
                          <w:r>
                            <w:instrText xml:space="preserve"> DOCPROPERTY "Motionsnummer" *\charformat </w:instrText>
                          </w:r>
                          <w:r>
                            <w:fldChar w:fldCharType="separate"/>
                          </w:r>
                          <w:r w:rsidR="002A5520">
                            <w:t>Ju305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2314" w:rsidRDefault="00B92314">
                    <w:pPr>
                      <w:pStyle w:val="KantRubrikS5V"/>
                    </w:pPr>
                    <w:r>
                      <w:fldChar w:fldCharType="begin"/>
                    </w:r>
                    <w:r>
                      <w:instrText xml:space="preserve"> DOCPROPERTY "YearUser" *\charformat </w:instrText>
                    </w:r>
                    <w:r>
                      <w:fldChar w:fldCharType="separate"/>
                    </w:r>
                    <w:r w:rsidR="002A5520">
                      <w:t>2005/06</w:t>
                    </w:r>
                    <w:r>
                      <w:fldChar w:fldCharType="end"/>
                    </w:r>
                    <w:r>
                      <w:t>:</w:t>
                    </w:r>
                    <w:r>
                      <w:fldChar w:fldCharType="begin"/>
                    </w:r>
                    <w:r>
                      <w:instrText xml:space="preserve"> DOCPROPERTY "Motionsnummer" *\charformat </w:instrText>
                    </w:r>
                    <w:r>
                      <w:fldChar w:fldCharType="separate"/>
                    </w:r>
                    <w:r w:rsidR="002A5520">
                      <w:t>Ju305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1EC" w:rsidRPr="0095004B" w:rsidRDefault="0095004B" w:rsidP="00B92314">
    <w:pPr>
      <w:pStyle w:val="Sidhuvud"/>
    </w:pPr>
    <w:r w:rsidRPr="009500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262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314" w:rsidRDefault="00B92314">
                          <w:pPr>
                            <w:pStyle w:val="KantRubrikS5H"/>
                            <w:ind w:right="0"/>
                          </w:pPr>
                          <w:r>
                            <w:fldChar w:fldCharType="begin"/>
                          </w:r>
                          <w:r>
                            <w:instrText xml:space="preserve"> DOCPROPERTY "YearUser" *\charformat </w:instrText>
                          </w:r>
                          <w:r>
                            <w:fldChar w:fldCharType="separate"/>
                          </w:r>
                          <w:r w:rsidR="002A5520">
                            <w:t>2005/06</w:t>
                          </w:r>
                          <w:r>
                            <w:fldChar w:fldCharType="end"/>
                          </w:r>
                          <w:r>
                            <w:t>:</w:t>
                          </w:r>
                          <w:r>
                            <w:fldChar w:fldCharType="begin"/>
                          </w:r>
                          <w:r>
                            <w:instrText xml:space="preserve"> DOCPROPERTY "Motionsnummer" *\charformat </w:instrText>
                          </w:r>
                          <w:r>
                            <w:fldChar w:fldCharType="separate"/>
                          </w:r>
                          <w:r w:rsidR="002A5520">
                            <w:t>Ju305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2314" w:rsidRDefault="00B92314">
                    <w:pPr>
                      <w:pStyle w:val="KantRubrikS5H"/>
                      <w:ind w:right="0"/>
                    </w:pPr>
                    <w:r>
                      <w:fldChar w:fldCharType="begin"/>
                    </w:r>
                    <w:r>
                      <w:instrText xml:space="preserve"> DOCPROPERTY "YearUser" *\charformat </w:instrText>
                    </w:r>
                    <w:r>
                      <w:fldChar w:fldCharType="separate"/>
                    </w:r>
                    <w:r w:rsidR="002A5520">
                      <w:t>2005/06</w:t>
                    </w:r>
                    <w:r>
                      <w:fldChar w:fldCharType="end"/>
                    </w:r>
                    <w:r>
                      <w:t>:</w:t>
                    </w:r>
                    <w:r>
                      <w:fldChar w:fldCharType="begin"/>
                    </w:r>
                    <w:r>
                      <w:instrText xml:space="preserve"> DOCPROPERTY "Motionsnummer" *\charformat </w:instrText>
                    </w:r>
                    <w:r>
                      <w:fldChar w:fldCharType="separate"/>
                    </w:r>
                    <w:r w:rsidR="002A5520">
                      <w:t>Ju305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314" w:rsidRPr="0095004B" w:rsidRDefault="00B92314">
    <w:pPr>
      <w:pStyle w:val="FSHNormal"/>
      <w:tabs>
        <w:tab w:val="right" w:pos="5840"/>
      </w:tabs>
    </w:pPr>
    <w:r w:rsidRPr="0095004B">
      <w:br/>
    </w:r>
    <w:r w:rsidRPr="0095004B">
      <w:fldChar w:fldCharType="begin" w:fldLock="1"/>
    </w:r>
    <w:r w:rsidRPr="0095004B">
      <w:instrText xml:space="preserve"> DOCPROPERTY</w:instrText>
    </w:r>
    <w:r w:rsidRPr="0095004B">
      <w:rPr>
        <w:sz w:val="18"/>
      </w:rPr>
      <w:instrText xml:space="preserve"> "YearUser" *\charformat </w:instrText>
    </w:r>
    <w:r w:rsidRPr="0095004B">
      <w:fldChar w:fldCharType="separate"/>
    </w:r>
    <w:r w:rsidR="002A5520" w:rsidRPr="0095004B">
      <w:t>2005/06</w:t>
    </w:r>
    <w:r w:rsidRPr="0095004B">
      <w:fldChar w:fldCharType="end"/>
    </w:r>
    <w:r w:rsidRPr="0095004B">
      <w:t xml:space="preserve"> </w:t>
    </w:r>
    <w:r w:rsidRPr="0095004B">
      <w:tab/>
      <w:t xml:space="preserve">mnr: </w:t>
    </w:r>
    <w:r w:rsidRPr="0095004B">
      <w:fldChar w:fldCharType="begin" w:fldLock="1"/>
    </w:r>
    <w:r w:rsidRPr="0095004B">
      <w:instrText xml:space="preserve"> DOCPROPERTY</w:instrText>
    </w:r>
    <w:r w:rsidRPr="0095004B">
      <w:rPr>
        <w:sz w:val="18"/>
      </w:rPr>
      <w:instrText xml:space="preserve"> "Motionsnummer" *\charformat </w:instrText>
    </w:r>
    <w:r w:rsidRPr="0095004B">
      <w:fldChar w:fldCharType="separate"/>
    </w:r>
    <w:r w:rsidR="002A5520" w:rsidRPr="0095004B">
      <w:t>Ju305</w:t>
    </w:r>
    <w:r w:rsidRPr="0095004B">
      <w:fldChar w:fldCharType="end"/>
    </w:r>
    <w:r w:rsidRPr="0095004B">
      <w:br/>
    </w:r>
    <w:r w:rsidRPr="0095004B">
      <w:fldChar w:fldCharType="begin" w:fldLock="1"/>
    </w:r>
    <w:r w:rsidRPr="0095004B">
      <w:instrText xml:space="preserve"> DOCPROPERTY</w:instrText>
    </w:r>
    <w:r w:rsidRPr="0095004B">
      <w:rPr>
        <w:sz w:val="18"/>
      </w:rPr>
      <w:instrText xml:space="preserve"> "Samling" *\charformat </w:instrText>
    </w:r>
    <w:r w:rsidRPr="0095004B">
      <w:fldChar w:fldCharType="end"/>
    </w:r>
    <w:r w:rsidRPr="0095004B">
      <w:tab/>
      <w:t xml:space="preserve">pnr: </w:t>
    </w:r>
    <w:r w:rsidRPr="0095004B">
      <w:fldChar w:fldCharType="begin" w:fldLock="1"/>
    </w:r>
    <w:r w:rsidRPr="0095004B">
      <w:instrText xml:space="preserve"> DOCPROPERTY</w:instrText>
    </w:r>
    <w:r w:rsidRPr="0095004B">
      <w:rPr>
        <w:sz w:val="18"/>
      </w:rPr>
      <w:instrText xml:space="preserve"> "Partinummer" *\charformat </w:instrText>
    </w:r>
    <w:r w:rsidRPr="0095004B">
      <w:fldChar w:fldCharType="separate"/>
    </w:r>
    <w:r w:rsidR="002A5520" w:rsidRPr="0095004B">
      <w:t>kd556</w:t>
    </w:r>
    <w:r w:rsidRPr="0095004B">
      <w:fldChar w:fldCharType="end"/>
    </w:r>
  </w:p>
  <w:p w:rsidR="00B92314" w:rsidRPr="0095004B" w:rsidRDefault="00B92314">
    <w:pPr>
      <w:pStyle w:val="FSHRub1"/>
    </w:pPr>
    <w:r w:rsidRPr="0095004B">
      <w:t>Motion till riksdagen</w:t>
    </w:r>
    <w:r w:rsidRPr="0095004B">
      <w:br/>
    </w:r>
    <w:r w:rsidRPr="0095004B">
      <w:fldChar w:fldCharType="begin" w:fldLock="1"/>
    </w:r>
    <w:r w:rsidRPr="0095004B">
      <w:instrText xml:space="preserve"> DOCPROPERTY "YearUser" *\charformat </w:instrText>
    </w:r>
    <w:r w:rsidRPr="0095004B">
      <w:fldChar w:fldCharType="separate"/>
    </w:r>
    <w:r w:rsidR="002A5520" w:rsidRPr="0095004B">
      <w:t>2005/06</w:t>
    </w:r>
    <w:r w:rsidRPr="0095004B">
      <w:fldChar w:fldCharType="end"/>
    </w:r>
    <w:r w:rsidRPr="0095004B">
      <w:t>:</w:t>
    </w:r>
    <w:r w:rsidRPr="0095004B">
      <w:fldChar w:fldCharType="begin" w:fldLock="1"/>
    </w:r>
    <w:r w:rsidRPr="0095004B">
      <w:instrText xml:space="preserve"> DOCPROPERTY "Motionsnummer" *\charformat </w:instrText>
    </w:r>
    <w:r w:rsidRPr="0095004B">
      <w:fldChar w:fldCharType="separate"/>
    </w:r>
    <w:r w:rsidR="002A5520" w:rsidRPr="0095004B">
      <w:t>Ju305</w:t>
    </w:r>
    <w:r w:rsidRPr="0095004B">
      <w:fldChar w:fldCharType="end"/>
    </w:r>
  </w:p>
  <w:p w:rsidR="00B92314" w:rsidRPr="0095004B" w:rsidRDefault="00B92314">
    <w:pPr>
      <w:pStyle w:val="FSHNormalS5"/>
    </w:pPr>
    <w:r w:rsidRPr="0095004B">
      <w:fldChar w:fldCharType="begin" w:fldLock="1"/>
    </w:r>
    <w:r w:rsidRPr="0095004B">
      <w:instrText xml:space="preserve"> DOCPROPERTY "MotionarText" *\charformat </w:instrText>
    </w:r>
    <w:r w:rsidRPr="0095004B">
      <w:fldChar w:fldCharType="separate"/>
    </w:r>
    <w:r w:rsidR="002A5520" w:rsidRPr="0095004B">
      <w:t>av Else-Marie Lindgren (kd)</w:t>
    </w:r>
    <w:r w:rsidRPr="0095004B">
      <w:fldChar w:fldCharType="end"/>
    </w:r>
    <w:r w:rsidRPr="0095004B">
      <w:br/>
    </w:r>
    <w:r w:rsidRPr="0095004B">
      <w:fldChar w:fldCharType="begin" w:fldLock="1"/>
    </w:r>
    <w:r w:rsidRPr="0095004B">
      <w:instrText xml:space="preserve"> DOCPROPERTY "SvarFrasKort" *\charformat </w:instrText>
    </w:r>
    <w:r w:rsidRPr="0095004B">
      <w:fldChar w:fldCharType="end"/>
    </w:r>
  </w:p>
  <w:p w:rsidR="00B92314" w:rsidRPr="0095004B" w:rsidRDefault="00B92314">
    <w:pPr>
      <w:pStyle w:val="FSHTitel"/>
    </w:pPr>
    <w:r w:rsidRPr="0095004B">
      <w:fldChar w:fldCharType="begin" w:fldLock="1"/>
    </w:r>
    <w:r w:rsidRPr="0095004B">
      <w:instrText xml:space="preserve"> DOCPROPERTY</w:instrText>
    </w:r>
    <w:r w:rsidRPr="0095004B">
      <w:rPr>
        <w:sz w:val="18"/>
      </w:rPr>
      <w:instrText xml:space="preserve"> "RubrikSvar" *\charformat </w:instrText>
    </w:r>
    <w:r w:rsidRPr="0095004B">
      <w:fldChar w:fldCharType="separate"/>
    </w:r>
    <w:r w:rsidR="002A5520" w:rsidRPr="0095004B">
      <w:t>Sportskytte</w:t>
    </w:r>
    <w:r w:rsidRPr="0095004B">
      <w:fldChar w:fldCharType="end"/>
    </w:r>
  </w:p>
  <w:p w:rsidR="00B92314" w:rsidRPr="0095004B" w:rsidRDefault="00B92314" w:rsidP="00B92314">
    <w:pPr>
      <w:pStyle w:val="Normal00"/>
      <w:rPr>
        <w:i/>
      </w:rPr>
    </w:pPr>
    <w:r w:rsidRPr="0095004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126214C"/>
    <w:lvl w:ilvl="0" w:tplc="EA1E21E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71615629">
    <w:abstractNumId w:val="13"/>
  </w:num>
  <w:num w:numId="2" w16cid:durableId="1850480391">
    <w:abstractNumId w:val="10"/>
  </w:num>
  <w:num w:numId="3" w16cid:durableId="772093536">
    <w:abstractNumId w:val="11"/>
  </w:num>
  <w:num w:numId="4" w16cid:durableId="813062366">
    <w:abstractNumId w:val="12"/>
  </w:num>
  <w:num w:numId="5" w16cid:durableId="2058821773">
    <w:abstractNumId w:val="8"/>
  </w:num>
  <w:num w:numId="6" w16cid:durableId="1931281172">
    <w:abstractNumId w:val="3"/>
  </w:num>
  <w:num w:numId="7" w16cid:durableId="1443067146">
    <w:abstractNumId w:val="2"/>
  </w:num>
  <w:num w:numId="8" w16cid:durableId="1605262171">
    <w:abstractNumId w:val="1"/>
  </w:num>
  <w:num w:numId="9" w16cid:durableId="236019301">
    <w:abstractNumId w:val="0"/>
  </w:num>
  <w:num w:numId="10" w16cid:durableId="600258983">
    <w:abstractNumId w:val="9"/>
  </w:num>
  <w:num w:numId="11" w16cid:durableId="136260506">
    <w:abstractNumId w:val="7"/>
  </w:num>
  <w:num w:numId="12" w16cid:durableId="1583372093">
    <w:abstractNumId w:val="6"/>
  </w:num>
  <w:num w:numId="13" w16cid:durableId="383334688">
    <w:abstractNumId w:val="5"/>
  </w:num>
  <w:num w:numId="14" w16cid:durableId="1035041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F6731B"/>
    <w:rsid w:val="0004643A"/>
    <w:rsid w:val="00064BC3"/>
    <w:rsid w:val="00066775"/>
    <w:rsid w:val="00072FB9"/>
    <w:rsid w:val="000D103B"/>
    <w:rsid w:val="000F0A81"/>
    <w:rsid w:val="00100531"/>
    <w:rsid w:val="00165DF9"/>
    <w:rsid w:val="00201DFB"/>
    <w:rsid w:val="00204A63"/>
    <w:rsid w:val="00212FF1"/>
    <w:rsid w:val="00230193"/>
    <w:rsid w:val="0025068A"/>
    <w:rsid w:val="002818D3"/>
    <w:rsid w:val="002A5520"/>
    <w:rsid w:val="002D11A8"/>
    <w:rsid w:val="002E69A0"/>
    <w:rsid w:val="00311202"/>
    <w:rsid w:val="003D4243"/>
    <w:rsid w:val="003F79CC"/>
    <w:rsid w:val="00445271"/>
    <w:rsid w:val="00491C9B"/>
    <w:rsid w:val="00496E52"/>
    <w:rsid w:val="004A0504"/>
    <w:rsid w:val="004E38D9"/>
    <w:rsid w:val="00505DAF"/>
    <w:rsid w:val="005543E1"/>
    <w:rsid w:val="00597FAE"/>
    <w:rsid w:val="00681F2F"/>
    <w:rsid w:val="006873BB"/>
    <w:rsid w:val="006F7022"/>
    <w:rsid w:val="00704BB0"/>
    <w:rsid w:val="00740D6D"/>
    <w:rsid w:val="00752A36"/>
    <w:rsid w:val="00787857"/>
    <w:rsid w:val="00794149"/>
    <w:rsid w:val="007B67A7"/>
    <w:rsid w:val="007C2EC5"/>
    <w:rsid w:val="007C6092"/>
    <w:rsid w:val="007E69C8"/>
    <w:rsid w:val="0080150C"/>
    <w:rsid w:val="0095004B"/>
    <w:rsid w:val="00952925"/>
    <w:rsid w:val="009E5F9D"/>
    <w:rsid w:val="00A053C6"/>
    <w:rsid w:val="00A33C77"/>
    <w:rsid w:val="00A662EB"/>
    <w:rsid w:val="00A92205"/>
    <w:rsid w:val="00B13BF0"/>
    <w:rsid w:val="00B56216"/>
    <w:rsid w:val="00B74C82"/>
    <w:rsid w:val="00B92314"/>
    <w:rsid w:val="00B93C05"/>
    <w:rsid w:val="00BE709A"/>
    <w:rsid w:val="00C1285C"/>
    <w:rsid w:val="00C27B7D"/>
    <w:rsid w:val="00D1174F"/>
    <w:rsid w:val="00D231EC"/>
    <w:rsid w:val="00DA3B42"/>
    <w:rsid w:val="00DC6C70"/>
    <w:rsid w:val="00E12AFC"/>
    <w:rsid w:val="00E22893"/>
    <w:rsid w:val="00E360DE"/>
    <w:rsid w:val="00E75D28"/>
    <w:rsid w:val="00E84F25"/>
    <w:rsid w:val="00EF5A98"/>
    <w:rsid w:val="00F405D4"/>
    <w:rsid w:val="00F41013"/>
    <w:rsid w:val="00F6143F"/>
    <w:rsid w:val="00F6731B"/>
    <w:rsid w:val="00F675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0BDFA1-EBDF-4663-8BFA-5D279878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92314"/>
    <w:pPr>
      <w:spacing w:after="250"/>
    </w:pPr>
  </w:style>
  <w:style w:type="paragraph" w:customStyle="1" w:styleId="Hemstlatt">
    <w:name w:val="Hemstl_att"/>
    <w:aliases w:val="HemstPunkt,HemstPunktFlera,HemställansPunkt,Förslagstext"/>
    <w:basedOn w:val="Normal"/>
    <w:next w:val="Normal"/>
    <w:rsid w:val="00B9231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341</Words>
  <Characters>1977</Characters>
  <Application>Microsoft Office Word</Application>
  <DocSecurity>4</DocSecurity>
  <Lines>59</Lines>
  <Paragraphs>14</Paragraphs>
  <ScaleCrop>false</ScaleCrop>
  <HeadingPairs>
    <vt:vector size="2" baseType="variant">
      <vt:variant>
        <vt:lpstr>Rubrik</vt:lpstr>
      </vt:variant>
      <vt:variant>
        <vt:i4>1</vt:i4>
      </vt:variant>
    </vt:vector>
  </HeadingPairs>
  <TitlesOfParts>
    <vt:vector size="1" baseType="lpstr">
      <vt:lpstr>Ju305</vt:lpstr>
    </vt:vector>
  </TitlesOfParts>
  <Company>Riksdagen</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Ju305</dc:title>
  <dc:subject>Ju305</dc:subject>
  <dc:creator>Riksdagen</dc:creator>
  <cp:keywords>Riksdagen</cp:keywords>
  <dc:description/>
  <cp:lastModifiedBy>Lars Brink</cp:lastModifiedBy>
  <cp:revision>2</cp:revision>
  <cp:lastPrinted>2005-10-31T17:47:00Z</cp:lastPrinted>
  <dcterms:created xsi:type="dcterms:W3CDTF">2025-12-16T19:23:00Z</dcterms:created>
  <dcterms:modified xsi:type="dcterms:W3CDTF">2025-12-16T19:23:00Z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Sportskytte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Sportskytte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Ju305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hannah.ekeroos@riksdagen.se</vt:lpwstr>
  </property>
  <property fmtid="{D5CDD505-2E9C-101B-9397-08002B2CF9AE}" pid="45" name="ReservUID">
    <vt:lpwstr>peter jansson</vt:lpwstr>
  </property>
  <property fmtid="{D5CDD505-2E9C-101B-9397-08002B2CF9AE}" pid="46" name="MotionID">
    <vt:lpwstr>20052006000001070100000005560069</vt:lpwstr>
  </property>
  <property fmtid="{D5CDD505-2E9C-101B-9397-08002B2CF9AE}" pid="47" name="datum">
    <vt:lpwstr>050920</vt:lpwstr>
  </property>
  <property fmtid="{D5CDD505-2E9C-101B-9397-08002B2CF9AE}" pid="48" name="avsändar-e-post">
    <vt:lpwstr>hannah.ekeroos@riksdagen.se</vt:lpwstr>
  </property>
  <property fmtid="{D5CDD505-2E9C-101B-9397-08002B2CF9AE}" pid="49" name="id">
    <vt:lpwstr>20052006000001070100000005560069</vt:lpwstr>
  </property>
  <property fmtid="{D5CDD505-2E9C-101B-9397-08002B2CF9AE}" pid="50" name="nummer">
    <vt:lpwstr>305</vt:lpwstr>
  </property>
  <property fmtid="{D5CDD505-2E9C-101B-9397-08002B2CF9AE}" pid="51" name="utskottsbeteckning">
    <vt:lpwstr>Ju</vt:lpwstr>
  </property>
</Properties>
</file>