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14A" w:rsidRPr="00E933D4" w:rsidRDefault="0025614A" w:rsidP="00297D35">
      <w:pPr>
        <w:pStyle w:val="Hemstlrubrik"/>
      </w:pPr>
      <w:r w:rsidRPr="00E933D4">
        <w:t>Förslag till riksdagsbeslut</w:t>
      </w:r>
    </w:p>
    <w:p w:rsidR="0025614A" w:rsidRPr="00E933D4" w:rsidRDefault="0025614A">
      <w:pPr>
        <w:pStyle w:val="Hemstlatt"/>
      </w:pPr>
      <w:r w:rsidRPr="00E933D4">
        <w:t>Riksdagen tillkännager för regeringen som sin mening vad i motionen anförs om riskkapital.</w:t>
      </w:r>
    </w:p>
    <w:p w:rsidR="0025614A" w:rsidRPr="00E933D4" w:rsidRDefault="0025614A">
      <w:pPr>
        <w:pStyle w:val="Rubrik1"/>
      </w:pPr>
      <w:r w:rsidRPr="00E933D4">
        <w:t>Motivering</w:t>
      </w:r>
    </w:p>
    <w:p w:rsidR="0025614A" w:rsidRPr="00E933D4" w:rsidRDefault="0025614A">
      <w:r w:rsidRPr="00E933D4">
        <w:t>Regeringen har under en följd av år presenterat förslag till åtgärder, vilka ska underlätta för främst de mindre företagen att bedriva verksamhet, för männ</w:t>
      </w:r>
      <w:r w:rsidRPr="00E933D4">
        <w:t>i</w:t>
      </w:r>
      <w:r w:rsidRPr="00E933D4">
        <w:t>skor med företagsidéer att starta företag och för verksamma att öka produ</w:t>
      </w:r>
      <w:r w:rsidRPr="00E933D4">
        <w:t>k</w:t>
      </w:r>
      <w:r w:rsidRPr="00E933D4">
        <w:t>tionen och därmed skapa viktiga och nödvändiga jobb.</w:t>
      </w:r>
    </w:p>
    <w:p w:rsidR="0025614A" w:rsidRPr="00E933D4" w:rsidRDefault="0025614A">
      <w:pPr>
        <w:pStyle w:val="Normaltindrag"/>
      </w:pPr>
      <w:r w:rsidRPr="00E933D4">
        <w:t>Den kritik som företagarorganisationer och ibland enskilda företagare ri</w:t>
      </w:r>
      <w:r w:rsidRPr="00E933D4">
        <w:t>k</w:t>
      </w:r>
      <w:r w:rsidRPr="00E933D4">
        <w:t>tar mot regering och riksdag, kan i många stycken vara orättvis, men när det gäller produktutveckling i tidiga skeden, som sällan attraherar privat kapital och investerare, har staten mycket riktigt en viktig roll att spela. Skapandet av Innovationsbron och åtgärderna som vidtas via Almi företagspartner är enligt vår mening ett steg i rätt riktning.</w:t>
      </w:r>
    </w:p>
    <w:p w:rsidR="0025614A" w:rsidRPr="00E933D4" w:rsidRDefault="0025614A">
      <w:pPr>
        <w:pStyle w:val="Normaltindrag"/>
        <w:rPr>
          <w:color w:val="000000"/>
          <w:szCs w:val="24"/>
        </w:rPr>
      </w:pPr>
      <w:r w:rsidRPr="00E933D4">
        <w:rPr>
          <w:color w:val="000000"/>
          <w:szCs w:val="24"/>
        </w:rPr>
        <w:t>Ett ännu kraftfullare statligt engagemang, kanske i likhet med vad som sker i vårt grannland Finland genom Finvera, skulle kunna generera en ännu kraftigare tillväxt i de mindre företagen.</w:t>
      </w:r>
    </w:p>
    <w:p w:rsidR="0025614A" w:rsidRPr="00E933D4" w:rsidRDefault="0025614A">
      <w:pPr>
        <w:pStyle w:val="Normaltindrag"/>
      </w:pPr>
      <w:r w:rsidRPr="00E933D4">
        <w:t>Regeringen bör ta ett rejält grepp i denna fråga om hur man på ett mera p</w:t>
      </w:r>
      <w:r w:rsidRPr="00E933D4">
        <w:t>å</w:t>
      </w:r>
      <w:r w:rsidRPr="00E933D4">
        <w:t>tagligt sätt skulle kunna lösa upp de påtalade problemen.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7D35" w:rsidRPr="00E933D4">
        <w:tblPrEx>
          <w:tblCellMar>
            <w:top w:w="0" w:type="dxa"/>
            <w:bottom w:w="0" w:type="dxa"/>
          </w:tblCellMar>
        </w:tblPrEx>
        <w:trPr>
          <w:cantSplit/>
        </w:trPr>
        <w:tc>
          <w:tcPr>
            <w:tcW w:w="3046" w:type="dxa"/>
          </w:tcPr>
          <w:p w:rsidR="00297D35" w:rsidRPr="00E933D4" w:rsidRDefault="00297D35" w:rsidP="00297D35">
            <w:pPr>
              <w:pStyle w:val="UnderskriftDatum"/>
              <w:spacing w:before="240"/>
            </w:pPr>
            <w:r w:rsidRPr="00E933D4">
              <w:t>Stockholm den 5 oktober 2005</w:t>
            </w:r>
          </w:p>
        </w:tc>
        <w:tc>
          <w:tcPr>
            <w:tcW w:w="3047" w:type="dxa"/>
          </w:tcPr>
          <w:p w:rsidR="00297D35" w:rsidRPr="00E933D4" w:rsidRDefault="00297D35" w:rsidP="00297D35">
            <w:pPr>
              <w:pStyle w:val="Underskrifter"/>
              <w:spacing w:before="240"/>
            </w:pPr>
          </w:p>
        </w:tc>
      </w:tr>
      <w:tr w:rsidR="00297D35" w:rsidRPr="00E933D4">
        <w:tblPrEx>
          <w:tblCellMar>
            <w:top w:w="0" w:type="dxa"/>
            <w:bottom w:w="0" w:type="dxa"/>
          </w:tblCellMar>
        </w:tblPrEx>
        <w:trPr>
          <w:cantSplit/>
        </w:trPr>
        <w:tc>
          <w:tcPr>
            <w:tcW w:w="3046" w:type="dxa"/>
          </w:tcPr>
          <w:p w:rsidR="00297D35" w:rsidRPr="00E933D4" w:rsidRDefault="00297D35" w:rsidP="00297D35">
            <w:pPr>
              <w:pStyle w:val="Underskrifter"/>
            </w:pPr>
            <w:r w:rsidRPr="00E933D4">
              <w:t>Lars Lilja (s)</w:t>
            </w:r>
          </w:p>
        </w:tc>
        <w:tc>
          <w:tcPr>
            <w:tcW w:w="3047" w:type="dxa"/>
          </w:tcPr>
          <w:p w:rsidR="00297D35" w:rsidRPr="00E933D4" w:rsidRDefault="00297D35" w:rsidP="00297D35">
            <w:pPr>
              <w:pStyle w:val="Underskrifter"/>
            </w:pPr>
          </w:p>
        </w:tc>
      </w:tr>
      <w:tr w:rsidR="00297D35" w:rsidRPr="00E933D4">
        <w:tblPrEx>
          <w:tblCellMar>
            <w:top w:w="0" w:type="dxa"/>
            <w:bottom w:w="0" w:type="dxa"/>
          </w:tblCellMar>
        </w:tblPrEx>
        <w:trPr>
          <w:cantSplit/>
        </w:trPr>
        <w:tc>
          <w:tcPr>
            <w:tcW w:w="3046" w:type="dxa"/>
          </w:tcPr>
          <w:p w:rsidR="00297D35" w:rsidRPr="00E933D4" w:rsidRDefault="00297D35" w:rsidP="00297D35">
            <w:pPr>
              <w:pStyle w:val="Underskrifter"/>
            </w:pPr>
            <w:r w:rsidRPr="00E933D4">
              <w:t>Hans Stenberg (s)</w:t>
            </w:r>
          </w:p>
        </w:tc>
        <w:tc>
          <w:tcPr>
            <w:tcW w:w="3047" w:type="dxa"/>
          </w:tcPr>
          <w:p w:rsidR="00297D35" w:rsidRPr="00E933D4" w:rsidRDefault="00297D35" w:rsidP="00297D35">
            <w:pPr>
              <w:pStyle w:val="Underskrifter"/>
            </w:pPr>
            <w:r w:rsidRPr="00E933D4">
              <w:t>Rune Berglund (s)</w:t>
            </w:r>
          </w:p>
        </w:tc>
      </w:tr>
      <w:tr w:rsidR="00297D35" w:rsidRPr="00E933D4">
        <w:tblPrEx>
          <w:tblCellMar>
            <w:top w:w="0" w:type="dxa"/>
            <w:bottom w:w="0" w:type="dxa"/>
          </w:tblCellMar>
        </w:tblPrEx>
        <w:trPr>
          <w:cantSplit/>
        </w:trPr>
        <w:tc>
          <w:tcPr>
            <w:tcW w:w="3046" w:type="dxa"/>
          </w:tcPr>
          <w:p w:rsidR="00297D35" w:rsidRPr="00E933D4" w:rsidRDefault="00297D35" w:rsidP="00297D35">
            <w:pPr>
              <w:pStyle w:val="Underskrifter"/>
            </w:pPr>
            <w:r w:rsidRPr="00E933D4">
              <w:t>Per Erik Granström (s)</w:t>
            </w:r>
          </w:p>
        </w:tc>
        <w:tc>
          <w:tcPr>
            <w:tcW w:w="3047" w:type="dxa"/>
          </w:tcPr>
          <w:p w:rsidR="00297D35" w:rsidRPr="00E933D4" w:rsidRDefault="00297D35" w:rsidP="00297D35">
            <w:pPr>
              <w:pStyle w:val="Underskrifter"/>
            </w:pPr>
            <w:r w:rsidRPr="00E933D4">
              <w:t>Jarl Lander (s)</w:t>
            </w:r>
          </w:p>
        </w:tc>
      </w:tr>
      <w:tr w:rsidR="00297D35" w:rsidRPr="00E933D4">
        <w:tblPrEx>
          <w:tblCellMar>
            <w:top w:w="0" w:type="dxa"/>
            <w:bottom w:w="0" w:type="dxa"/>
          </w:tblCellMar>
        </w:tblPrEx>
        <w:trPr>
          <w:cantSplit/>
        </w:trPr>
        <w:tc>
          <w:tcPr>
            <w:tcW w:w="3046" w:type="dxa"/>
          </w:tcPr>
          <w:p w:rsidR="00297D35" w:rsidRPr="00E933D4" w:rsidRDefault="00297D35" w:rsidP="00297D35">
            <w:pPr>
              <w:pStyle w:val="Underskrifter"/>
            </w:pPr>
            <w:r w:rsidRPr="00E933D4">
              <w:t>Kristina Zakrisson (s)</w:t>
            </w:r>
          </w:p>
        </w:tc>
        <w:tc>
          <w:tcPr>
            <w:tcW w:w="3047" w:type="dxa"/>
          </w:tcPr>
          <w:p w:rsidR="00297D35" w:rsidRPr="00E933D4" w:rsidRDefault="00297D35" w:rsidP="00297D35">
            <w:pPr>
              <w:pStyle w:val="Underskrifter"/>
            </w:pPr>
            <w:r w:rsidRPr="00E933D4">
              <w:t>Raimo Pärssinen (s)</w:t>
            </w:r>
          </w:p>
        </w:tc>
      </w:tr>
    </w:tbl>
    <w:p w:rsidR="0025614A" w:rsidRPr="00E933D4" w:rsidRDefault="0025614A" w:rsidP="00297D35">
      <w:pPr>
        <w:pStyle w:val="Normaltindrag"/>
      </w:pPr>
    </w:p>
    <w:sectPr w:rsidR="0025614A" w:rsidRPr="00E933D4" w:rsidSect="00297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F88" w:rsidRPr="00E933D4" w:rsidRDefault="000D0F88">
      <w:r w:rsidRPr="00E933D4">
        <w:separator/>
      </w:r>
    </w:p>
  </w:endnote>
  <w:endnote w:type="continuationSeparator" w:id="0">
    <w:p w:rsidR="000D0F88" w:rsidRPr="00E933D4" w:rsidRDefault="000D0F88">
      <w:r w:rsidRPr="00E93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4A" w:rsidRPr="00E933D4" w:rsidRDefault="00E933D4" w:rsidP="00297D35">
    <w:pPr>
      <w:pStyle w:val="Sidfot"/>
    </w:pPr>
    <w:r w:rsidRPr="00E933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596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35" w:rsidRDefault="00297D35">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D35" w:rsidRDefault="00297D35">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4A" w:rsidRPr="00E933D4" w:rsidRDefault="00E933D4" w:rsidP="00297D35">
    <w:pPr>
      <w:pStyle w:val="Sidfot"/>
    </w:pPr>
    <w:r w:rsidRPr="00E933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54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35" w:rsidRDefault="00297D35">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D35" w:rsidRDefault="00297D35">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4A" w:rsidRPr="00E933D4" w:rsidRDefault="00E933D4" w:rsidP="00297D35">
    <w:pPr>
      <w:pStyle w:val="Sidfot"/>
    </w:pPr>
    <w:r w:rsidRPr="00E933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199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35" w:rsidRDefault="00297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D35" w:rsidRDefault="00297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F88" w:rsidRPr="00E933D4" w:rsidRDefault="000D0F88">
      <w:r w:rsidRPr="00E933D4">
        <w:separator/>
      </w:r>
    </w:p>
  </w:footnote>
  <w:footnote w:type="continuationSeparator" w:id="0">
    <w:p w:rsidR="000D0F88" w:rsidRPr="00E933D4" w:rsidRDefault="000D0F88">
      <w:r w:rsidRPr="00E93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4A" w:rsidRPr="00E933D4" w:rsidRDefault="00E933D4" w:rsidP="00297D35">
    <w:pPr>
      <w:pStyle w:val="Sidhuvud"/>
    </w:pPr>
    <w:r w:rsidRPr="00E933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462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35" w:rsidRDefault="00297D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D35" w:rsidRDefault="00297D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14A" w:rsidRPr="00E933D4" w:rsidRDefault="00E933D4" w:rsidP="00297D35">
    <w:pPr>
      <w:pStyle w:val="Sidhuvud"/>
    </w:pPr>
    <w:r w:rsidRPr="00E933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255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D35" w:rsidRDefault="00297D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D35" w:rsidRDefault="00297D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D35" w:rsidRPr="00E933D4" w:rsidRDefault="00297D35">
    <w:pPr>
      <w:pStyle w:val="FSHNormal"/>
      <w:tabs>
        <w:tab w:val="right" w:pos="5840"/>
      </w:tabs>
    </w:pPr>
    <w:r w:rsidRPr="00E933D4">
      <w:br/>
    </w:r>
    <w:r w:rsidRPr="00E933D4">
      <w:fldChar w:fldCharType="begin" w:fldLock="1"/>
    </w:r>
    <w:r w:rsidRPr="00E933D4">
      <w:instrText xml:space="preserve"> DOCPROPERTY</w:instrText>
    </w:r>
    <w:r w:rsidRPr="00E933D4">
      <w:rPr>
        <w:sz w:val="18"/>
      </w:rPr>
      <w:instrText xml:space="preserve"> "YearUser" *\charformat </w:instrText>
    </w:r>
    <w:r w:rsidRPr="00E933D4">
      <w:fldChar w:fldCharType="separate"/>
    </w:r>
    <w:r w:rsidRPr="00E933D4">
      <w:t>2005/06</w:t>
    </w:r>
    <w:r w:rsidRPr="00E933D4">
      <w:fldChar w:fldCharType="end"/>
    </w:r>
    <w:r w:rsidRPr="00E933D4">
      <w:t xml:space="preserve"> </w:t>
    </w:r>
    <w:r w:rsidRPr="00E933D4">
      <w:tab/>
      <w:t xml:space="preserve">mnr: </w:t>
    </w:r>
    <w:r w:rsidRPr="00E933D4">
      <w:fldChar w:fldCharType="begin" w:fldLock="1"/>
    </w:r>
    <w:r w:rsidRPr="00E933D4">
      <w:instrText xml:space="preserve"> DOCPROPERTY</w:instrText>
    </w:r>
    <w:r w:rsidRPr="00E933D4">
      <w:rPr>
        <w:sz w:val="18"/>
      </w:rPr>
      <w:instrText xml:space="preserve"> "Motionsnummer" *\charformat </w:instrText>
    </w:r>
    <w:r w:rsidRPr="00E933D4">
      <w:fldChar w:fldCharType="separate"/>
    </w:r>
    <w:r w:rsidRPr="00E933D4">
      <w:t>N468</w:t>
    </w:r>
    <w:r w:rsidRPr="00E933D4">
      <w:fldChar w:fldCharType="end"/>
    </w:r>
    <w:r w:rsidRPr="00E933D4">
      <w:br/>
    </w:r>
    <w:r w:rsidRPr="00E933D4">
      <w:fldChar w:fldCharType="begin" w:fldLock="1"/>
    </w:r>
    <w:r w:rsidRPr="00E933D4">
      <w:instrText xml:space="preserve"> DOCPROPERTY</w:instrText>
    </w:r>
    <w:r w:rsidRPr="00E933D4">
      <w:rPr>
        <w:sz w:val="18"/>
      </w:rPr>
      <w:instrText xml:space="preserve"> "Samling" *\charformat </w:instrText>
    </w:r>
    <w:r w:rsidRPr="00E933D4">
      <w:fldChar w:fldCharType="end"/>
    </w:r>
    <w:r w:rsidRPr="00E933D4">
      <w:tab/>
      <w:t xml:space="preserve">pnr: </w:t>
    </w:r>
    <w:r w:rsidRPr="00E933D4">
      <w:fldChar w:fldCharType="begin" w:fldLock="1"/>
    </w:r>
    <w:r w:rsidRPr="00E933D4">
      <w:instrText xml:space="preserve"> DOCPROPERTY</w:instrText>
    </w:r>
    <w:r w:rsidRPr="00E933D4">
      <w:rPr>
        <w:sz w:val="18"/>
      </w:rPr>
      <w:instrText xml:space="preserve"> "Partinummer" *\charformat </w:instrText>
    </w:r>
    <w:r w:rsidRPr="00E933D4">
      <w:fldChar w:fldCharType="separate"/>
    </w:r>
    <w:r w:rsidRPr="00E933D4">
      <w:t>s45000</w:t>
    </w:r>
    <w:r w:rsidRPr="00E933D4">
      <w:fldChar w:fldCharType="end"/>
    </w:r>
  </w:p>
  <w:p w:rsidR="00297D35" w:rsidRPr="00E933D4" w:rsidRDefault="00297D35">
    <w:pPr>
      <w:pStyle w:val="FSHRub1"/>
    </w:pPr>
    <w:r w:rsidRPr="00E933D4">
      <w:t>Motion till riksdagen</w:t>
    </w:r>
    <w:r w:rsidRPr="00E933D4">
      <w:br/>
    </w:r>
    <w:r w:rsidRPr="00E933D4">
      <w:fldChar w:fldCharType="begin" w:fldLock="1"/>
    </w:r>
    <w:r w:rsidRPr="00E933D4">
      <w:instrText xml:space="preserve"> DOCPROPERTY "YearUser" *\charformat </w:instrText>
    </w:r>
    <w:r w:rsidRPr="00E933D4">
      <w:fldChar w:fldCharType="separate"/>
    </w:r>
    <w:r w:rsidRPr="00E933D4">
      <w:t>2005/06</w:t>
    </w:r>
    <w:r w:rsidRPr="00E933D4">
      <w:fldChar w:fldCharType="end"/>
    </w:r>
    <w:r w:rsidRPr="00E933D4">
      <w:t>:</w:t>
    </w:r>
    <w:r w:rsidRPr="00E933D4">
      <w:fldChar w:fldCharType="begin" w:fldLock="1"/>
    </w:r>
    <w:r w:rsidRPr="00E933D4">
      <w:instrText xml:space="preserve"> DOCPROPERTY "Motionsnummer" *\charformat </w:instrText>
    </w:r>
    <w:r w:rsidRPr="00E933D4">
      <w:fldChar w:fldCharType="separate"/>
    </w:r>
    <w:r w:rsidRPr="00E933D4">
      <w:t>N468</w:t>
    </w:r>
    <w:r w:rsidRPr="00E933D4">
      <w:fldChar w:fldCharType="end"/>
    </w:r>
  </w:p>
  <w:p w:rsidR="00297D35" w:rsidRPr="00E933D4" w:rsidRDefault="00297D35">
    <w:pPr>
      <w:pStyle w:val="FSHNormalS5"/>
    </w:pPr>
    <w:r w:rsidRPr="00E933D4">
      <w:fldChar w:fldCharType="begin" w:fldLock="1"/>
    </w:r>
    <w:r w:rsidRPr="00E933D4">
      <w:instrText xml:space="preserve"> DOCPROPERTY "MotionarText" *\charformat </w:instrText>
    </w:r>
    <w:r w:rsidRPr="00E933D4">
      <w:fldChar w:fldCharType="separate"/>
    </w:r>
    <w:r w:rsidRPr="00E933D4">
      <w:t>av Lars Lilja m.fl. (s)</w:t>
    </w:r>
    <w:r w:rsidRPr="00E933D4">
      <w:fldChar w:fldCharType="end"/>
    </w:r>
    <w:r w:rsidRPr="00E933D4">
      <w:br/>
    </w:r>
    <w:r w:rsidRPr="00E933D4">
      <w:fldChar w:fldCharType="begin" w:fldLock="1"/>
    </w:r>
    <w:r w:rsidRPr="00E933D4">
      <w:instrText xml:space="preserve"> DOCPROPERTY "SvarFrasKort" *\charformat </w:instrText>
    </w:r>
    <w:r w:rsidRPr="00E933D4">
      <w:fldChar w:fldCharType="end"/>
    </w:r>
  </w:p>
  <w:p w:rsidR="00297D35" w:rsidRPr="00E933D4" w:rsidRDefault="00297D35">
    <w:pPr>
      <w:pStyle w:val="FSHTitel"/>
    </w:pPr>
    <w:r w:rsidRPr="00E933D4">
      <w:fldChar w:fldCharType="begin" w:fldLock="1"/>
    </w:r>
    <w:r w:rsidRPr="00E933D4">
      <w:instrText xml:space="preserve"> DOCPROPERTY</w:instrText>
    </w:r>
    <w:r w:rsidRPr="00E933D4">
      <w:rPr>
        <w:sz w:val="18"/>
      </w:rPr>
      <w:instrText xml:space="preserve"> "RubrikSvar" *\charformat </w:instrText>
    </w:r>
    <w:r w:rsidRPr="00E933D4">
      <w:fldChar w:fldCharType="separate"/>
    </w:r>
    <w:r w:rsidRPr="00E933D4">
      <w:t>Behovet av riskkapital</w:t>
    </w:r>
    <w:r w:rsidRPr="00E933D4">
      <w:fldChar w:fldCharType="end"/>
    </w:r>
  </w:p>
  <w:p w:rsidR="00297D35" w:rsidRPr="00E933D4" w:rsidRDefault="00297D35" w:rsidP="00297D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EF1BB8"/>
    <w:multiLevelType w:val="hybridMultilevel"/>
    <w:tmpl w:val="26ECA17A"/>
    <w:lvl w:ilvl="0" w:tplc="D8FCCE0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9972812">
    <w:abstractNumId w:val="13"/>
  </w:num>
  <w:num w:numId="2" w16cid:durableId="1613631313">
    <w:abstractNumId w:val="10"/>
  </w:num>
  <w:num w:numId="3" w16cid:durableId="1516847844">
    <w:abstractNumId w:val="11"/>
  </w:num>
  <w:num w:numId="4" w16cid:durableId="1674792752">
    <w:abstractNumId w:val="12"/>
  </w:num>
  <w:num w:numId="5" w16cid:durableId="639727143">
    <w:abstractNumId w:val="8"/>
  </w:num>
  <w:num w:numId="6" w16cid:durableId="1988313849">
    <w:abstractNumId w:val="3"/>
  </w:num>
  <w:num w:numId="7" w16cid:durableId="2086492005">
    <w:abstractNumId w:val="2"/>
  </w:num>
  <w:num w:numId="8" w16cid:durableId="248543891">
    <w:abstractNumId w:val="1"/>
  </w:num>
  <w:num w:numId="9" w16cid:durableId="474033521">
    <w:abstractNumId w:val="0"/>
  </w:num>
  <w:num w:numId="10" w16cid:durableId="1895700390">
    <w:abstractNumId w:val="9"/>
  </w:num>
  <w:num w:numId="11" w16cid:durableId="31418180">
    <w:abstractNumId w:val="7"/>
  </w:num>
  <w:num w:numId="12" w16cid:durableId="1778254007">
    <w:abstractNumId w:val="6"/>
  </w:num>
  <w:num w:numId="13" w16cid:durableId="702290935">
    <w:abstractNumId w:val="5"/>
  </w:num>
  <w:num w:numId="14" w16cid:durableId="383990222">
    <w:abstractNumId w:val="4"/>
  </w:num>
  <w:num w:numId="15" w16cid:durableId="1352149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25614A"/>
    <w:rsid w:val="000D0F88"/>
    <w:rsid w:val="0025614A"/>
    <w:rsid w:val="00297D35"/>
    <w:rsid w:val="009F6503"/>
    <w:rsid w:val="00E933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D33986-769F-45EB-B703-CE4826BD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297D35"/>
    <w:pPr>
      <w:spacing w:after="250"/>
    </w:pPr>
  </w:style>
  <w:style w:type="paragraph" w:customStyle="1" w:styleId="Hemstlatt">
    <w:name w:val="Hemstl_att"/>
    <w:aliases w:val="HemstPunkt,HemstPunktFlera,HemställansPunkt,Förslagstext"/>
    <w:basedOn w:val="Normal"/>
    <w:next w:val="Normal"/>
    <w:rsid w:val="009F6503"/>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Innehll4"/>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1127</Characters>
  <Application>Microsoft Office Word</Application>
  <DocSecurity>4</DocSecurity>
  <Lines>29</Lines>
  <Paragraphs>17</Paragraphs>
  <ScaleCrop>false</ScaleCrop>
  <HeadingPairs>
    <vt:vector size="2" baseType="variant">
      <vt:variant>
        <vt:lpstr>Rubrik</vt:lpstr>
      </vt:variant>
      <vt:variant>
        <vt:i4>1</vt:i4>
      </vt:variant>
    </vt:vector>
  </HeadingPairs>
  <TitlesOfParts>
    <vt:vector size="1" baseType="lpstr">
      <vt:lpstr>N468</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N468</dc:title>
  <dc:subject>N468</dc:subject>
  <dc:creator>Riksdagen</dc:creator>
  <cp:keywords>Riksdagen</cp:keywords>
  <dc:description/>
  <cp:lastModifiedBy>Lars Brink</cp:lastModifiedBy>
  <cp:revision>2</cp:revision>
  <cp:lastPrinted>2006-01-10T15:34:00Z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Behovet av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Lilja m.fl. (s)</vt:lpwstr>
  </property>
  <property fmtid="{D5CDD505-2E9C-101B-9397-08002B2CF9AE}" pid="26" name="MotionarLista">
    <vt:lpwstr>Lilja, Lars (s)\Stenberg, Hans (s)\Berglund, Rune (s)\Granström, Per Erik (s)\Lander, Jarl (s)\Zakrisson, Kristina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Hans Stenberg (s), Rune Berglund (s), Per Erik Granström (s), Jarl Lander (s), Kristina Zakrisson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20052006000000000115000450000069</vt:lpwstr>
  </property>
  <property fmtid="{D5CDD505-2E9C-101B-9397-08002B2CF9AE}" pid="47" name="datum">
    <vt:lpwstr>051005</vt:lpwstr>
  </property>
  <property fmtid="{D5CDD505-2E9C-101B-9397-08002B2CF9AE}" pid="48" name="avsändar-e-post">
    <vt:lpwstr>liisa.sihvo.murstam@riksdagen.se</vt:lpwstr>
  </property>
  <property fmtid="{D5CDD505-2E9C-101B-9397-08002B2CF9AE}" pid="49" name="id">
    <vt:lpwstr>20052006000000000115000450000069</vt:lpwstr>
  </property>
  <property fmtid="{D5CDD505-2E9C-101B-9397-08002B2CF9AE}" pid="50" name="nummer">
    <vt:lpwstr>468</vt:lpwstr>
  </property>
  <property fmtid="{D5CDD505-2E9C-101B-9397-08002B2CF9AE}" pid="51" name="utskottsbeteckning">
    <vt:lpwstr>N</vt:lpwstr>
  </property>
</Properties>
</file>