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18 april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Processrättsliga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Pontus Andersson Garpvall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Familjerätt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Laila Naraghi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Westmont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Idrott och friluftsliv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Ahlström Köster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Azadeh Rojhan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Högskolan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Sigvardsson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33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18 april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2024-04-18</SAFIR_Sammantradesdatum_Doc>
    <SAFIR_SammantradeID xmlns="C07A1A6C-0B19-41D9-BDF8-F523BA3921EB">f3658cac-9d64-4cfb-a2bc-8225c37243eb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B06ADD08-C539-456C-8C55-DC551F1650F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18 april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