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D2D89E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8399B" w:rsidRDefault="0008399B" w14:paraId="170F7C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8FB09BD777A4189B19AB3C88AA474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03c58d6-b1a6-4310-8bd0-1074708e384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andelen fastighetsboxar i familjehusbeståndet ska öka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9E81B2B9204F549EAB1EB551883B8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0406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8399B" w:rsidP="00C27DC1" w:rsidRDefault="00C27DC1" w14:paraId="3080C4DF" w14:textId="77777777">
      <w:pPr>
        <w:pStyle w:val="Normalutanindragellerluft"/>
      </w:pPr>
      <w:r>
        <w:t>Sedan millennieskiftet har postmarknaden, på grund av digitaliseringen, genomgått stora förändringar. Brevvolymerna sjunker varje år samtidigt som e</w:t>
        <w:noBreakHyphen/>
        <w:t>handeln växer, vilket ställer höga krav på postföretagen. I synnerhet på den operatör som har samhälls</w:t>
        <w:softHyphen/>
        <w:t>uppdraget, det vill säga statliga Postnord.</w:t>
      </w:r>
    </w:p>
    <w:p xmlns:w14="http://schemas.microsoft.com/office/word/2010/wordml" w:rsidR="0008399B" w:rsidP="0008399B" w:rsidRDefault="00C27DC1" w14:paraId="38E26BE3" w14:textId="77777777">
      <w:r>
        <w:t>Sedan ett antal år har Postnord också genomfört stora rationaliseringar och effekti</w:t>
        <w:softHyphen/>
        <w:t>viseringar. Samtidigt ska Postnord fortfarande leverera brev till lika många adresser i hela Sverige. Företaget har alltjämt ett samhällsuppdrag som måste fullföljas. Även Citymail känner av den ökade pressen och små marginaler.</w:t>
      </w:r>
    </w:p>
    <w:p xmlns:w14="http://schemas.microsoft.com/office/word/2010/wordml" w:rsidR="0008399B" w:rsidP="0008399B" w:rsidRDefault="00C27DC1" w14:paraId="187923C5" w14:textId="77777777">
      <w:r>
        <w:t xml:space="preserve">I takt med att brevvolymer sjunker och postmarknaden förändras krävs en moderni</w:t>
        <w:softHyphen/>
        <w:t>sering av utdelningsformatet i flerfamiljshus. En allt större del av det som ska levereras till hushållen är paket, och de traditionella breven blir allt färre. Om fastighetsboxar in</w:t>
        <w:softHyphen/>
        <w:t>förs i flerfamiljshus kommer en större andel av de mindre paketen att kunna levereras direkt hem till dörren, i stället för att paketen hämtas hos postombud som i dag. Det är tyvärr vanligt förekommande att det i ett och samma bostadsområde </w:t>
      </w:r>
      <w:r>
        <w:lastRenderedPageBreak/>
        <w:t xml:space="preserve">kör flera olika leverantörer av brev och paket, vilket ur klimat- och samhällsekonomiperspektiv, samt trafiksäkerhetsperspektiv är dåligt.  </w:t>
      </w:r>
    </w:p>
    <w:p xmlns:w14="http://schemas.microsoft.com/office/word/2010/wordml" w:rsidR="0008399B" w:rsidP="0008399B" w:rsidRDefault="00C27DC1" w14:paraId="00A6697C" w14:textId="77777777">
      <w:r>
        <w:t>Sverige är ett av få länder i Europa där brevbärare fortfarande går upp och ned i trappor för att brev ska stoppas in i ett smalt inkast i dörren. Det är hög tid att modernisera den svenska infrastrukturen för post- och paketutdelning och tydligare anpassa den utifrån dagens behov.</w:t>
      </w:r>
    </w:p>
    <w:p xmlns:w14="http://schemas.microsoft.com/office/word/2010/wordml" w:rsidR="0008399B" w:rsidP="0008399B" w:rsidRDefault="00C27DC1" w14:paraId="4C7020FA" w14:textId="77777777">
      <w:r>
        <w:t>Om det skulle införas krav på fastighetsboxar i samtliga flerfamiljshus är det inte bara så att samhälls</w:t>
        <w:softHyphen/>
        <w:t>uppdraget underlättas, utan även servicen för kunden förbättras. Det skapar större effek</w:t>
        <w:softHyphen/>
        <w:t>tivitet i postutdelningen i tätort, vilket gynnar glesbygden. Denna 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CCE39FB8BF40CBB41902F5CE411DE8"/>
        </w:placeholder>
      </w:sdtPr>
      <w:sdtEndPr/>
      <w:sdtContent>
        <w:p xmlns:w14="http://schemas.microsoft.com/office/word/2010/wordml" w:rsidR="0008399B" w:rsidP="0008399B" w:rsidRDefault="0008399B" w14:paraId="465434D1" w14:textId="77777777">
          <w:pPr/>
          <w:r/>
        </w:p>
        <w:p xmlns:w14="http://schemas.microsoft.com/office/word/2010/wordml" w:rsidR="0008399B" w:rsidP="0008399B" w:rsidRDefault="0008399B" w14:paraId="19AE7CDE" w14:textId="331406C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D2ACA15" w14:textId="55F91EB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4B66" w14:textId="77777777" w:rsidR="00C27DC1" w:rsidRDefault="00C27DC1" w:rsidP="000C1CAD">
      <w:pPr>
        <w:spacing w:line="240" w:lineRule="auto"/>
      </w:pPr>
      <w:r>
        <w:separator/>
      </w:r>
    </w:p>
  </w:endnote>
  <w:endnote w:type="continuationSeparator" w:id="0">
    <w:p w14:paraId="359E21CA" w14:textId="77777777" w:rsidR="00C27DC1" w:rsidRDefault="00C27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D7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9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7B5" w14:textId="4C208A27" w:rsidR="00262EA3" w:rsidRPr="0008399B" w:rsidRDefault="00262EA3" w:rsidP="000839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D038" w14:textId="77777777" w:rsidR="00C27DC1" w:rsidRDefault="00C27DC1" w:rsidP="000C1CAD">
      <w:pPr>
        <w:spacing w:line="240" w:lineRule="auto"/>
      </w:pPr>
      <w:r>
        <w:separator/>
      </w:r>
    </w:p>
  </w:footnote>
  <w:footnote w:type="continuationSeparator" w:id="0">
    <w:p w14:paraId="4C79799E" w14:textId="77777777" w:rsidR="00C27DC1" w:rsidRDefault="00C27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3972E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D08866" wp14:anchorId="54B07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399B" w14:paraId="6186FAF6" w14:textId="1A39F40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7B9AE895FD493EB14CE35096D96443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07312F35BC4D319CCD45BB9917F361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B076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399B" w14:paraId="6186FAF6" w14:textId="1A39F40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7B9AE895FD493EB14CE35096D96443"/>
                        </w:placeholder>
                        <w:text/>
                      </w:sdtPr>
                      <w:sdtEndPr/>
                      <w:sdtContent>
                        <w:r w:rsidR="00C27D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07312F35BC4D319CCD45BB9917F361"/>
                        </w:placeholder>
                        <w:text/>
                      </w:sdtPr>
                      <w:sdtEndPr/>
                      <w:sdtContent>
                        <w:r w:rsidR="00C27DC1">
                          <w:t>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202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E3A07D" w14:textId="77777777">
    <w:pPr>
      <w:jc w:val="right"/>
    </w:pPr>
  </w:p>
  <w:p w:rsidR="00262EA3" w:rsidP="00776B74" w:rsidRDefault="00262EA3" w14:paraId="2890A1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8399B" w14:paraId="0AAAD1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44192F" wp14:anchorId="2B0D5A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399B" w14:paraId="56451757" w14:textId="05A73B1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7D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7DC1">
          <w:t>409</w:t>
        </w:r>
      </w:sdtContent>
    </w:sdt>
  </w:p>
  <w:p w:rsidRPr="008227B3" w:rsidR="00262EA3" w:rsidP="008227B3" w:rsidRDefault="0008399B" w14:paraId="339D4A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399B" w14:paraId="342EF90B" w14:textId="78C12AA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:902</w:t>
        </w:r>
      </w:sdtContent>
    </w:sdt>
  </w:p>
  <w:p w:rsidR="00262EA3" w:rsidP="00E03A3D" w:rsidRDefault="0008399B" w14:paraId="0914DB70" w14:textId="3AAE58C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7B9AE895FD493EB14CE35096D96443"/>
        </w:placeholder>
        <w15:appearance w15:val="hidden"/>
        <w:text/>
      </w:sdtPr>
      <w:sdtEndPr/>
      <w:sdtContent>
        <w:r>
          <w:t>av Mirja Räihä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E07312F35BC4D319CCD45BB9917F361"/>
      </w:placeholder>
      <w:text/>
    </w:sdtPr>
    <w:sdtEndPr/>
    <w:sdtContent>
      <w:p w:rsidR="00262EA3" w:rsidP="00283E0F" w:rsidRDefault="00C27DC1" w14:paraId="00331342" w14:textId="27E89391">
        <w:pPr>
          <w:pStyle w:val="FSHRub2"/>
        </w:pPr>
        <w:r>
          <w:t>Fastighetsboxar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768D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7D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9B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4BB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27DC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1F43E8"/>
  <w15:chartTrackingRefBased/>
  <w15:docId w15:val="{71960FD7-FC2F-4787-9AC6-7766994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B09BD777A4189B19AB3C88AA4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F944-393C-4CCB-BA8F-041EA361D610}"/>
      </w:docPartPr>
      <w:docPartBody>
        <w:p w:rsidR="00DE0675" w:rsidRDefault="00DE0675">
          <w:pPr>
            <w:pStyle w:val="48FB09BD777A4189B19AB3C88AA474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FE7C3438E14555B316047E89DB3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BF402-023A-4C97-AFAC-6A7CD65DB2C2}"/>
      </w:docPartPr>
      <w:docPartBody>
        <w:p w:rsidR="00DE0675" w:rsidRDefault="00DE0675">
          <w:pPr>
            <w:pStyle w:val="19FE7C3438E14555B316047E89DB321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C9E81B2B9204F549EAB1EB551883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F82F4-99E1-4FCA-81BD-C0F927771147}"/>
      </w:docPartPr>
      <w:docPartBody>
        <w:p w:rsidR="00DE0675" w:rsidRDefault="00DE0675">
          <w:pPr>
            <w:pStyle w:val="3C9E81B2B9204F549EAB1EB551883B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CCE39FB8BF40CBB41902F5CE411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87A66-9349-4D69-B1BE-CAC37BE57B25}"/>
      </w:docPartPr>
      <w:docPartBody>
        <w:p w:rsidR="00DE0675" w:rsidRDefault="00DE0675">
          <w:pPr>
            <w:pStyle w:val="A6CCE39FB8BF40CBB41902F5CE411DE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97B9AE895FD493EB14CE35096D96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19A4-E927-4596-8E7B-E2BB784CB2C5}"/>
      </w:docPartPr>
      <w:docPartBody>
        <w:p w:rsidR="00DE0675" w:rsidRDefault="00DE0675">
          <w:pPr>
            <w:pStyle w:val="A97B9AE895FD493EB14CE35096D96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7312F35BC4D319CCD45BB9917F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53DBA-9128-4717-8C66-8ED4DD9AE5C7}"/>
      </w:docPartPr>
      <w:docPartBody>
        <w:p w:rsidR="00DE0675" w:rsidRDefault="00DE0675">
          <w:pPr>
            <w:pStyle w:val="CE07312F35BC4D319CCD45BB9917F36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75"/>
    <w:rsid w:val="00D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FB09BD777A4189B19AB3C88AA47491">
    <w:name w:val="48FB09BD777A4189B19AB3C88AA47491"/>
  </w:style>
  <w:style w:type="paragraph" w:customStyle="1" w:styleId="19FE7C3438E14555B316047E89DB3213">
    <w:name w:val="19FE7C3438E14555B316047E89DB3213"/>
  </w:style>
  <w:style w:type="paragraph" w:customStyle="1" w:styleId="3C9E81B2B9204F549EAB1EB551883B84">
    <w:name w:val="3C9E81B2B9204F549EAB1EB551883B84"/>
  </w:style>
  <w:style w:type="paragraph" w:customStyle="1" w:styleId="A6CCE39FB8BF40CBB41902F5CE411DE8">
    <w:name w:val="A6CCE39FB8BF40CBB41902F5CE411DE8"/>
  </w:style>
  <w:style w:type="paragraph" w:customStyle="1" w:styleId="A97B9AE895FD493EB14CE35096D96443">
    <w:name w:val="A97B9AE895FD493EB14CE35096D96443"/>
  </w:style>
  <w:style w:type="paragraph" w:customStyle="1" w:styleId="CE07312F35BC4D319CCD45BB9917F361">
    <w:name w:val="CE07312F35BC4D319CCD45BB9917F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B6B9C-358A-4B3C-AA15-D9E43D44A207}"/>
</file>

<file path=customXml/itemProps2.xml><?xml version="1.0" encoding="utf-8"?>
<ds:datastoreItem xmlns:ds="http://schemas.openxmlformats.org/officeDocument/2006/customXml" ds:itemID="{8BA7F6B4-15E7-453A-BCEA-5EDF648515C2}"/>
</file>

<file path=customXml/itemProps3.xml><?xml version="1.0" encoding="utf-8"?>
<ds:datastoreItem xmlns:ds="http://schemas.openxmlformats.org/officeDocument/2006/customXml" ds:itemID="{25320B9B-26F8-4D4E-8CB0-0FDB40D47A7D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1969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