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321339BE5BB4E27A36580C2527B6797"/>
        </w:placeholder>
        <w:text/>
      </w:sdtPr>
      <w:sdtEndPr/>
      <w:sdtContent>
        <w:p w:rsidRPr="009B062B" w:rsidR="00AF30DD" w:rsidP="00DA28CE" w:rsidRDefault="00AF30DD" w14:paraId="5CA523E3" w14:textId="77777777">
          <w:pPr>
            <w:pStyle w:val="Rubrik1"/>
            <w:spacing w:after="300"/>
          </w:pPr>
          <w:r w:rsidRPr="009B062B">
            <w:t>Förslag till riksdagsbeslut</w:t>
          </w:r>
        </w:p>
      </w:sdtContent>
    </w:sdt>
    <w:sdt>
      <w:sdtPr>
        <w:alias w:val="Yrkande 1"/>
        <w:tag w:val="63c2d4db-0b1b-43a2-80ff-b79e0599c06b"/>
        <w:id w:val="1278525344"/>
        <w:lock w:val="sdtLocked"/>
      </w:sdtPr>
      <w:sdtEndPr/>
      <w:sdtContent>
        <w:p w:rsidR="00764C2A" w:rsidRDefault="0049539C" w14:paraId="465EAD95" w14:textId="77777777">
          <w:pPr>
            <w:pStyle w:val="Frslagstext"/>
            <w:numPr>
              <w:ilvl w:val="0"/>
              <w:numId w:val="0"/>
            </w:numPr>
          </w:pPr>
          <w:r>
            <w:t>Riksdagen ställer sig bakom det som anförs i motionen om att se över förutsättningarna för att utveckla och förbättra järnvägen mellan Linköping, Västervik och Kalmar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7A6608219414B91A744C4C256621729"/>
        </w:placeholder>
        <w:text/>
      </w:sdtPr>
      <w:sdtEndPr/>
      <w:sdtContent>
        <w:p w:rsidRPr="009B062B" w:rsidR="006D79C9" w:rsidP="00333E95" w:rsidRDefault="006D79C9" w14:paraId="3935F91B" w14:textId="77777777">
          <w:pPr>
            <w:pStyle w:val="Rubrik1"/>
          </w:pPr>
          <w:r>
            <w:t>Motivering</w:t>
          </w:r>
        </w:p>
      </w:sdtContent>
    </w:sdt>
    <w:p w:rsidR="00B013DA" w:rsidP="00B013DA" w:rsidRDefault="00B013DA" w14:paraId="66A261B0" w14:textId="2F2AF2DA">
      <w:pPr>
        <w:pStyle w:val="Normalutanindragellerluft"/>
      </w:pPr>
      <w:r>
        <w:t>Båd</w:t>
      </w:r>
      <w:r w:rsidR="002C10BB">
        <w:t>e Stångådals- och Tjustbanan</w:t>
      </w:r>
      <w:r>
        <w:t xml:space="preserve"> är av stor vikt för att binda samman Småland och Östergötland, men också för att knyta regionens invå</w:t>
      </w:r>
      <w:r w:rsidR="002C10BB">
        <w:t>nare och företag till S</w:t>
      </w:r>
      <w:r>
        <w:t>tambanan och resten av landet. Deras betydelse för Kalmar och Östergötland och för många kommuner är stor och</w:t>
      </w:r>
      <w:r w:rsidR="002C10BB">
        <w:t>,</w:t>
      </w:r>
      <w:r>
        <w:t xml:space="preserve"> behovet av snar upprustning är betydande. </w:t>
      </w:r>
    </w:p>
    <w:p w:rsidRPr="009F00A3" w:rsidR="00B013DA" w:rsidP="009F00A3" w:rsidRDefault="00B013DA" w14:paraId="7E8A97D1" w14:textId="5C8ECD23">
      <w:r w:rsidRPr="009F00A3">
        <w:t xml:space="preserve">Denna motion skrivs i ljuset av att det under planperioden fram till 2029 inte finns några medel avsatta i Trafikverkets infrastrukturplan vare </w:t>
      </w:r>
      <w:r w:rsidRPr="009F00A3" w:rsidR="002C10BB">
        <w:t xml:space="preserve">sig till Stångådalsbanan eller till </w:t>
      </w:r>
      <w:r w:rsidRPr="009F00A3">
        <w:t>Tj</w:t>
      </w:r>
      <w:r w:rsidRPr="009F00A3" w:rsidR="00DA6E96">
        <w:t>ustbanan.</w:t>
      </w:r>
      <w:r w:rsidRPr="009F00A3">
        <w:t xml:space="preserve"> Regeringen bör därför komplettera Trafikverkets </w:t>
      </w:r>
      <w:r w:rsidRPr="009F00A3" w:rsidR="00DA6E96">
        <w:t>infrastrukturplan</w:t>
      </w:r>
      <w:r w:rsidRPr="009F00A3">
        <w:t xml:space="preserve"> med </w:t>
      </w:r>
      <w:r w:rsidRPr="009F00A3" w:rsidR="00DA6E96">
        <w:t>satsningar på järnvägstrafik</w:t>
      </w:r>
      <w:r w:rsidRPr="009F00A3" w:rsidR="002C10BB">
        <w:t>en på Tjust- och Stångådalsbanorna</w:t>
      </w:r>
      <w:r w:rsidRPr="009F00A3" w:rsidR="00DA6E96">
        <w:t xml:space="preserve">. </w:t>
      </w:r>
    </w:p>
    <w:p w:rsidRPr="009F00A3" w:rsidR="00B013DA" w:rsidP="009F00A3" w:rsidRDefault="00B013DA" w14:paraId="25EF28EF" w14:textId="77777777">
      <w:r w:rsidRPr="009F00A3">
        <w:lastRenderedPageBreak/>
        <w:t xml:space="preserve">För den framtida utvecklingen av främst Västervik men även Åtvidaberg med omnejd är järnvägen mellan Västervik och Linköping (Tjustbanan) betydelsefull. Banans längd är 116 km, och den har trafikerats utan eldrift i många decennier. Banan är i mycket stort behov av upprustning. </w:t>
      </w:r>
    </w:p>
    <w:p w:rsidRPr="009F00A3" w:rsidR="00B013DA" w:rsidP="009F00A3" w:rsidRDefault="00B013DA" w14:paraId="630223FA" w14:textId="200B38B2">
      <w:r w:rsidRPr="009F00A3">
        <w:t>Restiden mellan Västervik och Linköpi</w:t>
      </w:r>
      <w:r w:rsidRPr="009F00A3" w:rsidR="002C10BB">
        <w:t>ng är idag 1 </w:t>
      </w:r>
      <w:r w:rsidRPr="009F00A3">
        <w:t xml:space="preserve">timme och 44 minuter. Med preciserade och delvis utredda upprustningsåtgärder kan banan förbättras och restiden </w:t>
      </w:r>
      <w:r w:rsidRPr="009F00A3" w:rsidR="002C10BB">
        <w:t>kortas till 1 </w:t>
      </w:r>
      <w:r w:rsidRPr="009F00A3">
        <w:t>timme och 24 minuter, detta till en beräknad kostnadsram av 950 miljoner kronor. I ett längre perspektiv kan restiden förkortas till under timmen om bandelen Åtvidaberg–Överum rätas och förnyas</w:t>
      </w:r>
      <w:r w:rsidRPr="009F00A3" w:rsidR="00DA6E96">
        <w:t>.</w:t>
      </w:r>
    </w:p>
    <w:p w:rsidRPr="009F00A3" w:rsidR="00B013DA" w:rsidP="009F00A3" w:rsidRDefault="00B013DA" w14:paraId="642B0EC7" w14:textId="50907D57">
      <w:r w:rsidRPr="009F00A3">
        <w:t>En bättre järnvägsförbindelse skulle för Västerviks och även Åtvidabergs del möjlig</w:t>
      </w:r>
      <w:r w:rsidRPr="009F00A3" w:rsidR="002C10BB">
        <w:t>göra arbets- och studiependling och</w:t>
      </w:r>
      <w:r w:rsidRPr="009F00A3">
        <w:t xml:space="preserve"> skapa en större och mer robust arbets</w:t>
      </w:r>
      <w:r w:rsidR="00B40E43">
        <w:softHyphen/>
      </w:r>
      <w:r w:rsidRPr="009F00A3">
        <w:t xml:space="preserve">marknad och därmed möjliggöra en nödvändig regionförstoring för regionens framtida utveckling. Därtill uppnås miljöfördelar för både person- och godstrafiken. </w:t>
      </w:r>
    </w:p>
    <w:p w:rsidRPr="00B40E43" w:rsidR="00BB6339" w:rsidP="00B40E43" w:rsidRDefault="00B013DA" w14:paraId="62E2C3C7" w14:textId="77777777">
      <w:bookmarkStart w:name="_GoBack" w:id="1"/>
      <w:bookmarkEnd w:id="1"/>
      <w:r w:rsidRPr="00B40E43">
        <w:t xml:space="preserve">Stångådalsbanan mellan Linköping och Kalmar binder på ett </w:t>
      </w:r>
      <w:r w:rsidRPr="00B40E43" w:rsidR="00DA6E96">
        <w:t>liknande</w:t>
      </w:r>
      <w:r w:rsidRPr="00B40E43">
        <w:t xml:space="preserve"> sätt samman södra Kalmarbygden med Östergötland och mellersta Sverige. Även den är</w:t>
      </w:r>
      <w:r w:rsidRPr="00B40E43" w:rsidR="00DA6E96">
        <w:t xml:space="preserve"> i behov av upprustning om banan även i framtiden ska kunna förmedla gods- och persontrafik längs ostkusten. Om inte det sker är det inte tal om att utöka mängden gods som går via järnväg istället för via </w:t>
      </w:r>
      <w:r w:rsidRPr="00B40E43" w:rsidR="00DA6E96">
        <w:lastRenderedPageBreak/>
        <w:t xml:space="preserve">vägburna transporter, utan snarare om att godstrafiken via järnväg kommer att minska i regionen. </w:t>
      </w:r>
    </w:p>
    <w:sdt>
      <w:sdtPr>
        <w:rPr>
          <w:i/>
          <w:noProof/>
        </w:rPr>
        <w:alias w:val="CC_Underskrifter"/>
        <w:tag w:val="CC_Underskrifter"/>
        <w:id w:val="583496634"/>
        <w:lock w:val="sdtContentLocked"/>
        <w:placeholder>
          <w:docPart w:val="2BB009A4CA1E46EB9696E2A3D39D1174"/>
        </w:placeholder>
      </w:sdtPr>
      <w:sdtEndPr>
        <w:rPr>
          <w:i w:val="0"/>
          <w:noProof w:val="0"/>
        </w:rPr>
      </w:sdtEndPr>
      <w:sdtContent>
        <w:p w:rsidR="00F867EF" w:rsidP="00852714" w:rsidRDefault="00F867EF" w14:paraId="307DA12E" w14:textId="77777777"/>
        <w:p w:rsidRPr="008E0FE2" w:rsidR="004801AC" w:rsidP="00852714" w:rsidRDefault="00B40E43" w14:paraId="5E9D2D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Ek (C)</w:t>
            </w:r>
          </w:p>
        </w:tc>
        <w:tc>
          <w:tcPr>
            <w:tcW w:w="50" w:type="pct"/>
            <w:vAlign w:val="bottom"/>
          </w:tcPr>
          <w:p>
            <w:pPr>
              <w:pStyle w:val="Underskrifter"/>
            </w:pPr>
            <w:r>
              <w:t> </w:t>
            </w:r>
          </w:p>
        </w:tc>
      </w:tr>
    </w:tbl>
    <w:p w:rsidR="001C5B43" w:rsidRDefault="001C5B43" w14:paraId="192620F7" w14:textId="77777777"/>
    <w:sectPr w:rsidR="001C5B4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551A7" w14:textId="77777777" w:rsidR="00B33217" w:rsidRDefault="00B33217" w:rsidP="000C1CAD">
      <w:pPr>
        <w:spacing w:line="240" w:lineRule="auto"/>
      </w:pPr>
      <w:r>
        <w:separator/>
      </w:r>
    </w:p>
  </w:endnote>
  <w:endnote w:type="continuationSeparator" w:id="0">
    <w:p w14:paraId="52E50CC5" w14:textId="77777777" w:rsidR="00B33217" w:rsidRDefault="00B332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FA8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97B48" w14:textId="7075487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0E4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4EAA3" w14:textId="77777777" w:rsidR="00B33217" w:rsidRDefault="00B33217" w:rsidP="000C1CAD">
      <w:pPr>
        <w:spacing w:line="240" w:lineRule="auto"/>
      </w:pPr>
      <w:r>
        <w:separator/>
      </w:r>
    </w:p>
  </w:footnote>
  <w:footnote w:type="continuationSeparator" w:id="0">
    <w:p w14:paraId="51C64B8C" w14:textId="77777777" w:rsidR="00B33217" w:rsidRDefault="00B332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678A0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7026C4" wp14:anchorId="6BEA2A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40E43" w14:paraId="348FE920" w14:textId="77777777">
                          <w:pPr>
                            <w:jc w:val="right"/>
                          </w:pPr>
                          <w:sdt>
                            <w:sdtPr>
                              <w:alias w:val="CC_Noformat_Partikod"/>
                              <w:tag w:val="CC_Noformat_Partikod"/>
                              <w:id w:val="-53464382"/>
                              <w:placeholder>
                                <w:docPart w:val="C2295DE998D14532890557382611AA7D"/>
                              </w:placeholder>
                              <w:text/>
                            </w:sdtPr>
                            <w:sdtEndPr/>
                            <w:sdtContent>
                              <w:r w:rsidR="00B013DA">
                                <w:t>C</w:t>
                              </w:r>
                            </w:sdtContent>
                          </w:sdt>
                          <w:sdt>
                            <w:sdtPr>
                              <w:alias w:val="CC_Noformat_Partinummer"/>
                              <w:tag w:val="CC_Noformat_Partinummer"/>
                              <w:id w:val="-1709555926"/>
                              <w:placeholder>
                                <w:docPart w:val="7E8085F84672466F989DAD624AFED8A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EA2A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40E43" w14:paraId="348FE920" w14:textId="77777777">
                    <w:pPr>
                      <w:jc w:val="right"/>
                    </w:pPr>
                    <w:sdt>
                      <w:sdtPr>
                        <w:alias w:val="CC_Noformat_Partikod"/>
                        <w:tag w:val="CC_Noformat_Partikod"/>
                        <w:id w:val="-53464382"/>
                        <w:placeholder>
                          <w:docPart w:val="C2295DE998D14532890557382611AA7D"/>
                        </w:placeholder>
                        <w:text/>
                      </w:sdtPr>
                      <w:sdtEndPr/>
                      <w:sdtContent>
                        <w:r w:rsidR="00B013DA">
                          <w:t>C</w:t>
                        </w:r>
                      </w:sdtContent>
                    </w:sdt>
                    <w:sdt>
                      <w:sdtPr>
                        <w:alias w:val="CC_Noformat_Partinummer"/>
                        <w:tag w:val="CC_Noformat_Partinummer"/>
                        <w:id w:val="-1709555926"/>
                        <w:placeholder>
                          <w:docPart w:val="7E8085F84672466F989DAD624AFED8A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C9FDD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BACE54C" w14:textId="77777777">
    <w:pPr>
      <w:jc w:val="right"/>
    </w:pPr>
  </w:p>
  <w:p w:rsidR="00262EA3" w:rsidP="00776B74" w:rsidRDefault="00262EA3" w14:paraId="62E57D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40E43" w14:paraId="7AAF1FE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1A2F29" wp14:anchorId="168BED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40E43" w14:paraId="2B67CB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013D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40E43" w14:paraId="47FE18F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40E43" w14:paraId="7A11C4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:2347</w:t>
        </w:r>
      </w:sdtContent>
    </w:sdt>
  </w:p>
  <w:p w:rsidR="00262EA3" w:rsidP="00E03A3D" w:rsidRDefault="00B40E43" w14:paraId="16A6A91C" w14:textId="77777777">
    <w:pPr>
      <w:pStyle w:val="Motionr"/>
    </w:pPr>
    <w:sdt>
      <w:sdtPr>
        <w:alias w:val="CC_Noformat_Avtext"/>
        <w:tag w:val="CC_Noformat_Avtext"/>
        <w:id w:val="-2020768203"/>
        <w:lock w:val="sdtContentLocked"/>
        <w15:appearance w15:val="hidden"/>
        <w:text/>
      </w:sdtPr>
      <w:sdtEndPr/>
      <w:sdtContent>
        <w:r>
          <w:t>av Magnus Ek (C)</w:t>
        </w:r>
      </w:sdtContent>
    </w:sdt>
  </w:p>
  <w:sdt>
    <w:sdtPr>
      <w:alias w:val="CC_Noformat_Rubtext"/>
      <w:tag w:val="CC_Noformat_Rubtext"/>
      <w:id w:val="-218060500"/>
      <w:lock w:val="sdtLocked"/>
      <w:text/>
    </w:sdtPr>
    <w:sdtEndPr/>
    <w:sdtContent>
      <w:p w:rsidR="00262EA3" w:rsidP="00283E0F" w:rsidRDefault="00DA6E96" w14:paraId="12B246C1" w14:textId="77777777">
        <w:pPr>
          <w:pStyle w:val="FSHRub2"/>
        </w:pPr>
        <w:r>
          <w:t>Stångådalsbanan och Tjustbanan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5C511AB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013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8C7"/>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B43"/>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678"/>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0BB"/>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39C"/>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909"/>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2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14"/>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3E1"/>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0A3"/>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A24"/>
    <w:rsid w:val="00AF456B"/>
    <w:rsid w:val="00AF492D"/>
    <w:rsid w:val="00AF4EB3"/>
    <w:rsid w:val="00AF4EBA"/>
    <w:rsid w:val="00AF709A"/>
    <w:rsid w:val="00AF7BF5"/>
    <w:rsid w:val="00AF7FA9"/>
    <w:rsid w:val="00B00093"/>
    <w:rsid w:val="00B002C3"/>
    <w:rsid w:val="00B004A5"/>
    <w:rsid w:val="00B00B30"/>
    <w:rsid w:val="00B00C28"/>
    <w:rsid w:val="00B01029"/>
    <w:rsid w:val="00B013DA"/>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217"/>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E43"/>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4FA"/>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E96"/>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7EF"/>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0D7330"/>
  <w15:chartTrackingRefBased/>
  <w15:docId w15:val="{F6717CC7-EE2F-481E-8085-2CB20C0B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31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21339BE5BB4E27A36580C2527B6797"/>
        <w:category>
          <w:name w:val="Allmänt"/>
          <w:gallery w:val="placeholder"/>
        </w:category>
        <w:types>
          <w:type w:val="bbPlcHdr"/>
        </w:types>
        <w:behaviors>
          <w:behavior w:val="content"/>
        </w:behaviors>
        <w:guid w:val="{6EC107B8-E2E8-422B-8669-5443B39A0964}"/>
      </w:docPartPr>
      <w:docPartBody>
        <w:p w:rsidR="00362E07" w:rsidRDefault="001803C5">
          <w:pPr>
            <w:pStyle w:val="1321339BE5BB4E27A36580C2527B6797"/>
          </w:pPr>
          <w:r w:rsidRPr="005A0A93">
            <w:rPr>
              <w:rStyle w:val="Platshllartext"/>
            </w:rPr>
            <w:t>Förslag till riksdagsbeslut</w:t>
          </w:r>
        </w:p>
      </w:docPartBody>
    </w:docPart>
    <w:docPart>
      <w:docPartPr>
        <w:name w:val="27A6608219414B91A744C4C256621729"/>
        <w:category>
          <w:name w:val="Allmänt"/>
          <w:gallery w:val="placeholder"/>
        </w:category>
        <w:types>
          <w:type w:val="bbPlcHdr"/>
        </w:types>
        <w:behaviors>
          <w:behavior w:val="content"/>
        </w:behaviors>
        <w:guid w:val="{A526CD13-548C-4366-99C1-FEC9170247B6}"/>
      </w:docPartPr>
      <w:docPartBody>
        <w:p w:rsidR="00362E07" w:rsidRDefault="001803C5">
          <w:pPr>
            <w:pStyle w:val="27A6608219414B91A744C4C256621729"/>
          </w:pPr>
          <w:r w:rsidRPr="005A0A93">
            <w:rPr>
              <w:rStyle w:val="Platshllartext"/>
            </w:rPr>
            <w:t>Motivering</w:t>
          </w:r>
        </w:p>
      </w:docPartBody>
    </w:docPart>
    <w:docPart>
      <w:docPartPr>
        <w:name w:val="C2295DE998D14532890557382611AA7D"/>
        <w:category>
          <w:name w:val="Allmänt"/>
          <w:gallery w:val="placeholder"/>
        </w:category>
        <w:types>
          <w:type w:val="bbPlcHdr"/>
        </w:types>
        <w:behaviors>
          <w:behavior w:val="content"/>
        </w:behaviors>
        <w:guid w:val="{8BBF7B97-A54B-4DA1-863F-2DBEFE2E1032}"/>
      </w:docPartPr>
      <w:docPartBody>
        <w:p w:rsidR="00362E07" w:rsidRDefault="001803C5">
          <w:pPr>
            <w:pStyle w:val="C2295DE998D14532890557382611AA7D"/>
          </w:pPr>
          <w:r>
            <w:rPr>
              <w:rStyle w:val="Platshllartext"/>
            </w:rPr>
            <w:t xml:space="preserve"> </w:t>
          </w:r>
        </w:p>
      </w:docPartBody>
    </w:docPart>
    <w:docPart>
      <w:docPartPr>
        <w:name w:val="7E8085F84672466F989DAD624AFED8AB"/>
        <w:category>
          <w:name w:val="Allmänt"/>
          <w:gallery w:val="placeholder"/>
        </w:category>
        <w:types>
          <w:type w:val="bbPlcHdr"/>
        </w:types>
        <w:behaviors>
          <w:behavior w:val="content"/>
        </w:behaviors>
        <w:guid w:val="{AED50556-5FA6-4852-9531-4BC11E11482E}"/>
      </w:docPartPr>
      <w:docPartBody>
        <w:p w:rsidR="00362E07" w:rsidRDefault="001803C5">
          <w:pPr>
            <w:pStyle w:val="7E8085F84672466F989DAD624AFED8AB"/>
          </w:pPr>
          <w:r>
            <w:t xml:space="preserve"> </w:t>
          </w:r>
        </w:p>
      </w:docPartBody>
    </w:docPart>
    <w:docPart>
      <w:docPartPr>
        <w:name w:val="2BB009A4CA1E46EB9696E2A3D39D1174"/>
        <w:category>
          <w:name w:val="Allmänt"/>
          <w:gallery w:val="placeholder"/>
        </w:category>
        <w:types>
          <w:type w:val="bbPlcHdr"/>
        </w:types>
        <w:behaviors>
          <w:behavior w:val="content"/>
        </w:behaviors>
        <w:guid w:val="{4490F026-7F85-498E-855D-5CB1EECF2A76}"/>
      </w:docPartPr>
      <w:docPartBody>
        <w:p w:rsidR="00A5483B" w:rsidRDefault="00A548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C5"/>
    <w:rsid w:val="001803C5"/>
    <w:rsid w:val="001C5789"/>
    <w:rsid w:val="00362E07"/>
    <w:rsid w:val="00A548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21339BE5BB4E27A36580C2527B6797">
    <w:name w:val="1321339BE5BB4E27A36580C2527B6797"/>
  </w:style>
  <w:style w:type="paragraph" w:customStyle="1" w:styleId="515ABC5C503C454698F59DFDE7A5F96A">
    <w:name w:val="515ABC5C503C454698F59DFDE7A5F9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61EFB5739E476EA5B66C3A1E9A00AC">
    <w:name w:val="0461EFB5739E476EA5B66C3A1E9A00AC"/>
  </w:style>
  <w:style w:type="paragraph" w:customStyle="1" w:styleId="27A6608219414B91A744C4C256621729">
    <w:name w:val="27A6608219414B91A744C4C256621729"/>
  </w:style>
  <w:style w:type="paragraph" w:customStyle="1" w:styleId="9D7E80754A5A4453AA8E0C0372836C9D">
    <w:name w:val="9D7E80754A5A4453AA8E0C0372836C9D"/>
  </w:style>
  <w:style w:type="paragraph" w:customStyle="1" w:styleId="E371355EEFBD44D687F115D83EC0C743">
    <w:name w:val="E371355EEFBD44D687F115D83EC0C743"/>
  </w:style>
  <w:style w:type="paragraph" w:customStyle="1" w:styleId="C2295DE998D14532890557382611AA7D">
    <w:name w:val="C2295DE998D14532890557382611AA7D"/>
  </w:style>
  <w:style w:type="paragraph" w:customStyle="1" w:styleId="7E8085F84672466F989DAD624AFED8AB">
    <w:name w:val="7E8085F84672466F989DAD624AFED8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AA49C2-A170-40AB-9FAB-1F1B63E39007}"/>
</file>

<file path=customXml/itemProps2.xml><?xml version="1.0" encoding="utf-8"?>
<ds:datastoreItem xmlns:ds="http://schemas.openxmlformats.org/officeDocument/2006/customXml" ds:itemID="{5B5BC3E0-900B-45EE-A2B5-19A386F6F88B}"/>
</file>

<file path=customXml/itemProps3.xml><?xml version="1.0" encoding="utf-8"?>
<ds:datastoreItem xmlns:ds="http://schemas.openxmlformats.org/officeDocument/2006/customXml" ds:itemID="{C18B515C-C6C2-4EC1-A1CE-AE09C287A4E5}"/>
</file>

<file path=docProps/app.xml><?xml version="1.0" encoding="utf-8"?>
<Properties xmlns="http://schemas.openxmlformats.org/officeDocument/2006/extended-properties" xmlns:vt="http://schemas.openxmlformats.org/officeDocument/2006/docPropsVTypes">
  <Template>Normal</Template>
  <TotalTime>24</TotalTime>
  <Pages>2</Pages>
  <Words>341</Words>
  <Characters>1990</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Stångådalsbanan och Tjustbanan</vt:lpstr>
      <vt:lpstr>
      </vt:lpstr>
    </vt:vector>
  </TitlesOfParts>
  <Company>Sveriges riksdag</Company>
  <LinksUpToDate>false</LinksUpToDate>
  <CharactersWithSpaces>2320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