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195E" w:rsidRPr="00376613" w:rsidTr="0013195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195E" w:rsidRPr="00376613" w:rsidRDefault="0009554B" w:rsidP="0013195E">
            <w:pPr>
              <w:pStyle w:val="RSKRbeteckning"/>
              <w:spacing w:before="240"/>
            </w:pPr>
            <w:r w:rsidRPr="00376613">
              <w:t>Riksdagsskrivelse</w:t>
            </w:r>
          </w:p>
          <w:p w:rsidR="0013195E" w:rsidRPr="00376613" w:rsidRDefault="0009554B" w:rsidP="0013195E">
            <w:pPr>
              <w:pStyle w:val="RSKRbeteckning"/>
            </w:pPr>
            <w:r w:rsidRPr="00376613">
              <w:t>2010/11</w:t>
            </w:r>
            <w:r w:rsidR="0013195E" w:rsidRPr="00376613">
              <w:t>:</w:t>
            </w:r>
            <w:r w:rsidRPr="00376613">
              <w:t>101</w:t>
            </w:r>
          </w:p>
        </w:tc>
        <w:tc>
          <w:tcPr>
            <w:tcW w:w="1134" w:type="dxa"/>
          </w:tcPr>
          <w:p w:rsidR="0013195E" w:rsidRPr="00376613" w:rsidRDefault="00376613" w:rsidP="0013195E">
            <w:pPr>
              <w:jc w:val="right"/>
            </w:pPr>
            <w:r w:rsidRPr="0037661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95E" w:rsidRPr="00376613" w:rsidTr="0013195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195E" w:rsidRPr="00376613" w:rsidRDefault="0013195E">
            <w:pPr>
              <w:rPr>
                <w:sz w:val="10"/>
              </w:rPr>
            </w:pPr>
          </w:p>
        </w:tc>
      </w:tr>
    </w:tbl>
    <w:p w:rsidR="0013195E" w:rsidRPr="00376613" w:rsidRDefault="0013195E"/>
    <w:p w:rsidR="0013195E" w:rsidRPr="00376613" w:rsidRDefault="0009554B" w:rsidP="0013195E">
      <w:pPr>
        <w:pStyle w:val="Mottagare1"/>
      </w:pPr>
      <w:r w:rsidRPr="00376613">
        <w:t>Regeringen</w:t>
      </w:r>
    </w:p>
    <w:p w:rsidR="0013195E" w:rsidRPr="00376613" w:rsidRDefault="0009554B" w:rsidP="0013195E">
      <w:pPr>
        <w:pStyle w:val="Mottagare2"/>
      </w:pPr>
      <w:r w:rsidRPr="00376613">
        <w:t>Justitiedepartementet</w:t>
      </w:r>
      <w:r w:rsidR="0013195E" w:rsidRPr="00376613">
        <w:rPr>
          <w:rStyle w:val="Fotnotsreferens"/>
        </w:rPr>
        <w:footnoteReference w:id="1"/>
      </w:r>
    </w:p>
    <w:p w:rsidR="00F21521" w:rsidRPr="00376613" w:rsidRDefault="0013195E" w:rsidP="00F21521">
      <w:r w:rsidRPr="00376613">
        <w:t xml:space="preserve">Med överlämnande av </w:t>
      </w:r>
      <w:r w:rsidR="0009554B" w:rsidRPr="00376613">
        <w:t>justitieutskottet</w:t>
      </w:r>
      <w:r w:rsidRPr="00376613">
        <w:t xml:space="preserve">s betänkande </w:t>
      </w:r>
      <w:r w:rsidR="0009554B" w:rsidRPr="00376613">
        <w:t>2010/11</w:t>
      </w:r>
      <w:r w:rsidRPr="00376613">
        <w:t>:</w:t>
      </w:r>
      <w:r w:rsidR="0009554B" w:rsidRPr="00376613">
        <w:t>JuU1</w:t>
      </w:r>
      <w:r w:rsidRPr="00376613">
        <w:t xml:space="preserve"> </w:t>
      </w:r>
      <w:r w:rsidR="0009554B" w:rsidRPr="00376613">
        <w:t>Utgiftsområde 4 Rättsväsendet</w:t>
      </w:r>
      <w:r w:rsidRPr="00376613">
        <w:t xml:space="preserve"> får jag anmäla att riksdagen denna dag </w:t>
      </w:r>
      <w:r w:rsidR="00F21521" w:rsidRPr="00376613">
        <w:t>dels bifallit reservation 1 under punkt 1, dels i övrigt bifallit utskottets förslag till riksdagsbeslut.</w:t>
      </w:r>
    </w:p>
    <w:p w:rsidR="0013195E" w:rsidRPr="00376613" w:rsidRDefault="0013195E" w:rsidP="0013195E"/>
    <w:p w:rsidR="0013195E" w:rsidRPr="00376613" w:rsidRDefault="0013195E" w:rsidP="0013195E">
      <w:pPr>
        <w:pStyle w:val="Stockholm"/>
      </w:pPr>
      <w:r w:rsidRPr="00376613">
        <w:t xml:space="preserve">Stockholm </w:t>
      </w:r>
      <w:r w:rsidR="0009554B" w:rsidRPr="00376613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195E" w:rsidRPr="00376613" w:rsidTr="0013195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195E" w:rsidRPr="00376613" w:rsidRDefault="0009554B" w:rsidP="0013195E">
            <w:pPr>
              <w:pStyle w:val="AvsTalman"/>
            </w:pPr>
            <w:r w:rsidRPr="00376613">
              <w:t>Per Westerberg</w:t>
            </w:r>
          </w:p>
        </w:tc>
        <w:tc>
          <w:tcPr>
            <w:tcW w:w="3628" w:type="dxa"/>
          </w:tcPr>
          <w:p w:rsidR="0013195E" w:rsidRPr="00376613" w:rsidRDefault="0009554B" w:rsidP="0013195E">
            <w:pPr>
              <w:pStyle w:val="AvsTjnsteman"/>
            </w:pPr>
            <w:r w:rsidRPr="00376613">
              <w:t>Ulf Christoffersson</w:t>
            </w:r>
          </w:p>
        </w:tc>
      </w:tr>
    </w:tbl>
    <w:p w:rsidR="00D85057" w:rsidRPr="00376613" w:rsidRDefault="00D85057" w:rsidP="0013195E"/>
    <w:sectPr w:rsidR="00D85057" w:rsidRPr="0037661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8E4" w:rsidRPr="00376613" w:rsidRDefault="00B908E4" w:rsidP="0013195E">
      <w:r w:rsidRPr="00376613">
        <w:separator/>
      </w:r>
    </w:p>
  </w:endnote>
  <w:endnote w:type="continuationSeparator" w:id="0">
    <w:p w:rsidR="00B908E4" w:rsidRPr="00376613" w:rsidRDefault="00B908E4" w:rsidP="0013195E">
      <w:r w:rsidRPr="003766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8E4" w:rsidRPr="00376613" w:rsidRDefault="00B908E4" w:rsidP="0013195E">
      <w:r w:rsidRPr="00376613">
        <w:separator/>
      </w:r>
    </w:p>
  </w:footnote>
  <w:footnote w:type="continuationSeparator" w:id="0">
    <w:p w:rsidR="00B908E4" w:rsidRPr="00376613" w:rsidRDefault="00B908E4" w:rsidP="0013195E">
      <w:r w:rsidRPr="00376613">
        <w:continuationSeparator/>
      </w:r>
    </w:p>
  </w:footnote>
  <w:footnote w:id="1">
    <w:p w:rsidR="00F21521" w:rsidRPr="00376613" w:rsidRDefault="00F21521">
      <w:pPr>
        <w:pStyle w:val="Fotnotstext"/>
      </w:pPr>
      <w:r w:rsidRPr="00376613">
        <w:rPr>
          <w:rStyle w:val="Fotnotsreferens"/>
        </w:rPr>
        <w:footnoteRef/>
      </w:r>
      <w:r w:rsidRPr="00376613">
        <w:t xml:space="preserve"> Riksdagsskrivelse 2010/11:102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5E"/>
    <w:rsid w:val="0009098F"/>
    <w:rsid w:val="0009554B"/>
    <w:rsid w:val="000C2D8D"/>
    <w:rsid w:val="0013195E"/>
    <w:rsid w:val="001667BD"/>
    <w:rsid w:val="001C2855"/>
    <w:rsid w:val="00224A43"/>
    <w:rsid w:val="00243D3C"/>
    <w:rsid w:val="00244660"/>
    <w:rsid w:val="0026798D"/>
    <w:rsid w:val="003676F8"/>
    <w:rsid w:val="0037661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20E7"/>
    <w:rsid w:val="007D2903"/>
    <w:rsid w:val="00802075"/>
    <w:rsid w:val="00822DDA"/>
    <w:rsid w:val="00852286"/>
    <w:rsid w:val="00860608"/>
    <w:rsid w:val="008D022D"/>
    <w:rsid w:val="009417EF"/>
    <w:rsid w:val="009515F6"/>
    <w:rsid w:val="009F0EC7"/>
    <w:rsid w:val="00A16D59"/>
    <w:rsid w:val="00A65020"/>
    <w:rsid w:val="00AC1EEB"/>
    <w:rsid w:val="00AC3A6D"/>
    <w:rsid w:val="00AE192A"/>
    <w:rsid w:val="00B908E4"/>
    <w:rsid w:val="00BB222A"/>
    <w:rsid w:val="00BB66ED"/>
    <w:rsid w:val="00C1040E"/>
    <w:rsid w:val="00C72B82"/>
    <w:rsid w:val="00D644E9"/>
    <w:rsid w:val="00D85057"/>
    <w:rsid w:val="00D86EF4"/>
    <w:rsid w:val="00DC0766"/>
    <w:rsid w:val="00E001F7"/>
    <w:rsid w:val="00E570D1"/>
    <w:rsid w:val="00F2152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BC3EEC-DDDB-4A8A-A2C7-6CE4DA82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3195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31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332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2010-12-15T14:51:00Z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101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