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47FE" w:rsidRPr="005B1372" w:rsidRDefault="006047FE" w:rsidP="0093483D">
      <w:pPr>
        <w:pStyle w:val="Hemstlrubrik"/>
      </w:pPr>
      <w:r w:rsidRPr="005B1372">
        <w:t>Förslag till riksdagsbeslut</w:t>
      </w:r>
    </w:p>
    <w:p w:rsidR="006047FE" w:rsidRPr="005B1372" w:rsidRDefault="006047FE" w:rsidP="006047FE">
      <w:pPr>
        <w:pStyle w:val="Hemstlatt"/>
      </w:pPr>
      <w:r w:rsidRPr="005B1372">
        <w:t>Riksdagen tillkännager för regeringen som sin mening vad i motionen anförs om att varje flyktingfamilj som får uppehållstillstånd i Sverige skall erbjudas en svensk fadderfamilj.</w:t>
      </w:r>
    </w:p>
    <w:p w:rsidR="006047FE" w:rsidRPr="005B1372" w:rsidRDefault="006047FE" w:rsidP="006047FE">
      <w:pPr>
        <w:pStyle w:val="Hemstlatt"/>
      </w:pPr>
      <w:r w:rsidRPr="005B1372">
        <w:t>Riksdagen tillkännager för regeringen som sin mening vad i motionen anförs om att svenska familjer erbjuds möjlighet att bli fadderfamiljer.</w:t>
      </w:r>
    </w:p>
    <w:p w:rsidR="006047FE" w:rsidRPr="005B1372" w:rsidRDefault="006047FE" w:rsidP="006047FE">
      <w:pPr>
        <w:pStyle w:val="Hemstlatt"/>
      </w:pPr>
      <w:r w:rsidRPr="005B1372">
        <w:t>Riksdagen tillkännager för regeringen som sin mening vad i motionen anförs om studieförbunden som en resurs.</w:t>
      </w:r>
    </w:p>
    <w:p w:rsidR="006047FE" w:rsidRPr="005B1372" w:rsidRDefault="000A2576" w:rsidP="000A2576">
      <w:pPr>
        <w:pStyle w:val="Rubrik1"/>
      </w:pPr>
      <w:r w:rsidRPr="005B1372">
        <w:t>Motivering</w:t>
      </w:r>
    </w:p>
    <w:p w:rsidR="006047FE" w:rsidRPr="005B1372" w:rsidRDefault="006047FE" w:rsidP="006047FE">
      <w:pPr>
        <w:autoSpaceDE w:val="0"/>
        <w:autoSpaceDN w:val="0"/>
        <w:adjustRightInd w:val="0"/>
        <w:rPr>
          <w:color w:val="000000"/>
          <w:szCs w:val="24"/>
        </w:rPr>
      </w:pPr>
      <w:r w:rsidRPr="005B1372">
        <w:rPr>
          <w:color w:val="000000"/>
          <w:szCs w:val="24"/>
        </w:rPr>
        <w:t>Många flyktingar som kommer till Sverige har svårt att komma in i vårt sa</w:t>
      </w:r>
      <w:r w:rsidRPr="005B1372">
        <w:rPr>
          <w:color w:val="000000"/>
          <w:szCs w:val="24"/>
        </w:rPr>
        <w:t>m</w:t>
      </w:r>
      <w:r w:rsidRPr="005B1372">
        <w:rPr>
          <w:color w:val="000000"/>
          <w:szCs w:val="24"/>
        </w:rPr>
        <w:t>hälle. De får därmed inte en bra kontakt med övriga svenskar. Erfarenheter visar att familjer, inte minst kvinnorna, som bott i Sverige flera år fortfarande umgås mycke</w:t>
      </w:r>
      <w:r w:rsidR="0093483D" w:rsidRPr="005B1372">
        <w:rPr>
          <w:color w:val="000000"/>
          <w:szCs w:val="24"/>
        </w:rPr>
        <w:t xml:space="preserve">t sällan med svenska familjer. </w:t>
      </w:r>
    </w:p>
    <w:p w:rsidR="006047FE" w:rsidRPr="005B1372" w:rsidRDefault="006047FE" w:rsidP="0093483D">
      <w:pPr>
        <w:pStyle w:val="Normaltindrag"/>
      </w:pPr>
      <w:r w:rsidRPr="005B1372">
        <w:t>Vi måste intensifiera ansträngningarna för att bryta det utanförskap som är alltför vanligt för de flyktingar som kommer hit. Det kan gälla även männ</w:t>
      </w:r>
      <w:r w:rsidRPr="005B1372">
        <w:t>i</w:t>
      </w:r>
      <w:r w:rsidRPr="005B1372">
        <w:t>sk</w:t>
      </w:r>
      <w:r w:rsidR="0093483D" w:rsidRPr="005B1372">
        <w:t>or som är invandrare i Sverige.</w:t>
      </w:r>
    </w:p>
    <w:p w:rsidR="006047FE" w:rsidRPr="005B1372" w:rsidRDefault="006047FE" w:rsidP="0093483D">
      <w:pPr>
        <w:pStyle w:val="Normaltindrag"/>
      </w:pPr>
      <w:r w:rsidRPr="005B1372">
        <w:t>Om människor snabbt införlivas i vårt svenska samhälle, lär de sig snabb</w:t>
      </w:r>
      <w:r w:rsidRPr="005B1372">
        <w:t>a</w:t>
      </w:r>
      <w:r w:rsidRPr="005B1372">
        <w:t>re vårt språk och förståelsen för våra oli</w:t>
      </w:r>
      <w:r w:rsidR="0093483D" w:rsidRPr="005B1372">
        <w:t>ka kulturer kan bli ömsesidiga.</w:t>
      </w:r>
    </w:p>
    <w:p w:rsidR="006047FE" w:rsidRPr="005B1372" w:rsidRDefault="006047FE" w:rsidP="0093483D">
      <w:pPr>
        <w:pStyle w:val="Normaltindrag"/>
      </w:pPr>
      <w:r w:rsidRPr="005B1372">
        <w:t>Det borde vara vi svenskar som tar det första steget till kontakt, men av någon anledning så gör vi det alltför sällan. Är det kanske så att vi nordbor fortf</w:t>
      </w:r>
      <w:r w:rsidRPr="005B1372">
        <w:t>a</w:t>
      </w:r>
      <w:r w:rsidRPr="005B1372">
        <w:t>rande är osäkra i våra kontakter med andra kulturer</w:t>
      </w:r>
      <w:r w:rsidR="0093483D" w:rsidRPr="005B1372">
        <w:t>, e</w:t>
      </w:r>
      <w:r w:rsidRPr="005B1372">
        <w:t>n osäkerhet som går ut över främst våra nya svenskar. Det är uppenbart att något måste göras så att flyktingar och invandrare som kommer hit ges möjligheter att så snabbt som möjligt komma in i vårt svenska samhälle. En möjlighet som borde e</w:t>
      </w:r>
      <w:r w:rsidRPr="005B1372">
        <w:t>r</w:t>
      </w:r>
      <w:r w:rsidRPr="005B1372">
        <w:t>bjudas alla är ett erbjud</w:t>
      </w:r>
      <w:r w:rsidR="0093483D" w:rsidRPr="005B1372">
        <w:t>ande om en svensk fadderfamilj.</w:t>
      </w:r>
    </w:p>
    <w:p w:rsidR="006047FE" w:rsidRPr="005B1372" w:rsidRDefault="006047FE" w:rsidP="0093483D">
      <w:pPr>
        <w:pStyle w:val="Normaltindrag"/>
      </w:pPr>
      <w:r w:rsidRPr="005B1372">
        <w:t>Svenska familjer borde erbjudas möjlighet att bli fadderfamiljer. Man bo</w:t>
      </w:r>
      <w:r w:rsidRPr="005B1372">
        <w:t>r</w:t>
      </w:r>
      <w:r w:rsidRPr="005B1372">
        <w:t xml:space="preserve">de få utbildning för detta uppdrag genom att lära sig </w:t>
      </w:r>
      <w:r w:rsidR="0093483D" w:rsidRPr="005B1372">
        <w:t>andra länders kultur och språk.</w:t>
      </w:r>
    </w:p>
    <w:p w:rsidR="006047FE" w:rsidRPr="005B1372" w:rsidRDefault="006047FE" w:rsidP="0093483D">
      <w:pPr>
        <w:pStyle w:val="Normaltindrag"/>
      </w:pPr>
      <w:r w:rsidRPr="005B1372">
        <w:lastRenderedPageBreak/>
        <w:t>Det finns en resurs i vårt samhälle, studieförbunden, som kunde vara de som erbjuds att utforma och driva detta fadderfamiljsarbete. För att kunna göra det så måste de i sin tur garanteras studiebidrag från staten.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3483D" w:rsidRPr="005B1372">
        <w:tblPrEx>
          <w:tblCellMar>
            <w:top w:w="0" w:type="dxa"/>
            <w:bottom w:w="0" w:type="dxa"/>
          </w:tblCellMar>
        </w:tblPrEx>
        <w:trPr>
          <w:cantSplit/>
        </w:trPr>
        <w:tc>
          <w:tcPr>
            <w:tcW w:w="3046" w:type="dxa"/>
          </w:tcPr>
          <w:p w:rsidR="0093483D" w:rsidRPr="005B1372" w:rsidRDefault="0093483D" w:rsidP="0093483D">
            <w:pPr>
              <w:pStyle w:val="UnderskriftDatum"/>
              <w:spacing w:before="240"/>
            </w:pPr>
            <w:r w:rsidRPr="005B1372">
              <w:t>Stockholm den 2 oktober 2005</w:t>
            </w:r>
          </w:p>
        </w:tc>
        <w:tc>
          <w:tcPr>
            <w:tcW w:w="3047" w:type="dxa"/>
          </w:tcPr>
          <w:p w:rsidR="0093483D" w:rsidRPr="005B1372" w:rsidRDefault="0093483D" w:rsidP="0093483D">
            <w:pPr>
              <w:pStyle w:val="Underskrifter"/>
              <w:spacing w:before="240"/>
            </w:pPr>
          </w:p>
        </w:tc>
      </w:tr>
      <w:tr w:rsidR="0093483D" w:rsidRPr="005B1372">
        <w:tblPrEx>
          <w:tblCellMar>
            <w:top w:w="0" w:type="dxa"/>
            <w:bottom w:w="0" w:type="dxa"/>
          </w:tblCellMar>
        </w:tblPrEx>
        <w:trPr>
          <w:cantSplit/>
        </w:trPr>
        <w:tc>
          <w:tcPr>
            <w:tcW w:w="3046" w:type="dxa"/>
          </w:tcPr>
          <w:p w:rsidR="0093483D" w:rsidRPr="005B1372" w:rsidRDefault="0093483D" w:rsidP="0093483D">
            <w:pPr>
              <w:pStyle w:val="Underskrifter"/>
            </w:pPr>
            <w:r w:rsidRPr="005B1372">
              <w:t>Rigmor Stenmark (c)</w:t>
            </w:r>
          </w:p>
        </w:tc>
        <w:tc>
          <w:tcPr>
            <w:tcW w:w="3047" w:type="dxa"/>
          </w:tcPr>
          <w:p w:rsidR="0093483D" w:rsidRPr="005B1372" w:rsidRDefault="0093483D" w:rsidP="0093483D">
            <w:pPr>
              <w:pStyle w:val="Underskrifter"/>
            </w:pPr>
          </w:p>
        </w:tc>
      </w:tr>
    </w:tbl>
    <w:p w:rsidR="00E84F25" w:rsidRPr="005B1372" w:rsidRDefault="00E84F25" w:rsidP="0093483D">
      <w:pPr>
        <w:pStyle w:val="Normaltindrag"/>
      </w:pPr>
    </w:p>
    <w:sectPr w:rsidR="00E84F25" w:rsidRPr="005B1372" w:rsidSect="009348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B53" w:rsidRPr="005B1372" w:rsidRDefault="00D93B53">
      <w:r w:rsidRPr="005B1372">
        <w:separator/>
      </w:r>
    </w:p>
  </w:endnote>
  <w:endnote w:type="continuationSeparator" w:id="0">
    <w:p w:rsidR="00D93B53" w:rsidRPr="005B1372" w:rsidRDefault="00D93B53">
      <w:r w:rsidRPr="005B13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746" w:rsidRPr="005B1372" w:rsidRDefault="005B1372" w:rsidP="0093483D">
    <w:pPr>
      <w:pStyle w:val="Sidfot"/>
    </w:pPr>
    <w:r w:rsidRPr="005B13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50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83D" w:rsidRDefault="009348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483D" w:rsidRDefault="009348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B1372" w:rsidRDefault="005B1372" w:rsidP="0093483D">
    <w:pPr>
      <w:pStyle w:val="Sidfot"/>
    </w:pPr>
    <w:r w:rsidRPr="005B13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065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83D" w:rsidRDefault="009348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483D" w:rsidRDefault="009348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B1372" w:rsidRDefault="005B1372" w:rsidP="0093483D">
    <w:pPr>
      <w:pStyle w:val="Sidfot"/>
    </w:pPr>
    <w:r w:rsidRPr="005B13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9881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83D" w:rsidRDefault="009348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483D" w:rsidRDefault="009348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B53" w:rsidRPr="005B1372" w:rsidRDefault="00D93B53">
      <w:r w:rsidRPr="005B1372">
        <w:separator/>
      </w:r>
    </w:p>
  </w:footnote>
  <w:footnote w:type="continuationSeparator" w:id="0">
    <w:p w:rsidR="00D93B53" w:rsidRPr="005B1372" w:rsidRDefault="00D93B53">
      <w:r w:rsidRPr="005B13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746" w:rsidRPr="005B1372" w:rsidRDefault="005B1372" w:rsidP="0093483D">
    <w:pPr>
      <w:pStyle w:val="Sidhuvud"/>
    </w:pPr>
    <w:r w:rsidRPr="005B13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215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83D" w:rsidRDefault="0093483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483D" w:rsidRDefault="0093483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B1372" w:rsidRDefault="005B1372" w:rsidP="0093483D">
    <w:pPr>
      <w:pStyle w:val="Sidhuvud"/>
    </w:pPr>
    <w:r w:rsidRPr="005B13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521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83D" w:rsidRDefault="0093483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483D" w:rsidRDefault="0093483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83D" w:rsidRPr="005B1372" w:rsidRDefault="0093483D">
    <w:pPr>
      <w:pStyle w:val="FSHNormal"/>
      <w:tabs>
        <w:tab w:val="right" w:pos="5840"/>
      </w:tabs>
    </w:pPr>
    <w:r w:rsidRPr="005B1372">
      <w:br/>
    </w:r>
    <w:r w:rsidRPr="005B1372">
      <w:fldChar w:fldCharType="begin" w:fldLock="1"/>
    </w:r>
    <w:r w:rsidRPr="005B1372">
      <w:instrText xml:space="preserve"> DOCPROPERTY</w:instrText>
    </w:r>
    <w:r w:rsidRPr="005B1372">
      <w:rPr>
        <w:sz w:val="18"/>
      </w:rPr>
      <w:instrText xml:space="preserve"> "YearUser" *\charformat </w:instrText>
    </w:r>
    <w:r w:rsidRPr="005B1372">
      <w:fldChar w:fldCharType="separate"/>
    </w:r>
    <w:r w:rsidRPr="005B1372">
      <w:t>2005/06</w:t>
    </w:r>
    <w:r w:rsidRPr="005B1372">
      <w:fldChar w:fldCharType="end"/>
    </w:r>
    <w:r w:rsidRPr="005B1372">
      <w:t xml:space="preserve"> </w:t>
    </w:r>
    <w:r w:rsidRPr="005B1372">
      <w:tab/>
      <w:t xml:space="preserve">mnr: </w:t>
    </w:r>
    <w:r w:rsidRPr="005B1372">
      <w:fldChar w:fldCharType="begin" w:fldLock="1"/>
    </w:r>
    <w:r w:rsidRPr="005B1372">
      <w:instrText xml:space="preserve"> DOCPROPERTY</w:instrText>
    </w:r>
    <w:r w:rsidRPr="005B1372">
      <w:rPr>
        <w:sz w:val="18"/>
      </w:rPr>
      <w:instrText xml:space="preserve"> "Motionsnummer" *\charformat </w:instrText>
    </w:r>
    <w:r w:rsidRPr="005B1372">
      <w:fldChar w:fldCharType="separate"/>
    </w:r>
    <w:r w:rsidRPr="005B1372">
      <w:t>Sf307</w:t>
    </w:r>
    <w:r w:rsidRPr="005B1372">
      <w:fldChar w:fldCharType="end"/>
    </w:r>
    <w:r w:rsidRPr="005B1372">
      <w:br/>
    </w:r>
    <w:r w:rsidRPr="005B1372">
      <w:fldChar w:fldCharType="begin" w:fldLock="1"/>
    </w:r>
    <w:r w:rsidRPr="005B1372">
      <w:instrText xml:space="preserve"> DOCPROPERTY</w:instrText>
    </w:r>
    <w:r w:rsidRPr="005B1372">
      <w:rPr>
        <w:sz w:val="18"/>
      </w:rPr>
      <w:instrText xml:space="preserve"> "Samling" *\charformat </w:instrText>
    </w:r>
    <w:r w:rsidRPr="005B1372">
      <w:fldChar w:fldCharType="end"/>
    </w:r>
    <w:r w:rsidRPr="005B1372">
      <w:tab/>
      <w:t xml:space="preserve">pnr: </w:t>
    </w:r>
    <w:r w:rsidRPr="005B1372">
      <w:fldChar w:fldCharType="begin" w:fldLock="1"/>
    </w:r>
    <w:r w:rsidRPr="005B1372">
      <w:instrText xml:space="preserve"> DOCPROPERTY</w:instrText>
    </w:r>
    <w:r w:rsidRPr="005B1372">
      <w:rPr>
        <w:sz w:val="18"/>
      </w:rPr>
      <w:instrText xml:space="preserve"> "Partinummer" *\charformat </w:instrText>
    </w:r>
    <w:r w:rsidRPr="005B1372">
      <w:fldChar w:fldCharType="separate"/>
    </w:r>
    <w:r w:rsidRPr="005B1372">
      <w:t>c721</w:t>
    </w:r>
    <w:r w:rsidRPr="005B1372">
      <w:fldChar w:fldCharType="end"/>
    </w:r>
  </w:p>
  <w:p w:rsidR="0093483D" w:rsidRPr="005B1372" w:rsidRDefault="0093483D">
    <w:pPr>
      <w:pStyle w:val="FSHRub1"/>
    </w:pPr>
    <w:r w:rsidRPr="005B1372">
      <w:t>Motion till riksdagen</w:t>
    </w:r>
    <w:r w:rsidRPr="005B1372">
      <w:br/>
    </w:r>
    <w:r w:rsidRPr="005B1372">
      <w:fldChar w:fldCharType="begin" w:fldLock="1"/>
    </w:r>
    <w:r w:rsidRPr="005B1372">
      <w:instrText xml:space="preserve"> DOCPROPERTY "YearUser" *\charformat </w:instrText>
    </w:r>
    <w:r w:rsidRPr="005B1372">
      <w:fldChar w:fldCharType="separate"/>
    </w:r>
    <w:r w:rsidRPr="005B1372">
      <w:t>2005/06</w:t>
    </w:r>
    <w:r w:rsidRPr="005B1372">
      <w:fldChar w:fldCharType="end"/>
    </w:r>
    <w:r w:rsidRPr="005B1372">
      <w:t>:</w:t>
    </w:r>
    <w:r w:rsidRPr="005B1372">
      <w:fldChar w:fldCharType="begin" w:fldLock="1"/>
    </w:r>
    <w:r w:rsidRPr="005B1372">
      <w:instrText xml:space="preserve"> DOCPROPERTY "Motionsnummer" *\charformat </w:instrText>
    </w:r>
    <w:r w:rsidRPr="005B1372">
      <w:fldChar w:fldCharType="separate"/>
    </w:r>
    <w:r w:rsidRPr="005B1372">
      <w:t>Sf307</w:t>
    </w:r>
    <w:r w:rsidRPr="005B1372">
      <w:fldChar w:fldCharType="end"/>
    </w:r>
  </w:p>
  <w:p w:rsidR="0093483D" w:rsidRPr="005B1372" w:rsidRDefault="0093483D">
    <w:pPr>
      <w:pStyle w:val="FSHNormalS5"/>
    </w:pPr>
    <w:r w:rsidRPr="005B1372">
      <w:fldChar w:fldCharType="begin" w:fldLock="1"/>
    </w:r>
    <w:r w:rsidRPr="005B1372">
      <w:instrText xml:space="preserve"> DOCPROPERTY "MotionarText" *\charformat </w:instrText>
    </w:r>
    <w:r w:rsidRPr="005B1372">
      <w:fldChar w:fldCharType="separate"/>
    </w:r>
    <w:r w:rsidRPr="005B1372">
      <w:t>av Rigmor Stenmark (c)</w:t>
    </w:r>
    <w:r w:rsidRPr="005B1372">
      <w:fldChar w:fldCharType="end"/>
    </w:r>
    <w:r w:rsidRPr="005B1372">
      <w:br/>
    </w:r>
    <w:r w:rsidRPr="005B1372">
      <w:fldChar w:fldCharType="begin" w:fldLock="1"/>
    </w:r>
    <w:r w:rsidRPr="005B1372">
      <w:instrText xml:space="preserve"> DOCPROPERTY "SvarFrasKort" *\charformat </w:instrText>
    </w:r>
    <w:r w:rsidRPr="005B1372">
      <w:fldChar w:fldCharType="end"/>
    </w:r>
  </w:p>
  <w:p w:rsidR="0093483D" w:rsidRPr="005B1372" w:rsidRDefault="0093483D">
    <w:pPr>
      <w:pStyle w:val="FSHTitel"/>
    </w:pPr>
    <w:r w:rsidRPr="005B1372">
      <w:fldChar w:fldCharType="begin" w:fldLock="1"/>
    </w:r>
    <w:r w:rsidRPr="005B1372">
      <w:instrText xml:space="preserve"> DOCPROPERTY</w:instrText>
    </w:r>
    <w:r w:rsidRPr="005B1372">
      <w:rPr>
        <w:sz w:val="18"/>
      </w:rPr>
      <w:instrText xml:space="preserve"> "RubrikSvar" *\charformat </w:instrText>
    </w:r>
    <w:r w:rsidRPr="005B1372">
      <w:fldChar w:fldCharType="separate"/>
    </w:r>
    <w:r w:rsidRPr="005B1372">
      <w:t>Fadderfamiljer för flyktingar</w:t>
    </w:r>
    <w:r w:rsidRPr="005B1372">
      <w:fldChar w:fldCharType="end"/>
    </w:r>
  </w:p>
  <w:p w:rsidR="0093483D" w:rsidRPr="005B1372" w:rsidRDefault="0093483D" w:rsidP="0093483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EA21198"/>
    <w:multiLevelType w:val="hybridMultilevel"/>
    <w:tmpl w:val="CF9AE880"/>
    <w:lvl w:ilvl="0" w:tplc="2AEC0D7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14963047">
    <w:abstractNumId w:val="14"/>
  </w:num>
  <w:num w:numId="2" w16cid:durableId="1512260515">
    <w:abstractNumId w:val="10"/>
  </w:num>
  <w:num w:numId="3" w16cid:durableId="2122645777">
    <w:abstractNumId w:val="11"/>
  </w:num>
  <w:num w:numId="4" w16cid:durableId="272522066">
    <w:abstractNumId w:val="13"/>
  </w:num>
  <w:num w:numId="5" w16cid:durableId="441458084">
    <w:abstractNumId w:val="8"/>
  </w:num>
  <w:num w:numId="6" w16cid:durableId="1396007709">
    <w:abstractNumId w:val="3"/>
  </w:num>
  <w:num w:numId="7" w16cid:durableId="403264039">
    <w:abstractNumId w:val="2"/>
  </w:num>
  <w:num w:numId="8" w16cid:durableId="1641765997">
    <w:abstractNumId w:val="1"/>
  </w:num>
  <w:num w:numId="9" w16cid:durableId="28846945">
    <w:abstractNumId w:val="0"/>
  </w:num>
  <w:num w:numId="10" w16cid:durableId="1743915934">
    <w:abstractNumId w:val="9"/>
  </w:num>
  <w:num w:numId="11" w16cid:durableId="1365324386">
    <w:abstractNumId w:val="7"/>
  </w:num>
  <w:num w:numId="12" w16cid:durableId="304360652">
    <w:abstractNumId w:val="6"/>
  </w:num>
  <w:num w:numId="13" w16cid:durableId="941182521">
    <w:abstractNumId w:val="5"/>
  </w:num>
  <w:num w:numId="14" w16cid:durableId="423067026">
    <w:abstractNumId w:val="4"/>
  </w:num>
  <w:num w:numId="15" w16cid:durableId="5511880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E47DC1"/>
    <w:rsid w:val="0004381F"/>
    <w:rsid w:val="00064BC3"/>
    <w:rsid w:val="00066775"/>
    <w:rsid w:val="00072FB9"/>
    <w:rsid w:val="000A2576"/>
    <w:rsid w:val="00100531"/>
    <w:rsid w:val="00201DFB"/>
    <w:rsid w:val="00204A63"/>
    <w:rsid w:val="00212FF1"/>
    <w:rsid w:val="00230193"/>
    <w:rsid w:val="0025068A"/>
    <w:rsid w:val="002818D3"/>
    <w:rsid w:val="002D11A8"/>
    <w:rsid w:val="00445271"/>
    <w:rsid w:val="004A0504"/>
    <w:rsid w:val="004E38D9"/>
    <w:rsid w:val="005B1372"/>
    <w:rsid w:val="005B145B"/>
    <w:rsid w:val="006047FE"/>
    <w:rsid w:val="00740D6D"/>
    <w:rsid w:val="00794149"/>
    <w:rsid w:val="007B67A7"/>
    <w:rsid w:val="007C6092"/>
    <w:rsid w:val="0093483D"/>
    <w:rsid w:val="009A7746"/>
    <w:rsid w:val="00A053C6"/>
    <w:rsid w:val="00B13BF0"/>
    <w:rsid w:val="00C1285C"/>
    <w:rsid w:val="00C27B7D"/>
    <w:rsid w:val="00CF7A43"/>
    <w:rsid w:val="00D1174F"/>
    <w:rsid w:val="00D93B53"/>
    <w:rsid w:val="00DC6C70"/>
    <w:rsid w:val="00E22893"/>
    <w:rsid w:val="00E360DE"/>
    <w:rsid w:val="00E47DC1"/>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B744CD-D483-4CE3-A6F0-846764B8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3483D"/>
    <w:pPr>
      <w:spacing w:after="250"/>
    </w:pPr>
  </w:style>
  <w:style w:type="paragraph" w:styleId="Ballongtext">
    <w:name w:val="Balloon Text"/>
    <w:basedOn w:val="Normal"/>
    <w:semiHidden/>
    <w:rsid w:val="0093483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3483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319</Words>
  <Characters>1693</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Sf307</vt:lpstr>
    </vt:vector>
  </TitlesOfParts>
  <Company>Riksdagen</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Sf307</dc:title>
  <dc:subject>Sf307</dc:subject>
  <dc:creator>Riksdagen</dc:creator>
  <cp:keywords>Riksdagen</cp:keywords>
  <dc:description/>
  <cp:lastModifiedBy>Lars Brink</cp:lastModifiedBy>
  <cp:revision>2</cp:revision>
  <cp:lastPrinted>2005-11-16T14:48:00Z</cp:lastPrinted>
  <dcterms:created xsi:type="dcterms:W3CDTF">2025-12-16T20:50:00Z</dcterms:created>
  <dcterms:modified xsi:type="dcterms:W3CDTF">2025-12-16T20:50:00Z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Fadderfamiljer för flyktingar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Fadderfamiljer för flyktingar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Rigmor Stenmark (c)</vt:lpwstr>
  </property>
  <property fmtid="{D5CDD505-2E9C-101B-9397-08002B2CF9AE}" pid="26" name="MotionarLista">
    <vt:lpwstr>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20052006000000000099000007210069</vt:lpwstr>
  </property>
  <property fmtid="{D5CDD505-2E9C-101B-9397-08002B2CF9AE}" pid="47" name="datum">
    <vt:lpwstr>051002</vt:lpwstr>
  </property>
  <property fmtid="{D5CDD505-2E9C-101B-9397-08002B2CF9AE}" pid="48" name="avsändar-e-post">
    <vt:lpwstr>maud.klerby@riksdagen.se</vt:lpwstr>
  </property>
  <property fmtid="{D5CDD505-2E9C-101B-9397-08002B2CF9AE}" pid="49" name="id">
    <vt:lpwstr>20052006000000000099000007210069</vt:lpwstr>
  </property>
  <property fmtid="{D5CDD505-2E9C-101B-9397-08002B2CF9AE}" pid="50" name="nummer">
    <vt:lpwstr>307</vt:lpwstr>
  </property>
  <property fmtid="{D5CDD505-2E9C-101B-9397-08002B2CF9AE}" pid="51" name="utskottsbeteckning">
    <vt:lpwstr>Sf</vt:lpwstr>
  </property>
</Properties>
</file>