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F311A1597F4F97AA9A130851BCB750"/>
        </w:placeholder>
        <w:text/>
      </w:sdtPr>
      <w:sdtEndPr/>
      <w:sdtContent>
        <w:p w:rsidRPr="009B062B" w:rsidR="00AF30DD" w:rsidP="002F4E1D" w:rsidRDefault="00AF30DD" w14:paraId="3434A563" w14:textId="77777777">
          <w:pPr>
            <w:pStyle w:val="Rubrik1"/>
            <w:spacing w:after="300"/>
          </w:pPr>
          <w:r w:rsidRPr="009B062B">
            <w:t>Förslag till riksdagsbeslut</w:t>
          </w:r>
        </w:p>
      </w:sdtContent>
    </w:sdt>
    <w:sdt>
      <w:sdtPr>
        <w:alias w:val="Yrkande 1"/>
        <w:tag w:val="35753cc7-8650-4ef5-9911-68acca841353"/>
        <w:id w:val="-1723282470"/>
        <w:lock w:val="sdtLocked"/>
      </w:sdtPr>
      <w:sdtEndPr/>
      <w:sdtContent>
        <w:p w:rsidR="004D6701" w:rsidRDefault="00BD3ECA" w14:paraId="62B99437" w14:textId="77777777">
          <w:pPr>
            <w:pStyle w:val="Frslagstext"/>
            <w:numPr>
              <w:ilvl w:val="0"/>
              <w:numId w:val="0"/>
            </w:numPr>
          </w:pPr>
          <w:r>
            <w:t>Riksdagen ställer sig bakom det som anförs i motionen om att utreda demokratiutvecklingspengar till föreningsrörelsen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BC7B5E9C0B4023AEBC573E1033FE3B"/>
        </w:placeholder>
        <w:text/>
      </w:sdtPr>
      <w:sdtEndPr/>
      <w:sdtContent>
        <w:p w:rsidRPr="009B062B" w:rsidR="006D79C9" w:rsidP="00333E95" w:rsidRDefault="006D79C9" w14:paraId="0477E63D" w14:textId="77777777">
          <w:pPr>
            <w:pStyle w:val="Rubrik1"/>
          </w:pPr>
          <w:r>
            <w:t>Motivering</w:t>
          </w:r>
        </w:p>
      </w:sdtContent>
    </w:sdt>
    <w:p w:rsidR="00FA0885" w:rsidP="006B3BD9" w:rsidRDefault="00FA0885" w14:paraId="06C866FD" w14:textId="77777777">
      <w:pPr>
        <w:pStyle w:val="Normalutanindragellerluft"/>
      </w:pPr>
      <w:r>
        <w:t xml:space="preserve">Demokratin i världen är idag viktigare än någonsin. På många håll hotas och till och med ifrågasätts demokratin. I Sverige har vi en lång tradition av demokrati och det ska vi vara stolta över. </w:t>
      </w:r>
    </w:p>
    <w:p w:rsidR="00FA0885" w:rsidP="006B3BD9" w:rsidRDefault="00FA0885" w14:paraId="5123AD8F" w14:textId="77777777">
      <w:r>
        <w:t xml:space="preserve">Föreningsrörelsen och föreningslivet är och har under decennier jobbat och starkt bidragit till demokratiutvecklingen i landet. Under denna mandatperiod firas att det är 100 år sedan kvinnor fick rösträtt och då tog demokratin ett steg framåt. </w:t>
      </w:r>
    </w:p>
    <w:p w:rsidR="00FA0885" w:rsidP="006B3BD9" w:rsidRDefault="00FA0885" w14:paraId="60C622E2" w14:textId="6CBF162E">
      <w:r>
        <w:t>Studieförbund, bygdegårdar, hembygdsföreningar, idrottsföreningar</w:t>
      </w:r>
      <w:r w:rsidR="00027E91">
        <w:t xml:space="preserve"> och</w:t>
      </w:r>
      <w:r>
        <w:t xml:space="preserve"> lantbruks</w:t>
      </w:r>
      <w:r w:rsidR="006B3BD9">
        <w:softHyphen/>
      </w:r>
      <w:r>
        <w:t>kooperativ är flera typer av rörelser som under många år jobbat och utvecklats i demo</w:t>
      </w:r>
      <w:r w:rsidR="006B3BD9">
        <w:softHyphen/>
      </w:r>
      <w:bookmarkStart w:name="_GoBack" w:id="1"/>
      <w:bookmarkEnd w:id="1"/>
      <w:r>
        <w:t xml:space="preserve">kratins anda och som gör det på ett så fantastiskt sätt. </w:t>
      </w:r>
    </w:p>
    <w:p w:rsidR="00FA0885" w:rsidP="006B3BD9" w:rsidRDefault="00FA0885" w14:paraId="2C35336F" w14:textId="77777777">
      <w:r>
        <w:t xml:space="preserve">När nu på många håll i världen demokratin hotas eller ifrågasätts bör vi än mer i Sverige stärka och utveckla den. Ett bra sätt att göra detta är att genom föreningslivet och studieförbunden folkbilda kring demokratin och vad den betyder och har betytt. Ett projekt där demokratiska föreningar kan vara med och utveckla och stärka demokratin kan vara en viktig väg att gå. </w:t>
      </w:r>
    </w:p>
    <w:p w:rsidR="00BB6339" w:rsidP="006B3BD9" w:rsidRDefault="00FA0885" w14:paraId="5E807539" w14:textId="0C055112">
      <w:r>
        <w:t xml:space="preserve">Regeringen bör därför initiera och utreda hur föreningsrörelsen genom ekonomiska medel kan få jobba med dessa frågor om att stärka demokratin. Föreningsrörelsen är bäst på demokrativeckling och bör då uppmärksammas för </w:t>
      </w:r>
      <w:r w:rsidR="00027E91">
        <w:t>det</w:t>
      </w:r>
      <w:r>
        <w:t xml:space="preserve"> arbete man gjort och gör framåt.</w:t>
      </w:r>
    </w:p>
    <w:sdt>
      <w:sdtPr>
        <w:rPr>
          <w:i/>
          <w:noProof/>
        </w:rPr>
        <w:alias w:val="CC_Underskrifter"/>
        <w:tag w:val="CC_Underskrifter"/>
        <w:id w:val="583496634"/>
        <w:lock w:val="sdtContentLocked"/>
        <w:placeholder>
          <w:docPart w:val="E727378FDBAF448EA09119744AB29F5E"/>
        </w:placeholder>
      </w:sdtPr>
      <w:sdtEndPr>
        <w:rPr>
          <w:i w:val="0"/>
          <w:noProof w:val="0"/>
        </w:rPr>
      </w:sdtEndPr>
      <w:sdtContent>
        <w:p w:rsidR="002F4E1D" w:rsidP="00EB5BEA" w:rsidRDefault="002F4E1D" w14:paraId="011DE7F3" w14:textId="77777777"/>
        <w:p w:rsidRPr="008E0FE2" w:rsidR="004801AC" w:rsidP="00EB5BEA" w:rsidRDefault="006B3BD9" w14:paraId="7357F9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8A7C75" w:rsidRDefault="008A7C75" w14:paraId="3D2EC1AC" w14:textId="77777777"/>
    <w:sectPr w:rsidR="008A7C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BBE8" w14:textId="77777777" w:rsidR="00FA0885" w:rsidRDefault="00FA0885" w:rsidP="000C1CAD">
      <w:pPr>
        <w:spacing w:line="240" w:lineRule="auto"/>
      </w:pPr>
      <w:r>
        <w:separator/>
      </w:r>
    </w:p>
  </w:endnote>
  <w:endnote w:type="continuationSeparator" w:id="0">
    <w:p w14:paraId="418FFE90" w14:textId="77777777" w:rsidR="00FA0885" w:rsidRDefault="00FA0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5D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0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634A" w14:textId="77777777" w:rsidR="00262EA3" w:rsidRPr="00EB5BEA" w:rsidRDefault="00262EA3" w:rsidP="00EB5B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6E90" w14:textId="77777777" w:rsidR="00FA0885" w:rsidRDefault="00FA0885" w:rsidP="000C1CAD">
      <w:pPr>
        <w:spacing w:line="240" w:lineRule="auto"/>
      </w:pPr>
      <w:r>
        <w:separator/>
      </w:r>
    </w:p>
  </w:footnote>
  <w:footnote w:type="continuationSeparator" w:id="0">
    <w:p w14:paraId="59D4488E" w14:textId="77777777" w:rsidR="00FA0885" w:rsidRDefault="00FA0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3D7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A18DE" wp14:anchorId="463AE2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3BD9" w14:paraId="6470E90A" w14:textId="77777777">
                          <w:pPr>
                            <w:jc w:val="right"/>
                          </w:pPr>
                          <w:sdt>
                            <w:sdtPr>
                              <w:alias w:val="CC_Noformat_Partikod"/>
                              <w:tag w:val="CC_Noformat_Partikod"/>
                              <w:id w:val="-53464382"/>
                              <w:placeholder>
                                <w:docPart w:val="78B43722A73D400BAF7958EB3248F5CE"/>
                              </w:placeholder>
                              <w:text/>
                            </w:sdtPr>
                            <w:sdtEndPr/>
                            <w:sdtContent>
                              <w:r w:rsidR="00FA0885">
                                <w:t>C</w:t>
                              </w:r>
                            </w:sdtContent>
                          </w:sdt>
                          <w:sdt>
                            <w:sdtPr>
                              <w:alias w:val="CC_Noformat_Partinummer"/>
                              <w:tag w:val="CC_Noformat_Partinummer"/>
                              <w:id w:val="-1709555926"/>
                              <w:placeholder>
                                <w:docPart w:val="E513A5F93DB54861930F6BC9811128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AE2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3BD9" w14:paraId="6470E90A" w14:textId="77777777">
                    <w:pPr>
                      <w:jc w:val="right"/>
                    </w:pPr>
                    <w:sdt>
                      <w:sdtPr>
                        <w:alias w:val="CC_Noformat_Partikod"/>
                        <w:tag w:val="CC_Noformat_Partikod"/>
                        <w:id w:val="-53464382"/>
                        <w:placeholder>
                          <w:docPart w:val="78B43722A73D400BAF7958EB3248F5CE"/>
                        </w:placeholder>
                        <w:text/>
                      </w:sdtPr>
                      <w:sdtEndPr/>
                      <w:sdtContent>
                        <w:r w:rsidR="00FA0885">
                          <w:t>C</w:t>
                        </w:r>
                      </w:sdtContent>
                    </w:sdt>
                    <w:sdt>
                      <w:sdtPr>
                        <w:alias w:val="CC_Noformat_Partinummer"/>
                        <w:tag w:val="CC_Noformat_Partinummer"/>
                        <w:id w:val="-1709555926"/>
                        <w:placeholder>
                          <w:docPart w:val="E513A5F93DB54861930F6BC9811128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715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FB511A" w14:textId="77777777">
    <w:pPr>
      <w:jc w:val="right"/>
    </w:pPr>
  </w:p>
  <w:p w:rsidR="00262EA3" w:rsidP="00776B74" w:rsidRDefault="00262EA3" w14:paraId="046326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3BD9" w14:paraId="562CDF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3195D" wp14:anchorId="0A68E0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3BD9" w14:paraId="128653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088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B3BD9" w14:paraId="463717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3BD9" w14:paraId="4A9CC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:1021</w:t>
        </w:r>
      </w:sdtContent>
    </w:sdt>
  </w:p>
  <w:p w:rsidR="00262EA3" w:rsidP="00E03A3D" w:rsidRDefault="006B3BD9" w14:paraId="7C3FFA4D"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FA0885" w14:paraId="3D725F79" w14:textId="77777777">
        <w:pPr>
          <w:pStyle w:val="FSHRub2"/>
        </w:pPr>
        <w:r>
          <w:t>Demokratiutvecklingspengar till föreningsrörelsen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C576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A08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E91"/>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1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0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A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D9"/>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C7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17"/>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2E2F"/>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EC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51"/>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A6"/>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BEA"/>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885"/>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FA0005"/>
  <w15:chartTrackingRefBased/>
  <w15:docId w15:val="{B1C9BC50-4556-4588-888D-9EC834BF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F311A1597F4F97AA9A130851BCB750"/>
        <w:category>
          <w:name w:val="Allmänt"/>
          <w:gallery w:val="placeholder"/>
        </w:category>
        <w:types>
          <w:type w:val="bbPlcHdr"/>
        </w:types>
        <w:behaviors>
          <w:behavior w:val="content"/>
        </w:behaviors>
        <w:guid w:val="{AF5BF4F9-2FA5-4621-BD15-B4EBE3F35E34}"/>
      </w:docPartPr>
      <w:docPartBody>
        <w:p w:rsidR="00FB47D2" w:rsidRDefault="00FB47D2">
          <w:pPr>
            <w:pStyle w:val="1CF311A1597F4F97AA9A130851BCB750"/>
          </w:pPr>
          <w:r w:rsidRPr="005A0A93">
            <w:rPr>
              <w:rStyle w:val="Platshllartext"/>
            </w:rPr>
            <w:t>Förslag till riksdagsbeslut</w:t>
          </w:r>
        </w:p>
      </w:docPartBody>
    </w:docPart>
    <w:docPart>
      <w:docPartPr>
        <w:name w:val="55BC7B5E9C0B4023AEBC573E1033FE3B"/>
        <w:category>
          <w:name w:val="Allmänt"/>
          <w:gallery w:val="placeholder"/>
        </w:category>
        <w:types>
          <w:type w:val="bbPlcHdr"/>
        </w:types>
        <w:behaviors>
          <w:behavior w:val="content"/>
        </w:behaviors>
        <w:guid w:val="{CE9AB769-C0D8-4C1C-9387-3552E220E102}"/>
      </w:docPartPr>
      <w:docPartBody>
        <w:p w:rsidR="00FB47D2" w:rsidRDefault="00FB47D2">
          <w:pPr>
            <w:pStyle w:val="55BC7B5E9C0B4023AEBC573E1033FE3B"/>
          </w:pPr>
          <w:r w:rsidRPr="005A0A93">
            <w:rPr>
              <w:rStyle w:val="Platshllartext"/>
            </w:rPr>
            <w:t>Motivering</w:t>
          </w:r>
        </w:p>
      </w:docPartBody>
    </w:docPart>
    <w:docPart>
      <w:docPartPr>
        <w:name w:val="78B43722A73D400BAF7958EB3248F5CE"/>
        <w:category>
          <w:name w:val="Allmänt"/>
          <w:gallery w:val="placeholder"/>
        </w:category>
        <w:types>
          <w:type w:val="bbPlcHdr"/>
        </w:types>
        <w:behaviors>
          <w:behavior w:val="content"/>
        </w:behaviors>
        <w:guid w:val="{A1742E62-3340-44D8-B249-469F65260933}"/>
      </w:docPartPr>
      <w:docPartBody>
        <w:p w:rsidR="00FB47D2" w:rsidRDefault="00FB47D2">
          <w:pPr>
            <w:pStyle w:val="78B43722A73D400BAF7958EB3248F5CE"/>
          </w:pPr>
          <w:r>
            <w:rPr>
              <w:rStyle w:val="Platshllartext"/>
            </w:rPr>
            <w:t xml:space="preserve"> </w:t>
          </w:r>
        </w:p>
      </w:docPartBody>
    </w:docPart>
    <w:docPart>
      <w:docPartPr>
        <w:name w:val="E513A5F93DB54861930F6BC981112847"/>
        <w:category>
          <w:name w:val="Allmänt"/>
          <w:gallery w:val="placeholder"/>
        </w:category>
        <w:types>
          <w:type w:val="bbPlcHdr"/>
        </w:types>
        <w:behaviors>
          <w:behavior w:val="content"/>
        </w:behaviors>
        <w:guid w:val="{93AE944C-640F-4A92-9B5F-734FAC17CC51}"/>
      </w:docPartPr>
      <w:docPartBody>
        <w:p w:rsidR="00FB47D2" w:rsidRDefault="00FB47D2">
          <w:pPr>
            <w:pStyle w:val="E513A5F93DB54861930F6BC981112847"/>
          </w:pPr>
          <w:r>
            <w:t xml:space="preserve"> </w:t>
          </w:r>
        </w:p>
      </w:docPartBody>
    </w:docPart>
    <w:docPart>
      <w:docPartPr>
        <w:name w:val="E727378FDBAF448EA09119744AB29F5E"/>
        <w:category>
          <w:name w:val="Allmänt"/>
          <w:gallery w:val="placeholder"/>
        </w:category>
        <w:types>
          <w:type w:val="bbPlcHdr"/>
        </w:types>
        <w:behaviors>
          <w:behavior w:val="content"/>
        </w:behaviors>
        <w:guid w:val="{45A7BDB6-06FC-4CC3-A98B-42D3876728E0}"/>
      </w:docPartPr>
      <w:docPartBody>
        <w:p w:rsidR="00813EA4" w:rsidRDefault="00813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D2"/>
    <w:rsid w:val="00813EA4"/>
    <w:rsid w:val="00FB4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311A1597F4F97AA9A130851BCB750">
    <w:name w:val="1CF311A1597F4F97AA9A130851BCB750"/>
  </w:style>
  <w:style w:type="paragraph" w:customStyle="1" w:styleId="EDC3B5C45B454799B7CA4791FB756990">
    <w:name w:val="EDC3B5C45B454799B7CA4791FB7569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0CDDE1474D430E962539084D20233D">
    <w:name w:val="B20CDDE1474D430E962539084D20233D"/>
  </w:style>
  <w:style w:type="paragraph" w:customStyle="1" w:styleId="55BC7B5E9C0B4023AEBC573E1033FE3B">
    <w:name w:val="55BC7B5E9C0B4023AEBC573E1033FE3B"/>
  </w:style>
  <w:style w:type="paragraph" w:customStyle="1" w:styleId="BCDD44F4431244E6853EFEEBBF772AEA">
    <w:name w:val="BCDD44F4431244E6853EFEEBBF772AEA"/>
  </w:style>
  <w:style w:type="paragraph" w:customStyle="1" w:styleId="424D5AAE3BD84844846511ED36D948EE">
    <w:name w:val="424D5AAE3BD84844846511ED36D948EE"/>
  </w:style>
  <w:style w:type="paragraph" w:customStyle="1" w:styleId="78B43722A73D400BAF7958EB3248F5CE">
    <w:name w:val="78B43722A73D400BAF7958EB3248F5CE"/>
  </w:style>
  <w:style w:type="paragraph" w:customStyle="1" w:styleId="E513A5F93DB54861930F6BC981112847">
    <w:name w:val="E513A5F93DB54861930F6BC981112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7FEC2-65DE-4500-B2EB-92EB8E4EEB5D}"/>
</file>

<file path=customXml/itemProps2.xml><?xml version="1.0" encoding="utf-8"?>
<ds:datastoreItem xmlns:ds="http://schemas.openxmlformats.org/officeDocument/2006/customXml" ds:itemID="{DA560031-F1F7-49F0-85FE-FDB6E6993D9A}"/>
</file>

<file path=customXml/itemProps3.xml><?xml version="1.0" encoding="utf-8"?>
<ds:datastoreItem xmlns:ds="http://schemas.openxmlformats.org/officeDocument/2006/customXml" ds:itemID="{DCA51015-6B37-4508-8299-40AEB2A1B801}"/>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1292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Demokratiutvecklingspengar till föreningsrörelsen</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